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26FD" w14:textId="738AB097" w:rsidR="0017369A" w:rsidRDefault="0017369A" w:rsidP="0017369A">
      <w:pPr>
        <w:pStyle w:val="Titel"/>
      </w:pPr>
      <w:r>
        <w:t>Nachweis Aus- und Weiterbildung gemäss Übergangsbestimmungen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1"/>
        <w:gridCol w:w="2095"/>
        <w:gridCol w:w="1649"/>
        <w:gridCol w:w="336"/>
        <w:gridCol w:w="2266"/>
      </w:tblGrid>
      <w:tr w:rsidR="0017369A" w:rsidRPr="00074CFB" w14:paraId="38C430D2" w14:textId="77777777" w:rsidTr="0017369A">
        <w:trPr>
          <w:cantSplit/>
        </w:trPr>
        <w:tc>
          <w:tcPr>
            <w:tcW w:w="8787" w:type="dxa"/>
            <w:gridSpan w:val="5"/>
            <w:tcBorders>
              <w:bottom w:val="single" w:sz="4" w:space="0" w:color="BFBFBF"/>
            </w:tcBorders>
            <w:shd w:val="clear" w:color="auto" w:fill="215868" w:themeFill="accent5" w:themeFillShade="80"/>
          </w:tcPr>
          <w:p w14:paraId="70A9AFA5" w14:textId="3F644C3F" w:rsidR="0017369A" w:rsidRPr="000D55AA" w:rsidRDefault="0017369A" w:rsidP="0017369A">
            <w:pPr>
              <w:pStyle w:val="Tabellenberschrift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Angaben</w:t>
            </w:r>
            <w:r w:rsidRPr="000D55AA">
              <w:rPr>
                <w:rFonts w:cs="Arial"/>
                <w:color w:val="FFFFFF"/>
              </w:rPr>
              <w:t xml:space="preserve"> </w:t>
            </w:r>
            <w:r w:rsidRPr="000D55AA">
              <w:rPr>
                <w:rFonts w:cs="Arial"/>
                <w:color w:val="FFFFFF"/>
                <w:sz w:val="16"/>
              </w:rPr>
              <w:t>(</w:t>
            </w:r>
            <w:r>
              <w:rPr>
                <w:rFonts w:cs="Arial"/>
                <w:color w:val="FFFFFF"/>
                <w:sz w:val="16"/>
              </w:rPr>
              <w:t>bitte vollständig ausfüll</w:t>
            </w:r>
            <w:r w:rsidRPr="000D55AA">
              <w:rPr>
                <w:rFonts w:cs="Arial"/>
                <w:color w:val="FFFFFF"/>
                <w:sz w:val="16"/>
              </w:rPr>
              <w:t>en)</w:t>
            </w:r>
          </w:p>
        </w:tc>
      </w:tr>
      <w:tr w:rsidR="0017369A" w:rsidRPr="00074CFB" w14:paraId="2F5EA292" w14:textId="77777777" w:rsidTr="0017369A">
        <w:trPr>
          <w:cantSplit/>
        </w:trPr>
        <w:tc>
          <w:tcPr>
            <w:tcW w:w="244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991C712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bookmarkStart w:id="0" w:name="Kontrollkästchen1_1"/>
            <w:bookmarkEnd w:id="0"/>
            <w:r>
              <w:rPr>
                <w:rFonts w:cs="Arial"/>
              </w:rPr>
              <w:t>AHV-Nummer</w:t>
            </w:r>
          </w:p>
        </w:tc>
        <w:tc>
          <w:tcPr>
            <w:tcW w:w="6346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88EF520" w14:textId="4BB729FB" w:rsidR="0017369A" w:rsidRPr="00074CFB" w:rsidRDefault="0017369A" w:rsidP="00EB2497">
            <w:pPr>
              <w:pStyle w:val="Textkrper"/>
            </w:pPr>
            <w:r w:rsidRPr="00074CFB">
              <w:fldChar w:fldCharType="begin">
                <w:ffData>
                  <w:name w:val="Text 3"/>
                  <w:enabled/>
                  <w:calcOnExit w:val="0"/>
                  <w:textInput/>
                </w:ffData>
              </w:fldChar>
            </w:r>
            <w:r w:rsidRPr="00074CFB">
              <w:instrText xml:space="preserve"> </w:instrText>
            </w:r>
            <w:r>
              <w:instrText>FORMTEXT</w:instrText>
            </w:r>
            <w:r w:rsidRPr="00074CFB">
              <w:instrText xml:space="preserve"> </w:instrText>
            </w:r>
            <w:r w:rsidRPr="00074CFB">
              <w:fldChar w:fldCharType="separate"/>
            </w:r>
            <w:bookmarkStart w:id="1" w:name="_GoBack"/>
            <w:bookmarkEnd w:id="1"/>
            <w:r w:rsidR="00183F79">
              <w:t> </w:t>
            </w:r>
            <w:r w:rsidR="00183F79">
              <w:t> </w:t>
            </w:r>
            <w:r w:rsidR="00183F79">
              <w:t> </w:t>
            </w:r>
            <w:r w:rsidR="00183F79">
              <w:t> </w:t>
            </w:r>
            <w:r w:rsidR="00183F79">
              <w:t> </w:t>
            </w:r>
            <w:r w:rsidRPr="00074CFB">
              <w:fldChar w:fldCharType="end"/>
            </w:r>
          </w:p>
        </w:tc>
      </w:tr>
      <w:tr w:rsidR="0017369A" w:rsidRPr="00074CFB" w14:paraId="6157DE09" w14:textId="77777777" w:rsidTr="004902F5">
        <w:trPr>
          <w:cantSplit/>
        </w:trPr>
        <w:tc>
          <w:tcPr>
            <w:tcW w:w="244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BE5F1"/>
          </w:tcPr>
          <w:p w14:paraId="5C8F7BA0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t>Name</w:t>
            </w:r>
          </w:p>
        </w:tc>
        <w:tc>
          <w:tcPr>
            <w:tcW w:w="2095" w:type="dxa"/>
            <w:tcBorders>
              <w:top w:val="single" w:sz="4" w:space="0" w:color="BFBFBF"/>
              <w:bottom w:val="single" w:sz="4" w:space="0" w:color="BFBFBF"/>
            </w:tcBorders>
          </w:tcPr>
          <w:p w14:paraId="078698FF" w14:textId="35E8BE7F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3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BE5F1"/>
          </w:tcPr>
          <w:p w14:paraId="51A82961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t>Vorname</w:t>
            </w:r>
          </w:p>
        </w:tc>
        <w:tc>
          <w:tcPr>
            <w:tcW w:w="2602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3B4857AA" w14:textId="19D18346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2"/>
                  <w:enabled/>
                  <w:calcOnExit w:val="0"/>
                  <w:textInput/>
                </w:ffData>
              </w:fldChar>
            </w:r>
            <w:bookmarkStart w:id="2" w:name="Text_2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2"/>
          </w:p>
        </w:tc>
      </w:tr>
      <w:tr w:rsidR="0017369A" w:rsidRPr="00074CFB" w14:paraId="38E3D310" w14:textId="77777777" w:rsidTr="004902F5">
        <w:trPr>
          <w:cantSplit/>
        </w:trPr>
        <w:tc>
          <w:tcPr>
            <w:tcW w:w="244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BE5F1"/>
          </w:tcPr>
          <w:p w14:paraId="02EDF1D7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t>Berufserfahrung</w:t>
            </w:r>
          </w:p>
        </w:tc>
        <w:tc>
          <w:tcPr>
            <w:tcW w:w="209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D636E2A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6"/>
            <w:r>
              <w:rPr>
                <w:rFonts w:ascii="Minion Pro SmBd" w:eastAsia="MS Gothic" w:hAnsi="Minion Pro SmBd" w:cs="Minion Pro SmBd"/>
                <w:shd w:val="clear" w:color="auto" w:fill="FFFFFF"/>
              </w:rPr>
              <w:instrText xml:space="preserve"> FORMCHECKBOX </w:instrText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separate"/>
            </w: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end"/>
            </w:r>
            <w:bookmarkEnd w:id="3"/>
            <w:r w:rsidRPr="00074CFB">
              <w:rPr>
                <w:rFonts w:cs="Arial"/>
              </w:rPr>
              <w:t xml:space="preserve"> </w:t>
            </w:r>
            <w:r w:rsidR="00EB2497">
              <w:rPr>
                <w:rFonts w:cs="Arial"/>
              </w:rPr>
              <w:t xml:space="preserve">mind. </w:t>
            </w:r>
            <w:r w:rsidRPr="00074CFB">
              <w:rPr>
                <w:rFonts w:cs="Arial"/>
              </w:rPr>
              <w:t>5 Jahre</w:t>
            </w:r>
          </w:p>
        </w:tc>
        <w:tc>
          <w:tcPr>
            <w:tcW w:w="425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A862FC7" w14:textId="479C6876" w:rsidR="0017369A" w:rsidRPr="00074CFB" w:rsidRDefault="00320254" w:rsidP="0017369A">
            <w:pPr>
              <w:pStyle w:val="Textkrper"/>
              <w:rPr>
                <w:rFonts w:cs="Arial"/>
              </w:rPr>
            </w:pPr>
            <w:r>
              <w:rPr>
                <w:rFonts w:eastAsia="MS Gothic"/>
              </w:rPr>
              <w:t>für alle</w:t>
            </w:r>
            <w:r>
              <w:rPr>
                <w:rFonts w:cs="Arial"/>
              </w:rPr>
              <w:t xml:space="preserve"> Fachrichtungen</w:t>
            </w:r>
          </w:p>
        </w:tc>
      </w:tr>
      <w:tr w:rsidR="00320254" w:rsidRPr="00074CFB" w14:paraId="356F926C" w14:textId="77777777" w:rsidTr="004902F5">
        <w:trPr>
          <w:cantSplit/>
        </w:trPr>
        <w:tc>
          <w:tcPr>
            <w:tcW w:w="244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BE5F1"/>
          </w:tcPr>
          <w:p w14:paraId="0CFABF5E" w14:textId="77777777" w:rsidR="00320254" w:rsidRPr="00074CFB" w:rsidRDefault="00320254" w:rsidP="0017369A">
            <w:pPr>
              <w:pStyle w:val="Textkrper"/>
              <w:rPr>
                <w:rFonts w:cs="Arial"/>
              </w:rPr>
            </w:pPr>
          </w:p>
        </w:tc>
        <w:tc>
          <w:tcPr>
            <w:tcW w:w="209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A8C2E0D" w14:textId="03190ED5" w:rsidR="00320254" w:rsidRDefault="00320254" w:rsidP="0017369A">
            <w:pPr>
              <w:pStyle w:val="Textkrper"/>
              <w:rPr>
                <w:rFonts w:ascii="Minion Pro SmBd" w:eastAsia="MS Gothic" w:hAnsi="Minion Pro SmBd" w:cs="Minion Pro SmBd"/>
                <w:shd w:val="clear" w:color="auto" w:fill="FFFFFF"/>
              </w:rPr>
            </w:pP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nion Pro SmBd" w:eastAsia="MS Gothic" w:hAnsi="Minion Pro SmBd" w:cs="Minion Pro SmBd"/>
                <w:shd w:val="clear" w:color="auto" w:fill="FFFFFF"/>
              </w:rPr>
              <w:instrText xml:space="preserve"> FORMCHECKBOX </w:instrText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separate"/>
            </w: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end"/>
            </w:r>
            <w:r w:rsidRPr="00074CF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mind. 10</w:t>
            </w:r>
            <w:r w:rsidRPr="00074CFB">
              <w:rPr>
                <w:rFonts w:cs="Arial"/>
              </w:rPr>
              <w:t xml:space="preserve"> Jahre</w:t>
            </w:r>
          </w:p>
        </w:tc>
        <w:tc>
          <w:tcPr>
            <w:tcW w:w="4251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ECF6557" w14:textId="752BB2FA" w:rsidR="00320254" w:rsidRPr="00EB2497" w:rsidDel="009F5413" w:rsidRDefault="00320254" w:rsidP="0017369A">
            <w:pPr>
              <w:pStyle w:val="Textkrper"/>
              <w:rPr>
                <w:rFonts w:eastAsia="MS Gothic"/>
              </w:rPr>
            </w:pPr>
            <w:r>
              <w:rPr>
                <w:rFonts w:eastAsia="MS Gothic"/>
              </w:rPr>
              <w:t>nur für die Fachrichtung Ayurveda-Medizin</w:t>
            </w:r>
          </w:p>
        </w:tc>
      </w:tr>
      <w:tr w:rsidR="0017369A" w:rsidRPr="00074CFB" w14:paraId="0DF4246A" w14:textId="77777777" w:rsidTr="004902F5">
        <w:trPr>
          <w:cantSplit/>
        </w:trPr>
        <w:tc>
          <w:tcPr>
            <w:tcW w:w="244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BE5F1"/>
          </w:tcPr>
          <w:p w14:paraId="1724EAA0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Gewählter Nachweis</w:t>
            </w:r>
          </w:p>
        </w:tc>
        <w:tc>
          <w:tcPr>
            <w:tcW w:w="209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E49BF7B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8"/>
            <w:r>
              <w:rPr>
                <w:rFonts w:ascii="Minion Pro SmBd" w:eastAsia="MS Gothic" w:hAnsi="Minion Pro SmBd" w:cs="Minion Pro SmBd"/>
                <w:shd w:val="clear" w:color="auto" w:fill="FFFFFF"/>
              </w:rPr>
              <w:instrText xml:space="preserve"> FORMCHECKBOX </w:instrText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separate"/>
            </w: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end"/>
            </w:r>
            <w:bookmarkEnd w:id="4"/>
            <w:r w:rsidR="00EB2497">
              <w:rPr>
                <w:rFonts w:cs="Arial"/>
              </w:rPr>
              <w:t xml:space="preserve"> Variante D</w:t>
            </w:r>
          </w:p>
        </w:tc>
        <w:tc>
          <w:tcPr>
            <w:tcW w:w="1985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E43DD33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9"/>
            <w:r>
              <w:rPr>
                <w:rFonts w:ascii="Minion Pro SmBd" w:eastAsia="MS Gothic" w:hAnsi="Minion Pro SmBd" w:cs="Minion Pro SmBd"/>
                <w:shd w:val="clear" w:color="auto" w:fill="FFFFFF"/>
              </w:rPr>
              <w:instrText xml:space="preserve"> FORMCHECKBOX </w:instrText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separate"/>
            </w: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end"/>
            </w:r>
            <w:bookmarkEnd w:id="5"/>
            <w:r w:rsidR="00EB2497">
              <w:rPr>
                <w:rFonts w:cs="Arial"/>
              </w:rPr>
              <w:t xml:space="preserve"> Variante E</w:t>
            </w:r>
          </w:p>
        </w:tc>
        <w:tc>
          <w:tcPr>
            <w:tcW w:w="226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C89CFC2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t xml:space="preserve"> </w:t>
            </w: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0"/>
            <w:r>
              <w:rPr>
                <w:rFonts w:ascii="Minion Pro SmBd" w:eastAsia="MS Gothic" w:hAnsi="Minion Pro SmBd" w:cs="Minion Pro SmBd"/>
                <w:shd w:val="clear" w:color="auto" w:fill="FFFFFF"/>
              </w:rPr>
              <w:instrText xml:space="preserve"> FORMCHECKBOX </w:instrText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</w:r>
            <w:r w:rsidR="00EF12A9"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separate"/>
            </w:r>
            <w:r>
              <w:rPr>
                <w:rFonts w:ascii="Minion Pro SmBd" w:eastAsia="MS Gothic" w:hAnsi="Minion Pro SmBd" w:cs="Minion Pro SmBd"/>
                <w:shd w:val="clear" w:color="auto" w:fill="FFFFFF"/>
              </w:rPr>
              <w:fldChar w:fldCharType="end"/>
            </w:r>
            <w:bookmarkEnd w:id="6"/>
            <w:r w:rsidR="00EB2497">
              <w:rPr>
                <w:rFonts w:cs="Arial"/>
              </w:rPr>
              <w:t xml:space="preserve"> Variante F</w:t>
            </w:r>
          </w:p>
        </w:tc>
      </w:tr>
    </w:tbl>
    <w:p w14:paraId="6A25AF4D" w14:textId="77777777" w:rsidR="0017369A" w:rsidRDefault="0017369A" w:rsidP="0017369A">
      <w:pPr>
        <w:pStyle w:val="Textkrper"/>
        <w:rPr>
          <w:rFonts w:cs="Arial"/>
        </w:rPr>
      </w:pPr>
    </w:p>
    <w:p w14:paraId="50716DF8" w14:textId="77777777" w:rsidR="0017369A" w:rsidRPr="00EF18ED" w:rsidRDefault="0017369A" w:rsidP="0017369A">
      <w:pPr>
        <w:pStyle w:val="Textkrper2"/>
      </w:pPr>
      <w:r>
        <w:t>Erläuterung</w:t>
      </w:r>
    </w:p>
    <w:p w14:paraId="237781A0" w14:textId="540D2B6C" w:rsidR="00320254" w:rsidRDefault="00320254" w:rsidP="0017369A">
      <w:pPr>
        <w:pStyle w:val="Textkrper"/>
      </w:pPr>
      <w:r>
        <w:t>Bitte beachten Sie, dass die Frist der Übergangsregelung 9.12 der Prüfungsordnung mit 10 Jahren Berufserfahrung in den Fachrichtungen Homöopathie, TCM und TEN am 21. November 2018 abgelaufen ist.</w:t>
      </w:r>
      <w:r w:rsidR="002B554A">
        <w:t xml:space="preserve"> Für die Fachrichtung Ayurveda-Medizin läuft diese Frist am 4. April 2019 ab.</w:t>
      </w:r>
    </w:p>
    <w:p w14:paraId="5D43F390" w14:textId="77777777" w:rsidR="00320254" w:rsidRDefault="00320254" w:rsidP="0017369A">
      <w:pPr>
        <w:pStyle w:val="Textkrper"/>
      </w:pPr>
    </w:p>
    <w:p w14:paraId="2A94ABEC" w14:textId="55439126" w:rsidR="0017369A" w:rsidRDefault="0017369A" w:rsidP="0017369A">
      <w:pPr>
        <w:pStyle w:val="Textkrper"/>
      </w:pPr>
      <w:r w:rsidRPr="00074CFB">
        <w:t xml:space="preserve">Die </w:t>
      </w:r>
      <w:r w:rsidR="00320254">
        <w:t xml:space="preserve">Frist der </w:t>
      </w:r>
      <w:r w:rsidRPr="00074CFB">
        <w:t xml:space="preserve">Übergangsregelung 9.11 </w:t>
      </w:r>
      <w:r w:rsidR="00320254">
        <w:t xml:space="preserve">mit 5 Jahren Berufserfahrung dauert noch bis 21. November 2022 </w:t>
      </w:r>
      <w:r w:rsidR="002B554A">
        <w:t>für die Fachrichtungen Homöopathie, TCM und TEN bzw. 4. April 2023 für Ayurveda-Medizin. Innerhalb dieser Frist haben Sie die Möglichkeit</w:t>
      </w:r>
      <w:r>
        <w:t xml:space="preserve">, </w:t>
      </w:r>
      <w:r w:rsidR="009F5413" w:rsidRPr="00074CFB">
        <w:t>ohne den Nachweis der Modulabschlüsse M1 - M7</w:t>
      </w:r>
      <w:r w:rsidR="00320254">
        <w:t xml:space="preserve"> an die Höhere Fachprüfung zugelassen zu werden</w:t>
      </w:r>
      <w:r w:rsidR="009F5413" w:rsidRPr="00074CFB">
        <w:t>.</w:t>
      </w:r>
      <w:r w:rsidR="009F5413">
        <w:t xml:space="preserve"> </w:t>
      </w:r>
      <w:r w:rsidR="00320254">
        <w:t xml:space="preserve">Füllen </w:t>
      </w:r>
      <w:r w:rsidR="006B4DBE">
        <w:t>S</w:t>
      </w:r>
      <w:r w:rsidR="00320254">
        <w:t xml:space="preserve">ie dazu die </w:t>
      </w:r>
      <w:r w:rsidR="002B554A">
        <w:t>dieses</w:t>
      </w:r>
      <w:r w:rsidR="00320254">
        <w:t xml:space="preserve"> Formular </w:t>
      </w:r>
      <w:r w:rsidR="002B554A">
        <w:t xml:space="preserve">und das Formular </w:t>
      </w:r>
      <w:r w:rsidR="00320254">
        <w:t>«Nachweis Berufserfahrung» korrekt aus.</w:t>
      </w:r>
    </w:p>
    <w:p w14:paraId="249434A2" w14:textId="77777777" w:rsidR="0017369A" w:rsidRDefault="0017369A" w:rsidP="0017369A">
      <w:pPr>
        <w:pStyle w:val="Textkrper"/>
      </w:pPr>
    </w:p>
    <w:p w14:paraId="64B3F1A8" w14:textId="169DDBB1" w:rsidR="0017369A" w:rsidRDefault="0017369A" w:rsidP="0017369A">
      <w:pPr>
        <w:pStyle w:val="Textkrper"/>
      </w:pPr>
      <w:r>
        <w:t>Die Detailbe</w:t>
      </w:r>
      <w:r w:rsidR="00320254">
        <w:t xml:space="preserve">stimmungen </w:t>
      </w:r>
      <w:r>
        <w:t>finden Sie im «</w:t>
      </w:r>
      <w:r w:rsidRPr="00BF48CD">
        <w:rPr>
          <w:b/>
        </w:rPr>
        <w:t>Reglement Übergangsbestimmungen</w:t>
      </w:r>
      <w:r w:rsidR="00320254">
        <w:rPr>
          <w:b/>
        </w:rPr>
        <w:t>»</w:t>
      </w:r>
      <w:r w:rsidR="009F5413" w:rsidRPr="006B4DBE">
        <w:t xml:space="preserve"> vom </w:t>
      </w:r>
      <w:r w:rsidR="00320254" w:rsidRPr="006B4DBE">
        <w:t>18. März 2016</w:t>
      </w:r>
      <w:r w:rsidRPr="00320254">
        <w:t>.</w:t>
      </w:r>
    </w:p>
    <w:p w14:paraId="664AACD2" w14:textId="77777777" w:rsidR="0017369A" w:rsidRDefault="0017369A" w:rsidP="0017369A">
      <w:pPr>
        <w:pStyle w:val="Textkrper"/>
        <w:rPr>
          <w:rFonts w:cs="Arial"/>
        </w:rPr>
      </w:pPr>
    </w:p>
    <w:p w14:paraId="59D4D89E" w14:textId="5337B707" w:rsidR="0017369A" w:rsidRPr="00AD0158" w:rsidRDefault="00320254" w:rsidP="0017369A">
      <w:pPr>
        <w:pStyle w:val="Textkrper"/>
      </w:pPr>
      <w:r>
        <w:t>D</w:t>
      </w:r>
      <w:r w:rsidR="0017369A">
        <w:t>e</w:t>
      </w:r>
      <w:r w:rsidR="0017369A" w:rsidRPr="00074CFB">
        <w:t xml:space="preserve">n Nachweis </w:t>
      </w:r>
      <w:r w:rsidR="0017369A">
        <w:t xml:space="preserve">für die Aus- und Weiterbildung </w:t>
      </w:r>
      <w:r>
        <w:t xml:space="preserve">können Sie </w:t>
      </w:r>
      <w:r w:rsidR="0017369A" w:rsidRPr="00074CFB">
        <w:t xml:space="preserve">mittels </w:t>
      </w:r>
      <w:r>
        <w:t xml:space="preserve">der </w:t>
      </w:r>
      <w:r w:rsidR="0017369A" w:rsidRPr="00074CFB">
        <w:t xml:space="preserve">Variante D, E, oder F erbringen. </w:t>
      </w:r>
      <w:r>
        <w:t>Dabei</w:t>
      </w:r>
      <w:r w:rsidRPr="00074CFB">
        <w:t xml:space="preserve"> </w:t>
      </w:r>
      <w:r w:rsidR="0017369A" w:rsidRPr="00074CFB">
        <w:t xml:space="preserve">dürfen </w:t>
      </w:r>
      <w:r>
        <w:t xml:space="preserve">Sie </w:t>
      </w:r>
      <w:r w:rsidR="0017369A" w:rsidRPr="00074CFB">
        <w:t>maximal zwei Varianten kombinieren, um die erforderliche Zeitspanne von fünf Jahre</w:t>
      </w:r>
      <w:r w:rsidR="009F5413">
        <w:t>n</w:t>
      </w:r>
      <w:r w:rsidR="0017369A" w:rsidRPr="00074CFB">
        <w:t xml:space="preserve"> nachweisen zu können.</w:t>
      </w:r>
    </w:p>
    <w:p w14:paraId="5587078E" w14:textId="7CE97C95" w:rsidR="0017369A" w:rsidRPr="00C11B60" w:rsidRDefault="002B554A" w:rsidP="0017369A">
      <w:pPr>
        <w:pStyle w:val="Textkrper"/>
      </w:pPr>
      <w:r w:rsidRPr="00C11B60">
        <w:t xml:space="preserve">Bei der Variante D </w:t>
      </w:r>
      <w:r w:rsidR="0017369A" w:rsidRPr="00C11B60">
        <w:t xml:space="preserve">genügt ein offizieller </w:t>
      </w:r>
      <w:r w:rsidR="00BF2DD7" w:rsidRPr="00C11B60">
        <w:t>Gesamtb</w:t>
      </w:r>
      <w:r w:rsidR="0017369A" w:rsidRPr="00C11B60">
        <w:t>eleg</w:t>
      </w:r>
      <w:r w:rsidRPr="00C11B60">
        <w:t>, den Sie bei den Registrierstellen</w:t>
      </w:r>
      <w:r w:rsidR="0017369A" w:rsidRPr="00C11B60">
        <w:t xml:space="preserve"> EMR, ASCA, SPAK</w:t>
      </w:r>
      <w:r w:rsidRPr="00C11B60">
        <w:t xml:space="preserve"> oder</w:t>
      </w:r>
      <w:r w:rsidR="0017369A" w:rsidRPr="00C11B60">
        <w:t xml:space="preserve"> APTN </w:t>
      </w:r>
      <w:r w:rsidRPr="00C11B60">
        <w:t>anfordern können.</w:t>
      </w:r>
    </w:p>
    <w:p w14:paraId="1BA98C74" w14:textId="32194A91" w:rsidR="00F5334F" w:rsidRPr="00C11B60" w:rsidRDefault="00F5334F" w:rsidP="002B554A">
      <w:pPr>
        <w:pStyle w:val="Textkrper"/>
      </w:pPr>
      <w:r w:rsidRPr="00C11B60">
        <w:t>D</w:t>
      </w:r>
      <w:r w:rsidR="002B554A" w:rsidRPr="00C11B60">
        <w:t>er</w:t>
      </w:r>
      <w:r w:rsidRPr="00C11B60">
        <w:t xml:space="preserve"> Nachweis </w:t>
      </w:r>
      <w:r w:rsidR="002B554A" w:rsidRPr="00C11B60">
        <w:t xml:space="preserve">der </w:t>
      </w:r>
      <w:r w:rsidRPr="00C11B60">
        <w:t xml:space="preserve">Aus- und Weiterbildung </w:t>
      </w:r>
      <w:r w:rsidR="002B554A" w:rsidRPr="00C11B60">
        <w:t>muss</w:t>
      </w:r>
      <w:r w:rsidRPr="00C11B60">
        <w:t xml:space="preserve"> die </w:t>
      </w:r>
      <w:r w:rsidR="00BF2DD7" w:rsidRPr="00C11B60">
        <w:t>mindestens</w:t>
      </w:r>
      <w:r w:rsidRPr="00C11B60">
        <w:t xml:space="preserve"> </w:t>
      </w:r>
      <w:r w:rsidR="002B554A" w:rsidRPr="00C11B60">
        <w:t xml:space="preserve">5 </w:t>
      </w:r>
      <w:r w:rsidR="00BF2DD7" w:rsidRPr="00C11B60">
        <w:t xml:space="preserve">volle </w:t>
      </w:r>
      <w:r w:rsidR="002B554A" w:rsidRPr="00C11B60">
        <w:t xml:space="preserve">Jahre </w:t>
      </w:r>
      <w:r w:rsidRPr="00C11B60">
        <w:t>belegen</w:t>
      </w:r>
      <w:r w:rsidR="00BF2DD7" w:rsidRPr="00C11B60">
        <w:t>.</w:t>
      </w:r>
      <w:r w:rsidR="002B554A" w:rsidRPr="00C11B60">
        <w:t xml:space="preserve"> </w:t>
      </w:r>
      <w:r w:rsidR="00BF2DD7" w:rsidRPr="00C11B60">
        <w:t>Diese</w:t>
      </w:r>
      <w:r w:rsidR="002B554A" w:rsidRPr="00C11B60">
        <w:t xml:space="preserve"> </w:t>
      </w:r>
      <w:r w:rsidRPr="00C11B60">
        <w:t>m</w:t>
      </w:r>
      <w:r w:rsidR="00BF2DD7" w:rsidRPr="00C11B60">
        <w:t>ü</w:t>
      </w:r>
      <w:r w:rsidRPr="00C11B60">
        <w:t>ss</w:t>
      </w:r>
      <w:r w:rsidR="00BF2DD7" w:rsidRPr="00C11B60">
        <w:t>en</w:t>
      </w:r>
      <w:r w:rsidRPr="00C11B60">
        <w:t xml:space="preserve"> </w:t>
      </w:r>
      <w:r w:rsidR="009F5413" w:rsidRPr="00C11B60">
        <w:t xml:space="preserve">zum Zeitpunkt des </w:t>
      </w:r>
      <w:r w:rsidRPr="00C11B60">
        <w:t>Anmeldeschluss</w:t>
      </w:r>
      <w:r w:rsidR="004A4DA0" w:rsidRPr="00C11B60">
        <w:t>es</w:t>
      </w:r>
      <w:r w:rsidRPr="00C11B60">
        <w:t xml:space="preserve"> erreicht sein.</w:t>
      </w:r>
    </w:p>
    <w:p w14:paraId="3839AA7A" w14:textId="77777777" w:rsidR="00EB2497" w:rsidRDefault="00EB2497" w:rsidP="0017369A">
      <w:pPr>
        <w:pStyle w:val="Textkrper"/>
        <w:rPr>
          <w:rFonts w:cs="Arial"/>
        </w:rPr>
      </w:pPr>
    </w:p>
    <w:p w14:paraId="117B3905" w14:textId="672A27EB" w:rsidR="006B4DBE" w:rsidRDefault="006B4DBE" w:rsidP="006B4DBE">
      <w:pPr>
        <w:pStyle w:val="Textkrper2"/>
      </w:pPr>
      <w:r>
        <w:t>Fachrichtung TCM</w:t>
      </w:r>
    </w:p>
    <w:p w14:paraId="174DE6A3" w14:textId="1A760C8D" w:rsidR="00EB2497" w:rsidRPr="00771F15" w:rsidRDefault="00EB2497" w:rsidP="0017369A">
      <w:pPr>
        <w:pStyle w:val="Textkrper"/>
      </w:pPr>
      <w:r>
        <w:rPr>
          <w:rFonts w:cs="Arial"/>
        </w:rPr>
        <w:t xml:space="preserve">Für die Aus- und Weiterbildung in der Fachrichtung </w:t>
      </w:r>
      <w:r w:rsidRPr="00EB2497">
        <w:rPr>
          <w:rFonts w:cs="Arial"/>
          <w:b/>
        </w:rPr>
        <w:t>TCM</w:t>
      </w:r>
      <w:r>
        <w:rPr>
          <w:rFonts w:cs="Arial"/>
        </w:rPr>
        <w:t xml:space="preserve"> sind </w:t>
      </w:r>
      <w:r w:rsidR="005F321A">
        <w:rPr>
          <w:rFonts w:cs="Arial"/>
        </w:rPr>
        <w:t xml:space="preserve">für den Schwerpunkt </w:t>
      </w:r>
      <w:r w:rsidR="00FF0071">
        <w:rPr>
          <w:rFonts w:cs="Arial"/>
        </w:rPr>
        <w:t>«</w:t>
      </w:r>
      <w:r w:rsidR="005F321A">
        <w:rPr>
          <w:rFonts w:cs="Arial"/>
        </w:rPr>
        <w:t>Aku</w:t>
      </w:r>
      <w:r w:rsidR="00FF0071">
        <w:rPr>
          <w:rFonts w:cs="Arial"/>
        </w:rPr>
        <w:t>punktur</w:t>
      </w:r>
      <w:r w:rsidR="005F321A">
        <w:rPr>
          <w:rFonts w:cs="Arial"/>
        </w:rPr>
        <w:t>/</w:t>
      </w:r>
      <w:proofErr w:type="spellStart"/>
      <w:r w:rsidR="005F321A">
        <w:rPr>
          <w:rFonts w:cs="Arial"/>
        </w:rPr>
        <w:t>Tuina</w:t>
      </w:r>
      <w:proofErr w:type="spellEnd"/>
      <w:r w:rsidR="00FF0071">
        <w:rPr>
          <w:rFonts w:cs="Arial"/>
        </w:rPr>
        <w:t>»</w:t>
      </w:r>
      <w:r w:rsidR="005F321A">
        <w:rPr>
          <w:rFonts w:cs="Arial"/>
        </w:rPr>
        <w:t xml:space="preserve"> </w:t>
      </w:r>
      <w:r>
        <w:rPr>
          <w:rFonts w:cs="Arial"/>
        </w:rPr>
        <w:t xml:space="preserve">die </w:t>
      </w:r>
      <w:r w:rsidR="005F321A">
        <w:rPr>
          <w:rFonts w:cs="Arial"/>
        </w:rPr>
        <w:t>Nachweise</w:t>
      </w:r>
      <w:r>
        <w:rPr>
          <w:rFonts w:cs="Arial"/>
        </w:rPr>
        <w:t xml:space="preserve"> </w:t>
      </w:r>
      <w:r w:rsidR="004A4DA0">
        <w:rPr>
          <w:rFonts w:cs="Arial"/>
          <w:b/>
        </w:rPr>
        <w:t>beider</w:t>
      </w:r>
      <w:r w:rsidR="004A4DA0">
        <w:rPr>
          <w:rFonts w:cs="Arial"/>
        </w:rPr>
        <w:t xml:space="preserve"> </w:t>
      </w:r>
      <w:r w:rsidR="005F321A">
        <w:rPr>
          <w:rFonts w:cs="Arial"/>
        </w:rPr>
        <w:t>Disziplinen</w:t>
      </w:r>
      <w:r w:rsidR="00FF0071">
        <w:rPr>
          <w:rFonts w:cs="Arial"/>
        </w:rPr>
        <w:t>,</w:t>
      </w:r>
      <w:r w:rsidR="005F321A">
        <w:rPr>
          <w:rFonts w:cs="Arial"/>
        </w:rPr>
        <w:t xml:space="preserve"> </w:t>
      </w:r>
      <w:r w:rsidR="004A4DA0">
        <w:rPr>
          <w:rFonts w:cs="Arial"/>
        </w:rPr>
        <w:t>Aku</w:t>
      </w:r>
      <w:r w:rsidR="005F321A">
        <w:rPr>
          <w:rFonts w:cs="Arial"/>
        </w:rPr>
        <w:t xml:space="preserve">punktur und </w:t>
      </w:r>
      <w:proofErr w:type="spellStart"/>
      <w:r w:rsidR="004A4DA0">
        <w:rPr>
          <w:rFonts w:cs="Arial"/>
        </w:rPr>
        <w:t>Tuina</w:t>
      </w:r>
      <w:proofErr w:type="spellEnd"/>
      <w:r w:rsidR="00FF0071">
        <w:rPr>
          <w:rFonts w:cs="Arial"/>
        </w:rPr>
        <w:t>,</w:t>
      </w:r>
      <w:r w:rsidR="004A4DA0">
        <w:rPr>
          <w:rFonts w:cs="Arial"/>
        </w:rPr>
        <w:t xml:space="preserve"> </w:t>
      </w:r>
      <w:r>
        <w:rPr>
          <w:rFonts w:cs="Arial"/>
        </w:rPr>
        <w:t xml:space="preserve">beizulegen. </w:t>
      </w:r>
      <w:r w:rsidR="002B554A">
        <w:rPr>
          <w:rFonts w:cs="Arial"/>
        </w:rPr>
        <w:t>Wenn Sie beide</w:t>
      </w:r>
      <w:r w:rsidR="00CE13D6">
        <w:rPr>
          <w:rFonts w:cs="Arial"/>
        </w:rPr>
        <w:t xml:space="preserve"> Schwerpunkte (</w:t>
      </w:r>
      <w:r w:rsidR="00FF0071">
        <w:rPr>
          <w:rFonts w:cs="Arial"/>
        </w:rPr>
        <w:t>«</w:t>
      </w:r>
      <w:r w:rsidR="00CE13D6">
        <w:rPr>
          <w:rFonts w:cs="Arial"/>
        </w:rPr>
        <w:t>Akupunktur/</w:t>
      </w:r>
      <w:proofErr w:type="spellStart"/>
      <w:r w:rsidR="00CE13D6">
        <w:rPr>
          <w:rFonts w:cs="Arial"/>
        </w:rPr>
        <w:t>Tuina</w:t>
      </w:r>
      <w:proofErr w:type="spellEnd"/>
      <w:r w:rsidR="00FF0071">
        <w:rPr>
          <w:rFonts w:cs="Arial"/>
        </w:rPr>
        <w:t>»</w:t>
      </w:r>
      <w:r w:rsidR="00CE13D6">
        <w:rPr>
          <w:rFonts w:cs="Arial"/>
        </w:rPr>
        <w:t xml:space="preserve"> und </w:t>
      </w:r>
      <w:r w:rsidR="00FF0071">
        <w:rPr>
          <w:rFonts w:cs="Arial"/>
        </w:rPr>
        <w:t>«</w:t>
      </w:r>
      <w:r w:rsidR="00CE13D6">
        <w:rPr>
          <w:rFonts w:cs="Arial"/>
        </w:rPr>
        <w:t>Arzneimittel</w:t>
      </w:r>
      <w:r w:rsidR="00FF0071">
        <w:rPr>
          <w:rFonts w:cs="Arial"/>
        </w:rPr>
        <w:t>»</w:t>
      </w:r>
      <w:r w:rsidR="00CE13D6">
        <w:rPr>
          <w:rFonts w:cs="Arial"/>
        </w:rPr>
        <w:t xml:space="preserve">) </w:t>
      </w:r>
      <w:r w:rsidR="002B554A">
        <w:rPr>
          <w:rFonts w:cs="Arial"/>
        </w:rPr>
        <w:t xml:space="preserve">prüfen lassen, </w:t>
      </w:r>
      <w:r w:rsidR="00CE13D6">
        <w:rPr>
          <w:rFonts w:cs="Arial"/>
        </w:rPr>
        <w:t>mus</w:t>
      </w:r>
      <w:r w:rsidR="00B37C49">
        <w:rPr>
          <w:rFonts w:cs="Arial"/>
        </w:rPr>
        <w:t xml:space="preserve">s </w:t>
      </w:r>
      <w:r w:rsidR="00CE13D6">
        <w:rPr>
          <w:rFonts w:cs="Arial"/>
        </w:rPr>
        <w:t xml:space="preserve">die </w:t>
      </w:r>
      <w:r>
        <w:rPr>
          <w:rFonts w:cs="Arial"/>
        </w:rPr>
        <w:t xml:space="preserve">Ausbildung </w:t>
      </w:r>
      <w:r w:rsidR="00B37C49">
        <w:rPr>
          <w:rFonts w:cs="Arial"/>
        </w:rPr>
        <w:t xml:space="preserve">in </w:t>
      </w:r>
      <w:r>
        <w:rPr>
          <w:rFonts w:cs="Arial"/>
        </w:rPr>
        <w:t>mindestens eine</w:t>
      </w:r>
      <w:r w:rsidR="00B37C49">
        <w:rPr>
          <w:rFonts w:cs="Arial"/>
        </w:rPr>
        <w:t>r</w:t>
      </w:r>
      <w:r>
        <w:rPr>
          <w:rFonts w:cs="Arial"/>
        </w:rPr>
        <w:t xml:space="preserve"> </w:t>
      </w:r>
      <w:r w:rsidR="004A4DA0">
        <w:rPr>
          <w:rFonts w:cs="Arial"/>
        </w:rPr>
        <w:t xml:space="preserve">der beiden </w:t>
      </w:r>
      <w:r>
        <w:rPr>
          <w:rFonts w:cs="Arial"/>
        </w:rPr>
        <w:t xml:space="preserve">Schwerpunkte </w:t>
      </w:r>
      <w:r w:rsidR="00B37C49">
        <w:rPr>
          <w:rFonts w:cs="Arial"/>
        </w:rPr>
        <w:t>(</w:t>
      </w:r>
      <w:r w:rsidR="00FF0071">
        <w:rPr>
          <w:rFonts w:cs="Arial"/>
        </w:rPr>
        <w:t>«</w:t>
      </w:r>
      <w:r w:rsidR="005F321A">
        <w:rPr>
          <w:rFonts w:cs="Arial"/>
        </w:rPr>
        <w:t>Aku</w:t>
      </w:r>
      <w:r w:rsidR="00FF0071">
        <w:rPr>
          <w:rFonts w:cs="Arial"/>
        </w:rPr>
        <w:t>punktur</w:t>
      </w:r>
      <w:r w:rsidR="005F321A">
        <w:rPr>
          <w:rFonts w:cs="Arial"/>
        </w:rPr>
        <w:t>/</w:t>
      </w:r>
      <w:proofErr w:type="spellStart"/>
      <w:r w:rsidR="005F321A">
        <w:rPr>
          <w:rFonts w:cs="Arial"/>
        </w:rPr>
        <w:t>Tuina</w:t>
      </w:r>
      <w:proofErr w:type="spellEnd"/>
      <w:r w:rsidR="00FF0071">
        <w:rPr>
          <w:rFonts w:cs="Arial"/>
        </w:rPr>
        <w:t>»</w:t>
      </w:r>
      <w:r w:rsidR="005F321A">
        <w:rPr>
          <w:rFonts w:cs="Arial"/>
        </w:rPr>
        <w:t xml:space="preserve"> oder </w:t>
      </w:r>
      <w:r w:rsidR="00FF0071">
        <w:rPr>
          <w:rFonts w:cs="Arial"/>
        </w:rPr>
        <w:t>«</w:t>
      </w:r>
      <w:r w:rsidR="005F321A">
        <w:rPr>
          <w:rFonts w:cs="Arial"/>
        </w:rPr>
        <w:t>Arzneitherapie</w:t>
      </w:r>
      <w:r w:rsidR="00FF0071">
        <w:rPr>
          <w:rFonts w:cs="Arial"/>
        </w:rPr>
        <w:t>»</w:t>
      </w:r>
      <w:r w:rsidR="005F321A">
        <w:rPr>
          <w:rFonts w:cs="Arial"/>
        </w:rPr>
        <w:t xml:space="preserve">) </w:t>
      </w:r>
      <w:r w:rsidR="002B554A">
        <w:rPr>
          <w:rFonts w:cs="Arial"/>
        </w:rPr>
        <w:t xml:space="preserve">die </w:t>
      </w:r>
      <w:r w:rsidR="00FF0071">
        <w:rPr>
          <w:rFonts w:cs="Arial"/>
        </w:rPr>
        <w:t>fünf</w:t>
      </w:r>
      <w:r w:rsidR="002B554A">
        <w:rPr>
          <w:rFonts w:cs="Arial"/>
        </w:rPr>
        <w:t xml:space="preserve"> Jahre abdecken</w:t>
      </w:r>
      <w:r w:rsidRPr="00771F15">
        <w:t>.</w:t>
      </w:r>
    </w:p>
    <w:p w14:paraId="2295A64D" w14:textId="77777777" w:rsidR="0017369A" w:rsidRDefault="0017369A" w:rsidP="0017369A">
      <w:pPr>
        <w:pStyle w:val="Textkrper"/>
      </w:pPr>
    </w:p>
    <w:p w14:paraId="527E004D" w14:textId="0BA8CCCA" w:rsidR="00F5334F" w:rsidRPr="00C11B60" w:rsidRDefault="0017369A" w:rsidP="006B4DBE">
      <w:pPr>
        <w:pStyle w:val="Textkrper"/>
      </w:pPr>
      <w:r w:rsidRPr="00C11B60">
        <w:t>Bitte füllen Sie dieses Formular aus</w:t>
      </w:r>
      <w:r w:rsidR="006B4DBE" w:rsidRPr="00C11B60">
        <w:t xml:space="preserve">. Speichern Sie es im </w:t>
      </w:r>
      <w:proofErr w:type="gramStart"/>
      <w:r w:rsidR="006B4DBE" w:rsidRPr="00C11B60">
        <w:t>PDF-Format</w:t>
      </w:r>
      <w:proofErr w:type="gramEnd"/>
      <w:r w:rsidR="006B4DBE" w:rsidRPr="00C11B60">
        <w:t xml:space="preserve"> ab</w:t>
      </w:r>
      <w:r w:rsidRPr="00C11B60">
        <w:t xml:space="preserve"> und laden Sie es im Online-Verfahren der Anmeldung zur Höheren Fachprüfung hoch.</w:t>
      </w:r>
      <w:r w:rsidR="00F5334F" w:rsidRPr="00C11B60">
        <w:t xml:space="preserve"> </w:t>
      </w:r>
      <w:r w:rsidR="006B4DBE" w:rsidRPr="00C11B60">
        <w:t xml:space="preserve">Die dazugehörigen </w:t>
      </w:r>
      <w:r w:rsidR="00BF2DD7" w:rsidRPr="00C11B60">
        <w:t>Gesamtb</w:t>
      </w:r>
      <w:r w:rsidR="006B4DBE" w:rsidRPr="00C11B60">
        <w:t xml:space="preserve">elege fassen </w:t>
      </w:r>
      <w:r w:rsidR="004902F5" w:rsidRPr="00C11B60">
        <w:t>S</w:t>
      </w:r>
      <w:r w:rsidR="006B4DBE" w:rsidRPr="00C11B60">
        <w:t xml:space="preserve">ie ebenfalls in einem einzigen PDF-Dokument zusammen und laden es ebenfalls bei der Anmeldung </w:t>
      </w:r>
      <w:r w:rsidR="00BF2DD7" w:rsidRPr="00C11B60">
        <w:t xml:space="preserve">unter «Nummerierte Nachweise» </w:t>
      </w:r>
      <w:r w:rsidR="006B4DBE" w:rsidRPr="00C11B60">
        <w:t>hoch.</w:t>
      </w:r>
    </w:p>
    <w:p w14:paraId="0B940F19" w14:textId="77777777" w:rsidR="0017369A" w:rsidRDefault="0017369A" w:rsidP="0017369A">
      <w:pPr>
        <w:pStyle w:val="Textkrper"/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2"/>
        <w:gridCol w:w="6345"/>
      </w:tblGrid>
      <w:tr w:rsidR="0017369A" w:rsidRPr="00074CFB" w14:paraId="4EC96559" w14:textId="77777777" w:rsidTr="0017369A">
        <w:trPr>
          <w:cantSplit/>
        </w:trPr>
        <w:tc>
          <w:tcPr>
            <w:tcW w:w="2442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A13D659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634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612EADF" w14:textId="0180F24D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3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</w:tbl>
    <w:p w14:paraId="341C74FB" w14:textId="77777777" w:rsidR="00BD694E" w:rsidRDefault="00BD694E">
      <w:pPr>
        <w:rPr>
          <w:b/>
        </w:rPr>
      </w:pPr>
      <w:r>
        <w:br w:type="page"/>
      </w:r>
    </w:p>
    <w:p w14:paraId="5804442A" w14:textId="51333245" w:rsidR="0017369A" w:rsidRDefault="0017369A" w:rsidP="0017369A">
      <w:pPr>
        <w:pStyle w:val="Textkrper2"/>
      </w:pPr>
      <w:r w:rsidRPr="00F61517">
        <w:lastRenderedPageBreak/>
        <w:t>Variante D</w:t>
      </w:r>
    </w:p>
    <w:p w14:paraId="36B7E443" w14:textId="77777777" w:rsidR="0017369A" w:rsidRPr="00F61517" w:rsidRDefault="0017369A" w:rsidP="0017369A">
      <w:pPr>
        <w:pStyle w:val="Textkrper"/>
      </w:pPr>
    </w:p>
    <w:p w14:paraId="47BCB27C" w14:textId="4E0D44CB" w:rsidR="0017369A" w:rsidRPr="00771F15" w:rsidRDefault="00BF2DD7" w:rsidP="0017369A">
      <w:pPr>
        <w:pStyle w:val="Textkrper"/>
      </w:pPr>
      <w:r w:rsidRPr="00C11B60">
        <w:t>Aktueller, v</w:t>
      </w:r>
      <w:r w:rsidR="0017369A" w:rsidRPr="00C11B60">
        <w:t xml:space="preserve">on der Registrierstelle (APTN, ASCA, EMR, SPAK) ausgestellter </w:t>
      </w:r>
      <w:r w:rsidRPr="00C11B60">
        <w:t>Gesamtb</w:t>
      </w:r>
      <w:r w:rsidR="0017369A" w:rsidRPr="00C11B60">
        <w:t>eleg für eine</w:t>
      </w:r>
      <w:r w:rsidR="0017369A" w:rsidRPr="00074CFB">
        <w:rPr>
          <w:rFonts w:cs="Arial"/>
        </w:rPr>
        <w:t xml:space="preserve"> fünfjährige Registrierung in der zu prüfenden Fachrichtung inkl. erfüllte Weiterbildungskontrolle.</w:t>
      </w:r>
      <w:r w:rsidR="0017369A">
        <w:rPr>
          <w:rFonts w:cs="Arial"/>
        </w:rPr>
        <w:t xml:space="preserve"> </w:t>
      </w:r>
      <w:r w:rsidR="0017369A" w:rsidRPr="0017369A">
        <w:t xml:space="preserve">Bitte </w:t>
      </w:r>
      <w:r w:rsidR="0017369A">
        <w:t xml:space="preserve">geben Sie </w:t>
      </w:r>
      <w:r w:rsidR="0017369A" w:rsidRPr="0017369A">
        <w:t>nur diejenige Fachrichtung an</w:t>
      </w:r>
      <w:r w:rsidR="0017369A">
        <w:t>,</w:t>
      </w:r>
      <w:r w:rsidR="0017369A" w:rsidRPr="0017369A">
        <w:t xml:space="preserve"> in der </w:t>
      </w:r>
      <w:r w:rsidR="0017369A" w:rsidRPr="00771F15">
        <w:t xml:space="preserve">Sie </w:t>
      </w:r>
      <w:r w:rsidR="005B417E" w:rsidRPr="00771F15">
        <w:t xml:space="preserve">die </w:t>
      </w:r>
      <w:r w:rsidR="0017369A" w:rsidRPr="00771F15">
        <w:t>Prüfung ablegen möchten.</w:t>
      </w:r>
    </w:p>
    <w:p w14:paraId="2D181837" w14:textId="77777777" w:rsidR="0017369A" w:rsidRPr="00771F15" w:rsidRDefault="0017369A" w:rsidP="0017369A">
      <w:pPr>
        <w:pStyle w:val="Textkrper"/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3"/>
        <w:gridCol w:w="1747"/>
        <w:gridCol w:w="1749"/>
        <w:gridCol w:w="1753"/>
        <w:gridCol w:w="1785"/>
      </w:tblGrid>
      <w:tr w:rsidR="0017369A" w:rsidRPr="000D55AA" w14:paraId="2802F517" w14:textId="77777777" w:rsidTr="006B4DBE">
        <w:trPr>
          <w:cantSplit/>
        </w:trPr>
        <w:tc>
          <w:tcPr>
            <w:tcW w:w="8787" w:type="dxa"/>
            <w:gridSpan w:val="5"/>
            <w:tcBorders>
              <w:bottom w:val="single" w:sz="4" w:space="0" w:color="BFBFBF"/>
            </w:tcBorders>
            <w:shd w:val="clear" w:color="auto" w:fill="31849B" w:themeFill="accent5" w:themeFillShade="BF"/>
          </w:tcPr>
          <w:p w14:paraId="1065AF4E" w14:textId="02A7916E" w:rsidR="0017369A" w:rsidRPr="000D55AA" w:rsidRDefault="0017369A" w:rsidP="0017369A">
            <w:pPr>
              <w:pStyle w:val="Tabellenberschrift"/>
              <w:rPr>
                <w:rFonts w:cs="Arial"/>
                <w:color w:val="FFFFFF"/>
                <w:sz w:val="16"/>
              </w:rPr>
            </w:pPr>
            <w:r w:rsidRPr="000D55AA">
              <w:rPr>
                <w:rFonts w:cs="Arial"/>
                <w:color w:val="FFFFFF"/>
              </w:rPr>
              <w:t xml:space="preserve">Registrierung </w:t>
            </w:r>
            <w:r w:rsidRPr="000D55AA">
              <w:rPr>
                <w:rFonts w:cs="Arial"/>
                <w:color w:val="FFFFFF"/>
                <w:sz w:val="16"/>
              </w:rPr>
              <w:t>(</w:t>
            </w:r>
            <w:r w:rsidR="00F9065D">
              <w:rPr>
                <w:rFonts w:cs="Arial"/>
                <w:color w:val="FFFFFF"/>
                <w:sz w:val="16"/>
              </w:rPr>
              <w:t xml:space="preserve">aktueller und </w:t>
            </w:r>
            <w:r>
              <w:rPr>
                <w:rFonts w:cs="Arial"/>
                <w:color w:val="FFFFFF"/>
                <w:sz w:val="16"/>
                <w:lang w:eastAsia="zh-CN"/>
              </w:rPr>
              <w:t xml:space="preserve">digitalisierter </w:t>
            </w:r>
            <w:r>
              <w:rPr>
                <w:rFonts w:cs="Arial"/>
                <w:color w:val="FFFFFF"/>
                <w:sz w:val="16"/>
              </w:rPr>
              <w:t>Standardbeleg der Registrierstelle</w:t>
            </w:r>
            <w:r w:rsidRPr="000D55AA">
              <w:rPr>
                <w:rFonts w:cs="Arial"/>
                <w:color w:val="FFFFFF"/>
                <w:sz w:val="16"/>
              </w:rPr>
              <w:t xml:space="preserve"> </w:t>
            </w:r>
            <w:r w:rsidR="005825CA">
              <w:rPr>
                <w:rFonts w:cs="Arial"/>
                <w:color w:val="FFFFFF"/>
                <w:sz w:val="16"/>
              </w:rPr>
              <w:t>hochladen</w:t>
            </w:r>
            <w:r w:rsidRPr="000D55AA">
              <w:rPr>
                <w:rFonts w:cs="Arial"/>
                <w:color w:val="FFFFFF"/>
                <w:sz w:val="16"/>
              </w:rPr>
              <w:t>)</w:t>
            </w:r>
          </w:p>
        </w:tc>
      </w:tr>
      <w:tr w:rsidR="0017369A" w:rsidRPr="00074CFB" w14:paraId="67D8DF01" w14:textId="77777777" w:rsidTr="006B4DBE">
        <w:tc>
          <w:tcPr>
            <w:tcW w:w="175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4813E36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>
              <w:rPr>
                <w:rFonts w:cs="Arial"/>
                <w:kern w:val="1"/>
              </w:rPr>
              <w:t>Registrierstelle</w:t>
            </w:r>
          </w:p>
        </w:tc>
        <w:tc>
          <w:tcPr>
            <w:tcW w:w="1747" w:type="dxa"/>
            <w:tcBorders>
              <w:top w:val="single" w:sz="4" w:space="0" w:color="BFBFBF"/>
              <w:bottom w:val="single" w:sz="4" w:space="0" w:color="BFBFBF"/>
            </w:tcBorders>
          </w:tcPr>
          <w:p w14:paraId="3D3C62B4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>
              <w:rPr>
                <w:rFonts w:cs="Arial"/>
                <w:kern w:val="1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5"/>
            <w:r>
              <w:rPr>
                <w:rFonts w:cs="Arial"/>
                <w:kern w:val="1"/>
              </w:rPr>
              <w:instrText xml:space="preserve"> FORMCHECKBOX </w:instrText>
            </w:r>
            <w:r w:rsidR="00EF12A9">
              <w:rPr>
                <w:rFonts w:cs="Arial"/>
                <w:kern w:val="1"/>
              </w:rPr>
            </w:r>
            <w:r w:rsidR="00EF12A9">
              <w:rPr>
                <w:rFonts w:cs="Arial"/>
                <w:kern w:val="1"/>
              </w:rPr>
              <w:fldChar w:fldCharType="separate"/>
            </w:r>
            <w:r>
              <w:rPr>
                <w:rFonts w:cs="Arial"/>
                <w:kern w:val="1"/>
              </w:rPr>
              <w:fldChar w:fldCharType="end"/>
            </w:r>
            <w:bookmarkEnd w:id="7"/>
            <w:r>
              <w:rPr>
                <w:rFonts w:cs="Arial"/>
                <w:kern w:val="1"/>
              </w:rPr>
              <w:t xml:space="preserve"> APTN</w:t>
            </w:r>
          </w:p>
        </w:tc>
        <w:tc>
          <w:tcPr>
            <w:tcW w:w="1749" w:type="dxa"/>
            <w:tcBorders>
              <w:top w:val="single" w:sz="4" w:space="0" w:color="BFBFBF"/>
              <w:bottom w:val="single" w:sz="4" w:space="0" w:color="BFBFBF"/>
            </w:tcBorders>
          </w:tcPr>
          <w:p w14:paraId="50A35900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>
              <w:rPr>
                <w:rFonts w:cs="Arial"/>
                <w:kern w:val="1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6"/>
            <w:r>
              <w:rPr>
                <w:rFonts w:cs="Arial"/>
                <w:kern w:val="1"/>
              </w:rPr>
              <w:instrText xml:space="preserve"> FORMCHECKBOX </w:instrText>
            </w:r>
            <w:r w:rsidR="00EF12A9">
              <w:rPr>
                <w:rFonts w:cs="Arial"/>
                <w:kern w:val="1"/>
              </w:rPr>
            </w:r>
            <w:r w:rsidR="00EF12A9">
              <w:rPr>
                <w:rFonts w:cs="Arial"/>
                <w:kern w:val="1"/>
              </w:rPr>
              <w:fldChar w:fldCharType="separate"/>
            </w:r>
            <w:r>
              <w:rPr>
                <w:rFonts w:cs="Arial"/>
                <w:kern w:val="1"/>
              </w:rPr>
              <w:fldChar w:fldCharType="end"/>
            </w:r>
            <w:bookmarkEnd w:id="8"/>
            <w:r>
              <w:rPr>
                <w:rFonts w:cs="Arial"/>
                <w:kern w:val="1"/>
              </w:rPr>
              <w:t xml:space="preserve"> ASCA</w:t>
            </w:r>
          </w:p>
        </w:tc>
        <w:tc>
          <w:tcPr>
            <w:tcW w:w="1753" w:type="dxa"/>
            <w:tcBorders>
              <w:top w:val="single" w:sz="4" w:space="0" w:color="BFBFBF"/>
              <w:bottom w:val="single" w:sz="4" w:space="0" w:color="BFBFBF"/>
            </w:tcBorders>
          </w:tcPr>
          <w:p w14:paraId="259A2506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>
              <w:rPr>
                <w:rFonts w:cs="Arial"/>
                <w:kern w:val="1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7"/>
            <w:r>
              <w:rPr>
                <w:rFonts w:cs="Arial"/>
                <w:kern w:val="1"/>
              </w:rPr>
              <w:instrText xml:space="preserve"> FORMCHECKBOX </w:instrText>
            </w:r>
            <w:r w:rsidR="00EF12A9">
              <w:rPr>
                <w:rFonts w:cs="Arial"/>
                <w:kern w:val="1"/>
              </w:rPr>
            </w:r>
            <w:r w:rsidR="00EF12A9">
              <w:rPr>
                <w:rFonts w:cs="Arial"/>
                <w:kern w:val="1"/>
              </w:rPr>
              <w:fldChar w:fldCharType="separate"/>
            </w:r>
            <w:r>
              <w:rPr>
                <w:rFonts w:cs="Arial"/>
                <w:kern w:val="1"/>
              </w:rPr>
              <w:fldChar w:fldCharType="end"/>
            </w:r>
            <w:bookmarkEnd w:id="9"/>
            <w:r>
              <w:rPr>
                <w:rFonts w:cs="Arial"/>
                <w:kern w:val="1"/>
              </w:rPr>
              <w:t xml:space="preserve"> EMR</w:t>
            </w:r>
          </w:p>
        </w:tc>
        <w:tc>
          <w:tcPr>
            <w:tcW w:w="1785" w:type="dxa"/>
            <w:tcBorders>
              <w:top w:val="single" w:sz="4" w:space="0" w:color="BFBFBF"/>
              <w:bottom w:val="single" w:sz="4" w:space="0" w:color="BFBFBF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B30B9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>
              <w:rPr>
                <w:rFonts w:cs="Arial"/>
                <w:kern w:val="1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8"/>
            <w:r>
              <w:rPr>
                <w:rFonts w:cs="Arial"/>
                <w:kern w:val="1"/>
              </w:rPr>
              <w:instrText xml:space="preserve"> FORMCHECKBOX </w:instrText>
            </w:r>
            <w:r w:rsidR="00EF12A9">
              <w:rPr>
                <w:rFonts w:cs="Arial"/>
                <w:kern w:val="1"/>
              </w:rPr>
            </w:r>
            <w:r w:rsidR="00EF12A9">
              <w:rPr>
                <w:rFonts w:cs="Arial"/>
                <w:kern w:val="1"/>
              </w:rPr>
              <w:fldChar w:fldCharType="separate"/>
            </w:r>
            <w:r>
              <w:rPr>
                <w:rFonts w:cs="Arial"/>
                <w:kern w:val="1"/>
              </w:rPr>
              <w:fldChar w:fldCharType="end"/>
            </w:r>
            <w:bookmarkEnd w:id="10"/>
            <w:r>
              <w:rPr>
                <w:rFonts w:cs="Arial"/>
                <w:kern w:val="1"/>
              </w:rPr>
              <w:t xml:space="preserve"> SPAK</w:t>
            </w:r>
          </w:p>
        </w:tc>
      </w:tr>
      <w:tr w:rsidR="0017369A" w:rsidRPr="00074CFB" w14:paraId="05BD0A21" w14:textId="77777777" w:rsidTr="006B4DBE">
        <w:tc>
          <w:tcPr>
            <w:tcW w:w="175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5F0133E" w14:textId="377E3B01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Jahr von</w:t>
            </w:r>
            <w:r w:rsidR="005825CA" w:rsidRPr="006B4DBE">
              <w:rPr>
                <w:rFonts w:cs="Arial"/>
                <w:b/>
                <w:kern w:val="1"/>
              </w:rPr>
              <w:t>*</w:t>
            </w:r>
          </w:p>
        </w:tc>
        <w:tc>
          <w:tcPr>
            <w:tcW w:w="1747" w:type="dxa"/>
            <w:tcBorders>
              <w:top w:val="single" w:sz="4" w:space="0" w:color="BFBFBF"/>
              <w:bottom w:val="single" w:sz="4" w:space="0" w:color="BFBFBF"/>
            </w:tcBorders>
          </w:tcPr>
          <w:p w14:paraId="661ED7E2" w14:textId="7830577C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BFBFBF"/>
              <w:bottom w:val="single" w:sz="4" w:space="0" w:color="BFBFBF"/>
            </w:tcBorders>
          </w:tcPr>
          <w:p w14:paraId="484CF94E" w14:textId="1D41748C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BFBFBF"/>
              <w:bottom w:val="single" w:sz="4" w:space="0" w:color="BFBFBF"/>
            </w:tcBorders>
          </w:tcPr>
          <w:p w14:paraId="4C04F702" w14:textId="509BD799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BFBFBF"/>
              <w:bottom w:val="single" w:sz="4" w:space="0" w:color="BFBFBF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4E11D" w14:textId="09AB84AA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  <w:tr w:rsidR="0017369A" w:rsidRPr="00074CFB" w14:paraId="3E945FC3" w14:textId="77777777" w:rsidTr="006B4DBE">
        <w:tc>
          <w:tcPr>
            <w:tcW w:w="175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03A3961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Jahr bis</w:t>
            </w:r>
          </w:p>
        </w:tc>
        <w:tc>
          <w:tcPr>
            <w:tcW w:w="1747" w:type="dxa"/>
            <w:tcBorders>
              <w:top w:val="single" w:sz="4" w:space="0" w:color="BFBFBF"/>
              <w:bottom w:val="single" w:sz="4" w:space="0" w:color="BFBFBF"/>
            </w:tcBorders>
          </w:tcPr>
          <w:p w14:paraId="14B80A38" w14:textId="59B1EA96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BFBFBF"/>
              <w:bottom w:val="single" w:sz="4" w:space="0" w:color="BFBFBF"/>
            </w:tcBorders>
          </w:tcPr>
          <w:p w14:paraId="736CC0DC" w14:textId="10F3D6E6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BFBFBF"/>
              <w:bottom w:val="single" w:sz="4" w:space="0" w:color="BFBFBF"/>
            </w:tcBorders>
          </w:tcPr>
          <w:p w14:paraId="2E2FB2CE" w14:textId="7D5C4309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BFBFBF"/>
              <w:bottom w:val="single" w:sz="4" w:space="0" w:color="BFBFBF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B5E7A" w14:textId="18506542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  <w:tr w:rsidR="0017369A" w:rsidRPr="00074CFB" w14:paraId="6F915AB7" w14:textId="77777777" w:rsidTr="006B4DBE">
        <w:tc>
          <w:tcPr>
            <w:tcW w:w="1753" w:type="dxa"/>
            <w:tcBorders>
              <w:top w:val="single" w:sz="4" w:space="0" w:color="BFBFBF"/>
            </w:tcBorders>
            <w:shd w:val="clear" w:color="auto" w:fill="DAEEF3" w:themeFill="accent5" w:themeFillTint="33"/>
          </w:tcPr>
          <w:p w14:paraId="5D2A95FA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Beleg-Nr.</w:t>
            </w:r>
          </w:p>
        </w:tc>
        <w:tc>
          <w:tcPr>
            <w:tcW w:w="1747" w:type="dxa"/>
            <w:tcBorders>
              <w:top w:val="single" w:sz="4" w:space="0" w:color="BFBFBF"/>
            </w:tcBorders>
          </w:tcPr>
          <w:p w14:paraId="45C8855E" w14:textId="1C10DD6C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49" w:type="dxa"/>
            <w:tcBorders>
              <w:top w:val="single" w:sz="4" w:space="0" w:color="BFBFBF"/>
            </w:tcBorders>
          </w:tcPr>
          <w:p w14:paraId="38B1300E" w14:textId="21DFE585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BFBFBF"/>
            </w:tcBorders>
          </w:tcPr>
          <w:p w14:paraId="008D58D0" w14:textId="0E20A36A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BFBFBF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4E13A" w14:textId="7DB2A7D9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</w:tbl>
    <w:p w14:paraId="0F779582" w14:textId="57DFD529" w:rsidR="0017369A" w:rsidRDefault="0017369A" w:rsidP="0017369A">
      <w:pPr>
        <w:pStyle w:val="Textkrper"/>
        <w:rPr>
          <w:rFonts w:cs="Arial"/>
        </w:rPr>
      </w:pPr>
    </w:p>
    <w:p w14:paraId="79AF68A6" w14:textId="77777777" w:rsidR="00383CDA" w:rsidRDefault="00383CDA" w:rsidP="0017369A">
      <w:pPr>
        <w:pStyle w:val="Textkrper"/>
        <w:rPr>
          <w:rFonts w:cs="Arial"/>
        </w:rPr>
      </w:pPr>
    </w:p>
    <w:p w14:paraId="594EB2FF" w14:textId="3911C468" w:rsidR="0017369A" w:rsidRDefault="005825CA" w:rsidP="0017369A">
      <w:pPr>
        <w:pStyle w:val="Textkrper"/>
        <w:rPr>
          <w:rFonts w:cs="Arial"/>
        </w:rPr>
      </w:pPr>
      <w:r>
        <w:rPr>
          <w:rFonts w:cs="Arial"/>
          <w:b/>
        </w:rPr>
        <w:t xml:space="preserve">* </w:t>
      </w:r>
      <w:r w:rsidR="004F6D88">
        <w:rPr>
          <w:rFonts w:cs="Arial"/>
          <w:b/>
        </w:rPr>
        <w:t xml:space="preserve">Notwendige </w:t>
      </w:r>
      <w:r w:rsidR="0017369A" w:rsidRPr="002D545D">
        <w:rPr>
          <w:rFonts w:cs="Arial"/>
          <w:b/>
        </w:rPr>
        <w:t>Zusatzbelege</w:t>
      </w:r>
      <w:r w:rsidR="0017369A" w:rsidRPr="002D545D">
        <w:rPr>
          <w:rFonts w:cs="Arial"/>
        </w:rPr>
        <w:t xml:space="preserve"> </w:t>
      </w:r>
      <w:r>
        <w:rPr>
          <w:rFonts w:cs="Arial"/>
        </w:rPr>
        <w:t>(</w:t>
      </w:r>
      <w:r w:rsidR="00E9208C">
        <w:rPr>
          <w:rFonts w:cs="Arial"/>
        </w:rPr>
        <w:t>a</w:t>
      </w:r>
      <w:r>
        <w:rPr>
          <w:rFonts w:cs="Arial"/>
        </w:rPr>
        <w:t xml:space="preserve">. oder </w:t>
      </w:r>
      <w:r w:rsidR="00E9208C">
        <w:rPr>
          <w:rFonts w:cs="Arial"/>
        </w:rPr>
        <w:t>b</w:t>
      </w:r>
      <w:r>
        <w:rPr>
          <w:rFonts w:cs="Arial"/>
        </w:rPr>
        <w:t xml:space="preserve">.) </w:t>
      </w:r>
      <w:r w:rsidR="0017369A" w:rsidRPr="002D545D">
        <w:rPr>
          <w:rFonts w:cs="Arial"/>
        </w:rPr>
        <w:t xml:space="preserve">gemäss Art. 6 </w:t>
      </w:r>
      <w:r w:rsidR="002B554A">
        <w:rPr>
          <w:rFonts w:cs="Arial"/>
        </w:rPr>
        <w:t>«</w:t>
      </w:r>
      <w:r w:rsidR="0017369A" w:rsidRPr="002D545D">
        <w:rPr>
          <w:rFonts w:cs="Arial"/>
        </w:rPr>
        <w:t>Reglement Übergangsbestimmungen</w:t>
      </w:r>
      <w:r w:rsidR="002B554A">
        <w:rPr>
          <w:rFonts w:cs="Arial"/>
        </w:rPr>
        <w:t>»</w:t>
      </w:r>
      <w:r w:rsidR="0017369A" w:rsidRPr="002D545D">
        <w:rPr>
          <w:rFonts w:cs="Arial"/>
        </w:rPr>
        <w:t xml:space="preserve"> für APTN, SPAK Reglementierungen</w:t>
      </w:r>
      <w:r w:rsidR="004F6D88">
        <w:rPr>
          <w:rFonts w:cs="Arial"/>
        </w:rPr>
        <w:t xml:space="preserve"> vor dem Jahr 2004.</w:t>
      </w:r>
    </w:p>
    <w:p w14:paraId="1AF5CAB6" w14:textId="71558A56" w:rsidR="004F6D88" w:rsidRDefault="004F6D88" w:rsidP="0017369A">
      <w:pPr>
        <w:pStyle w:val="Textkrper"/>
        <w:rPr>
          <w:rFonts w:cs="Arial"/>
        </w:rPr>
      </w:pPr>
    </w:p>
    <w:p w14:paraId="79A8ECF1" w14:textId="30A23D7B" w:rsidR="004F6D88" w:rsidRPr="002D545D" w:rsidRDefault="00E9208C" w:rsidP="0017369A">
      <w:pPr>
        <w:pStyle w:val="Textkrper"/>
        <w:rPr>
          <w:rFonts w:cs="Arial"/>
        </w:rPr>
      </w:pPr>
      <w:r>
        <w:rPr>
          <w:rFonts w:cs="Arial"/>
          <w:b/>
        </w:rPr>
        <w:t>a</w:t>
      </w:r>
      <w:r w:rsidR="005825CA">
        <w:rPr>
          <w:rFonts w:cs="Arial"/>
          <w:b/>
        </w:rPr>
        <w:t xml:space="preserve">. </w:t>
      </w:r>
      <w:r w:rsidR="004F6D88" w:rsidRPr="006B4DBE">
        <w:rPr>
          <w:rFonts w:cs="Arial"/>
          <w:b/>
        </w:rPr>
        <w:t>Individuelle Überprüfung</w:t>
      </w:r>
      <w:r w:rsidR="004F6D88">
        <w:rPr>
          <w:rFonts w:cs="Arial"/>
        </w:rPr>
        <w:t xml:space="preserve"> durch</w:t>
      </w:r>
      <w:r w:rsidR="005825CA">
        <w:rPr>
          <w:rFonts w:cs="Arial"/>
        </w:rPr>
        <w:t xml:space="preserve"> APTN, SPAK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77"/>
        <w:gridCol w:w="2334"/>
        <w:gridCol w:w="2334"/>
        <w:gridCol w:w="2342"/>
      </w:tblGrid>
      <w:tr w:rsidR="0017369A" w:rsidRPr="000D55AA" w14:paraId="18819D83" w14:textId="77777777" w:rsidTr="00383CDA">
        <w:trPr>
          <w:cantSplit/>
        </w:trPr>
        <w:tc>
          <w:tcPr>
            <w:tcW w:w="8903" w:type="dxa"/>
            <w:gridSpan w:val="4"/>
            <w:tcBorders>
              <w:bottom w:val="single" w:sz="4" w:space="0" w:color="BFBFBF"/>
            </w:tcBorders>
            <w:shd w:val="clear" w:color="auto" w:fill="31849B" w:themeFill="accent5" w:themeFillShade="BF"/>
          </w:tcPr>
          <w:p w14:paraId="3B35C2DE" w14:textId="191E872C" w:rsidR="0017369A" w:rsidRPr="000D55AA" w:rsidRDefault="0017369A" w:rsidP="00DC2E69">
            <w:pPr>
              <w:pStyle w:val="Tabellenberschrift"/>
              <w:rPr>
                <w:rFonts w:cs="Arial"/>
                <w:color w:val="FFFFFF"/>
              </w:rPr>
            </w:pPr>
            <w:r w:rsidRPr="00771F15">
              <w:t xml:space="preserve">Bestätigung </w:t>
            </w:r>
            <w:r w:rsidR="00DC2E69" w:rsidRPr="00771F15">
              <w:t xml:space="preserve">individuelle Überprüfung </w:t>
            </w:r>
            <w:r w:rsidR="00771F15">
              <w:t xml:space="preserve">der </w:t>
            </w:r>
            <w:r w:rsidR="00DC2E69" w:rsidRPr="00771F15">
              <w:t>Fachrichtungsausbildung</w:t>
            </w:r>
            <w:r w:rsidRPr="00771F15">
              <w:t xml:space="preserve"> APTN, SPAK</w:t>
            </w:r>
            <w:r w:rsidR="00771F15">
              <w:rPr>
                <w:rFonts w:cs="Arial"/>
                <w:color w:val="FFFFFF"/>
              </w:rPr>
              <w:br/>
            </w:r>
            <w:r w:rsidRPr="000D55AA">
              <w:rPr>
                <w:rFonts w:cs="Arial"/>
                <w:color w:val="FFFFFF"/>
                <w:sz w:val="16"/>
              </w:rPr>
              <w:t>(</w:t>
            </w:r>
            <w:r>
              <w:rPr>
                <w:rFonts w:cs="Arial"/>
                <w:color w:val="FFFFFF"/>
                <w:sz w:val="16"/>
              </w:rPr>
              <w:t xml:space="preserve">digitalisierter </w:t>
            </w:r>
            <w:r w:rsidRPr="000D55AA">
              <w:rPr>
                <w:rFonts w:cs="Arial"/>
                <w:color w:val="FFFFFF"/>
                <w:sz w:val="16"/>
              </w:rPr>
              <w:t>Standardbeleg der Registrierungsstelle)</w:t>
            </w:r>
          </w:p>
        </w:tc>
      </w:tr>
      <w:tr w:rsidR="0017369A" w:rsidRPr="00074CFB" w14:paraId="0E0B6F9D" w14:textId="77777777" w:rsidTr="00383CDA">
        <w:tc>
          <w:tcPr>
            <w:tcW w:w="17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F845C6B" w14:textId="77777777" w:rsidR="0017369A" w:rsidRPr="00074CFB" w:rsidRDefault="0017369A" w:rsidP="0017369A">
            <w:pPr>
              <w:pStyle w:val="Textkrper"/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Registrierstelle</w:t>
            </w:r>
          </w:p>
        </w:tc>
        <w:tc>
          <w:tcPr>
            <w:tcW w:w="236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3DA46B1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APTN</w:t>
            </w:r>
          </w:p>
        </w:tc>
        <w:tc>
          <w:tcPr>
            <w:tcW w:w="236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7D6DBA0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SPAK</w:t>
            </w:r>
          </w:p>
        </w:tc>
        <w:tc>
          <w:tcPr>
            <w:tcW w:w="238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8B4757A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</w:p>
        </w:tc>
      </w:tr>
      <w:tr w:rsidR="0017369A" w:rsidRPr="00074CFB" w14:paraId="25FE4E55" w14:textId="77777777" w:rsidTr="00383CDA">
        <w:tc>
          <w:tcPr>
            <w:tcW w:w="17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7C5868A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Jahr von / bis</w:t>
            </w:r>
          </w:p>
        </w:tc>
        <w:tc>
          <w:tcPr>
            <w:tcW w:w="2363" w:type="dxa"/>
            <w:tcBorders>
              <w:top w:val="single" w:sz="4" w:space="0" w:color="BFBFBF"/>
              <w:bottom w:val="single" w:sz="4" w:space="0" w:color="BFBFBF"/>
            </w:tcBorders>
          </w:tcPr>
          <w:p w14:paraId="1FC7584B" w14:textId="6AAC492F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2363" w:type="dxa"/>
            <w:tcBorders>
              <w:top w:val="single" w:sz="4" w:space="0" w:color="BFBFBF"/>
              <w:bottom w:val="single" w:sz="4" w:space="0" w:color="BFBFBF"/>
            </w:tcBorders>
          </w:tcPr>
          <w:p w14:paraId="3D92E7E6" w14:textId="5584E174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BFBFBF"/>
              <w:bottom w:val="single" w:sz="4" w:space="0" w:color="BFBFBF"/>
            </w:tcBorders>
          </w:tcPr>
          <w:p w14:paraId="47D7344D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</w:p>
        </w:tc>
      </w:tr>
      <w:tr w:rsidR="0017369A" w:rsidRPr="00074CFB" w14:paraId="00A1ED6F" w14:textId="77777777" w:rsidTr="00383CDA">
        <w:tc>
          <w:tcPr>
            <w:tcW w:w="17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80FDCFC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Jahr von / bis</w:t>
            </w:r>
          </w:p>
        </w:tc>
        <w:tc>
          <w:tcPr>
            <w:tcW w:w="2363" w:type="dxa"/>
            <w:tcBorders>
              <w:top w:val="single" w:sz="4" w:space="0" w:color="BFBFBF"/>
              <w:bottom w:val="single" w:sz="4" w:space="0" w:color="BFBFBF"/>
            </w:tcBorders>
          </w:tcPr>
          <w:p w14:paraId="039D7BAE" w14:textId="142D1B25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2363" w:type="dxa"/>
            <w:tcBorders>
              <w:top w:val="single" w:sz="4" w:space="0" w:color="BFBFBF"/>
              <w:bottom w:val="single" w:sz="4" w:space="0" w:color="BFBFBF"/>
            </w:tcBorders>
          </w:tcPr>
          <w:p w14:paraId="4B9E644E" w14:textId="73461509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BFBFBF"/>
              <w:bottom w:val="single" w:sz="4" w:space="0" w:color="BFBFBF"/>
            </w:tcBorders>
          </w:tcPr>
          <w:p w14:paraId="167AD09E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</w:p>
        </w:tc>
      </w:tr>
      <w:tr w:rsidR="0017369A" w:rsidRPr="00074CFB" w14:paraId="5E21B7F4" w14:textId="77777777" w:rsidTr="00383CDA">
        <w:tc>
          <w:tcPr>
            <w:tcW w:w="17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F1E58FF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Beleg-Nr.</w:t>
            </w:r>
          </w:p>
        </w:tc>
        <w:tc>
          <w:tcPr>
            <w:tcW w:w="2363" w:type="dxa"/>
            <w:tcBorders>
              <w:top w:val="single" w:sz="4" w:space="0" w:color="BFBFBF"/>
              <w:bottom w:val="single" w:sz="4" w:space="0" w:color="BFBFBF"/>
            </w:tcBorders>
          </w:tcPr>
          <w:p w14:paraId="2A4905C8" w14:textId="78CE1FD3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2363" w:type="dxa"/>
            <w:tcBorders>
              <w:top w:val="single" w:sz="4" w:space="0" w:color="BFBFBF"/>
              <w:bottom w:val="single" w:sz="4" w:space="0" w:color="BFBFBF"/>
            </w:tcBorders>
          </w:tcPr>
          <w:p w14:paraId="4E6F921D" w14:textId="40CFC8E5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BFBFBF"/>
              <w:bottom w:val="single" w:sz="4" w:space="0" w:color="BFBFBF"/>
            </w:tcBorders>
          </w:tcPr>
          <w:p w14:paraId="29452ED0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</w:p>
        </w:tc>
      </w:tr>
    </w:tbl>
    <w:p w14:paraId="4E9AF60A" w14:textId="77777777" w:rsidR="00383CDA" w:rsidRPr="00074CFB" w:rsidRDefault="00383CDA" w:rsidP="0017369A">
      <w:pPr>
        <w:pStyle w:val="Textkrper"/>
        <w:rPr>
          <w:rFonts w:cs="Arial"/>
        </w:rPr>
      </w:pPr>
    </w:p>
    <w:p w14:paraId="29DDB4C7" w14:textId="77777777" w:rsidR="0017369A" w:rsidRPr="006B4DBE" w:rsidRDefault="0017369A" w:rsidP="0017369A">
      <w:pPr>
        <w:pStyle w:val="Textkrper2"/>
        <w:rPr>
          <w:u w:val="single"/>
        </w:rPr>
      </w:pPr>
      <w:r w:rsidRPr="006B4DBE">
        <w:rPr>
          <w:u w:val="single"/>
        </w:rPr>
        <w:t>oder</w:t>
      </w:r>
    </w:p>
    <w:p w14:paraId="396CF349" w14:textId="77777777" w:rsidR="00383CDA" w:rsidRPr="00AF0EDF" w:rsidRDefault="00383CDA" w:rsidP="0017369A">
      <w:pPr>
        <w:pStyle w:val="Textkrper"/>
      </w:pPr>
    </w:p>
    <w:p w14:paraId="23BE0BD1" w14:textId="48436FB2" w:rsidR="0017369A" w:rsidRDefault="00E9208C" w:rsidP="0017369A">
      <w:pPr>
        <w:pStyle w:val="Textkrper"/>
        <w:rPr>
          <w:rFonts w:cs="Arial"/>
        </w:rPr>
      </w:pPr>
      <w:r w:rsidRPr="006B4DBE">
        <w:rPr>
          <w:rFonts w:cs="Arial"/>
          <w:b/>
        </w:rPr>
        <w:t>b</w:t>
      </w:r>
      <w:r w:rsidR="005825CA" w:rsidRPr="006B4DBE">
        <w:rPr>
          <w:rFonts w:cs="Arial"/>
          <w:b/>
        </w:rPr>
        <w:t>.</w:t>
      </w:r>
      <w:r w:rsidR="005825CA">
        <w:rPr>
          <w:rFonts w:cs="Arial"/>
        </w:rPr>
        <w:t xml:space="preserve"> </w:t>
      </w:r>
      <w:r w:rsidR="005825CA">
        <w:rPr>
          <w:rFonts w:cs="Arial"/>
          <w:b/>
        </w:rPr>
        <w:t>K</w:t>
      </w:r>
      <w:r w:rsidR="0017369A" w:rsidRPr="006B4DBE">
        <w:rPr>
          <w:rFonts w:cs="Arial"/>
          <w:b/>
        </w:rPr>
        <w:t>antonale Berufsbewilligung</w:t>
      </w:r>
      <w:r w:rsidR="0017369A" w:rsidRPr="00074CFB">
        <w:rPr>
          <w:rFonts w:cs="Arial"/>
        </w:rPr>
        <w:t xml:space="preserve"> für die Tätigkeit als Naturheilpraktikerin oder Naturheilpraktiker.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9"/>
        <w:gridCol w:w="1759"/>
        <w:gridCol w:w="1756"/>
        <w:gridCol w:w="1756"/>
        <w:gridCol w:w="1757"/>
      </w:tblGrid>
      <w:tr w:rsidR="0017369A" w:rsidRPr="000D55AA" w14:paraId="182A7E34" w14:textId="77777777" w:rsidTr="00383CDA">
        <w:trPr>
          <w:cantSplit/>
        </w:trPr>
        <w:tc>
          <w:tcPr>
            <w:tcW w:w="8787" w:type="dxa"/>
            <w:gridSpan w:val="5"/>
            <w:tcBorders>
              <w:bottom w:val="single" w:sz="4" w:space="0" w:color="BFBFBF"/>
            </w:tcBorders>
            <w:shd w:val="clear" w:color="auto" w:fill="31849B" w:themeFill="accent5" w:themeFillShade="BF"/>
          </w:tcPr>
          <w:p w14:paraId="4CD811AA" w14:textId="5E20D980" w:rsidR="0017369A" w:rsidRPr="000D55AA" w:rsidRDefault="0017369A" w:rsidP="0017369A">
            <w:pPr>
              <w:pStyle w:val="Tabellenberschrift"/>
              <w:rPr>
                <w:rFonts w:cs="Arial"/>
                <w:color w:val="FFFFFF"/>
              </w:rPr>
            </w:pPr>
            <w:r w:rsidRPr="000D55AA">
              <w:rPr>
                <w:rFonts w:cs="Arial"/>
                <w:color w:val="FFFFFF"/>
              </w:rPr>
              <w:t xml:space="preserve">Kantonale Berufsbewilligung </w:t>
            </w:r>
            <w:r w:rsidRPr="000D55AA">
              <w:rPr>
                <w:rFonts w:cs="Arial"/>
                <w:color w:val="FFFFFF"/>
                <w:sz w:val="16"/>
              </w:rPr>
              <w:t xml:space="preserve">(eingescannte Praxisbewilligung </w:t>
            </w:r>
            <w:r w:rsidR="005825CA">
              <w:rPr>
                <w:rFonts w:cs="Arial"/>
                <w:color w:val="FFFFFF"/>
                <w:sz w:val="16"/>
              </w:rPr>
              <w:t>hochladen</w:t>
            </w:r>
            <w:r w:rsidRPr="000D55AA">
              <w:rPr>
                <w:rFonts w:cs="Arial"/>
                <w:color w:val="FFFFFF"/>
                <w:sz w:val="16"/>
              </w:rPr>
              <w:t>)</w:t>
            </w:r>
          </w:p>
        </w:tc>
      </w:tr>
      <w:tr w:rsidR="0017369A" w:rsidRPr="00074CFB" w14:paraId="695AE23E" w14:textId="77777777" w:rsidTr="00383CDA">
        <w:tc>
          <w:tcPr>
            <w:tcW w:w="175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31384365" w14:textId="77777777" w:rsidR="0017369A" w:rsidRPr="00074CFB" w:rsidRDefault="0017369A" w:rsidP="0017369A">
            <w:pPr>
              <w:pStyle w:val="Textkrper"/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t>Kanton</w:t>
            </w:r>
          </w:p>
        </w:tc>
        <w:tc>
          <w:tcPr>
            <w:tcW w:w="1759" w:type="dxa"/>
            <w:tcBorders>
              <w:top w:val="single" w:sz="4" w:space="0" w:color="BFBFBF"/>
              <w:bottom w:val="single" w:sz="4" w:space="0" w:color="BFBFBF"/>
            </w:tcBorders>
          </w:tcPr>
          <w:p w14:paraId="567E3D80" w14:textId="7E6FBF4A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40A401A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>
              <w:rPr>
                <w:rFonts w:cs="Arial"/>
                <w:kern w:val="1"/>
              </w:rPr>
              <w:t>Zulassung</w:t>
            </w:r>
            <w:r w:rsidRPr="00074CFB">
              <w:rPr>
                <w:rFonts w:cs="Arial"/>
                <w:kern w:val="1"/>
              </w:rPr>
              <w:t xml:space="preserve"> per</w:t>
            </w:r>
          </w:p>
        </w:tc>
        <w:tc>
          <w:tcPr>
            <w:tcW w:w="1756" w:type="dxa"/>
            <w:tcBorders>
              <w:top w:val="single" w:sz="4" w:space="0" w:color="BFBFBF"/>
              <w:bottom w:val="single" w:sz="4" w:space="0" w:color="BFBFBF"/>
            </w:tcBorders>
          </w:tcPr>
          <w:p w14:paraId="5849EECD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Dossier</w:t>
            </w:r>
          </w:p>
        </w:tc>
        <w:tc>
          <w:tcPr>
            <w:tcW w:w="1757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B01A5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Prüfung</w:t>
            </w:r>
          </w:p>
        </w:tc>
      </w:tr>
      <w:tr w:rsidR="0017369A" w:rsidRPr="00074CFB" w14:paraId="0B856DD1" w14:textId="77777777" w:rsidTr="00383CDA">
        <w:tc>
          <w:tcPr>
            <w:tcW w:w="175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5EA6536A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Jahr</w:t>
            </w:r>
          </w:p>
        </w:tc>
        <w:tc>
          <w:tcPr>
            <w:tcW w:w="1759" w:type="dxa"/>
            <w:tcBorders>
              <w:top w:val="single" w:sz="4" w:space="0" w:color="BFBFBF"/>
              <w:bottom w:val="single" w:sz="4" w:space="0" w:color="BFBFBF"/>
            </w:tcBorders>
          </w:tcPr>
          <w:p w14:paraId="2DDB031E" w14:textId="4BBE3DF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613682B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</w:p>
        </w:tc>
        <w:tc>
          <w:tcPr>
            <w:tcW w:w="175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1902464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Beleg-Nr.</w:t>
            </w:r>
          </w:p>
        </w:tc>
        <w:tc>
          <w:tcPr>
            <w:tcW w:w="1757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10A50" w14:textId="5160C19E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4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  <w:tr w:rsidR="0017369A" w:rsidRPr="00074CFB" w14:paraId="7A1B6FF1" w14:textId="77777777" w:rsidTr="00383CDA">
        <w:tc>
          <w:tcPr>
            <w:tcW w:w="175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8D29ABC" w14:textId="77777777" w:rsidR="0017369A" w:rsidRPr="00074CFB" w:rsidRDefault="0017369A" w:rsidP="0017369A">
            <w:pPr>
              <w:pStyle w:val="Textkrper"/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t>Kanton</w:t>
            </w:r>
          </w:p>
        </w:tc>
        <w:tc>
          <w:tcPr>
            <w:tcW w:w="1759" w:type="dxa"/>
            <w:tcBorders>
              <w:top w:val="single" w:sz="4" w:space="0" w:color="BFBFBF"/>
              <w:bottom w:val="single" w:sz="4" w:space="0" w:color="BFBFBF"/>
            </w:tcBorders>
          </w:tcPr>
          <w:p w14:paraId="6286CD6D" w14:textId="345B3B09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883B21A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>
              <w:rPr>
                <w:rFonts w:cs="Arial"/>
                <w:kern w:val="1"/>
              </w:rPr>
              <w:t>Zulassung</w:t>
            </w:r>
            <w:r w:rsidRPr="00074CFB">
              <w:rPr>
                <w:rFonts w:cs="Arial"/>
                <w:kern w:val="1"/>
              </w:rPr>
              <w:t xml:space="preserve"> per</w:t>
            </w:r>
          </w:p>
        </w:tc>
        <w:tc>
          <w:tcPr>
            <w:tcW w:w="1756" w:type="dxa"/>
            <w:tcBorders>
              <w:top w:val="single" w:sz="4" w:space="0" w:color="BFBFBF"/>
              <w:bottom w:val="single" w:sz="4" w:space="0" w:color="BFBFBF"/>
            </w:tcBorders>
          </w:tcPr>
          <w:p w14:paraId="1F5471AE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Dossier</w:t>
            </w:r>
          </w:p>
        </w:tc>
        <w:tc>
          <w:tcPr>
            <w:tcW w:w="1757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9D8B6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Prüfung</w:t>
            </w:r>
          </w:p>
        </w:tc>
      </w:tr>
      <w:tr w:rsidR="0017369A" w:rsidRPr="00074CFB" w14:paraId="74FC1CB0" w14:textId="77777777" w:rsidTr="00383CDA">
        <w:tc>
          <w:tcPr>
            <w:tcW w:w="175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9A268BD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Jahr</w:t>
            </w:r>
          </w:p>
        </w:tc>
        <w:tc>
          <w:tcPr>
            <w:tcW w:w="1759" w:type="dxa"/>
            <w:tcBorders>
              <w:top w:val="single" w:sz="4" w:space="0" w:color="BFBFBF"/>
              <w:bottom w:val="single" w:sz="4" w:space="0" w:color="BFBFBF"/>
            </w:tcBorders>
          </w:tcPr>
          <w:p w14:paraId="3698DBA0" w14:textId="01D16DD4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box 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212E4F1C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</w:p>
        </w:tc>
        <w:tc>
          <w:tcPr>
            <w:tcW w:w="175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89DB1AD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  <w:kern w:val="1"/>
              </w:rPr>
              <w:t>Beleg-Nr.</w:t>
            </w:r>
          </w:p>
        </w:tc>
        <w:tc>
          <w:tcPr>
            <w:tcW w:w="1757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5FEC9" w14:textId="71160AEC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44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</w:tbl>
    <w:p w14:paraId="06E58A92" w14:textId="77777777" w:rsidR="0017369A" w:rsidRDefault="0017369A" w:rsidP="0017369A">
      <w:pPr>
        <w:pStyle w:val="Textkrper"/>
      </w:pPr>
      <w:r>
        <w:br w:type="page"/>
      </w:r>
    </w:p>
    <w:p w14:paraId="2F01B59E" w14:textId="77777777" w:rsidR="0017369A" w:rsidRDefault="0017369A" w:rsidP="0017369A">
      <w:pPr>
        <w:pStyle w:val="Textkrper2"/>
      </w:pPr>
      <w:r>
        <w:lastRenderedPageBreak/>
        <w:t>Variante E</w:t>
      </w:r>
    </w:p>
    <w:p w14:paraId="6FA1392D" w14:textId="77777777" w:rsidR="0017369A" w:rsidRPr="00F61517" w:rsidRDefault="0017369A" w:rsidP="0017369A">
      <w:pPr>
        <w:pStyle w:val="Textkrper"/>
      </w:pPr>
    </w:p>
    <w:p w14:paraId="171B57D4" w14:textId="1FB47887" w:rsidR="0017369A" w:rsidRPr="00307100" w:rsidRDefault="0017369A" w:rsidP="0017369A">
      <w:pPr>
        <w:pStyle w:val="Textkrper"/>
        <w:rPr>
          <w:sz w:val="18"/>
          <w:szCs w:val="18"/>
        </w:rPr>
      </w:pPr>
      <w:r w:rsidRPr="00AD0158">
        <w:t xml:space="preserve">Die Bestätigung der bestandenen theoretischen und praktischen SHP-Prüfung oder der SBO-TCM - Prüfungen (alle Prüfungsteile, welche zum fraglichen Zeitpunkt zur Erlangung einer A-Mitgliedschaft mit dem entsprechenden Schwerpunkt gefordert waren), andere Fachrichtungsprüfung eines Verbandes oder einer kantonalen </w:t>
      </w:r>
      <w:r w:rsidR="00E9208C">
        <w:t xml:space="preserve">auf die Fachrichtung bezogene </w:t>
      </w:r>
      <w:r w:rsidRPr="00AD0158">
        <w:t>Heilpraktiker Prüfung jeweils vor Beginn der deklarierten Berufstätigkeit;</w:t>
      </w:r>
      <w:r w:rsidRPr="00AD0158">
        <w:br/>
      </w:r>
      <w:r w:rsidRPr="00307100">
        <w:rPr>
          <w:sz w:val="18"/>
          <w:szCs w:val="18"/>
        </w:rPr>
        <w:t>(Bitte nur die</w:t>
      </w:r>
      <w:r>
        <w:rPr>
          <w:sz w:val="18"/>
          <w:szCs w:val="18"/>
        </w:rPr>
        <w:t>jenige</w:t>
      </w:r>
      <w:r w:rsidRPr="00307100">
        <w:rPr>
          <w:sz w:val="18"/>
          <w:szCs w:val="18"/>
        </w:rPr>
        <w:t xml:space="preserve"> Fachrichtung angeben in der die Prüfung abgelegt wird)</w:t>
      </w:r>
    </w:p>
    <w:p w14:paraId="0F0529D3" w14:textId="77777777" w:rsidR="0017369A" w:rsidRPr="00074CFB" w:rsidRDefault="0017369A" w:rsidP="0017369A">
      <w:pPr>
        <w:pStyle w:val="Textkrper"/>
        <w:rPr>
          <w:rFonts w:cs="Arial"/>
        </w:rPr>
      </w:pPr>
    </w:p>
    <w:p w14:paraId="542233E8" w14:textId="77777777" w:rsidR="0017369A" w:rsidRPr="00727C9D" w:rsidRDefault="0017369A" w:rsidP="0017369A">
      <w:pPr>
        <w:pStyle w:val="Textkrper2"/>
      </w:pPr>
      <w:r w:rsidRPr="00727C9D">
        <w:t>und</w:t>
      </w:r>
    </w:p>
    <w:p w14:paraId="3F2E2439" w14:textId="77777777" w:rsidR="0017369A" w:rsidRPr="00AF0EDF" w:rsidRDefault="0017369A" w:rsidP="0017369A">
      <w:pPr>
        <w:pStyle w:val="Textkrper"/>
      </w:pPr>
    </w:p>
    <w:p w14:paraId="6830697C" w14:textId="098B5651" w:rsidR="0017369A" w:rsidRPr="00074CFB" w:rsidRDefault="00F9065D" w:rsidP="0017369A">
      <w:pPr>
        <w:pStyle w:val="Textkrper"/>
        <w:rPr>
          <w:rFonts w:cs="Arial"/>
        </w:rPr>
      </w:pPr>
      <w:r>
        <w:rPr>
          <w:rFonts w:cs="Arial"/>
        </w:rPr>
        <w:t xml:space="preserve">Aktueller </w:t>
      </w:r>
      <w:r w:rsidR="0017369A" w:rsidRPr="005825CA">
        <w:rPr>
          <w:rFonts w:cs="Arial"/>
        </w:rPr>
        <w:t>Nachweis einer</w:t>
      </w:r>
      <w:r w:rsidR="0017369A" w:rsidRPr="006B4DBE">
        <w:rPr>
          <w:rFonts w:cs="Arial"/>
          <w:b/>
        </w:rPr>
        <w:t xml:space="preserve"> </w:t>
      </w:r>
      <w:r w:rsidR="0017369A" w:rsidRPr="00727C9D">
        <w:rPr>
          <w:b/>
        </w:rPr>
        <w:t>standardisierten</w:t>
      </w:r>
      <w:r w:rsidR="0017369A" w:rsidRPr="006B4DBE">
        <w:rPr>
          <w:rFonts w:cs="Arial"/>
          <w:b/>
        </w:rPr>
        <w:t xml:space="preserve"> Weiterbildungskontrolle</w:t>
      </w:r>
      <w:r w:rsidR="0017369A" w:rsidRPr="00074CFB">
        <w:rPr>
          <w:rFonts w:cs="Arial"/>
        </w:rPr>
        <w:t xml:space="preserve"> während der deklarierten Berufstätigkeit.</w:t>
      </w:r>
      <w:r w:rsidR="005825CA">
        <w:rPr>
          <w:rFonts w:cs="Arial"/>
        </w:rPr>
        <w:t xml:space="preserve"> </w:t>
      </w:r>
      <w:r w:rsidR="00727C9D">
        <w:rPr>
          <w:rFonts w:cs="Arial"/>
        </w:rPr>
        <w:t>Reichen Sie k</w:t>
      </w:r>
      <w:r w:rsidR="005825CA">
        <w:rPr>
          <w:rFonts w:cs="Arial"/>
        </w:rPr>
        <w:t>eine einzelne Weiterbildungsdokumente ein</w:t>
      </w:r>
      <w:r w:rsidR="00727C9D">
        <w:rPr>
          <w:rFonts w:cs="Arial"/>
        </w:rPr>
        <w:t xml:space="preserve">, sondern </w:t>
      </w:r>
      <w:r w:rsidR="005825CA">
        <w:rPr>
          <w:rFonts w:cs="Arial"/>
        </w:rPr>
        <w:t xml:space="preserve">eine </w:t>
      </w:r>
      <w:r w:rsidR="00B37C49">
        <w:rPr>
          <w:rFonts w:cs="Arial"/>
        </w:rPr>
        <w:t>Gesamt</w:t>
      </w:r>
      <w:r w:rsidR="00727C9D">
        <w:rPr>
          <w:rFonts w:cs="Arial"/>
        </w:rPr>
        <w:t>bestätigung</w:t>
      </w:r>
      <w:r w:rsidR="005825CA">
        <w:rPr>
          <w:rFonts w:cs="Arial"/>
        </w:rPr>
        <w:t xml:space="preserve"> durch einen Verband!</w:t>
      </w:r>
    </w:p>
    <w:p w14:paraId="244B9E87" w14:textId="77777777" w:rsidR="0017369A" w:rsidRDefault="0017369A" w:rsidP="0017369A">
      <w:pPr>
        <w:pStyle w:val="Textkrper"/>
        <w:rPr>
          <w:rFonts w:cs="Arial"/>
        </w:rPr>
      </w:pPr>
    </w:p>
    <w:tbl>
      <w:tblPr>
        <w:tblW w:w="8903" w:type="dxa"/>
        <w:tblInd w:w="29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0"/>
        <w:gridCol w:w="2439"/>
        <w:gridCol w:w="2441"/>
        <w:gridCol w:w="1083"/>
        <w:gridCol w:w="1085"/>
        <w:gridCol w:w="45"/>
      </w:tblGrid>
      <w:tr w:rsidR="0017369A" w:rsidRPr="000D55AA" w14:paraId="11C5FD95" w14:textId="77777777" w:rsidTr="0017369A">
        <w:trPr>
          <w:tblHeader/>
        </w:trPr>
        <w:tc>
          <w:tcPr>
            <w:tcW w:w="8903" w:type="dxa"/>
            <w:gridSpan w:val="6"/>
            <w:tcBorders>
              <w:bottom w:val="single" w:sz="4" w:space="0" w:color="BFBFBF"/>
            </w:tcBorders>
            <w:shd w:val="clear" w:color="auto" w:fill="31849B" w:themeFill="accent5" w:themeFillShade="BF"/>
          </w:tcPr>
          <w:p w14:paraId="040D6AC7" w14:textId="77777777" w:rsidR="0017369A" w:rsidRPr="000D55AA" w:rsidRDefault="0017369A" w:rsidP="0017369A">
            <w:pPr>
              <w:pStyle w:val="Tabellenberschrift"/>
              <w:rPr>
                <w:rFonts w:cs="Arial"/>
                <w:color w:val="FFFFFF"/>
              </w:rPr>
            </w:pPr>
            <w:r w:rsidRPr="000D55AA">
              <w:rPr>
                <w:rFonts w:cs="Arial"/>
                <w:color w:val="FFFFFF"/>
              </w:rPr>
              <w:t xml:space="preserve">Fachrichtungsprüfung </w:t>
            </w:r>
            <w:r w:rsidRPr="000D55AA">
              <w:rPr>
                <w:rFonts w:cs="Arial"/>
                <w:color w:val="FFFFFF"/>
                <w:sz w:val="16"/>
              </w:rPr>
              <w:t>(eingescanntes Zertifikat einreichen)</w:t>
            </w:r>
          </w:p>
        </w:tc>
      </w:tr>
      <w:tr w:rsidR="0017369A" w:rsidRPr="00074CFB" w14:paraId="043EB101" w14:textId="77777777" w:rsidTr="0017369A">
        <w:trPr>
          <w:gridAfter w:val="1"/>
          <w:wAfter w:w="45" w:type="dxa"/>
          <w:tblHeader/>
        </w:trPr>
        <w:tc>
          <w:tcPr>
            <w:tcW w:w="181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739DF3D3" w14:textId="77777777" w:rsidR="0017369A" w:rsidRPr="00074CFB" w:rsidRDefault="0017369A" w:rsidP="0017369A">
            <w:pPr>
              <w:pStyle w:val="Textkrper2"/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t>Prüfung</w:t>
            </w:r>
          </w:p>
        </w:tc>
        <w:tc>
          <w:tcPr>
            <w:tcW w:w="4880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0D9FD66C" w14:textId="77777777" w:rsidR="0017369A" w:rsidRPr="00074CFB" w:rsidRDefault="0017369A" w:rsidP="0017369A">
            <w:pPr>
              <w:pStyle w:val="Textkrper2"/>
              <w:rPr>
                <w:rFonts w:cs="Arial"/>
              </w:rPr>
            </w:pPr>
            <w:r w:rsidRPr="00074CFB">
              <w:rPr>
                <w:rFonts w:cs="Arial"/>
              </w:rPr>
              <w:t>Themen / Fachrichtung</w:t>
            </w:r>
          </w:p>
        </w:tc>
        <w:tc>
          <w:tcPr>
            <w:tcW w:w="10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7F1AEF2" w14:textId="77777777" w:rsidR="0017369A" w:rsidRPr="00074CFB" w:rsidRDefault="0017369A" w:rsidP="0017369A">
            <w:pPr>
              <w:pStyle w:val="Textkrper2"/>
              <w:rPr>
                <w:rFonts w:cs="Arial"/>
              </w:rPr>
            </w:pPr>
            <w:r w:rsidRPr="00074CFB">
              <w:rPr>
                <w:rFonts w:cs="Arial"/>
              </w:rPr>
              <w:t>Jahr</w:t>
            </w:r>
          </w:p>
        </w:tc>
        <w:tc>
          <w:tcPr>
            <w:tcW w:w="108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15F38" w14:textId="77777777" w:rsidR="0017369A" w:rsidRPr="00074CFB" w:rsidRDefault="0017369A" w:rsidP="0017369A">
            <w:pPr>
              <w:pStyle w:val="Textkrper2"/>
              <w:rPr>
                <w:rFonts w:cs="Arial"/>
              </w:rPr>
            </w:pPr>
            <w:r w:rsidRPr="00074CFB">
              <w:rPr>
                <w:rFonts w:cs="Arial"/>
              </w:rPr>
              <w:t>Beleg-Nr.</w:t>
            </w:r>
          </w:p>
        </w:tc>
      </w:tr>
      <w:tr w:rsidR="0017369A" w:rsidRPr="00074CFB" w14:paraId="7643531D" w14:textId="77777777" w:rsidTr="0017369A">
        <w:trPr>
          <w:gridAfter w:val="1"/>
          <w:wAfter w:w="45" w:type="dxa"/>
          <w:tblHeader/>
        </w:trPr>
        <w:tc>
          <w:tcPr>
            <w:tcW w:w="1810" w:type="dxa"/>
            <w:tcBorders>
              <w:top w:val="single" w:sz="4" w:space="0" w:color="BFBFBF"/>
              <w:bottom w:val="single" w:sz="4" w:space="0" w:color="BFBFBF"/>
            </w:tcBorders>
          </w:tcPr>
          <w:p w14:paraId="741915AD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SHP</w:t>
            </w:r>
          </w:p>
        </w:tc>
        <w:tc>
          <w:tcPr>
            <w:tcW w:w="4880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01619566" w14:textId="77777777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Homöopathie</w:t>
            </w:r>
          </w:p>
        </w:tc>
        <w:tc>
          <w:tcPr>
            <w:tcW w:w="1083" w:type="dxa"/>
            <w:tcBorders>
              <w:top w:val="single" w:sz="4" w:space="0" w:color="BFBFBF"/>
              <w:bottom w:val="single" w:sz="4" w:space="0" w:color="BFBFBF"/>
            </w:tcBorders>
          </w:tcPr>
          <w:p w14:paraId="17AD0DCC" w14:textId="2B2A1B03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45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7173C" w14:textId="031DFB3F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46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  <w:tr w:rsidR="0017369A" w:rsidRPr="00074CFB" w14:paraId="5FE25915" w14:textId="77777777" w:rsidTr="0017369A">
        <w:trPr>
          <w:gridAfter w:val="1"/>
          <w:wAfter w:w="45" w:type="dxa"/>
          <w:tblHeader/>
        </w:trPr>
        <w:tc>
          <w:tcPr>
            <w:tcW w:w="1810" w:type="dxa"/>
            <w:tcBorders>
              <w:top w:val="single" w:sz="4" w:space="0" w:color="BFBFBF"/>
              <w:bottom w:val="single" w:sz="4" w:space="0" w:color="BFBFBF"/>
            </w:tcBorders>
          </w:tcPr>
          <w:p w14:paraId="0FD880DD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SBO-TCM</w:t>
            </w:r>
          </w:p>
        </w:tc>
        <w:tc>
          <w:tcPr>
            <w:tcW w:w="4880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7FD4658A" w14:textId="77777777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TCM Grundlagen</w:t>
            </w:r>
          </w:p>
          <w:p w14:paraId="1248555F" w14:textId="77777777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Akupunktur Theorie </w:t>
            </w:r>
          </w:p>
          <w:p w14:paraId="7BFFE943" w14:textId="77777777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Punktelokalisation</w:t>
            </w:r>
          </w:p>
          <w:p w14:paraId="23A4A1AF" w14:textId="77777777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</w:t>
            </w:r>
            <w:proofErr w:type="spellStart"/>
            <w:r w:rsidRPr="00074CFB">
              <w:rPr>
                <w:rFonts w:cs="Arial"/>
              </w:rPr>
              <w:t>Tuina</w:t>
            </w:r>
            <w:proofErr w:type="spellEnd"/>
            <w:r w:rsidRPr="00074CFB">
              <w:rPr>
                <w:rFonts w:cs="Arial"/>
              </w:rPr>
              <w:t xml:space="preserve"> praktisch</w:t>
            </w:r>
          </w:p>
          <w:p w14:paraId="7DDB713D" w14:textId="5F63497E" w:rsidR="0017369A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</w:t>
            </w:r>
            <w:proofErr w:type="spellStart"/>
            <w:r w:rsidRPr="00074CFB">
              <w:rPr>
                <w:rFonts w:cs="Arial"/>
              </w:rPr>
              <w:t>Tuina</w:t>
            </w:r>
            <w:proofErr w:type="spellEnd"/>
            <w:r w:rsidRPr="00074CFB">
              <w:rPr>
                <w:rFonts w:cs="Arial"/>
              </w:rPr>
              <w:t xml:space="preserve"> Theorie</w:t>
            </w:r>
          </w:p>
          <w:p w14:paraId="669439FA" w14:textId="77777777" w:rsidR="0017369A" w:rsidRPr="00AD0158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Chinesische Arzneimitteltherapie</w:t>
            </w:r>
          </w:p>
        </w:tc>
        <w:tc>
          <w:tcPr>
            <w:tcW w:w="1083" w:type="dxa"/>
            <w:tcBorders>
              <w:top w:val="single" w:sz="4" w:space="0" w:color="BFBFBF"/>
              <w:bottom w:val="single" w:sz="4" w:space="0" w:color="BFBFBF"/>
            </w:tcBorders>
          </w:tcPr>
          <w:p w14:paraId="5F811FBC" w14:textId="150C2BD3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47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77AB490F" w14:textId="27D4D772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48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011EB585" w14:textId="32C4D0C9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49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226668B" w14:textId="33276350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50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663890F3" w14:textId="3C4ADC1E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5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231DB74C" w14:textId="43EC6A7F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52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DA7E4" w14:textId="2325C0FD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54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4EEA208" w14:textId="3BD95AF8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55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21CADC55" w14:textId="00834A8F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56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7E737108" w14:textId="0ED8E40A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57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2DC43D0A" w14:textId="6D6DC5BB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58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5C66694B" w14:textId="0080CB43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59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  <w:tr w:rsidR="0017369A" w:rsidRPr="00074CFB" w14:paraId="0A973557" w14:textId="77777777" w:rsidTr="0017369A">
        <w:trPr>
          <w:gridAfter w:val="1"/>
          <w:wAfter w:w="45" w:type="dxa"/>
          <w:tblHeader/>
        </w:trPr>
        <w:tc>
          <w:tcPr>
            <w:tcW w:w="1810" w:type="dxa"/>
            <w:tcBorders>
              <w:top w:val="single" w:sz="4" w:space="0" w:color="BFBFBF"/>
              <w:bottom w:val="single" w:sz="4" w:space="0" w:color="BFBFBF"/>
            </w:tcBorders>
          </w:tcPr>
          <w:p w14:paraId="0980579E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Kantonale </w:t>
            </w:r>
            <w:r>
              <w:rPr>
                <w:rFonts w:cs="Arial"/>
              </w:rPr>
              <w:br/>
            </w:r>
            <w:r w:rsidRPr="00074CFB">
              <w:rPr>
                <w:rFonts w:cs="Arial"/>
              </w:rPr>
              <w:t>Prüfung</w:t>
            </w:r>
          </w:p>
        </w:tc>
        <w:tc>
          <w:tcPr>
            <w:tcW w:w="2439" w:type="dxa"/>
            <w:tcBorders>
              <w:top w:val="single" w:sz="4" w:space="0" w:color="BFBFBF"/>
              <w:bottom w:val="single" w:sz="4" w:space="0" w:color="BFBFBF"/>
            </w:tcBorders>
          </w:tcPr>
          <w:p w14:paraId="1BAE0BD6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Ayurveda-Medizin</w:t>
            </w:r>
          </w:p>
          <w:p w14:paraId="7F08D67F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Homöopathie</w:t>
            </w:r>
          </w:p>
          <w:p w14:paraId="1119CA77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TEN</w:t>
            </w:r>
          </w:p>
          <w:p w14:paraId="2578E251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TCM</w:t>
            </w:r>
          </w:p>
        </w:tc>
        <w:tc>
          <w:tcPr>
            <w:tcW w:w="244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F01E9" w14:textId="41CBD77D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6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6E49223B" w14:textId="3488A38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62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06B3226E" w14:textId="1A9EFC3A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63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213C8624" w14:textId="6A9071AA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64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BFBFBF"/>
              <w:bottom w:val="single" w:sz="4" w:space="0" w:color="BFBFBF"/>
            </w:tcBorders>
          </w:tcPr>
          <w:p w14:paraId="29F2E50D" w14:textId="4BC39F5E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65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6649F29F" w14:textId="7CFD6AC0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66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3DEDA1DE" w14:textId="7E79DA81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67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60678EE6" w14:textId="29166ADD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68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1F1CE" w14:textId="2E11C19B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69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A066D64" w14:textId="1748BF5A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0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039F4B0E" w14:textId="56D1B9E5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10F14A2" w14:textId="034A9F2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2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  <w:tr w:rsidR="0017369A" w:rsidRPr="00074CFB" w14:paraId="48E282DE" w14:textId="77777777" w:rsidTr="0017369A">
        <w:trPr>
          <w:gridAfter w:val="1"/>
          <w:wAfter w:w="45" w:type="dxa"/>
          <w:tblHeader/>
        </w:trPr>
        <w:tc>
          <w:tcPr>
            <w:tcW w:w="1810" w:type="dxa"/>
            <w:tcBorders>
              <w:top w:val="single" w:sz="4" w:space="0" w:color="BFBFBF"/>
              <w:bottom w:val="single" w:sz="4" w:space="0" w:color="BFBFBF"/>
            </w:tcBorders>
          </w:tcPr>
          <w:p w14:paraId="65E5FDB4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Verbandsprüfung</w:t>
            </w:r>
          </w:p>
        </w:tc>
        <w:tc>
          <w:tcPr>
            <w:tcW w:w="2439" w:type="dxa"/>
            <w:tcBorders>
              <w:top w:val="single" w:sz="4" w:space="0" w:color="BFBFBF"/>
              <w:bottom w:val="single" w:sz="4" w:space="0" w:color="BFBFBF"/>
            </w:tcBorders>
          </w:tcPr>
          <w:p w14:paraId="4342DDF3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Ayurveda-Medizin</w:t>
            </w:r>
          </w:p>
          <w:p w14:paraId="77497AE8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Homöopathie</w:t>
            </w:r>
          </w:p>
          <w:p w14:paraId="58FD08FF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TEN</w:t>
            </w:r>
          </w:p>
          <w:p w14:paraId="7E4EFC12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TCM</w:t>
            </w:r>
          </w:p>
        </w:tc>
        <w:tc>
          <w:tcPr>
            <w:tcW w:w="244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92BC9" w14:textId="7C7B8446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3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41819191" w14:textId="55152EC7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4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22BA2F76" w14:textId="132A1316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5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5BBB75CB" w14:textId="185CC0D4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6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BFBFBF"/>
              <w:bottom w:val="single" w:sz="4" w:space="0" w:color="BFBFBF"/>
            </w:tcBorders>
          </w:tcPr>
          <w:p w14:paraId="41A2C1DD" w14:textId="72280339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7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BF42250" w14:textId="0AB63520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8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7FD52788" w14:textId="02F2118F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79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2F5A8FC2" w14:textId="3F24C4D4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0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9C8FD" w14:textId="100C9A5A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69B05EA2" w14:textId="260E3AFC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2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2E2B6D0E" w14:textId="258E3460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3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530383C2" w14:textId="4059A82F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4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  <w:tr w:rsidR="0017369A" w:rsidRPr="00074CFB" w14:paraId="3F8BCEBF" w14:textId="77777777" w:rsidTr="0017369A">
        <w:trPr>
          <w:gridAfter w:val="1"/>
          <w:wAfter w:w="45" w:type="dxa"/>
          <w:tblHeader/>
        </w:trPr>
        <w:tc>
          <w:tcPr>
            <w:tcW w:w="1810" w:type="dxa"/>
            <w:tcBorders>
              <w:top w:val="single" w:sz="4" w:space="0" w:color="BFBFBF"/>
              <w:bottom w:val="single" w:sz="4" w:space="0" w:color="BFBFBF"/>
            </w:tcBorders>
          </w:tcPr>
          <w:p w14:paraId="34C34CE0" w14:textId="77777777" w:rsidR="0017369A" w:rsidRPr="00074CFB" w:rsidRDefault="0017369A" w:rsidP="00383CDA">
            <w:pPr>
              <w:pStyle w:val="Textkrper"/>
            </w:pPr>
            <w:r w:rsidRPr="00074CFB">
              <w:fldChar w:fldCharType="begin">
                <w:ffData>
                  <w:name w:val="Kontrollkästchen 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instrText xml:space="preserve"> </w:instrText>
            </w:r>
            <w:r>
              <w:instrText>FORMCHECKBOX</w:instrText>
            </w:r>
            <w:r w:rsidRPr="00074CFB">
              <w:instrText xml:space="preserve"> </w:instrText>
            </w:r>
            <w:r w:rsidR="00EF12A9">
              <w:fldChar w:fldCharType="separate"/>
            </w:r>
            <w:r w:rsidRPr="00074CFB">
              <w:fldChar w:fldCharType="end"/>
            </w:r>
            <w:r w:rsidRPr="00074CFB">
              <w:t xml:space="preserve"> andere Prüfung</w:t>
            </w:r>
          </w:p>
        </w:tc>
        <w:tc>
          <w:tcPr>
            <w:tcW w:w="2439" w:type="dxa"/>
            <w:tcBorders>
              <w:top w:val="single" w:sz="4" w:space="0" w:color="BFBFBF"/>
              <w:bottom w:val="single" w:sz="4" w:space="0" w:color="BFBFBF"/>
            </w:tcBorders>
          </w:tcPr>
          <w:p w14:paraId="4368F921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Ayurveda-Medizin</w:t>
            </w:r>
          </w:p>
          <w:p w14:paraId="2D2A32F8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Homöopathie</w:t>
            </w:r>
          </w:p>
          <w:p w14:paraId="46F20E9D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TEN</w:t>
            </w:r>
          </w:p>
          <w:p w14:paraId="066D881C" w14:textId="77777777" w:rsidR="0017369A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 w:rsidRPr="00074CFB">
              <w:rPr>
                <w:rFonts w:cs="Arial"/>
              </w:rPr>
              <w:t xml:space="preserve"> TCM</w:t>
            </w:r>
          </w:p>
          <w:p w14:paraId="4F27718E" w14:textId="63049B07" w:rsidR="004F055F" w:rsidRPr="00074CFB" w:rsidRDefault="004F055F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Tuina</w:t>
            </w:r>
            <w:proofErr w:type="spellEnd"/>
            <w:r>
              <w:rPr>
                <w:rFonts w:cs="Arial"/>
              </w:rPr>
              <w:t xml:space="preserve"> Passerelle</w:t>
            </w:r>
          </w:p>
        </w:tc>
        <w:tc>
          <w:tcPr>
            <w:tcW w:w="244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C2A3B" w14:textId="741C0546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5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A2CE484" w14:textId="00DBB1FC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6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47474F94" w14:textId="6560810F" w:rsidR="0017369A" w:rsidRPr="00074CFB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7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5EB1FF64" w14:textId="49809AA6" w:rsidR="0017369A" w:rsidRDefault="0017369A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8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5C4C061" w14:textId="20B745FA" w:rsidR="004F055F" w:rsidRPr="00074CFB" w:rsidRDefault="004F055F" w:rsidP="0017369A">
            <w:pPr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8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BFBFBF"/>
              <w:bottom w:val="single" w:sz="4" w:space="0" w:color="BFBFBF"/>
            </w:tcBorders>
          </w:tcPr>
          <w:p w14:paraId="3814F406" w14:textId="67E7DE55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9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6E25928" w14:textId="25F02D6A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0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0483183F" w14:textId="62DAB00F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1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F4B0FD6" w14:textId="1166911B" w:rsidR="0017369A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2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3445CBA8" w14:textId="002CE666" w:rsidR="004F055F" w:rsidRPr="00074CFB" w:rsidRDefault="004F055F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8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2AA4B" w14:textId="000A065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3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F6BFD47" w14:textId="2E70CE8B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4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0CE0545A" w14:textId="663C2FA3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5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6CD1C33C" w14:textId="4864B6BC" w:rsidR="0017369A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6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  <w:p w14:paraId="1510C615" w14:textId="0DA4097E" w:rsidR="004F055F" w:rsidRPr="00074CFB" w:rsidRDefault="004F055F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88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</w:tbl>
    <w:p w14:paraId="71875B49" w14:textId="77777777" w:rsidR="0017369A" w:rsidRDefault="0017369A" w:rsidP="0017369A">
      <w:pPr>
        <w:pStyle w:val="Textkrper"/>
        <w:rPr>
          <w:rFonts w:cs="Arial"/>
        </w:rPr>
      </w:pPr>
    </w:p>
    <w:p w14:paraId="70C600EB" w14:textId="77777777" w:rsidR="0017369A" w:rsidRPr="0017369A" w:rsidRDefault="0017369A" w:rsidP="0017369A">
      <w:pPr>
        <w:pStyle w:val="Textkrper2"/>
      </w:pPr>
      <w:r w:rsidRPr="0017369A">
        <w:br w:type="page"/>
      </w:r>
    </w:p>
    <w:p w14:paraId="771E2BE2" w14:textId="77777777" w:rsidR="0017369A" w:rsidRDefault="0017369A" w:rsidP="0017369A">
      <w:pPr>
        <w:pStyle w:val="Textkrper2"/>
      </w:pPr>
      <w:r w:rsidRPr="00F61517">
        <w:lastRenderedPageBreak/>
        <w:t>Varian</w:t>
      </w:r>
      <w:r>
        <w:t>te F</w:t>
      </w:r>
    </w:p>
    <w:p w14:paraId="5B866853" w14:textId="77777777" w:rsidR="0017369A" w:rsidRPr="00F61517" w:rsidRDefault="0017369A" w:rsidP="0017369A">
      <w:pPr>
        <w:pStyle w:val="Textkrper"/>
      </w:pPr>
    </w:p>
    <w:p w14:paraId="4E5D0F4B" w14:textId="2D44FB89" w:rsidR="0017369A" w:rsidRDefault="0017369A" w:rsidP="0017369A">
      <w:pPr>
        <w:pStyle w:val="Textkrper"/>
        <w:rPr>
          <w:rFonts w:cs="Arial"/>
          <w:sz w:val="18"/>
          <w:szCs w:val="18"/>
        </w:rPr>
      </w:pPr>
      <w:r w:rsidRPr="00074CFB">
        <w:rPr>
          <w:rFonts w:cs="Arial"/>
        </w:rPr>
        <w:t>Belege für eine fünfjährige Aktiv-Mitgliedschaft in einem Fachverband der gewählten Fachrichtung mit äquivalenten Aufnahme</w:t>
      </w:r>
      <w:r w:rsidR="00CA5809">
        <w:rPr>
          <w:rFonts w:cs="Arial"/>
        </w:rPr>
        <w:t>- und Weiterbildungs</w:t>
      </w:r>
      <w:r w:rsidRPr="00074CFB">
        <w:rPr>
          <w:rFonts w:cs="Arial"/>
        </w:rPr>
        <w:t>bedingungen zur EMR-Registrierung; (Anforderungen entsprechend damaligen EMR-Bedingungen) inklusive Bestätigung des Fachverbands für die lückenlos erfüllte Weiterbildungspflicht gem</w:t>
      </w:r>
      <w:r>
        <w:rPr>
          <w:rFonts w:cs="Arial"/>
        </w:rPr>
        <w:t xml:space="preserve">äss Verbandsreglement. </w:t>
      </w:r>
      <w:r>
        <w:rPr>
          <w:rFonts w:cs="Arial"/>
        </w:rPr>
        <w:br/>
      </w:r>
    </w:p>
    <w:p w14:paraId="63209399" w14:textId="4575DF9A" w:rsidR="0017369A" w:rsidRPr="0009675D" w:rsidRDefault="0017369A" w:rsidP="0017369A">
      <w:pPr>
        <w:pStyle w:val="Textkrper"/>
      </w:pPr>
      <w:r w:rsidRPr="0009675D">
        <w:sym w:font="Wingdings" w:char="F0E0"/>
      </w:r>
      <w:r w:rsidRPr="0009675D">
        <w:t xml:space="preserve"> Die Aufnahme- und </w:t>
      </w:r>
      <w:proofErr w:type="spellStart"/>
      <w:r w:rsidRPr="0009675D">
        <w:t>Weiterbildungsreglemente</w:t>
      </w:r>
      <w:proofErr w:type="spellEnd"/>
      <w:r w:rsidRPr="0009675D">
        <w:t xml:space="preserve"> der Verbände HVS, SBO-TCM und </w:t>
      </w:r>
      <w:r w:rsidRPr="00771F15">
        <w:t xml:space="preserve">SVANAH </w:t>
      </w:r>
      <w:r w:rsidRPr="00771F15">
        <w:rPr>
          <w:noProof/>
        </w:rPr>
        <w:t>liegen</w:t>
      </w:r>
      <w:r w:rsidRPr="00771F15">
        <w:t xml:space="preserve"> der Qualitätssicherungskommission OdA AM vor und wurden akzeptiert. </w:t>
      </w:r>
      <w:r w:rsidRPr="00771F15">
        <w:br/>
      </w:r>
      <w:r w:rsidRPr="0009675D">
        <w:t xml:space="preserve">Für Nachweise aus einem anderen Fachverband, müssen die während der entsprechenden Mitgliedschaft gültigen Aufnahme- und </w:t>
      </w:r>
      <w:proofErr w:type="spellStart"/>
      <w:r w:rsidRPr="0009675D">
        <w:t>Weiterbildungsreglemente</w:t>
      </w:r>
      <w:proofErr w:type="spellEnd"/>
      <w:r w:rsidRPr="0009675D">
        <w:t>, der QSK zur Prüfung (Bitte digitalisiert) eingereicht werden</w:t>
      </w:r>
      <w:r>
        <w:t>, bzw. von den Verbänden entsprechend bestätigt werden</w:t>
      </w:r>
      <w:r w:rsidRPr="0009675D">
        <w:t>.</w:t>
      </w:r>
    </w:p>
    <w:p w14:paraId="73CB4F3D" w14:textId="77777777" w:rsidR="0017369A" w:rsidRPr="00074CFB" w:rsidRDefault="0017369A" w:rsidP="0017369A">
      <w:pPr>
        <w:rPr>
          <w:rFonts w:cs="Arial"/>
        </w:rPr>
      </w:pPr>
    </w:p>
    <w:tbl>
      <w:tblPr>
        <w:tblW w:w="8901" w:type="dxa"/>
        <w:tblInd w:w="29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38"/>
        <w:gridCol w:w="1196"/>
        <w:gridCol w:w="1214"/>
        <w:gridCol w:w="2251"/>
        <w:gridCol w:w="1773"/>
        <w:gridCol w:w="29"/>
      </w:tblGrid>
      <w:tr w:rsidR="0017369A" w:rsidRPr="000D55AA" w14:paraId="2CAEE7C8" w14:textId="77777777" w:rsidTr="00245D5F">
        <w:trPr>
          <w:cantSplit/>
        </w:trPr>
        <w:tc>
          <w:tcPr>
            <w:tcW w:w="8901" w:type="dxa"/>
            <w:gridSpan w:val="6"/>
            <w:tcBorders>
              <w:bottom w:val="single" w:sz="4" w:space="0" w:color="BFBFBF"/>
            </w:tcBorders>
            <w:shd w:val="clear" w:color="auto" w:fill="31849B" w:themeFill="accent5" w:themeFillShade="BF"/>
          </w:tcPr>
          <w:p w14:paraId="59ABBE43" w14:textId="77777777" w:rsidR="0017369A" w:rsidRPr="000D55AA" w:rsidRDefault="0017369A" w:rsidP="0017369A">
            <w:pPr>
              <w:pStyle w:val="Tabellenberschrift"/>
              <w:rPr>
                <w:rFonts w:cs="Arial"/>
                <w:color w:val="FFFFFF"/>
                <w:sz w:val="16"/>
              </w:rPr>
            </w:pPr>
            <w:r w:rsidRPr="000D55AA">
              <w:rPr>
                <w:rFonts w:cs="Arial"/>
                <w:bCs/>
                <w:color w:val="FFFFFF"/>
              </w:rPr>
              <w:t>Mitgliedschaft Fachverband</w:t>
            </w:r>
            <w:r w:rsidRPr="000D55AA">
              <w:rPr>
                <w:rFonts w:cs="Arial"/>
                <w:color w:val="FFFFFF"/>
              </w:rPr>
              <w:t xml:space="preserve"> </w:t>
            </w:r>
            <w:r w:rsidRPr="000D55AA">
              <w:rPr>
                <w:rFonts w:cs="Arial"/>
                <w:color w:val="FFFFFF"/>
                <w:sz w:val="16"/>
              </w:rPr>
              <w:t>(schriftliche Bestätigung des Fachverbandes</w:t>
            </w:r>
            <w:r>
              <w:rPr>
                <w:rFonts w:cs="Arial"/>
                <w:color w:val="FFFFFF"/>
                <w:sz w:val="16"/>
              </w:rPr>
              <w:t xml:space="preserve"> digitalisiert</w:t>
            </w:r>
            <w:r w:rsidRPr="000D55AA">
              <w:rPr>
                <w:rFonts w:cs="Arial"/>
                <w:color w:val="FFFFFF"/>
                <w:sz w:val="16"/>
              </w:rPr>
              <w:t xml:space="preserve"> </w:t>
            </w:r>
            <w:r>
              <w:rPr>
                <w:rFonts w:cs="Arial"/>
                <w:color w:val="FFFFFF"/>
                <w:sz w:val="16"/>
              </w:rPr>
              <w:t>einsenden</w:t>
            </w:r>
            <w:r w:rsidRPr="000D55AA">
              <w:rPr>
                <w:rFonts w:cs="Arial"/>
                <w:color w:val="FFFFFF"/>
                <w:sz w:val="16"/>
              </w:rPr>
              <w:t>)</w:t>
            </w:r>
          </w:p>
        </w:tc>
      </w:tr>
      <w:tr w:rsidR="0017369A" w:rsidRPr="00074CFB" w14:paraId="167B41CC" w14:textId="77777777" w:rsidTr="00245D5F">
        <w:trPr>
          <w:gridAfter w:val="1"/>
          <w:wAfter w:w="29" w:type="dxa"/>
        </w:trPr>
        <w:tc>
          <w:tcPr>
            <w:tcW w:w="243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4CFEBC85" w14:textId="77777777" w:rsidR="0017369A" w:rsidRPr="00074CFB" w:rsidRDefault="0017369A" w:rsidP="0017369A">
            <w:pPr>
              <w:pStyle w:val="Textkrper2"/>
              <w:rPr>
                <w:kern w:val="1"/>
              </w:rPr>
            </w:pPr>
            <w:r w:rsidRPr="00074CFB">
              <w:t>Verband</w:t>
            </w:r>
          </w:p>
        </w:tc>
        <w:tc>
          <w:tcPr>
            <w:tcW w:w="11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6393247D" w14:textId="77777777" w:rsidR="0017369A" w:rsidRPr="00074CFB" w:rsidRDefault="0017369A" w:rsidP="0017369A">
            <w:pPr>
              <w:pStyle w:val="Textkrper2"/>
              <w:rPr>
                <w:rFonts w:cs="Arial"/>
              </w:rPr>
            </w:pPr>
            <w:r w:rsidRPr="00074CFB">
              <w:rPr>
                <w:rFonts w:cs="Arial"/>
              </w:rPr>
              <w:t>Jahr von</w:t>
            </w:r>
          </w:p>
        </w:tc>
        <w:tc>
          <w:tcPr>
            <w:tcW w:w="121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</w:tcPr>
          <w:p w14:paraId="1EEBB803" w14:textId="77777777" w:rsidR="0017369A" w:rsidRPr="00074CFB" w:rsidRDefault="0017369A" w:rsidP="0017369A">
            <w:pPr>
              <w:pStyle w:val="Textkrper2"/>
              <w:rPr>
                <w:rFonts w:cs="Arial"/>
              </w:rPr>
            </w:pPr>
            <w:r w:rsidRPr="00074CFB">
              <w:rPr>
                <w:rFonts w:cs="Arial"/>
              </w:rPr>
              <w:t>Jahr bis</w:t>
            </w:r>
          </w:p>
        </w:tc>
        <w:tc>
          <w:tcPr>
            <w:tcW w:w="22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F1472" w14:textId="77777777" w:rsidR="0017369A" w:rsidRPr="00074CFB" w:rsidRDefault="0017369A" w:rsidP="0017369A">
            <w:pPr>
              <w:pStyle w:val="Textkrper2"/>
              <w:rPr>
                <w:rFonts w:cs="Arial"/>
              </w:rPr>
            </w:pPr>
            <w:r w:rsidRPr="00074CFB">
              <w:rPr>
                <w:rFonts w:cs="Arial"/>
              </w:rPr>
              <w:t>Fachrichtung</w:t>
            </w:r>
          </w:p>
        </w:tc>
        <w:tc>
          <w:tcPr>
            <w:tcW w:w="177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EE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02C95" w14:textId="77777777" w:rsidR="0017369A" w:rsidRPr="00074CFB" w:rsidRDefault="0017369A" w:rsidP="0017369A">
            <w:pPr>
              <w:pStyle w:val="Textkrper2"/>
              <w:rPr>
                <w:rFonts w:cs="Arial"/>
              </w:rPr>
            </w:pPr>
            <w:r w:rsidRPr="00074CFB">
              <w:rPr>
                <w:rFonts w:cs="Arial"/>
              </w:rPr>
              <w:t>Beleg-Nr.</w:t>
            </w:r>
          </w:p>
        </w:tc>
      </w:tr>
      <w:tr w:rsidR="0017369A" w:rsidRPr="00074CFB" w14:paraId="09F8957E" w14:textId="77777777" w:rsidTr="00245D5F">
        <w:trPr>
          <w:gridAfter w:val="1"/>
          <w:wAfter w:w="29" w:type="dxa"/>
        </w:trPr>
        <w:tc>
          <w:tcPr>
            <w:tcW w:w="2438" w:type="dxa"/>
            <w:tcBorders>
              <w:top w:val="single" w:sz="4" w:space="0" w:color="BFBFBF"/>
              <w:bottom w:val="single" w:sz="4" w:space="0" w:color="BFBFBF"/>
            </w:tcBorders>
          </w:tcPr>
          <w:p w14:paraId="1197F7B8" w14:textId="7777777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_53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bookmarkEnd w:id="11"/>
            <w:r w:rsidRPr="00074CFB">
              <w:rPr>
                <w:rFonts w:cs="Arial"/>
              </w:rPr>
              <w:t xml:space="preserve"> HVS</w:t>
            </w:r>
          </w:p>
        </w:tc>
        <w:tc>
          <w:tcPr>
            <w:tcW w:w="1196" w:type="dxa"/>
            <w:tcBorders>
              <w:top w:val="single" w:sz="4" w:space="0" w:color="BFBFBF"/>
              <w:bottom w:val="single" w:sz="4" w:space="0" w:color="BFBFBF"/>
            </w:tcBorders>
          </w:tcPr>
          <w:p w14:paraId="0E0701B3" w14:textId="2B127276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7"/>
                  <w:enabled/>
                  <w:calcOnExit w:val="0"/>
                  <w:textInput/>
                </w:ffData>
              </w:fldChar>
            </w:r>
            <w:bookmarkStart w:id="12" w:name="Text_97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214" w:type="dxa"/>
            <w:tcBorders>
              <w:top w:val="single" w:sz="4" w:space="0" w:color="BFBFBF"/>
              <w:bottom w:val="single" w:sz="4" w:space="0" w:color="BFBFBF"/>
            </w:tcBorders>
          </w:tcPr>
          <w:p w14:paraId="3DD8D7D1" w14:textId="6711EEF2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8"/>
                  <w:enabled/>
                  <w:calcOnExit w:val="0"/>
                  <w:textInput/>
                </w:ffData>
              </w:fldChar>
            </w:r>
            <w:bookmarkStart w:id="13" w:name="Text_98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251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C31B6" w14:textId="09738E63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9"/>
                  <w:enabled/>
                  <w:calcOnExit w:val="0"/>
                  <w:textInput/>
                </w:ffData>
              </w:fldChar>
            </w:r>
            <w:bookmarkStart w:id="14" w:name="Text_99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1773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BE338" w14:textId="5E27C93E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100"/>
                  <w:enabled/>
                  <w:calcOnExit w:val="0"/>
                  <w:textInput/>
                </w:ffData>
              </w:fldChar>
            </w:r>
            <w:bookmarkStart w:id="15" w:name="Text_100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15"/>
          </w:p>
        </w:tc>
      </w:tr>
      <w:tr w:rsidR="0017369A" w:rsidRPr="00074CFB" w14:paraId="6E74687F" w14:textId="77777777" w:rsidTr="00245D5F">
        <w:trPr>
          <w:gridAfter w:val="1"/>
          <w:wAfter w:w="29" w:type="dxa"/>
        </w:trPr>
        <w:tc>
          <w:tcPr>
            <w:tcW w:w="2438" w:type="dxa"/>
            <w:tcBorders>
              <w:top w:val="single" w:sz="4" w:space="0" w:color="BFBFBF"/>
              <w:bottom w:val="single" w:sz="4" w:space="0" w:color="BFBFBF"/>
            </w:tcBorders>
          </w:tcPr>
          <w:p w14:paraId="208BB474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_54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bookmarkEnd w:id="16"/>
            <w:r w:rsidRPr="00074CFB">
              <w:rPr>
                <w:rFonts w:cs="Arial"/>
              </w:rPr>
              <w:t xml:space="preserve"> SBO-TCM</w:t>
            </w:r>
          </w:p>
        </w:tc>
        <w:tc>
          <w:tcPr>
            <w:tcW w:w="1196" w:type="dxa"/>
            <w:tcBorders>
              <w:top w:val="single" w:sz="4" w:space="0" w:color="BFBFBF"/>
              <w:bottom w:val="single" w:sz="4" w:space="0" w:color="BFBFBF"/>
            </w:tcBorders>
          </w:tcPr>
          <w:p w14:paraId="2A968A07" w14:textId="42D0C369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101"/>
                  <w:enabled/>
                  <w:calcOnExit w:val="0"/>
                  <w:textInput/>
                </w:ffData>
              </w:fldChar>
            </w:r>
            <w:bookmarkStart w:id="17" w:name="Text_101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1214" w:type="dxa"/>
            <w:tcBorders>
              <w:top w:val="single" w:sz="4" w:space="0" w:color="BFBFBF"/>
              <w:bottom w:val="single" w:sz="4" w:space="0" w:color="BFBFBF"/>
            </w:tcBorders>
          </w:tcPr>
          <w:p w14:paraId="6C39F7BF" w14:textId="210590D8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102"/>
                  <w:enabled/>
                  <w:calcOnExit w:val="0"/>
                  <w:textInput/>
                </w:ffData>
              </w:fldChar>
            </w:r>
            <w:bookmarkStart w:id="18" w:name="Text_102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2251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245FD" w14:textId="6C2CA01A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103"/>
                  <w:enabled/>
                  <w:calcOnExit w:val="0"/>
                  <w:textInput/>
                </w:ffData>
              </w:fldChar>
            </w:r>
            <w:bookmarkStart w:id="19" w:name="Text_103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773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3A818" w14:textId="59E1DEAA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104"/>
                  <w:enabled/>
                  <w:calcOnExit w:val="0"/>
                  <w:textInput/>
                </w:ffData>
              </w:fldChar>
            </w:r>
            <w:bookmarkStart w:id="20" w:name="Text_104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20"/>
          </w:p>
        </w:tc>
      </w:tr>
      <w:tr w:rsidR="0017369A" w:rsidRPr="00074CFB" w14:paraId="0DE188AF" w14:textId="77777777" w:rsidTr="00245D5F">
        <w:trPr>
          <w:gridAfter w:val="1"/>
          <w:wAfter w:w="29" w:type="dxa"/>
        </w:trPr>
        <w:tc>
          <w:tcPr>
            <w:tcW w:w="2438" w:type="dxa"/>
            <w:tcBorders>
              <w:top w:val="single" w:sz="4" w:space="0" w:color="BFBFBF"/>
              <w:bottom w:val="single" w:sz="4" w:space="0" w:color="BFBFBF"/>
            </w:tcBorders>
          </w:tcPr>
          <w:p w14:paraId="02D9D0CB" w14:textId="77777777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_55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bookmarkEnd w:id="21"/>
            <w:r w:rsidRPr="00074CFB">
              <w:rPr>
                <w:rFonts w:cs="Arial"/>
              </w:rPr>
              <w:t xml:space="preserve"> SVANAH</w:t>
            </w:r>
          </w:p>
        </w:tc>
        <w:tc>
          <w:tcPr>
            <w:tcW w:w="1196" w:type="dxa"/>
            <w:tcBorders>
              <w:top w:val="single" w:sz="4" w:space="0" w:color="BFBFBF"/>
              <w:bottom w:val="single" w:sz="4" w:space="0" w:color="BFBFBF"/>
            </w:tcBorders>
          </w:tcPr>
          <w:p w14:paraId="792BAA93" w14:textId="7D40BDCE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7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BFBFBF"/>
              <w:bottom w:val="single" w:sz="4" w:space="0" w:color="BFBFBF"/>
            </w:tcBorders>
          </w:tcPr>
          <w:p w14:paraId="1B3BB767" w14:textId="24BD3CA2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7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2251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7A77C" w14:textId="48CBDBEF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7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  <w:tc>
          <w:tcPr>
            <w:tcW w:w="1773" w:type="dxa"/>
            <w:tcBorders>
              <w:top w:val="single" w:sz="4" w:space="0" w:color="BFBFBF"/>
              <w:bottom w:val="single" w:sz="4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11B50" w14:textId="43D95467" w:rsidR="0017369A" w:rsidRPr="00074CFB" w:rsidRDefault="0017369A" w:rsidP="0017369A">
            <w:pPr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97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  <w:tr w:rsidR="0017369A" w:rsidRPr="00074CFB" w14:paraId="21110F84" w14:textId="77777777" w:rsidTr="00245D5F">
        <w:trPr>
          <w:gridAfter w:val="1"/>
          <w:wAfter w:w="29" w:type="dxa"/>
          <w:trHeight w:val="139"/>
        </w:trPr>
        <w:tc>
          <w:tcPr>
            <w:tcW w:w="2438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0455307" w14:textId="77777777" w:rsidR="0017369A" w:rsidRPr="0009675D" w:rsidRDefault="0017369A" w:rsidP="0017369A">
            <w:pPr>
              <w:pStyle w:val="Textkrper"/>
              <w:rPr>
                <w:rFonts w:cs="Arial"/>
                <w:kern w:val="1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Kontrollkästchen 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074CFB">
              <w:rPr>
                <w:rFonts w:cs="Arial"/>
              </w:rPr>
              <w:instrText xml:space="preserve"> </w:instrText>
            </w:r>
            <w:r w:rsidR="00EF12A9">
              <w:rPr>
                <w:rFonts w:cs="Arial"/>
              </w:rPr>
            </w:r>
            <w:r w:rsidR="00EF12A9">
              <w:rPr>
                <w:rFonts w:cs="Arial"/>
              </w:rPr>
              <w:fldChar w:fldCharType="separate"/>
            </w:r>
            <w:r w:rsidRPr="00074CF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kern w:val="1"/>
              </w:rPr>
              <w:t>Andere Verbände*</w:t>
            </w:r>
          </w:p>
        </w:tc>
        <w:tc>
          <w:tcPr>
            <w:tcW w:w="11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E8F08E3" w14:textId="0BD74EC8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110"/>
                  <w:enabled/>
                  <w:calcOnExit w:val="0"/>
                  <w:textInput/>
                </w:ffData>
              </w:fldChar>
            </w:r>
            <w:bookmarkStart w:id="22" w:name="Text_110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21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054C208" w14:textId="745BB4E5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111"/>
                  <w:enabled/>
                  <w:calcOnExit w:val="0"/>
                  <w:textInput/>
                </w:ffData>
              </w:fldChar>
            </w:r>
            <w:bookmarkStart w:id="23" w:name="Text_111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22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49760" w14:textId="54AA57C0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112"/>
                  <w:enabled/>
                  <w:calcOnExit w:val="0"/>
                  <w:textInput/>
                </w:ffData>
              </w:fldChar>
            </w:r>
            <w:bookmarkStart w:id="24" w:name="Text_112"/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77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0426D" w14:textId="58548A96" w:rsidR="0017369A" w:rsidRPr="00074CFB" w:rsidRDefault="0017369A" w:rsidP="0017369A">
            <w:pPr>
              <w:pStyle w:val="Textkrper"/>
              <w:rPr>
                <w:rFonts w:cs="Arial"/>
              </w:rPr>
            </w:pPr>
            <w:r w:rsidRPr="00074CFB">
              <w:rPr>
                <w:rFonts w:cs="Arial"/>
              </w:rPr>
              <w:fldChar w:fldCharType="begin">
                <w:ffData>
                  <w:name w:val="Text 112"/>
                  <w:enabled/>
                  <w:calcOnExit w:val="0"/>
                  <w:textInput/>
                </w:ffData>
              </w:fldChar>
            </w:r>
            <w:r w:rsidRPr="00074CFB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FORMTEXT</w:instrText>
            </w:r>
            <w:r w:rsidRPr="00074CFB">
              <w:rPr>
                <w:rFonts w:cs="Arial"/>
              </w:rPr>
              <w:instrText xml:space="preserve"> </w:instrText>
            </w:r>
            <w:r w:rsidRPr="00074CFB">
              <w:rPr>
                <w:rFonts w:cs="Arial"/>
              </w:rPr>
            </w:r>
            <w:r w:rsidRPr="00074CFB">
              <w:rPr>
                <w:rFonts w:cs="Arial"/>
              </w:rPr>
              <w:fldChar w:fldCharType="separate"/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="0067582B">
              <w:rPr>
                <w:rFonts w:cs="Arial"/>
                <w:noProof/>
              </w:rPr>
              <w:t> </w:t>
            </w:r>
            <w:r w:rsidRPr="00074CFB">
              <w:rPr>
                <w:rFonts w:cs="Arial"/>
              </w:rPr>
              <w:fldChar w:fldCharType="end"/>
            </w:r>
          </w:p>
        </w:tc>
      </w:tr>
    </w:tbl>
    <w:p w14:paraId="268CEC1C" w14:textId="77777777" w:rsidR="0017369A" w:rsidRPr="00074CFB" w:rsidRDefault="0017369A" w:rsidP="0017369A">
      <w:pPr>
        <w:rPr>
          <w:rFonts w:cs="Arial"/>
        </w:rPr>
      </w:pPr>
      <w:r w:rsidRPr="00074CFB">
        <w:rPr>
          <w:rFonts w:cs="Arial"/>
        </w:rPr>
        <w:t xml:space="preserve">* </w:t>
      </w:r>
      <w:r w:rsidRPr="003D5C30">
        <w:rPr>
          <w:rFonts w:cs="Arial"/>
          <w:sz w:val="16"/>
          <w:szCs w:val="16"/>
        </w:rPr>
        <w:t>Digitalisierte</w:t>
      </w:r>
      <w:r>
        <w:rPr>
          <w:rFonts w:cs="Arial"/>
        </w:rPr>
        <w:t xml:space="preserve"> </w:t>
      </w:r>
      <w:r w:rsidRPr="00074CFB">
        <w:rPr>
          <w:rFonts w:cs="Arial"/>
          <w:sz w:val="16"/>
        </w:rPr>
        <w:t xml:space="preserve">Nachweise </w:t>
      </w:r>
      <w:r>
        <w:rPr>
          <w:rFonts w:cs="Arial"/>
          <w:sz w:val="16"/>
        </w:rPr>
        <w:t xml:space="preserve">des Verbandes </w:t>
      </w:r>
      <w:r w:rsidRPr="00074CFB">
        <w:rPr>
          <w:rFonts w:cs="Arial"/>
          <w:sz w:val="16"/>
        </w:rPr>
        <w:t xml:space="preserve">beilegen, dass die Mitgliedschaftsanforderungen </w:t>
      </w:r>
      <w:r>
        <w:rPr>
          <w:rFonts w:cs="Arial"/>
          <w:sz w:val="16"/>
        </w:rPr>
        <w:t>den</w:t>
      </w:r>
      <w:r w:rsidRPr="00074CFB">
        <w:rPr>
          <w:rFonts w:cs="Arial"/>
          <w:sz w:val="16"/>
        </w:rPr>
        <w:t xml:space="preserve"> damaligen EMR-</w:t>
      </w:r>
      <w:r>
        <w:rPr>
          <w:rFonts w:cs="Arial"/>
          <w:sz w:val="16"/>
        </w:rPr>
        <w:t>Weiterbildungsanforderungen entsprachen</w:t>
      </w:r>
      <w:r w:rsidRPr="00074CFB">
        <w:rPr>
          <w:rFonts w:cs="Arial"/>
          <w:sz w:val="16"/>
        </w:rPr>
        <w:t>.</w:t>
      </w:r>
    </w:p>
    <w:p w14:paraId="074AA7A5" w14:textId="77777777" w:rsidR="004900B9" w:rsidRDefault="004900B9"/>
    <w:sectPr w:rsidR="004900B9" w:rsidSect="00B8754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418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324A" w14:textId="77777777" w:rsidR="00EF12A9" w:rsidRDefault="00EF12A9">
      <w:r>
        <w:separator/>
      </w:r>
    </w:p>
  </w:endnote>
  <w:endnote w:type="continuationSeparator" w:id="0">
    <w:p w14:paraId="10F2B035" w14:textId="77777777" w:rsidR="00EF12A9" w:rsidRDefault="00EF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2287" w14:textId="29916DC7" w:rsidR="00FF0071" w:rsidRPr="00F75071" w:rsidRDefault="00FF0071" w:rsidP="00484714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61785">
      <w:rPr>
        <w:noProof/>
      </w:rPr>
      <w:t>QSK FO Nachweis Aus-Weiterbildung 190222 DE</w:t>
    </w:r>
    <w:r>
      <w:rPr>
        <w:noProof/>
      </w:rPr>
      <w:fldChar w:fldCharType="end"/>
    </w:r>
    <w:r w:rsidRPr="00F75071">
      <w:tab/>
    </w:r>
    <w:r w:rsidRPr="00BF287E">
      <w:t>Seite</w:t>
    </w:r>
    <w:r w:rsidRPr="00F75071">
      <w:t xml:space="preserve"> </w:t>
    </w:r>
    <w:r w:rsidRPr="00F75071">
      <w:fldChar w:fldCharType="begin"/>
    </w:r>
    <w:r w:rsidRPr="00F75071">
      <w:instrText xml:space="preserve"> PAGE </w:instrText>
    </w:r>
    <w:r w:rsidRPr="00F75071">
      <w:fldChar w:fldCharType="separate"/>
    </w:r>
    <w:r>
      <w:rPr>
        <w:noProof/>
      </w:rPr>
      <w:t>4</w:t>
    </w:r>
    <w:r w:rsidRPr="00F75071">
      <w:fldChar w:fldCharType="end"/>
    </w:r>
    <w:r w:rsidRPr="00F75071"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F048BA7" w14:textId="77777777" w:rsidR="00FF0071" w:rsidRPr="004900B9" w:rsidRDefault="00FF0071" w:rsidP="00C3021E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4F04D" w14:textId="77777777" w:rsidR="00FF0071" w:rsidRPr="00C3021E" w:rsidRDefault="00FF0071" w:rsidP="001D1394">
    <w:pPr>
      <w:pStyle w:val="Fuzeile"/>
    </w:pPr>
  </w:p>
  <w:tbl>
    <w:tblPr>
      <w:tblW w:w="5000" w:type="pct"/>
      <w:tblBorders>
        <w:top w:val="single" w:sz="4" w:space="0" w:color="A6A6A6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1295"/>
      <w:gridCol w:w="1267"/>
      <w:gridCol w:w="564"/>
      <w:gridCol w:w="1127"/>
      <w:gridCol w:w="850"/>
      <w:gridCol w:w="283"/>
      <w:gridCol w:w="1134"/>
      <w:gridCol w:w="1133"/>
      <w:gridCol w:w="1134"/>
    </w:tblGrid>
    <w:tr w:rsidR="00FF0071" w:rsidRPr="00C3021E" w14:paraId="1CB6FA86" w14:textId="77777777" w:rsidTr="00BD694E">
      <w:tc>
        <w:tcPr>
          <w:tcW w:w="1295" w:type="dxa"/>
          <w:tcBorders>
            <w:top w:val="single" w:sz="4" w:space="0" w:color="A6A6A6"/>
          </w:tcBorders>
          <w:vAlign w:val="center"/>
        </w:tcPr>
        <w:p w14:paraId="5FE3B7A0" w14:textId="77777777" w:rsidR="00FF0071" w:rsidRPr="00F75071" w:rsidRDefault="00FF0071" w:rsidP="001D1394">
          <w:pPr>
            <w:pStyle w:val="Fuzeile"/>
          </w:pPr>
          <w:r w:rsidRPr="00F75071">
            <w:t>Genehmigt am</w:t>
          </w:r>
        </w:p>
      </w:tc>
      <w:tc>
        <w:tcPr>
          <w:tcW w:w="1267" w:type="dxa"/>
          <w:tcBorders>
            <w:top w:val="single" w:sz="4" w:space="0" w:color="A6A6A6"/>
          </w:tcBorders>
          <w:vAlign w:val="center"/>
        </w:tcPr>
        <w:p w14:paraId="3E08667E" w14:textId="77777777" w:rsidR="00FF0071" w:rsidRPr="00F75071" w:rsidRDefault="00FF0071" w:rsidP="001D1394">
          <w:pPr>
            <w:pStyle w:val="Fuzeile"/>
          </w:pPr>
          <w:r>
            <w:t>02.05.2016</w:t>
          </w:r>
        </w:p>
      </w:tc>
      <w:tc>
        <w:tcPr>
          <w:tcW w:w="564" w:type="dxa"/>
          <w:tcBorders>
            <w:top w:val="single" w:sz="4" w:space="0" w:color="A6A6A6"/>
          </w:tcBorders>
          <w:vAlign w:val="center"/>
        </w:tcPr>
        <w:p w14:paraId="6350C2CB" w14:textId="77777777" w:rsidR="00FF0071" w:rsidRPr="00F75071" w:rsidRDefault="00FF0071" w:rsidP="001D1394">
          <w:pPr>
            <w:pStyle w:val="Fuzeile"/>
          </w:pPr>
          <w:r w:rsidRPr="00F75071">
            <w:t>von</w:t>
          </w:r>
        </w:p>
      </w:tc>
      <w:tc>
        <w:tcPr>
          <w:tcW w:w="1127" w:type="dxa"/>
          <w:tcBorders>
            <w:top w:val="single" w:sz="4" w:space="0" w:color="A6A6A6"/>
          </w:tcBorders>
          <w:vAlign w:val="center"/>
        </w:tcPr>
        <w:p w14:paraId="2C4DC97A" w14:textId="77777777" w:rsidR="00FF0071" w:rsidRPr="00F75071" w:rsidRDefault="00FF0071" w:rsidP="001D1394">
          <w:pPr>
            <w:pStyle w:val="Fuzeile"/>
          </w:pPr>
          <w:r>
            <w:t>QSK</w:t>
          </w:r>
        </w:p>
      </w:tc>
      <w:tc>
        <w:tcPr>
          <w:tcW w:w="1133" w:type="dxa"/>
          <w:gridSpan w:val="2"/>
          <w:tcBorders>
            <w:top w:val="single" w:sz="4" w:space="0" w:color="A6A6A6"/>
          </w:tcBorders>
          <w:vAlign w:val="center"/>
        </w:tcPr>
        <w:p w14:paraId="3F371E18" w14:textId="77777777" w:rsidR="00FF0071" w:rsidRPr="00F75071" w:rsidRDefault="00FF0071" w:rsidP="001D1394">
          <w:pPr>
            <w:pStyle w:val="Fuzeile"/>
            <w:jc w:val="right"/>
          </w:pPr>
          <w:r w:rsidRPr="00F75071">
            <w:t>Geändert am</w:t>
          </w:r>
        </w:p>
      </w:tc>
      <w:tc>
        <w:tcPr>
          <w:tcW w:w="1134" w:type="dxa"/>
          <w:tcBorders>
            <w:top w:val="single" w:sz="4" w:space="0" w:color="A6A6A6"/>
          </w:tcBorders>
          <w:vAlign w:val="center"/>
        </w:tcPr>
        <w:p w14:paraId="408A5137" w14:textId="74DC5055" w:rsidR="00FF0071" w:rsidRPr="00F75071" w:rsidRDefault="00BD694E" w:rsidP="001D1394">
          <w:pPr>
            <w:pStyle w:val="Fuzeile"/>
            <w:jc w:val="right"/>
          </w:pPr>
          <w:r>
            <w:t>2</w:t>
          </w:r>
          <w:r w:rsidR="004902F5">
            <w:t>2.02.2019</w:t>
          </w:r>
        </w:p>
      </w:tc>
      <w:tc>
        <w:tcPr>
          <w:tcW w:w="1133" w:type="dxa"/>
          <w:tcBorders>
            <w:top w:val="single" w:sz="4" w:space="0" w:color="A6A6A6"/>
          </w:tcBorders>
          <w:vAlign w:val="center"/>
        </w:tcPr>
        <w:p w14:paraId="155A844C" w14:textId="77777777" w:rsidR="00FF0071" w:rsidRPr="00F75071" w:rsidRDefault="00FF0071" w:rsidP="001D1394">
          <w:pPr>
            <w:pStyle w:val="Fuzeile"/>
            <w:jc w:val="right"/>
          </w:pPr>
          <w:r w:rsidRPr="00F75071">
            <w:t>von</w:t>
          </w:r>
        </w:p>
      </w:tc>
      <w:tc>
        <w:tcPr>
          <w:tcW w:w="1134" w:type="dxa"/>
          <w:tcBorders>
            <w:top w:val="single" w:sz="4" w:space="0" w:color="A6A6A6"/>
          </w:tcBorders>
          <w:vAlign w:val="center"/>
        </w:tcPr>
        <w:p w14:paraId="4C921EDE" w14:textId="6EDE8C28" w:rsidR="00FF0071" w:rsidRPr="00F75071" w:rsidRDefault="004902F5" w:rsidP="001D1394">
          <w:pPr>
            <w:pStyle w:val="Fuzeile"/>
            <w:jc w:val="right"/>
          </w:pPr>
          <w:r>
            <w:t>QSK</w:t>
          </w:r>
        </w:p>
      </w:tc>
    </w:tr>
    <w:tr w:rsidR="00FF0071" w:rsidRPr="00C3021E" w14:paraId="39A34F13" w14:textId="77777777" w:rsidTr="00BD694E">
      <w:tc>
        <w:tcPr>
          <w:tcW w:w="5103" w:type="dxa"/>
          <w:gridSpan w:val="5"/>
          <w:vAlign w:val="center"/>
        </w:tcPr>
        <w:p w14:paraId="32B5B249" w14:textId="1EF9469C" w:rsidR="00FF0071" w:rsidRPr="00F75071" w:rsidRDefault="00FF0071" w:rsidP="001D1394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MERGEFORMAT </w:instrText>
          </w:r>
          <w:r>
            <w:rPr>
              <w:noProof/>
            </w:rPr>
            <w:fldChar w:fldCharType="separate"/>
          </w:r>
          <w:r w:rsidR="00561785">
            <w:rPr>
              <w:noProof/>
            </w:rPr>
            <w:t>QSK FO Nachweis Aus-Weiterbildung 190222 DE</w:t>
          </w:r>
          <w:r>
            <w:rPr>
              <w:noProof/>
            </w:rPr>
            <w:fldChar w:fldCharType="end"/>
          </w:r>
        </w:p>
      </w:tc>
      <w:tc>
        <w:tcPr>
          <w:tcW w:w="3684" w:type="dxa"/>
          <w:gridSpan w:val="4"/>
          <w:vAlign w:val="center"/>
        </w:tcPr>
        <w:p w14:paraId="7F85588E" w14:textId="2C7DFAF5" w:rsidR="00FF0071" w:rsidRPr="00F75071" w:rsidRDefault="00FF0071" w:rsidP="001D1394">
          <w:pPr>
            <w:pStyle w:val="Fuzeile"/>
            <w:jc w:val="right"/>
          </w:pPr>
          <w:r w:rsidRPr="00F75071">
            <w:t xml:space="preserve">Seite </w:t>
          </w:r>
          <w:r w:rsidRPr="00F75071">
            <w:fldChar w:fldCharType="begin"/>
          </w:r>
          <w:r w:rsidRPr="00F75071">
            <w:instrText xml:space="preserve"> PAGE </w:instrText>
          </w:r>
          <w:r w:rsidRPr="00F75071">
            <w:fldChar w:fldCharType="separate"/>
          </w:r>
          <w:r>
            <w:rPr>
              <w:noProof/>
            </w:rPr>
            <w:t>1</w:t>
          </w:r>
          <w:r w:rsidRPr="00F75071">
            <w:fldChar w:fldCharType="end"/>
          </w:r>
          <w:r w:rsidRPr="00F75071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91D5FBF" w14:textId="77777777" w:rsidR="00FF0071" w:rsidRDefault="00FF0071" w:rsidP="001D1394">
    <w:pPr>
      <w:pStyle w:val="Fuzeile"/>
    </w:pPr>
  </w:p>
  <w:p w14:paraId="06EF060C" w14:textId="1A9D5DDE" w:rsidR="00FF0071" w:rsidRPr="00C3021E" w:rsidRDefault="00FF0071" w:rsidP="00C3021E">
    <w:pPr>
      <w:pStyle w:val="Fuzeile"/>
    </w:pPr>
    <w:r>
      <w:t xml:space="preserve">OdA AM, </w:t>
    </w:r>
    <w:proofErr w:type="spellStart"/>
    <w:r>
      <w:t>Wengistrasse</w:t>
    </w:r>
    <w:proofErr w:type="spellEnd"/>
    <w:r>
      <w:t xml:space="preserve"> 11, 4500 Solothurn   +41 (0)32 623 01 80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2AC48" w14:textId="77777777" w:rsidR="00EF12A9" w:rsidRDefault="00EF12A9">
      <w:r>
        <w:separator/>
      </w:r>
    </w:p>
  </w:footnote>
  <w:footnote w:type="continuationSeparator" w:id="0">
    <w:p w14:paraId="4002B4F4" w14:textId="77777777" w:rsidR="00EF12A9" w:rsidRDefault="00EF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B8C3" w14:textId="77777777" w:rsidR="00FF0071" w:rsidRDefault="00FF0071" w:rsidP="00484714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79C0834B" wp14:editId="6979C576">
          <wp:extent cx="1133475" cy="495300"/>
          <wp:effectExtent l="0" t="0" r="9525" b="0"/>
          <wp:docPr id="4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BFA6B" w14:textId="771F64A7" w:rsidR="00FF0071" w:rsidRDefault="00FF0071" w:rsidP="00484714">
    <w:pPr>
      <w:pStyle w:val="Bylin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183F79">
      <w:rPr>
        <w:noProof/>
      </w:rPr>
      <w:t>Nachweis Aus- und Weiterbildung gemäss Übergangsbestimmungen</w:t>
    </w:r>
    <w:r>
      <w:rPr>
        <w:noProof/>
      </w:rPr>
      <w:fldChar w:fldCharType="end"/>
    </w:r>
    <w:r>
      <w:tab/>
      <w:t>Qualitätssicherungskommission QSK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4C55" w14:textId="77777777" w:rsidR="00FF0071" w:rsidRDefault="00FF0071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7F992B63" wp14:editId="322267E8">
          <wp:extent cx="3476625" cy="914400"/>
          <wp:effectExtent l="0" t="0" r="9525" b="0"/>
          <wp:docPr id="3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243E1" w14:textId="77777777" w:rsidR="00FF0071" w:rsidRDefault="00FF0071" w:rsidP="00D45A35">
    <w:pPr>
      <w:pStyle w:val="Byline"/>
    </w:pPr>
    <w:r>
      <w:tab/>
      <w:t>Qualitätssicherungskommission QSK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7493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5A5CDA8E"/>
    <w:lvl w:ilvl="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2" w15:restartNumberingAfterBreak="0">
    <w:nsid w:val="FFFFFF83"/>
    <w:multiLevelType w:val="singleLevel"/>
    <w:tmpl w:val="FAA42EB6"/>
    <w:lvl w:ilvl="0">
      <w:start w:val="1"/>
      <w:numFmt w:val="bullet"/>
      <w:pStyle w:val="Aufzhlungszeichen2"/>
      <w:lvlText w:val="·"/>
      <w:lvlJc w:val="left"/>
      <w:pPr>
        <w:tabs>
          <w:tab w:val="num" w:pos="567"/>
        </w:tabs>
        <w:ind w:left="567" w:hanging="227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EE9C9EE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4" w15:restartNumberingAfterBreak="0">
    <w:nsid w:val="FFFFFF89"/>
    <w:multiLevelType w:val="singleLevel"/>
    <w:tmpl w:val="6B58ADAE"/>
    <w:lvl w:ilvl="0">
      <w:start w:val="1"/>
      <w:numFmt w:val="bullet"/>
      <w:pStyle w:val="Aufzhlungszeichen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148902E8"/>
    <w:multiLevelType w:val="hybridMultilevel"/>
    <w:tmpl w:val="6980D43C"/>
    <w:lvl w:ilvl="0" w:tplc="77CC39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2359AA"/>
    <w:multiLevelType w:val="singleLevel"/>
    <w:tmpl w:val="542359AA"/>
    <w:name w:val="Nummerierungsliste 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" w15:restartNumberingAfterBreak="0">
    <w:nsid w:val="542359AB"/>
    <w:multiLevelType w:val="singleLevel"/>
    <w:tmpl w:val="542359AB"/>
    <w:name w:val="Nummerierungsliste 2"/>
    <w:lvl w:ilvl="0">
      <w:start w:val="1"/>
      <w:numFmt w:val="bullet"/>
      <w:lvlText w:val="·"/>
      <w:lvlJc w:val="left"/>
      <w:pPr>
        <w:ind w:left="227" w:firstLine="0"/>
      </w:pPr>
    </w:lvl>
  </w:abstractNum>
  <w:abstractNum w:abstractNumId="8" w15:restartNumberingAfterBreak="0">
    <w:nsid w:val="542359AC"/>
    <w:multiLevelType w:val="singleLevel"/>
    <w:tmpl w:val="542359AC"/>
    <w:name w:val="Nummerierungsliste 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9" w15:restartNumberingAfterBreak="0">
    <w:nsid w:val="542359AD"/>
    <w:multiLevelType w:val="singleLevel"/>
    <w:tmpl w:val="542359AD"/>
    <w:name w:val="Nummerierungsliste 4"/>
    <w:lvl w:ilvl="0">
      <w:start w:val="1"/>
      <w:numFmt w:val="bullet"/>
      <w:lvlText w:val="-"/>
      <w:lvlJc w:val="left"/>
      <w:pPr>
        <w:ind w:left="0" w:firstLine="0"/>
      </w:pPr>
    </w:lvl>
  </w:abstractNum>
  <w:abstractNum w:abstractNumId="10" w15:restartNumberingAfterBreak="0">
    <w:nsid w:val="542359AE"/>
    <w:multiLevelType w:val="multilevel"/>
    <w:tmpl w:val="542359AE"/>
    <w:name w:val="Nummerierungsliste 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 w15:restartNumberingAfterBreak="0">
    <w:nsid w:val="542359AF"/>
    <w:multiLevelType w:val="singleLevel"/>
    <w:tmpl w:val="542359AF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42359B0"/>
    <w:multiLevelType w:val="singleLevel"/>
    <w:tmpl w:val="542359B0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42359B1"/>
    <w:multiLevelType w:val="singleLevel"/>
    <w:tmpl w:val="542359B1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59B7F1A"/>
    <w:multiLevelType w:val="multilevel"/>
    <w:tmpl w:val="DF22A7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AE167F4"/>
    <w:multiLevelType w:val="multilevel"/>
    <w:tmpl w:val="F4D6608C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1134" w:hanging="113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4"/>
  </w:num>
  <w:num w:numId="10">
    <w:abstractNumId w:val="3"/>
  </w:num>
  <w:num w:numId="11">
    <w:abstractNumId w:val="2"/>
  </w:num>
  <w:num w:numId="12">
    <w:abstractNumId w:val="15"/>
  </w:num>
  <w:num w:numId="13">
    <w:abstractNumId w:val="1"/>
  </w:num>
  <w:num w:numId="14">
    <w:abstractNumId w:val="1"/>
  </w:num>
  <w:num w:numId="15">
    <w:abstractNumId w:val="15"/>
  </w:num>
  <w:num w:numId="16">
    <w:abstractNumId w:val="15"/>
  </w:num>
  <w:num w:numId="17">
    <w:abstractNumId w:val="5"/>
  </w:num>
  <w:num w:numId="18">
    <w:abstractNumId w:val="14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5"/>
  </w:num>
  <w:num w:numId="31">
    <w:abstractNumId w:val="15"/>
  </w:num>
  <w:num w:numId="32">
    <w:abstractNumId w:val="1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15"/>
  </w:num>
  <w:num w:numId="38">
    <w:abstractNumId w:val="3"/>
  </w:num>
  <w:num w:numId="39">
    <w:abstractNumId w:val="4"/>
  </w:num>
  <w:num w:numId="40">
    <w:abstractNumId w:val="2"/>
  </w:num>
  <w:num w:numId="41">
    <w:abstractNumId w:val="6"/>
  </w:num>
  <w:num w:numId="42">
    <w:abstractNumId w:val="7"/>
  </w:num>
  <w:num w:numId="43">
    <w:abstractNumId w:val="8"/>
  </w:num>
  <w:num w:numId="44">
    <w:abstractNumId w:val="9"/>
  </w:num>
  <w:num w:numId="45">
    <w:abstractNumId w:val="10"/>
  </w:num>
  <w:num w:numId="46">
    <w:abstractNumId w:val="11"/>
  </w:num>
  <w:num w:numId="47">
    <w:abstractNumId w:val="12"/>
  </w:num>
  <w:num w:numId="48">
    <w:abstractNumId w:val="1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ibAvUNvY3tSkKAtyeWxwA4tdqV8sfX8E3SGOcolUGBsoiaCDTKue9/dBe2pO4OkO6XF1uurP3QScGDPFM9liA==" w:salt="Ri9ClScuO0MSvduPGU8YJg==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9A"/>
    <w:rsid w:val="0000092A"/>
    <w:rsid w:val="00014C5B"/>
    <w:rsid w:val="000424EF"/>
    <w:rsid w:val="0004417A"/>
    <w:rsid w:val="000521DE"/>
    <w:rsid w:val="00082595"/>
    <w:rsid w:val="00084942"/>
    <w:rsid w:val="00087026"/>
    <w:rsid w:val="000D0BA6"/>
    <w:rsid w:val="000D27B8"/>
    <w:rsid w:val="000F7982"/>
    <w:rsid w:val="00100AA1"/>
    <w:rsid w:val="001119B5"/>
    <w:rsid w:val="001217F8"/>
    <w:rsid w:val="00132062"/>
    <w:rsid w:val="0013584D"/>
    <w:rsid w:val="00141ADC"/>
    <w:rsid w:val="00153DAC"/>
    <w:rsid w:val="0017369A"/>
    <w:rsid w:val="00183F79"/>
    <w:rsid w:val="001A65DD"/>
    <w:rsid w:val="001C221C"/>
    <w:rsid w:val="001C5A30"/>
    <w:rsid w:val="001D1394"/>
    <w:rsid w:val="001E1B0C"/>
    <w:rsid w:val="002069DF"/>
    <w:rsid w:val="00216207"/>
    <w:rsid w:val="002177E0"/>
    <w:rsid w:val="00235D96"/>
    <w:rsid w:val="0024496E"/>
    <w:rsid w:val="00245D5F"/>
    <w:rsid w:val="00251F4C"/>
    <w:rsid w:val="0025532D"/>
    <w:rsid w:val="0026505D"/>
    <w:rsid w:val="002749E0"/>
    <w:rsid w:val="002B554A"/>
    <w:rsid w:val="002E0C19"/>
    <w:rsid w:val="00320254"/>
    <w:rsid w:val="00355E44"/>
    <w:rsid w:val="00357EEE"/>
    <w:rsid w:val="00374A56"/>
    <w:rsid w:val="00383CDA"/>
    <w:rsid w:val="003B4EE4"/>
    <w:rsid w:val="003F187F"/>
    <w:rsid w:val="003F5951"/>
    <w:rsid w:val="00416844"/>
    <w:rsid w:val="00430566"/>
    <w:rsid w:val="00441C7E"/>
    <w:rsid w:val="00443FF7"/>
    <w:rsid w:val="00444A9A"/>
    <w:rsid w:val="0046641A"/>
    <w:rsid w:val="0046722D"/>
    <w:rsid w:val="00474119"/>
    <w:rsid w:val="00484714"/>
    <w:rsid w:val="004900B9"/>
    <w:rsid w:val="004902F5"/>
    <w:rsid w:val="00494123"/>
    <w:rsid w:val="004A4DA0"/>
    <w:rsid w:val="004C3343"/>
    <w:rsid w:val="004D5849"/>
    <w:rsid w:val="004D5E0E"/>
    <w:rsid w:val="004E71BE"/>
    <w:rsid w:val="004F055F"/>
    <w:rsid w:val="004F14FB"/>
    <w:rsid w:val="004F6D88"/>
    <w:rsid w:val="00504BBC"/>
    <w:rsid w:val="00505B55"/>
    <w:rsid w:val="00561785"/>
    <w:rsid w:val="005739F8"/>
    <w:rsid w:val="005825CA"/>
    <w:rsid w:val="005933CD"/>
    <w:rsid w:val="005A43D2"/>
    <w:rsid w:val="005A52E8"/>
    <w:rsid w:val="005B417E"/>
    <w:rsid w:val="005D2E09"/>
    <w:rsid w:val="005D402A"/>
    <w:rsid w:val="005E63D1"/>
    <w:rsid w:val="005E6C85"/>
    <w:rsid w:val="005F321A"/>
    <w:rsid w:val="005F40D3"/>
    <w:rsid w:val="006025DF"/>
    <w:rsid w:val="00630F3E"/>
    <w:rsid w:val="00661099"/>
    <w:rsid w:val="00675664"/>
    <w:rsid w:val="0067582B"/>
    <w:rsid w:val="00683954"/>
    <w:rsid w:val="0068522A"/>
    <w:rsid w:val="006A5883"/>
    <w:rsid w:val="006B4DBE"/>
    <w:rsid w:val="007251DE"/>
    <w:rsid w:val="00727C9D"/>
    <w:rsid w:val="0073417F"/>
    <w:rsid w:val="007440BC"/>
    <w:rsid w:val="007512E2"/>
    <w:rsid w:val="00760EDF"/>
    <w:rsid w:val="00771F15"/>
    <w:rsid w:val="00772096"/>
    <w:rsid w:val="00781C5E"/>
    <w:rsid w:val="007E51C1"/>
    <w:rsid w:val="00803379"/>
    <w:rsid w:val="008101FF"/>
    <w:rsid w:val="00850FAF"/>
    <w:rsid w:val="00851855"/>
    <w:rsid w:val="00856416"/>
    <w:rsid w:val="00877076"/>
    <w:rsid w:val="00881EFB"/>
    <w:rsid w:val="0088723C"/>
    <w:rsid w:val="00893591"/>
    <w:rsid w:val="0089439A"/>
    <w:rsid w:val="008A08CB"/>
    <w:rsid w:val="008B56BD"/>
    <w:rsid w:val="008B6738"/>
    <w:rsid w:val="009568B8"/>
    <w:rsid w:val="0098379B"/>
    <w:rsid w:val="0099206F"/>
    <w:rsid w:val="009A4E12"/>
    <w:rsid w:val="009C7A82"/>
    <w:rsid w:val="009F5413"/>
    <w:rsid w:val="00A3771B"/>
    <w:rsid w:val="00A42736"/>
    <w:rsid w:val="00A45BFD"/>
    <w:rsid w:val="00A519F7"/>
    <w:rsid w:val="00A570A6"/>
    <w:rsid w:val="00A62311"/>
    <w:rsid w:val="00A806CC"/>
    <w:rsid w:val="00A807D7"/>
    <w:rsid w:val="00A96CB9"/>
    <w:rsid w:val="00AA793C"/>
    <w:rsid w:val="00AD662B"/>
    <w:rsid w:val="00AE5C25"/>
    <w:rsid w:val="00B37C49"/>
    <w:rsid w:val="00B4481D"/>
    <w:rsid w:val="00B75567"/>
    <w:rsid w:val="00B8105A"/>
    <w:rsid w:val="00B87547"/>
    <w:rsid w:val="00B96B39"/>
    <w:rsid w:val="00BB318B"/>
    <w:rsid w:val="00BB4A69"/>
    <w:rsid w:val="00BB5F74"/>
    <w:rsid w:val="00BD694E"/>
    <w:rsid w:val="00BE30D2"/>
    <w:rsid w:val="00BF1985"/>
    <w:rsid w:val="00BF287E"/>
    <w:rsid w:val="00BF2DD7"/>
    <w:rsid w:val="00C054B1"/>
    <w:rsid w:val="00C06471"/>
    <w:rsid w:val="00C11B60"/>
    <w:rsid w:val="00C15F1A"/>
    <w:rsid w:val="00C25CA0"/>
    <w:rsid w:val="00C3021E"/>
    <w:rsid w:val="00C3346A"/>
    <w:rsid w:val="00C36D31"/>
    <w:rsid w:val="00C810D0"/>
    <w:rsid w:val="00CA27E5"/>
    <w:rsid w:val="00CA5809"/>
    <w:rsid w:val="00CA6F45"/>
    <w:rsid w:val="00CE13D6"/>
    <w:rsid w:val="00CE3CCB"/>
    <w:rsid w:val="00CE42A8"/>
    <w:rsid w:val="00CE467D"/>
    <w:rsid w:val="00D45A35"/>
    <w:rsid w:val="00D467D2"/>
    <w:rsid w:val="00D63B76"/>
    <w:rsid w:val="00D645D2"/>
    <w:rsid w:val="00D86C81"/>
    <w:rsid w:val="00D95D0E"/>
    <w:rsid w:val="00DB218D"/>
    <w:rsid w:val="00DC2E69"/>
    <w:rsid w:val="00E13826"/>
    <w:rsid w:val="00E22179"/>
    <w:rsid w:val="00E273B0"/>
    <w:rsid w:val="00E30BE0"/>
    <w:rsid w:val="00E340C2"/>
    <w:rsid w:val="00E40277"/>
    <w:rsid w:val="00E61A3B"/>
    <w:rsid w:val="00E73993"/>
    <w:rsid w:val="00E7693E"/>
    <w:rsid w:val="00E9208C"/>
    <w:rsid w:val="00E93736"/>
    <w:rsid w:val="00E95813"/>
    <w:rsid w:val="00EB2497"/>
    <w:rsid w:val="00ED7B70"/>
    <w:rsid w:val="00EE6CF5"/>
    <w:rsid w:val="00EF12A9"/>
    <w:rsid w:val="00EF4CF9"/>
    <w:rsid w:val="00F00A85"/>
    <w:rsid w:val="00F16CDB"/>
    <w:rsid w:val="00F25E91"/>
    <w:rsid w:val="00F42F05"/>
    <w:rsid w:val="00F5334F"/>
    <w:rsid w:val="00F6203C"/>
    <w:rsid w:val="00F67608"/>
    <w:rsid w:val="00F75071"/>
    <w:rsid w:val="00F76155"/>
    <w:rsid w:val="00F83A5C"/>
    <w:rsid w:val="00F851CE"/>
    <w:rsid w:val="00F9065D"/>
    <w:rsid w:val="00F91035"/>
    <w:rsid w:val="00FD3E81"/>
    <w:rsid w:val="00FE0CFF"/>
    <w:rsid w:val="00FF0071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6CED3BB"/>
  <w15:docId w15:val="{9085FADC-2189-F344-96C3-2D589D63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4DBE"/>
    <w:rPr>
      <w:rFonts w:ascii="Arial" w:hAnsi="Arial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2177E0"/>
    <w:pPr>
      <w:keepNext/>
      <w:numPr>
        <w:numId w:val="12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177E0"/>
    <w:pPr>
      <w:keepNext/>
      <w:numPr>
        <w:ilvl w:val="1"/>
        <w:numId w:val="12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177E0"/>
    <w:pPr>
      <w:keepNext/>
      <w:numPr>
        <w:ilvl w:val="2"/>
        <w:numId w:val="12"/>
      </w:numPr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qFormat/>
    <w:rsid w:val="002177E0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2177E0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qFormat/>
    <w:rsid w:val="002177E0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qFormat/>
    <w:rsid w:val="002177E0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qFormat/>
    <w:rsid w:val="002177E0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qFormat/>
    <w:rsid w:val="002177E0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2177E0"/>
  </w:style>
  <w:style w:type="character" w:customStyle="1" w:styleId="TextkrperZchn">
    <w:name w:val="Textkörper Zchn"/>
    <w:link w:val="Textkrper"/>
    <w:rsid w:val="002177E0"/>
    <w:rPr>
      <w:rFonts w:ascii="Arial" w:hAnsi="Arial"/>
      <w:lang w:eastAsia="de-DE"/>
    </w:rPr>
  </w:style>
  <w:style w:type="character" w:customStyle="1" w:styleId="berschrift1Zchn">
    <w:name w:val="Überschrift 1 Zchn"/>
    <w:link w:val="berschrift1"/>
    <w:rsid w:val="002177E0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2177E0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7369A"/>
    <w:rPr>
      <w:rFonts w:ascii="Arial" w:hAnsi="Arial" w:cs="Arial"/>
      <w:b/>
      <w:bCs/>
      <w:sz w:val="22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383CDA"/>
    <w:rPr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383CDA"/>
    <w:rPr>
      <w:rFonts w:ascii="Arial" w:hAnsi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383CDA"/>
    <w:rPr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383CDA"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383CDA"/>
    <w:rPr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383CDA"/>
    <w:rPr>
      <w:rFonts w:ascii="Arial" w:hAnsi="Arial" w:cs="Arial"/>
      <w:sz w:val="22"/>
      <w:szCs w:val="22"/>
      <w:lang w:eastAsia="de-DE"/>
    </w:rPr>
  </w:style>
  <w:style w:type="paragraph" w:styleId="Kopfzeile">
    <w:name w:val="header"/>
    <w:basedOn w:val="Standard"/>
    <w:link w:val="KopfzeileZchn"/>
    <w:rsid w:val="002177E0"/>
    <w:pPr>
      <w:tabs>
        <w:tab w:val="right" w:pos="9582"/>
      </w:tabs>
      <w:ind w:right="-794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17369A"/>
    <w:rPr>
      <w:rFonts w:ascii="Arial" w:hAnsi="Arial"/>
      <w:sz w:val="16"/>
      <w:lang w:eastAsia="de-DE"/>
    </w:rPr>
  </w:style>
  <w:style w:type="paragraph" w:styleId="Fuzeile">
    <w:name w:val="footer"/>
    <w:basedOn w:val="Standard"/>
    <w:link w:val="FuzeileZchn"/>
    <w:rsid w:val="002177E0"/>
    <w:pPr>
      <w:tabs>
        <w:tab w:val="right" w:pos="8789"/>
      </w:tabs>
    </w:pPr>
    <w:rPr>
      <w:sz w:val="16"/>
      <w:lang w:eastAsia="de-CH"/>
    </w:rPr>
  </w:style>
  <w:style w:type="character" w:customStyle="1" w:styleId="FuzeileZchn">
    <w:name w:val="Fußzeile Zchn"/>
    <w:link w:val="Fuzeile"/>
    <w:rsid w:val="002177E0"/>
    <w:rPr>
      <w:rFonts w:ascii="Arial" w:hAnsi="Arial"/>
      <w:sz w:val="16"/>
    </w:rPr>
  </w:style>
  <w:style w:type="paragraph" w:styleId="Aufzhlungszeichen">
    <w:name w:val="List Bullet"/>
    <w:basedOn w:val="Standard"/>
    <w:link w:val="AufzhlungszeichenZchn"/>
    <w:rsid w:val="002177E0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2177E0"/>
    <w:rPr>
      <w:rFonts w:ascii="Arial" w:hAnsi="Arial"/>
      <w:lang w:eastAsia="de-DE"/>
    </w:rPr>
  </w:style>
  <w:style w:type="paragraph" w:styleId="Textkrper-Zeileneinzug">
    <w:name w:val="Body Text Indent"/>
    <w:basedOn w:val="Standard"/>
    <w:next w:val="Textkrper"/>
    <w:link w:val="Textkrper-ZeileneinzugZchn"/>
    <w:rsid w:val="002177E0"/>
    <w:rPr>
      <w:b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7369A"/>
    <w:rPr>
      <w:rFonts w:ascii="Arial" w:hAnsi="Arial"/>
      <w:b/>
      <w:lang w:eastAsia="de-DE"/>
    </w:rPr>
  </w:style>
  <w:style w:type="paragraph" w:styleId="Listennummer">
    <w:name w:val="List Number"/>
    <w:basedOn w:val="Standard"/>
    <w:rsid w:val="002177E0"/>
    <w:pPr>
      <w:numPr>
        <w:numId w:val="2"/>
      </w:numPr>
    </w:pPr>
  </w:style>
  <w:style w:type="paragraph" w:customStyle="1" w:styleId="Textkrper-Zeileneinzug1">
    <w:name w:val="Textkörper-Zeileneinzug1"/>
    <w:basedOn w:val="Standard"/>
    <w:next w:val="Textkrper"/>
    <w:semiHidden/>
    <w:rsid w:val="002177E0"/>
    <w:pPr>
      <w:ind w:left="227"/>
    </w:pPr>
  </w:style>
  <w:style w:type="paragraph" w:styleId="Titel">
    <w:name w:val="Title"/>
    <w:basedOn w:val="Standard"/>
    <w:next w:val="Textkrper"/>
    <w:link w:val="TitelZchn"/>
    <w:qFormat/>
    <w:rsid w:val="002177E0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17369A"/>
    <w:rPr>
      <w:rFonts w:ascii="Arial" w:hAnsi="Arial" w:cs="Arial"/>
      <w:b/>
      <w:bCs/>
      <w:color w:val="215868" w:themeColor="accent5" w:themeShade="80"/>
      <w:sz w:val="32"/>
      <w:szCs w:val="32"/>
      <w:lang w:eastAsia="de-DE"/>
    </w:rPr>
  </w:style>
  <w:style w:type="paragraph" w:styleId="Aufzhlungszeichen2">
    <w:name w:val="List Bullet 2"/>
    <w:basedOn w:val="Standard"/>
    <w:rsid w:val="002177E0"/>
    <w:pPr>
      <w:numPr>
        <w:numId w:val="3"/>
      </w:numPr>
    </w:pPr>
  </w:style>
  <w:style w:type="paragraph" w:styleId="Listennummer2">
    <w:name w:val="List Number 2"/>
    <w:basedOn w:val="Standard"/>
    <w:rsid w:val="002177E0"/>
    <w:pPr>
      <w:numPr>
        <w:numId w:val="4"/>
      </w:numPr>
    </w:pPr>
  </w:style>
  <w:style w:type="paragraph" w:customStyle="1" w:styleId="Zitat1">
    <w:name w:val="Zitat1"/>
    <w:basedOn w:val="Textkrper"/>
    <w:semiHidden/>
    <w:rsid w:val="004D5849"/>
    <w:rPr>
      <w:i/>
    </w:rPr>
  </w:style>
  <w:style w:type="paragraph" w:customStyle="1" w:styleId="Tabellentext">
    <w:name w:val="Tabellentext"/>
    <w:basedOn w:val="Standard"/>
    <w:semiHidden/>
    <w:rsid w:val="002177E0"/>
    <w:pPr>
      <w:spacing w:line="220" w:lineRule="exact"/>
    </w:pPr>
    <w:rPr>
      <w:sz w:val="18"/>
    </w:rPr>
  </w:style>
  <w:style w:type="paragraph" w:customStyle="1" w:styleId="Byline">
    <w:name w:val="Byline"/>
    <w:basedOn w:val="Kopfzeile"/>
    <w:rsid w:val="002177E0"/>
    <w:pPr>
      <w:tabs>
        <w:tab w:val="right" w:pos="8789"/>
      </w:tabs>
      <w:spacing w:before="120"/>
      <w:ind w:right="0"/>
    </w:pPr>
  </w:style>
  <w:style w:type="paragraph" w:customStyle="1" w:styleId="Tabellentext2">
    <w:name w:val="Tabellentext 2"/>
    <w:basedOn w:val="Tabellentext"/>
    <w:semiHidden/>
    <w:rsid w:val="002177E0"/>
    <w:rPr>
      <w:b/>
      <w:bCs/>
    </w:rPr>
  </w:style>
  <w:style w:type="table" w:styleId="Tabellenraster">
    <w:name w:val="Table Grid"/>
    <w:basedOn w:val="NormaleTabelle"/>
    <w:rsid w:val="0021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rsid w:val="002177E0"/>
    <w:rPr>
      <w:rFonts w:cs="Times New Roman"/>
      <w:vertAlign w:val="superscript"/>
    </w:rPr>
  </w:style>
  <w:style w:type="paragraph" w:customStyle="1" w:styleId="Zitat10">
    <w:name w:val="Zitat1"/>
    <w:basedOn w:val="Textkrper"/>
    <w:semiHidden/>
    <w:rsid w:val="002177E0"/>
    <w:rPr>
      <w:i/>
    </w:rPr>
  </w:style>
  <w:style w:type="paragraph" w:customStyle="1" w:styleId="Standa">
    <w:name w:val="Standa"/>
    <w:semiHidden/>
    <w:rsid w:val="002177E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de-DE" w:eastAsia="en-GB"/>
    </w:rPr>
  </w:style>
  <w:style w:type="character" w:styleId="Hyperlink">
    <w:name w:val="Hyperlink"/>
    <w:basedOn w:val="Absatz-Standardschriftart"/>
    <w:semiHidden/>
    <w:rsid w:val="002177E0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qFormat/>
    <w:rsid w:val="002177E0"/>
    <w:rPr>
      <w:b/>
    </w:rPr>
  </w:style>
  <w:style w:type="character" w:customStyle="1" w:styleId="Textkrper2Zchn">
    <w:name w:val="Textkörper 2 Zchn"/>
    <w:basedOn w:val="Absatz-Standardschriftart"/>
    <w:link w:val="Textkrper2"/>
    <w:rsid w:val="002177E0"/>
    <w:rPr>
      <w:rFonts w:ascii="Arial" w:hAnsi="Arial"/>
      <w:b/>
      <w:lang w:eastAsia="de-DE"/>
    </w:rPr>
  </w:style>
  <w:style w:type="paragraph" w:styleId="Verzeichnis1">
    <w:name w:val="toc 1"/>
    <w:basedOn w:val="Standard"/>
    <w:next w:val="Standard"/>
    <w:uiPriority w:val="39"/>
    <w:rsid w:val="002177E0"/>
    <w:pPr>
      <w:tabs>
        <w:tab w:val="left" w:pos="567"/>
        <w:tab w:val="right" w:leader="dot" w:pos="8789"/>
      </w:tabs>
      <w:spacing w:before="120"/>
    </w:pPr>
  </w:style>
  <w:style w:type="paragraph" w:styleId="Verzeichnis2">
    <w:name w:val="toc 2"/>
    <w:basedOn w:val="Standard"/>
    <w:next w:val="Standard"/>
    <w:uiPriority w:val="39"/>
    <w:rsid w:val="002177E0"/>
    <w:pPr>
      <w:tabs>
        <w:tab w:val="left" w:pos="567"/>
        <w:tab w:val="right" w:leader="dot" w:pos="8789"/>
      </w:tabs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2177E0"/>
    <w:pPr>
      <w:numPr>
        <w:ilvl w:val="1"/>
      </w:num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77E0"/>
    <w:rPr>
      <w:rFonts w:ascii="Arial" w:eastAsiaTheme="minorEastAsia" w:hAnsi="Arial" w:cstheme="minorBidi"/>
      <w:b/>
      <w:sz w:val="24"/>
      <w:szCs w:val="22"/>
      <w:lang w:eastAsia="de-DE"/>
    </w:rPr>
  </w:style>
  <w:style w:type="paragraph" w:customStyle="1" w:styleId="KopfzeileQuer">
    <w:name w:val="Kopfzeile_Quer"/>
    <w:basedOn w:val="Textkrper"/>
    <w:qFormat/>
    <w:rsid w:val="002177E0"/>
    <w:pPr>
      <w:tabs>
        <w:tab w:val="right" w:pos="14742"/>
      </w:tabs>
      <w:ind w:right="-794"/>
    </w:pPr>
    <w:rPr>
      <w:sz w:val="16"/>
    </w:rPr>
  </w:style>
  <w:style w:type="paragraph" w:customStyle="1" w:styleId="FuzeileQuer">
    <w:name w:val="Fußzeile_Quer"/>
    <w:basedOn w:val="Textkrper"/>
    <w:link w:val="FuzeileQuerZchn"/>
    <w:qFormat/>
    <w:rsid w:val="002177E0"/>
    <w:pPr>
      <w:tabs>
        <w:tab w:val="right" w:pos="14005"/>
      </w:tabs>
    </w:pPr>
    <w:rPr>
      <w:sz w:val="16"/>
    </w:rPr>
  </w:style>
  <w:style w:type="character" w:customStyle="1" w:styleId="FuzeileQuerZchn">
    <w:name w:val="Fußzeile_Quer Zchn"/>
    <w:basedOn w:val="TextkrperZchn"/>
    <w:link w:val="FuzeileQuer"/>
    <w:rsid w:val="002177E0"/>
    <w:rPr>
      <w:rFonts w:ascii="Arial" w:hAnsi="Arial"/>
      <w:sz w:val="16"/>
      <w:lang w:eastAsia="de-DE"/>
    </w:rPr>
  </w:style>
  <w:style w:type="paragraph" w:customStyle="1" w:styleId="BylineQuer">
    <w:name w:val="Byline_Quer"/>
    <w:basedOn w:val="Textkrper"/>
    <w:qFormat/>
    <w:rsid w:val="002177E0"/>
    <w:pPr>
      <w:tabs>
        <w:tab w:val="right" w:pos="14855"/>
      </w:tabs>
    </w:pPr>
    <w:rPr>
      <w:sz w:val="16"/>
    </w:rPr>
  </w:style>
  <w:style w:type="paragraph" w:customStyle="1" w:styleId="Textkrper-Einzug">
    <w:name w:val="Textkörper-Einzug"/>
    <w:basedOn w:val="Textkrper"/>
    <w:link w:val="Textkrper-EinzugZchn"/>
    <w:qFormat/>
    <w:rsid w:val="002177E0"/>
    <w:pPr>
      <w:ind w:left="340"/>
    </w:pPr>
  </w:style>
  <w:style w:type="character" w:customStyle="1" w:styleId="Textkrper-EinzugZchn">
    <w:name w:val="Textkörper-Einzug Zchn"/>
    <w:basedOn w:val="TextkrperZchn"/>
    <w:link w:val="Textkrper-Einzug"/>
    <w:rsid w:val="002177E0"/>
    <w:rPr>
      <w:rFonts w:ascii="Arial" w:hAnsi="Arial"/>
      <w:lang w:eastAsia="de-DE"/>
    </w:rPr>
  </w:style>
  <w:style w:type="paragraph" w:styleId="Funotentext">
    <w:name w:val="footnote text"/>
    <w:basedOn w:val="Standard"/>
    <w:link w:val="FunotentextZchn"/>
    <w:qFormat/>
    <w:rsid w:val="002177E0"/>
    <w:rPr>
      <w:sz w:val="18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2177E0"/>
    <w:rPr>
      <w:rFonts w:ascii="Arial" w:hAnsi="Arial"/>
      <w:sz w:val="18"/>
      <w:szCs w:val="24"/>
      <w:lang w:eastAsia="de-DE"/>
    </w:rPr>
  </w:style>
  <w:style w:type="paragraph" w:customStyle="1" w:styleId="Tabellenberschrift">
    <w:name w:val="Tabellenüberschrift"/>
    <w:basedOn w:val="Standard"/>
    <w:rsid w:val="00F16CDB"/>
    <w:rPr>
      <w:b/>
      <w:color w:val="FFFFFF" w:themeColor="background1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369A"/>
    <w:rPr>
      <w:rFonts w:ascii="Arial" w:hAnsi="Arial"/>
      <w:sz w:val="24"/>
      <w:szCs w:val="24"/>
      <w:lang w:val="x-none" w:eastAsia="x-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369A"/>
    <w:rPr>
      <w:lang w:val="x-none" w:eastAsia="x-non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369A"/>
    <w:rPr>
      <w:rFonts w:ascii="Arial" w:hAnsi="Arial"/>
      <w:b/>
      <w:bCs/>
      <w:sz w:val="24"/>
      <w:szCs w:val="24"/>
      <w:lang w:val="x-none" w:eastAsia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369A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2177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177E0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5825CA"/>
    <w:rPr>
      <w:rFonts w:ascii="Arial" w:hAnsi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0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Hoch_Q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1C8892C89014E9C9020704826CA88" ma:contentTypeVersion="2" ma:contentTypeDescription="Ein neues Dokument erstellen." ma:contentTypeScope="" ma:versionID="7c3312fd6dad9b02dfd2032272dc63bb">
  <xsd:schema xmlns:xsd="http://www.w3.org/2001/XMLSchema" xmlns:xs="http://www.w3.org/2001/XMLSchema" xmlns:p="http://schemas.microsoft.com/office/2006/metadata/properties" xmlns:ns2="2caf9647-af3b-4a86-a2c6-1f6fd400cb8d" targetNamespace="http://schemas.microsoft.com/office/2006/metadata/properties" ma:root="true" ma:fieldsID="0e812f0528221f6691e4dc0b40ae8a2b" ns2:_="">
    <xsd:import namespace="2caf9647-af3b-4a86-a2c6-1f6fd400c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9647-af3b-4a86-a2c6-1f6fd400c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558DE-0123-4E86-AE8F-1355E0362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479146-C8F9-4547-9DED-3500D2230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9647-af3b-4a86-a2c6-1f6fd400c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1DD07-EDE6-4334-AC2A-E77774F18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OdA_VO_A4_Hoch_Q_DE</Template>
  <TotalTime>0</TotalTime>
  <Pages>4</Pages>
  <Words>1169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Hoch</vt:lpstr>
    </vt:vector>
  </TitlesOfParts>
  <Company>Bildungsarchitekt GmbH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Hoch</dc:title>
  <dc:creator>Rudolf Happle</dc:creator>
  <cp:lastModifiedBy>Rudolf Happle</cp:lastModifiedBy>
  <cp:revision>4</cp:revision>
  <cp:lastPrinted>2019-02-19T14:24:00Z</cp:lastPrinted>
  <dcterms:created xsi:type="dcterms:W3CDTF">2019-02-25T08:03:00Z</dcterms:created>
  <dcterms:modified xsi:type="dcterms:W3CDTF">2019-02-25T08:03:00Z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0x0101005A11C8892C89014E9C9020704826CA88</vt:lpwstr>
  </property>
</Properties>
</file>