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6FFC" w14:textId="77777777" w:rsidR="004042D1" w:rsidRPr="00DF4EA0" w:rsidRDefault="004042D1" w:rsidP="004042D1">
      <w:pPr>
        <w:pStyle w:val="Titel"/>
      </w:pPr>
      <w:r>
        <w:t>Antragsformular</w:t>
      </w:r>
      <w:r>
        <w:br/>
        <w:t>zur Akkreditierung von Modulen und Modulabschlüssen</w:t>
      </w:r>
    </w:p>
    <w:tbl>
      <w:tblPr>
        <w:tblW w:w="5000" w:type="pct"/>
        <w:tblBorders>
          <w:bottom w:val="single" w:sz="4" w:space="0" w:color="BFBFBF"/>
          <w:insideH w:val="single" w:sz="4" w:space="0" w:color="BFBFBF"/>
        </w:tblBorders>
        <w:shd w:val="clear" w:color="auto" w:fill="DBE5F1" w:themeFill="accent1" w:themeFillTint="3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"/>
        <w:gridCol w:w="2007"/>
        <w:gridCol w:w="2372"/>
        <w:gridCol w:w="2021"/>
        <w:gridCol w:w="2371"/>
      </w:tblGrid>
      <w:tr w:rsidR="004042D1" w:rsidRPr="004042D1" w14:paraId="48CCA20B" w14:textId="77777777" w:rsidTr="00A70105">
        <w:trPr>
          <w:gridBefore w:val="1"/>
          <w:wBefore w:w="9" w:type="pct"/>
          <w:cantSplit/>
        </w:trPr>
        <w:tc>
          <w:tcPr>
            <w:tcW w:w="4991" w:type="pct"/>
            <w:gridSpan w:val="4"/>
            <w:shd w:val="clear" w:color="auto" w:fill="215868" w:themeFill="accent5" w:themeFillShade="80"/>
          </w:tcPr>
          <w:p w14:paraId="56E92210" w14:textId="77777777" w:rsidR="004042D1" w:rsidRPr="004042D1" w:rsidRDefault="004042D1" w:rsidP="004042D1">
            <w:pPr>
              <w:pStyle w:val="Textkrper2"/>
              <w:rPr>
                <w:color w:val="FFFFFF" w:themeColor="background1"/>
              </w:rPr>
            </w:pPr>
            <w:r w:rsidRPr="004042D1">
              <w:rPr>
                <w:color w:val="FFFFFF" w:themeColor="background1"/>
              </w:rPr>
              <w:t>Bildungsanbieter</w:t>
            </w:r>
          </w:p>
        </w:tc>
      </w:tr>
      <w:tr w:rsidR="004042D1" w14:paraId="043ECAA7" w14:textId="77777777" w:rsidTr="00A70105">
        <w:tblPrEx>
          <w:tblBorders>
            <w:bottom w:val="single" w:sz="4" w:space="0" w:color="D9D9D9"/>
            <w:insideH w:val="single" w:sz="4" w:space="0" w:color="D9D9D9"/>
          </w:tblBorders>
          <w:shd w:val="clear" w:color="auto" w:fill="auto"/>
          <w:tblLook w:val="00A0" w:firstRow="1" w:lastRow="0" w:firstColumn="1" w:lastColumn="0" w:noHBand="0" w:noVBand="0"/>
        </w:tblPrEx>
        <w:trPr>
          <w:cantSplit/>
        </w:trPr>
        <w:tc>
          <w:tcPr>
            <w:tcW w:w="1151" w:type="pct"/>
            <w:gridSpan w:val="2"/>
            <w:shd w:val="clear" w:color="auto" w:fill="DAEEF3" w:themeFill="accent5" w:themeFillTint="33"/>
            <w:vAlign w:val="bottom"/>
          </w:tcPr>
          <w:p w14:paraId="6D715EDA" w14:textId="77777777" w:rsidR="004042D1" w:rsidRDefault="004042D1" w:rsidP="00BA711B">
            <w:pPr>
              <w:pStyle w:val="Textkrper"/>
            </w:pPr>
            <w:r>
              <w:t>Name Institution</w:t>
            </w:r>
          </w:p>
        </w:tc>
        <w:tc>
          <w:tcPr>
            <w:tcW w:w="3849" w:type="pct"/>
            <w:gridSpan w:val="3"/>
            <w:vAlign w:val="bottom"/>
          </w:tcPr>
          <w:p w14:paraId="3150CFC0" w14:textId="77777777" w:rsidR="004042D1" w:rsidRDefault="004042D1" w:rsidP="00BA711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Start w:id="2" w:name="Firmenname"/>
            <w:bookmarkEnd w:id="0"/>
            <w:bookmarkEnd w:id="2"/>
          </w:p>
        </w:tc>
      </w:tr>
      <w:tr w:rsidR="004042D1" w14:paraId="48C91B21" w14:textId="77777777" w:rsidTr="00A70105">
        <w:tblPrEx>
          <w:tblBorders>
            <w:bottom w:val="single" w:sz="4" w:space="0" w:color="D9D9D9"/>
            <w:insideH w:val="single" w:sz="4" w:space="0" w:color="D9D9D9"/>
          </w:tblBorders>
          <w:shd w:val="clear" w:color="auto" w:fill="auto"/>
          <w:tblLook w:val="00A0" w:firstRow="1" w:lastRow="0" w:firstColumn="1" w:lastColumn="0" w:noHBand="0" w:noVBand="0"/>
        </w:tblPrEx>
        <w:trPr>
          <w:cantSplit/>
        </w:trPr>
        <w:tc>
          <w:tcPr>
            <w:tcW w:w="1151" w:type="pct"/>
            <w:gridSpan w:val="2"/>
            <w:shd w:val="clear" w:color="auto" w:fill="DAEEF3" w:themeFill="accent5" w:themeFillTint="33"/>
            <w:vAlign w:val="bottom"/>
          </w:tcPr>
          <w:p w14:paraId="77F10A3C" w14:textId="77777777" w:rsidR="004042D1" w:rsidRDefault="004042D1" w:rsidP="00BA711B">
            <w:pPr>
              <w:pStyle w:val="Textkrper"/>
            </w:pPr>
            <w:r>
              <w:t>Zusatz</w:t>
            </w:r>
          </w:p>
        </w:tc>
        <w:tc>
          <w:tcPr>
            <w:tcW w:w="3849" w:type="pct"/>
            <w:gridSpan w:val="3"/>
            <w:vAlign w:val="bottom"/>
          </w:tcPr>
          <w:p w14:paraId="75228805" w14:textId="77777777" w:rsidR="004042D1" w:rsidRDefault="004042D1" w:rsidP="00BA711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42D1" w14:paraId="587E72B6" w14:textId="77777777" w:rsidTr="00A70105">
        <w:tblPrEx>
          <w:tblBorders>
            <w:bottom w:val="single" w:sz="4" w:space="0" w:color="D9D9D9"/>
            <w:insideH w:val="single" w:sz="4" w:space="0" w:color="D9D9D9"/>
          </w:tblBorders>
          <w:shd w:val="clear" w:color="auto" w:fill="auto"/>
          <w:tblLook w:val="00A0" w:firstRow="1" w:lastRow="0" w:firstColumn="1" w:lastColumn="0" w:noHBand="0" w:noVBand="0"/>
        </w:tblPrEx>
        <w:trPr>
          <w:cantSplit/>
        </w:trPr>
        <w:tc>
          <w:tcPr>
            <w:tcW w:w="1151" w:type="pct"/>
            <w:gridSpan w:val="2"/>
            <w:shd w:val="clear" w:color="auto" w:fill="DAEEF3" w:themeFill="accent5" w:themeFillTint="33"/>
            <w:vAlign w:val="bottom"/>
          </w:tcPr>
          <w:p w14:paraId="6622AFCE" w14:textId="77777777" w:rsidR="004042D1" w:rsidRDefault="004042D1" w:rsidP="00BA711B">
            <w:pPr>
              <w:pStyle w:val="Textkrper"/>
            </w:pPr>
            <w:r>
              <w:t>Strasse, Postfach</w:t>
            </w:r>
          </w:p>
        </w:tc>
        <w:tc>
          <w:tcPr>
            <w:tcW w:w="3849" w:type="pct"/>
            <w:gridSpan w:val="3"/>
            <w:vAlign w:val="bottom"/>
          </w:tcPr>
          <w:p w14:paraId="5BBF647A" w14:textId="77777777" w:rsidR="004042D1" w:rsidRDefault="004042D1" w:rsidP="00BA711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3" w:name="Strasse"/>
            <w:bookmarkEnd w:id="3"/>
          </w:p>
        </w:tc>
      </w:tr>
      <w:tr w:rsidR="004042D1" w14:paraId="150A2914" w14:textId="77777777" w:rsidTr="00A70105">
        <w:tblPrEx>
          <w:tblBorders>
            <w:bottom w:val="single" w:sz="4" w:space="0" w:color="D9D9D9"/>
            <w:insideH w:val="single" w:sz="4" w:space="0" w:color="D9D9D9"/>
          </w:tblBorders>
          <w:shd w:val="clear" w:color="auto" w:fill="auto"/>
          <w:tblLook w:val="00A0" w:firstRow="1" w:lastRow="0" w:firstColumn="1" w:lastColumn="0" w:noHBand="0" w:noVBand="0"/>
        </w:tblPrEx>
        <w:trPr>
          <w:cantSplit/>
        </w:trPr>
        <w:tc>
          <w:tcPr>
            <w:tcW w:w="1151" w:type="pct"/>
            <w:gridSpan w:val="2"/>
            <w:shd w:val="clear" w:color="auto" w:fill="DAEEF3" w:themeFill="accent5" w:themeFillTint="33"/>
            <w:vAlign w:val="bottom"/>
          </w:tcPr>
          <w:p w14:paraId="06039A85" w14:textId="77777777" w:rsidR="004042D1" w:rsidRDefault="004042D1" w:rsidP="00BA711B">
            <w:pPr>
              <w:pStyle w:val="Textkrper"/>
            </w:pPr>
            <w:r>
              <w:t>Land / PLZ / Ort</w:t>
            </w:r>
          </w:p>
        </w:tc>
        <w:tc>
          <w:tcPr>
            <w:tcW w:w="3849" w:type="pct"/>
            <w:gridSpan w:val="3"/>
            <w:vAlign w:val="bottom"/>
          </w:tcPr>
          <w:p w14:paraId="534B9118" w14:textId="77777777" w:rsidR="004042D1" w:rsidRDefault="004042D1" w:rsidP="00BA711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4" w:name="Land"/>
            <w:bookmarkStart w:id="5" w:name="PLZ"/>
            <w:bookmarkStart w:id="6" w:name="Ort"/>
            <w:bookmarkEnd w:id="4"/>
            <w:bookmarkEnd w:id="5"/>
            <w:bookmarkEnd w:id="6"/>
          </w:p>
        </w:tc>
      </w:tr>
      <w:tr w:rsidR="004042D1" w14:paraId="73D56182" w14:textId="77777777" w:rsidTr="00A70105">
        <w:tblPrEx>
          <w:tblBorders>
            <w:bottom w:val="single" w:sz="4" w:space="0" w:color="D9D9D9"/>
            <w:insideH w:val="single" w:sz="4" w:space="0" w:color="D9D9D9"/>
          </w:tblBorders>
          <w:shd w:val="clear" w:color="auto" w:fill="auto"/>
          <w:tblLook w:val="00A0" w:firstRow="1" w:lastRow="0" w:firstColumn="1" w:lastColumn="0" w:noHBand="0" w:noVBand="0"/>
        </w:tblPrEx>
        <w:trPr>
          <w:cantSplit/>
        </w:trPr>
        <w:tc>
          <w:tcPr>
            <w:tcW w:w="1151" w:type="pct"/>
            <w:gridSpan w:val="2"/>
            <w:shd w:val="clear" w:color="auto" w:fill="DAEEF3" w:themeFill="accent5" w:themeFillTint="33"/>
            <w:vAlign w:val="bottom"/>
          </w:tcPr>
          <w:p w14:paraId="41D69232" w14:textId="77777777" w:rsidR="004042D1" w:rsidRDefault="004042D1" w:rsidP="00BA711B">
            <w:pPr>
              <w:pStyle w:val="Textkrper"/>
            </w:pPr>
            <w:r>
              <w:t>Telefon</w:t>
            </w:r>
          </w:p>
        </w:tc>
        <w:bookmarkStart w:id="7" w:name="Telefon"/>
        <w:bookmarkEnd w:id="7"/>
        <w:tc>
          <w:tcPr>
            <w:tcW w:w="1350" w:type="pct"/>
            <w:vAlign w:val="bottom"/>
          </w:tcPr>
          <w:p w14:paraId="5FB36F44" w14:textId="77777777" w:rsidR="004042D1" w:rsidRDefault="004042D1" w:rsidP="00BA711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0" w:type="pct"/>
            <w:shd w:val="clear" w:color="auto" w:fill="DAEEF3" w:themeFill="accent5" w:themeFillTint="33"/>
            <w:vAlign w:val="bottom"/>
          </w:tcPr>
          <w:p w14:paraId="01C05B26" w14:textId="77777777" w:rsidR="004042D1" w:rsidRDefault="004042D1" w:rsidP="00BA711B">
            <w:pPr>
              <w:pStyle w:val="Textkrper"/>
            </w:pPr>
            <w:r>
              <w:t>Telefax</w:t>
            </w:r>
          </w:p>
        </w:tc>
        <w:bookmarkStart w:id="8" w:name="WWW"/>
        <w:bookmarkEnd w:id="8"/>
        <w:tc>
          <w:tcPr>
            <w:tcW w:w="1350" w:type="pct"/>
            <w:vAlign w:val="bottom"/>
          </w:tcPr>
          <w:p w14:paraId="4B75734E" w14:textId="77777777" w:rsidR="004042D1" w:rsidRDefault="004042D1" w:rsidP="00BA711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7819" w14:paraId="524A21FC" w14:textId="77777777" w:rsidTr="00A70105">
        <w:tblPrEx>
          <w:tblBorders>
            <w:bottom w:val="single" w:sz="4" w:space="0" w:color="D9D9D9"/>
            <w:insideH w:val="single" w:sz="4" w:space="0" w:color="D9D9D9"/>
          </w:tblBorders>
          <w:shd w:val="clear" w:color="auto" w:fill="auto"/>
          <w:tblLook w:val="00A0" w:firstRow="1" w:lastRow="0" w:firstColumn="1" w:lastColumn="0" w:noHBand="0" w:noVBand="0"/>
        </w:tblPrEx>
        <w:trPr>
          <w:cantSplit/>
        </w:trPr>
        <w:tc>
          <w:tcPr>
            <w:tcW w:w="1151" w:type="pct"/>
            <w:gridSpan w:val="2"/>
            <w:shd w:val="clear" w:color="auto" w:fill="DAEEF3" w:themeFill="accent5" w:themeFillTint="33"/>
            <w:vAlign w:val="bottom"/>
          </w:tcPr>
          <w:p w14:paraId="5C0AB7D4" w14:textId="77777777" w:rsidR="00867819" w:rsidRDefault="00867819" w:rsidP="00BA711B">
            <w:pPr>
              <w:pStyle w:val="Textkrper"/>
            </w:pPr>
            <w:r>
              <w:t>Internet</w:t>
            </w:r>
          </w:p>
        </w:tc>
        <w:bookmarkStart w:id="9" w:name="Fax"/>
        <w:bookmarkEnd w:id="9"/>
        <w:tc>
          <w:tcPr>
            <w:tcW w:w="3849" w:type="pct"/>
            <w:gridSpan w:val="3"/>
            <w:vAlign w:val="bottom"/>
          </w:tcPr>
          <w:p w14:paraId="223B26BF" w14:textId="77777777" w:rsidR="00867819" w:rsidRDefault="00867819" w:rsidP="00BA711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10" w:name="EMail"/>
            <w:bookmarkEnd w:id="10"/>
          </w:p>
        </w:tc>
      </w:tr>
      <w:tr w:rsidR="00867819" w14:paraId="7EEC3AF5" w14:textId="77777777" w:rsidTr="00A70105">
        <w:tblPrEx>
          <w:tblBorders>
            <w:bottom w:val="single" w:sz="4" w:space="0" w:color="D9D9D9"/>
            <w:insideH w:val="single" w:sz="4" w:space="0" w:color="D9D9D9"/>
          </w:tblBorders>
          <w:shd w:val="clear" w:color="auto" w:fill="auto"/>
          <w:tblLook w:val="00A0" w:firstRow="1" w:lastRow="0" w:firstColumn="1" w:lastColumn="0" w:noHBand="0" w:noVBand="0"/>
        </w:tblPrEx>
        <w:trPr>
          <w:cantSplit/>
        </w:trPr>
        <w:tc>
          <w:tcPr>
            <w:tcW w:w="1151" w:type="pct"/>
            <w:gridSpan w:val="2"/>
            <w:shd w:val="clear" w:color="auto" w:fill="DAEEF3" w:themeFill="accent5" w:themeFillTint="33"/>
            <w:vAlign w:val="bottom"/>
          </w:tcPr>
          <w:p w14:paraId="0106AE05" w14:textId="77777777" w:rsidR="00867819" w:rsidRDefault="00867819" w:rsidP="00BA711B">
            <w:pPr>
              <w:pStyle w:val="Textkrper"/>
            </w:pPr>
            <w:r>
              <w:t>E-Mail</w:t>
            </w:r>
          </w:p>
        </w:tc>
        <w:tc>
          <w:tcPr>
            <w:tcW w:w="3849" w:type="pct"/>
            <w:gridSpan w:val="3"/>
            <w:vAlign w:val="bottom"/>
          </w:tcPr>
          <w:p w14:paraId="784EB7C0" w14:textId="77777777" w:rsidR="00867819" w:rsidRDefault="00867819" w:rsidP="00BA711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42D1" w14:paraId="5E5914C7" w14:textId="77777777" w:rsidTr="00A70105">
        <w:tblPrEx>
          <w:tblBorders>
            <w:bottom w:val="single" w:sz="4" w:space="0" w:color="D9D9D9"/>
            <w:insideH w:val="single" w:sz="4" w:space="0" w:color="D9D9D9"/>
          </w:tblBorders>
          <w:shd w:val="clear" w:color="auto" w:fill="auto"/>
          <w:tblLook w:val="00A0" w:firstRow="1" w:lastRow="0" w:firstColumn="1" w:lastColumn="0" w:noHBand="0" w:noVBand="0"/>
        </w:tblPrEx>
        <w:trPr>
          <w:cantSplit/>
        </w:trPr>
        <w:tc>
          <w:tcPr>
            <w:tcW w:w="1151" w:type="pct"/>
            <w:gridSpan w:val="2"/>
            <w:shd w:val="clear" w:color="auto" w:fill="DAEEF3" w:themeFill="accent5" w:themeFillTint="33"/>
            <w:vAlign w:val="bottom"/>
          </w:tcPr>
          <w:p w14:paraId="479EB846" w14:textId="77777777" w:rsidR="004042D1" w:rsidRDefault="004042D1" w:rsidP="00BA711B">
            <w:pPr>
              <w:pStyle w:val="Textkrper"/>
            </w:pPr>
            <w:r>
              <w:t>Sprache</w:t>
            </w:r>
          </w:p>
        </w:tc>
        <w:bookmarkStart w:id="11" w:name="Sprache"/>
        <w:bookmarkEnd w:id="11"/>
        <w:tc>
          <w:tcPr>
            <w:tcW w:w="1350" w:type="pct"/>
            <w:vAlign w:val="bottom"/>
          </w:tcPr>
          <w:p w14:paraId="2F10253B" w14:textId="77777777" w:rsidR="004042D1" w:rsidRDefault="002004DB" w:rsidP="00BA711B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DE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FR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IT</w:t>
            </w:r>
          </w:p>
        </w:tc>
        <w:tc>
          <w:tcPr>
            <w:tcW w:w="1150" w:type="pct"/>
            <w:shd w:val="clear" w:color="auto" w:fill="DAEEF3" w:themeFill="accent5" w:themeFillTint="33"/>
            <w:vAlign w:val="bottom"/>
          </w:tcPr>
          <w:p w14:paraId="19710D12" w14:textId="77777777" w:rsidR="004042D1" w:rsidRDefault="004042D1" w:rsidP="00BA711B">
            <w:pPr>
              <w:pStyle w:val="Textkrper"/>
            </w:pPr>
            <w:r>
              <w:t>Anzahl Standorte</w:t>
            </w:r>
          </w:p>
        </w:tc>
        <w:bookmarkStart w:id="12" w:name="AnzMitarbeiter_2"/>
        <w:bookmarkEnd w:id="12"/>
        <w:tc>
          <w:tcPr>
            <w:tcW w:w="1350" w:type="pct"/>
            <w:vAlign w:val="bottom"/>
          </w:tcPr>
          <w:p w14:paraId="210F2DB4" w14:textId="77777777" w:rsidR="004042D1" w:rsidRDefault="004042D1" w:rsidP="00BA711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105" w:rsidRPr="008154ED" w14:paraId="08CC214A" w14:textId="77777777" w:rsidTr="00A70105">
        <w:tblPrEx>
          <w:tblBorders>
            <w:bottom w:val="single" w:sz="4" w:space="0" w:color="D9D9D9"/>
            <w:insideH w:val="single" w:sz="4" w:space="0" w:color="D9D9D9"/>
          </w:tblBorders>
          <w:shd w:val="clear" w:color="auto" w:fill="auto"/>
          <w:tblLook w:val="00A0" w:firstRow="1" w:lastRow="0" w:firstColumn="1" w:lastColumn="0" w:noHBand="0" w:noVBand="0"/>
        </w:tblPrEx>
        <w:trPr>
          <w:cantSplit/>
        </w:trPr>
        <w:tc>
          <w:tcPr>
            <w:tcW w:w="1151" w:type="pct"/>
            <w:gridSpan w:val="2"/>
            <w:shd w:val="clear" w:color="auto" w:fill="DAEEF3" w:themeFill="accent5" w:themeFillTint="33"/>
            <w:vAlign w:val="bottom"/>
          </w:tcPr>
          <w:p w14:paraId="1A7EED96" w14:textId="77777777" w:rsidR="00A70105" w:rsidRDefault="00A70105" w:rsidP="00BA711B">
            <w:pPr>
              <w:pStyle w:val="Textkrper"/>
            </w:pPr>
            <w:r>
              <w:t>Mitgliedschaft</w:t>
            </w:r>
          </w:p>
        </w:tc>
        <w:tc>
          <w:tcPr>
            <w:tcW w:w="3849" w:type="pct"/>
            <w:gridSpan w:val="3"/>
            <w:vAlign w:val="bottom"/>
          </w:tcPr>
          <w:p w14:paraId="126D5E6C" w14:textId="5D757B35" w:rsidR="008154ED" w:rsidRPr="008154ED" w:rsidRDefault="00A70105" w:rsidP="00BA711B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4ED"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 w:rsidRPr="008154ED">
              <w:t xml:space="preserve"> </w:t>
            </w:r>
            <w:r w:rsidR="008154ED">
              <w:t>e</w:t>
            </w:r>
            <w:r w:rsidRPr="008154ED">
              <w:t xml:space="preserve">duCAM Swiss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4ED"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 w:rsidRPr="008154ED">
              <w:t xml:space="preserve"> APTN</w:t>
            </w:r>
          </w:p>
        </w:tc>
      </w:tr>
    </w:tbl>
    <w:p w14:paraId="1A25D55F" w14:textId="77777777" w:rsidR="004042D1" w:rsidRPr="008154ED" w:rsidRDefault="004042D1" w:rsidP="004042D1">
      <w:pPr>
        <w:pStyle w:val="Textkrper"/>
      </w:pPr>
    </w:p>
    <w:p w14:paraId="38776DE9" w14:textId="77777777" w:rsidR="00D94397" w:rsidRPr="008154ED" w:rsidRDefault="00D94397" w:rsidP="004042D1">
      <w:pPr>
        <w:pStyle w:val="Textkrper"/>
      </w:pPr>
    </w:p>
    <w:p w14:paraId="58C059A9" w14:textId="77777777" w:rsidR="00BA711B" w:rsidRPr="008154ED" w:rsidRDefault="00BA711B" w:rsidP="004042D1">
      <w:pPr>
        <w:pStyle w:val="Textkrper"/>
      </w:pPr>
    </w:p>
    <w:tbl>
      <w:tblPr>
        <w:tblW w:w="5000" w:type="pct"/>
        <w:tblBorders>
          <w:bottom w:val="single" w:sz="4" w:space="0" w:color="BFBFBF"/>
          <w:insideH w:val="single" w:sz="4" w:space="0" w:color="BFBFBF"/>
        </w:tblBorders>
        <w:shd w:val="clear" w:color="auto" w:fill="DBE5F1" w:themeFill="accent1" w:themeFillTint="3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1"/>
        <w:gridCol w:w="2374"/>
        <w:gridCol w:w="2021"/>
        <w:gridCol w:w="2371"/>
      </w:tblGrid>
      <w:tr w:rsidR="004042D1" w:rsidRPr="004042D1" w14:paraId="3D5F66CF" w14:textId="77777777" w:rsidTr="00BA711B">
        <w:trPr>
          <w:cantSplit/>
        </w:trPr>
        <w:tc>
          <w:tcPr>
            <w:tcW w:w="5000" w:type="pct"/>
            <w:gridSpan w:val="4"/>
            <w:shd w:val="clear" w:color="auto" w:fill="215868" w:themeFill="accent5" w:themeFillShade="80"/>
          </w:tcPr>
          <w:p w14:paraId="663C9650" w14:textId="77777777" w:rsidR="004042D1" w:rsidRPr="004042D1" w:rsidRDefault="004042D1" w:rsidP="004042D1">
            <w:pPr>
              <w:pStyle w:val="Textkrper2"/>
              <w:rPr>
                <w:color w:val="FFFFFF" w:themeColor="background1"/>
              </w:rPr>
            </w:pPr>
            <w:r w:rsidRPr="004042D1">
              <w:rPr>
                <w:color w:val="FFFFFF" w:themeColor="background1"/>
              </w:rPr>
              <w:t>Kontaktperson</w:t>
            </w:r>
          </w:p>
        </w:tc>
      </w:tr>
      <w:tr w:rsidR="008154ED" w:rsidRPr="007B2019" w14:paraId="2471A980" w14:textId="77777777" w:rsidTr="00BA711B">
        <w:tblPrEx>
          <w:shd w:val="clear" w:color="auto" w:fill="auto"/>
        </w:tblPrEx>
        <w:trPr>
          <w:cantSplit/>
        </w:trPr>
        <w:tc>
          <w:tcPr>
            <w:tcW w:w="1150" w:type="pct"/>
            <w:shd w:val="clear" w:color="auto" w:fill="DAEEF3" w:themeFill="accent5" w:themeFillTint="33"/>
          </w:tcPr>
          <w:p w14:paraId="0FF7F4AF" w14:textId="77777777" w:rsidR="008154ED" w:rsidRPr="00CF1BD4" w:rsidRDefault="008154ED" w:rsidP="008154ED">
            <w:r>
              <w:t>Anrede</w:t>
            </w:r>
          </w:p>
        </w:tc>
        <w:tc>
          <w:tcPr>
            <w:tcW w:w="1351" w:type="pct"/>
            <w:shd w:val="clear" w:color="auto" w:fill="DAEEF3" w:themeFill="accent5" w:themeFillTint="33"/>
          </w:tcPr>
          <w:p w14:paraId="36729D1D" w14:textId="77777777" w:rsidR="008154ED" w:rsidRPr="00CF1BD4" w:rsidRDefault="008154ED" w:rsidP="008154ED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bookmarkEnd w:id="13"/>
            <w:r>
              <w:t xml:space="preserve"> Herr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Frau</w:t>
            </w:r>
          </w:p>
        </w:tc>
        <w:tc>
          <w:tcPr>
            <w:tcW w:w="1150" w:type="pct"/>
            <w:shd w:val="clear" w:color="auto" w:fill="DAEEF3" w:themeFill="accent5" w:themeFillTint="33"/>
          </w:tcPr>
          <w:p w14:paraId="66023C92" w14:textId="77777777" w:rsidR="008154ED" w:rsidRPr="007B2019" w:rsidRDefault="008154ED" w:rsidP="008154ED">
            <w:pPr>
              <w:pStyle w:val="Textkrper"/>
            </w:pPr>
          </w:p>
        </w:tc>
        <w:tc>
          <w:tcPr>
            <w:tcW w:w="1349" w:type="pct"/>
            <w:shd w:val="clear" w:color="auto" w:fill="DAEEF3" w:themeFill="accent5" w:themeFillTint="33"/>
          </w:tcPr>
          <w:p w14:paraId="7EDAA179" w14:textId="77777777" w:rsidR="008154ED" w:rsidRPr="007B2019" w:rsidRDefault="008154ED" w:rsidP="008154ED">
            <w:pPr>
              <w:pStyle w:val="Textkrper"/>
            </w:pPr>
          </w:p>
        </w:tc>
      </w:tr>
      <w:tr w:rsidR="008154ED" w:rsidRPr="007B2019" w14:paraId="300D526C" w14:textId="77777777" w:rsidTr="00BA711B">
        <w:tblPrEx>
          <w:shd w:val="clear" w:color="auto" w:fill="auto"/>
        </w:tblPrEx>
        <w:trPr>
          <w:cantSplit/>
        </w:trPr>
        <w:tc>
          <w:tcPr>
            <w:tcW w:w="1150" w:type="pct"/>
            <w:shd w:val="clear" w:color="auto" w:fill="DAEEF3" w:themeFill="accent5" w:themeFillTint="33"/>
          </w:tcPr>
          <w:p w14:paraId="378067CC" w14:textId="77777777" w:rsidR="008154ED" w:rsidRPr="00FB386A" w:rsidRDefault="008154ED" w:rsidP="008154ED">
            <w:r>
              <w:t>Name</w:t>
            </w:r>
          </w:p>
        </w:tc>
        <w:tc>
          <w:tcPr>
            <w:tcW w:w="1351" w:type="pct"/>
          </w:tcPr>
          <w:p w14:paraId="541ABDD9" w14:textId="77777777" w:rsidR="008154ED" w:rsidRPr="007B2019" w:rsidRDefault="008154ED" w:rsidP="008154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0" w:type="pct"/>
            <w:shd w:val="clear" w:color="auto" w:fill="DAEEF3" w:themeFill="accent5" w:themeFillTint="33"/>
          </w:tcPr>
          <w:p w14:paraId="20F20547" w14:textId="77777777" w:rsidR="008154ED" w:rsidRPr="007B2019" w:rsidRDefault="008154ED" w:rsidP="008154ED">
            <w:pPr>
              <w:pStyle w:val="Textkrper"/>
            </w:pPr>
            <w:r>
              <w:t>Vorname</w:t>
            </w:r>
          </w:p>
        </w:tc>
        <w:tc>
          <w:tcPr>
            <w:tcW w:w="1349" w:type="pct"/>
          </w:tcPr>
          <w:p w14:paraId="7FC1274B" w14:textId="77777777" w:rsidR="008154ED" w:rsidRPr="007B2019" w:rsidRDefault="008154ED" w:rsidP="008154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54ED" w:rsidRPr="007B2019" w14:paraId="44D6FC37" w14:textId="77777777" w:rsidTr="00BA711B">
        <w:tblPrEx>
          <w:shd w:val="clear" w:color="auto" w:fill="auto"/>
        </w:tblPrEx>
        <w:trPr>
          <w:cantSplit/>
        </w:trPr>
        <w:tc>
          <w:tcPr>
            <w:tcW w:w="1150" w:type="pct"/>
            <w:shd w:val="clear" w:color="auto" w:fill="DAEEF3" w:themeFill="accent5" w:themeFillTint="33"/>
          </w:tcPr>
          <w:p w14:paraId="0A1FBB8D" w14:textId="77777777" w:rsidR="008154ED" w:rsidRPr="00CF1BD4" w:rsidRDefault="008154ED" w:rsidP="008154ED">
            <w:r w:rsidRPr="00FB386A">
              <w:t xml:space="preserve">Telefon </w:t>
            </w:r>
            <w:r>
              <w:t>Direkt</w:t>
            </w:r>
          </w:p>
        </w:tc>
        <w:tc>
          <w:tcPr>
            <w:tcW w:w="1351" w:type="pct"/>
          </w:tcPr>
          <w:p w14:paraId="7E6ABA2E" w14:textId="77777777" w:rsidR="008154ED" w:rsidRPr="007B2019" w:rsidRDefault="008154ED" w:rsidP="008154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0" w:type="pct"/>
            <w:shd w:val="clear" w:color="auto" w:fill="DAEEF3" w:themeFill="accent5" w:themeFillTint="33"/>
          </w:tcPr>
          <w:p w14:paraId="5F756C1F" w14:textId="77777777" w:rsidR="008154ED" w:rsidRPr="007B2019" w:rsidRDefault="008154ED" w:rsidP="008154ED">
            <w:r>
              <w:t xml:space="preserve">Telefon </w:t>
            </w:r>
            <w:r w:rsidRPr="00FB386A">
              <w:t>Mobile</w:t>
            </w:r>
          </w:p>
        </w:tc>
        <w:tc>
          <w:tcPr>
            <w:tcW w:w="1349" w:type="pct"/>
          </w:tcPr>
          <w:p w14:paraId="36C1D361" w14:textId="77777777" w:rsidR="008154ED" w:rsidRPr="007B2019" w:rsidRDefault="008154ED" w:rsidP="008154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54ED" w:rsidRPr="007B2019" w14:paraId="0A96187C" w14:textId="77777777" w:rsidTr="00BA711B">
        <w:tblPrEx>
          <w:shd w:val="clear" w:color="auto" w:fill="auto"/>
        </w:tblPrEx>
        <w:trPr>
          <w:cantSplit/>
        </w:trPr>
        <w:tc>
          <w:tcPr>
            <w:tcW w:w="1150" w:type="pct"/>
            <w:tcBorders>
              <w:bottom w:val="single" w:sz="4" w:space="0" w:color="BFBFBF"/>
            </w:tcBorders>
            <w:shd w:val="clear" w:color="auto" w:fill="DAEEF3" w:themeFill="accent5" w:themeFillTint="33"/>
          </w:tcPr>
          <w:p w14:paraId="0696AADE" w14:textId="77777777" w:rsidR="008154ED" w:rsidRDefault="008154ED" w:rsidP="008154ED">
            <w:r w:rsidRPr="00FB386A">
              <w:t>E-Mail</w:t>
            </w:r>
          </w:p>
        </w:tc>
        <w:tc>
          <w:tcPr>
            <w:tcW w:w="3850" w:type="pct"/>
            <w:gridSpan w:val="3"/>
          </w:tcPr>
          <w:p w14:paraId="5D25B4CE" w14:textId="77777777" w:rsidR="008154ED" w:rsidRPr="007B2019" w:rsidRDefault="008154ED" w:rsidP="008154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54ED" w:rsidRPr="007B2019" w14:paraId="5B5C3645" w14:textId="77777777" w:rsidTr="00BA711B">
        <w:tblPrEx>
          <w:shd w:val="clear" w:color="auto" w:fill="auto"/>
        </w:tblPrEx>
        <w:trPr>
          <w:cantSplit/>
        </w:trPr>
        <w:tc>
          <w:tcPr>
            <w:tcW w:w="1150" w:type="pct"/>
            <w:tcBorders>
              <w:top w:val="single" w:sz="4" w:space="0" w:color="BFBFBF"/>
              <w:bottom w:val="nil"/>
            </w:tcBorders>
            <w:shd w:val="clear" w:color="auto" w:fill="DAEEF3" w:themeFill="accent5" w:themeFillTint="33"/>
          </w:tcPr>
          <w:p w14:paraId="3B35F1C3" w14:textId="77777777" w:rsidR="008154ED" w:rsidRDefault="008154ED" w:rsidP="008154ED">
            <w:r>
              <w:t>Funktion</w:t>
            </w:r>
          </w:p>
        </w:tc>
        <w:tc>
          <w:tcPr>
            <w:tcW w:w="1351" w:type="pct"/>
            <w:shd w:val="clear" w:color="auto" w:fill="DAEEF3" w:themeFill="accent5" w:themeFillTint="33"/>
          </w:tcPr>
          <w:p w14:paraId="1F889FD5" w14:textId="77777777" w:rsidR="008154ED" w:rsidRPr="007B2019" w:rsidRDefault="008154ED" w:rsidP="008154ED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Geschäftsführer/in</w:t>
            </w:r>
          </w:p>
        </w:tc>
        <w:tc>
          <w:tcPr>
            <w:tcW w:w="2499" w:type="pct"/>
            <w:gridSpan w:val="2"/>
            <w:shd w:val="clear" w:color="auto" w:fill="DAEEF3" w:themeFill="accent5" w:themeFillTint="33"/>
          </w:tcPr>
          <w:p w14:paraId="5768679F" w14:textId="77777777" w:rsidR="008154ED" w:rsidRPr="007B2019" w:rsidRDefault="008154ED" w:rsidP="008154ED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Schulleiter/in</w:t>
            </w:r>
          </w:p>
        </w:tc>
      </w:tr>
      <w:tr w:rsidR="008154ED" w:rsidRPr="007B2019" w14:paraId="557A606B" w14:textId="77777777" w:rsidTr="00BA711B">
        <w:tblPrEx>
          <w:shd w:val="clear" w:color="auto" w:fill="auto"/>
        </w:tblPrEx>
        <w:trPr>
          <w:cantSplit/>
        </w:trPr>
        <w:tc>
          <w:tcPr>
            <w:tcW w:w="1150" w:type="pct"/>
            <w:tcBorders>
              <w:top w:val="nil"/>
            </w:tcBorders>
            <w:shd w:val="clear" w:color="auto" w:fill="DAEEF3" w:themeFill="accent5" w:themeFillTint="33"/>
          </w:tcPr>
          <w:p w14:paraId="7B9AEA67" w14:textId="77777777" w:rsidR="008154ED" w:rsidRDefault="008154ED" w:rsidP="008154ED"/>
        </w:tc>
        <w:tc>
          <w:tcPr>
            <w:tcW w:w="1351" w:type="pct"/>
            <w:shd w:val="clear" w:color="auto" w:fill="DAEEF3" w:themeFill="accent5" w:themeFillTint="33"/>
          </w:tcPr>
          <w:p w14:paraId="011F5C7F" w14:textId="77777777" w:rsidR="008154ED" w:rsidRPr="007B2019" w:rsidRDefault="008154ED" w:rsidP="008154ED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9" w:type="pct"/>
            <w:gridSpan w:val="2"/>
            <w:shd w:val="clear" w:color="auto" w:fill="DAEEF3" w:themeFill="accent5" w:themeFillTint="33"/>
          </w:tcPr>
          <w:p w14:paraId="2B2C16FB" w14:textId="77777777" w:rsidR="008154ED" w:rsidRPr="007B2019" w:rsidRDefault="008154ED" w:rsidP="008154ED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D1C7EB" w14:textId="77777777" w:rsidR="004042D1" w:rsidRDefault="004042D1" w:rsidP="004042D1">
      <w:pPr>
        <w:pStyle w:val="Textkrper"/>
      </w:pPr>
    </w:p>
    <w:p w14:paraId="54EF58D6" w14:textId="77777777" w:rsidR="00D94397" w:rsidRDefault="00D94397" w:rsidP="004042D1">
      <w:pPr>
        <w:pStyle w:val="Textkrper"/>
      </w:pPr>
    </w:p>
    <w:p w14:paraId="7D2FFB1B" w14:textId="77777777" w:rsidR="00BA711B" w:rsidRPr="00DF4EA0" w:rsidRDefault="00BA711B" w:rsidP="004042D1">
      <w:pPr>
        <w:pStyle w:val="Textkrper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7"/>
        <w:gridCol w:w="2908"/>
        <w:gridCol w:w="2332"/>
        <w:gridCol w:w="2620"/>
      </w:tblGrid>
      <w:tr w:rsidR="004042D1" w:rsidRPr="004042D1" w14:paraId="72FC1F87" w14:textId="77777777" w:rsidTr="00E56405">
        <w:trPr>
          <w:cantSplit/>
        </w:trPr>
        <w:tc>
          <w:tcPr>
            <w:tcW w:w="5000" w:type="pct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</w:tcPr>
          <w:p w14:paraId="34C13432" w14:textId="77777777" w:rsidR="004042D1" w:rsidRPr="004042D1" w:rsidRDefault="004042D1" w:rsidP="004042D1">
            <w:pPr>
              <w:pStyle w:val="Textkrper2"/>
              <w:rPr>
                <w:color w:val="FFFFFF" w:themeColor="background1"/>
              </w:rPr>
            </w:pPr>
            <w:r w:rsidRPr="004042D1">
              <w:rPr>
                <w:color w:val="FFFFFF" w:themeColor="background1"/>
              </w:rPr>
              <w:t>Wir beantragen die Akkreditierung für</w:t>
            </w:r>
          </w:p>
        </w:tc>
      </w:tr>
      <w:tr w:rsidR="004042D1" w:rsidRPr="00BF3EB1" w14:paraId="25714DA2" w14:textId="77777777" w:rsidTr="00E56405">
        <w:trPr>
          <w:cantSplit/>
        </w:trPr>
        <w:tc>
          <w:tcPr>
            <w:tcW w:w="5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D52752E" w14:textId="77777777" w:rsidR="004042D1" w:rsidRDefault="004042D1" w:rsidP="00AA1400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</w:p>
        </w:tc>
        <w:tc>
          <w:tcPr>
            <w:tcW w:w="1655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F66385B" w14:textId="77777777" w:rsidR="004042D1" w:rsidRDefault="004042D1" w:rsidP="00AA1400">
            <w:pPr>
              <w:pStyle w:val="Textkrper"/>
            </w:pPr>
            <w:r>
              <w:t>Modul M1</w:t>
            </w:r>
          </w:p>
        </w:tc>
        <w:tc>
          <w:tcPr>
            <w:tcW w:w="13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F8CE24F" w14:textId="77777777" w:rsidR="004042D1" w:rsidRDefault="004042D1" w:rsidP="00AA1400">
            <w:pPr>
              <w:pStyle w:val="Textkrper"/>
            </w:pPr>
          </w:p>
        </w:tc>
        <w:tc>
          <w:tcPr>
            <w:tcW w:w="1491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AD2D63B" w14:textId="77777777" w:rsidR="004042D1" w:rsidRDefault="004042D1" w:rsidP="00AA1400">
            <w:pPr>
              <w:pStyle w:val="Textkrper"/>
            </w:pPr>
          </w:p>
        </w:tc>
      </w:tr>
      <w:tr w:rsidR="004042D1" w:rsidRPr="00BF3EB1" w14:paraId="2362EDE1" w14:textId="77777777" w:rsidTr="00E56405">
        <w:trPr>
          <w:cantSplit/>
        </w:trPr>
        <w:tc>
          <w:tcPr>
            <w:tcW w:w="5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6BBFC2C" w14:textId="77777777" w:rsidR="004042D1" w:rsidRDefault="004042D1" w:rsidP="00AA1400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</w:p>
        </w:tc>
        <w:tc>
          <w:tcPr>
            <w:tcW w:w="1655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4C5DFED" w14:textId="77777777" w:rsidR="004042D1" w:rsidRDefault="004042D1" w:rsidP="00AA1400">
            <w:pPr>
              <w:pStyle w:val="Textkrper"/>
            </w:pPr>
            <w:r>
              <w:t>Modul M2</w:t>
            </w:r>
          </w:p>
        </w:tc>
        <w:tc>
          <w:tcPr>
            <w:tcW w:w="13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62C6CEC" w14:textId="77777777" w:rsidR="004042D1" w:rsidRDefault="004042D1" w:rsidP="00AA1400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Ayurveda-Medizin</w:t>
            </w:r>
          </w:p>
          <w:p w14:paraId="515B943E" w14:textId="77777777" w:rsidR="004042D1" w:rsidRDefault="004042D1" w:rsidP="00AA1400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TCM</w:t>
            </w:r>
          </w:p>
        </w:tc>
        <w:tc>
          <w:tcPr>
            <w:tcW w:w="1491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152E7B0" w14:textId="77777777" w:rsidR="004042D1" w:rsidRDefault="004042D1" w:rsidP="00AA1400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Homöopathie</w:t>
            </w:r>
          </w:p>
          <w:p w14:paraId="248F2A9F" w14:textId="77777777" w:rsidR="004042D1" w:rsidRDefault="004042D1" w:rsidP="00AA1400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TEN</w:t>
            </w:r>
          </w:p>
        </w:tc>
      </w:tr>
      <w:tr w:rsidR="00D94397" w:rsidRPr="00BF3EB1" w14:paraId="3B64DBBA" w14:textId="77777777" w:rsidTr="00E56405">
        <w:trPr>
          <w:cantSplit/>
        </w:trPr>
        <w:tc>
          <w:tcPr>
            <w:tcW w:w="5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54C9B98" w14:textId="77777777" w:rsidR="00D94397" w:rsidRDefault="00D94397" w:rsidP="00AA1400">
            <w:pPr>
              <w:pStyle w:val="Textkrper"/>
              <w:jc w:val="center"/>
            </w:pPr>
          </w:p>
        </w:tc>
        <w:tc>
          <w:tcPr>
            <w:tcW w:w="1655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6F9DB4E" w14:textId="77777777" w:rsidR="00D94397" w:rsidRDefault="00D94397" w:rsidP="00AA1400">
            <w:pPr>
              <w:pStyle w:val="Textkrper"/>
            </w:pPr>
            <w:r>
              <w:t>Schwerpunkte TCM</w:t>
            </w:r>
          </w:p>
        </w:tc>
        <w:tc>
          <w:tcPr>
            <w:tcW w:w="13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A5F04F2" w14:textId="77777777" w:rsidR="00D94397" w:rsidRDefault="00D94397" w:rsidP="00D94397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Akupunktur/Tuina</w:t>
            </w:r>
          </w:p>
        </w:tc>
        <w:tc>
          <w:tcPr>
            <w:tcW w:w="1491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A4D87EF" w14:textId="77777777" w:rsidR="00D94397" w:rsidRDefault="00D94397" w:rsidP="00D94397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Chin. Arzneitherapie</w:t>
            </w:r>
          </w:p>
        </w:tc>
      </w:tr>
      <w:tr w:rsidR="004042D1" w:rsidRPr="00BF3EB1" w14:paraId="1D79CB7A" w14:textId="77777777" w:rsidTr="00E56405">
        <w:trPr>
          <w:cantSplit/>
        </w:trPr>
        <w:tc>
          <w:tcPr>
            <w:tcW w:w="5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74E4ABC" w14:textId="77777777" w:rsidR="004042D1" w:rsidRDefault="004042D1" w:rsidP="00AA1400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</w:p>
        </w:tc>
        <w:tc>
          <w:tcPr>
            <w:tcW w:w="1655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195D1D0" w14:textId="77777777" w:rsidR="004042D1" w:rsidRDefault="004042D1" w:rsidP="00AA1400">
            <w:pPr>
              <w:pStyle w:val="Textkrper"/>
            </w:pPr>
            <w:r>
              <w:t>Modul und Modulabschluss M3</w:t>
            </w:r>
          </w:p>
        </w:tc>
        <w:tc>
          <w:tcPr>
            <w:tcW w:w="13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B9EBEEC" w14:textId="77777777" w:rsidR="004042D1" w:rsidRDefault="004042D1" w:rsidP="00AA1400">
            <w:pPr>
              <w:pStyle w:val="Textkrper"/>
            </w:pPr>
          </w:p>
        </w:tc>
        <w:tc>
          <w:tcPr>
            <w:tcW w:w="1491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40F63F0" w14:textId="77777777" w:rsidR="004042D1" w:rsidRDefault="004042D1" w:rsidP="00AA1400">
            <w:pPr>
              <w:pStyle w:val="Textkrper"/>
            </w:pPr>
          </w:p>
        </w:tc>
      </w:tr>
      <w:tr w:rsidR="004042D1" w:rsidRPr="00BF3EB1" w14:paraId="54214D2E" w14:textId="77777777" w:rsidTr="00E56405">
        <w:trPr>
          <w:cantSplit/>
        </w:trPr>
        <w:tc>
          <w:tcPr>
            <w:tcW w:w="5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47FC044" w14:textId="77777777" w:rsidR="004042D1" w:rsidRDefault="004042D1" w:rsidP="00AA1400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</w:p>
        </w:tc>
        <w:tc>
          <w:tcPr>
            <w:tcW w:w="1655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3FFCC58" w14:textId="77777777" w:rsidR="004042D1" w:rsidRDefault="004042D1" w:rsidP="00AA1400">
            <w:pPr>
              <w:pStyle w:val="Textkrper"/>
            </w:pPr>
            <w:r>
              <w:t>Modul und Modulabschluss M4</w:t>
            </w:r>
          </w:p>
        </w:tc>
        <w:tc>
          <w:tcPr>
            <w:tcW w:w="13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74F0510" w14:textId="77777777" w:rsidR="004042D1" w:rsidRDefault="004042D1" w:rsidP="00AA1400">
            <w:pPr>
              <w:pStyle w:val="Textkrper"/>
            </w:pPr>
          </w:p>
        </w:tc>
        <w:tc>
          <w:tcPr>
            <w:tcW w:w="1491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D822064" w14:textId="77777777" w:rsidR="004042D1" w:rsidRDefault="004042D1" w:rsidP="00AA1400">
            <w:pPr>
              <w:pStyle w:val="Textkrper"/>
            </w:pPr>
          </w:p>
        </w:tc>
      </w:tr>
      <w:tr w:rsidR="004042D1" w:rsidRPr="00BF3EB1" w14:paraId="5CD9D8EF" w14:textId="77777777" w:rsidTr="00E56405">
        <w:trPr>
          <w:cantSplit/>
        </w:trPr>
        <w:tc>
          <w:tcPr>
            <w:tcW w:w="5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C9AC809" w14:textId="77777777" w:rsidR="004042D1" w:rsidRDefault="004042D1" w:rsidP="00AA1400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</w:p>
        </w:tc>
        <w:tc>
          <w:tcPr>
            <w:tcW w:w="1655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8F8D171" w14:textId="77777777" w:rsidR="004042D1" w:rsidRDefault="004042D1" w:rsidP="00AA1400">
            <w:pPr>
              <w:pStyle w:val="Textkrper"/>
            </w:pPr>
            <w:r>
              <w:t>Modul und Modulabschluss M5</w:t>
            </w:r>
          </w:p>
        </w:tc>
        <w:tc>
          <w:tcPr>
            <w:tcW w:w="13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C87C386" w14:textId="77777777" w:rsidR="004042D1" w:rsidRDefault="004042D1" w:rsidP="00AA1400">
            <w:pPr>
              <w:pStyle w:val="Textkrper"/>
            </w:pPr>
          </w:p>
        </w:tc>
        <w:tc>
          <w:tcPr>
            <w:tcW w:w="1491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F64E609" w14:textId="77777777" w:rsidR="004042D1" w:rsidRDefault="004042D1" w:rsidP="00AA1400">
            <w:pPr>
              <w:pStyle w:val="Textkrper"/>
            </w:pPr>
          </w:p>
        </w:tc>
      </w:tr>
      <w:tr w:rsidR="004042D1" w:rsidRPr="00BF3EB1" w14:paraId="6CF23667" w14:textId="77777777" w:rsidTr="00E56405">
        <w:trPr>
          <w:cantSplit/>
        </w:trPr>
        <w:tc>
          <w:tcPr>
            <w:tcW w:w="5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C6437CB" w14:textId="77777777" w:rsidR="004042D1" w:rsidRDefault="004042D1" w:rsidP="00AA1400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</w:p>
        </w:tc>
        <w:tc>
          <w:tcPr>
            <w:tcW w:w="1655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BBD40F6" w14:textId="77777777" w:rsidR="004042D1" w:rsidRDefault="00767EDE" w:rsidP="00AA1400">
            <w:pPr>
              <w:pStyle w:val="Textkrper"/>
            </w:pPr>
            <w:r>
              <w:t>Modul und Modulabschluss M6</w:t>
            </w:r>
          </w:p>
        </w:tc>
        <w:tc>
          <w:tcPr>
            <w:tcW w:w="13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671EB84" w14:textId="77777777" w:rsidR="004042D1" w:rsidRDefault="004042D1" w:rsidP="00AA1400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Ayurveda-Medizin</w:t>
            </w:r>
          </w:p>
          <w:p w14:paraId="1B65121A" w14:textId="77777777" w:rsidR="004042D1" w:rsidRDefault="004042D1" w:rsidP="00AA1400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TCM</w:t>
            </w:r>
          </w:p>
        </w:tc>
        <w:tc>
          <w:tcPr>
            <w:tcW w:w="1491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F743F8C" w14:textId="77777777" w:rsidR="004042D1" w:rsidRDefault="004042D1" w:rsidP="00AA1400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Homöopathie</w:t>
            </w:r>
          </w:p>
          <w:p w14:paraId="79B69800" w14:textId="77777777" w:rsidR="004042D1" w:rsidRDefault="004042D1" w:rsidP="00AA1400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TEN</w:t>
            </w:r>
          </w:p>
        </w:tc>
      </w:tr>
      <w:tr w:rsidR="00767EDE" w:rsidRPr="00BF3EB1" w14:paraId="428F0EF6" w14:textId="77777777" w:rsidTr="00767EDE">
        <w:trPr>
          <w:cantSplit/>
        </w:trPr>
        <w:tc>
          <w:tcPr>
            <w:tcW w:w="52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31DF7BE" w14:textId="77777777" w:rsidR="00767EDE" w:rsidRDefault="00767EDE" w:rsidP="00AA1400">
            <w:pPr>
              <w:pStyle w:val="Textkrper"/>
              <w:jc w:val="center"/>
            </w:pPr>
          </w:p>
        </w:tc>
        <w:tc>
          <w:tcPr>
            <w:tcW w:w="1655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FB60445" w14:textId="77777777" w:rsidR="00767EDE" w:rsidRDefault="00867819" w:rsidP="00AA1400">
            <w:pPr>
              <w:pStyle w:val="Textkrper"/>
            </w:pPr>
            <w:r>
              <w:t xml:space="preserve">Unser Konzept für </w:t>
            </w:r>
            <w:r w:rsidR="00767EDE">
              <w:t>Modul und Modulabschluss M6</w:t>
            </w:r>
            <w:r>
              <w:t xml:space="preserve"> </w:t>
            </w:r>
            <w:r w:rsidR="005F6015">
              <w:t xml:space="preserve">ist </w:t>
            </w:r>
            <w:r>
              <w:t>…</w:t>
            </w:r>
          </w:p>
        </w:tc>
        <w:tc>
          <w:tcPr>
            <w:tcW w:w="2818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4CEB983" w14:textId="77777777" w:rsidR="00767EDE" w:rsidRDefault="00767EDE" w:rsidP="00AA1400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fachrichtungsübergreifend</w:t>
            </w:r>
          </w:p>
          <w:p w14:paraId="59AFA663" w14:textId="77777777" w:rsidR="00767EDE" w:rsidRDefault="00767EDE" w:rsidP="005F6015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2EBF">
              <w:fldChar w:fldCharType="separate"/>
            </w:r>
            <w:r>
              <w:fldChar w:fldCharType="end"/>
            </w:r>
            <w:r>
              <w:t xml:space="preserve"> fachrichtungsspezifisch</w:t>
            </w:r>
          </w:p>
        </w:tc>
      </w:tr>
    </w:tbl>
    <w:p w14:paraId="053DDBE5" w14:textId="77777777" w:rsidR="004042D1" w:rsidRDefault="004042D1" w:rsidP="004042D1">
      <w:pPr>
        <w:ind w:right="-212"/>
      </w:pPr>
      <w:r>
        <w:lastRenderedPageBreak/>
        <w:t>Mit dem Antrag bescheinigt der Bildungsanbieter, dass er das Reglement zur Akkreditierung von Modulen und Modulabschlüssen, die Wegleitung zum Reglement und die gültige Gebührenordnung zur Kenntnis genommen hat.</w:t>
      </w:r>
    </w:p>
    <w:p w14:paraId="3129A294" w14:textId="77777777" w:rsidR="004042D1" w:rsidRPr="00DF4EA0" w:rsidRDefault="004042D1" w:rsidP="004042D1">
      <w:pPr>
        <w:pStyle w:val="Textkrper"/>
      </w:pPr>
    </w:p>
    <w:p w14:paraId="254EDF0F" w14:textId="77777777" w:rsidR="004042D1" w:rsidRDefault="004042D1" w:rsidP="004042D1">
      <w:pPr>
        <w:pStyle w:val="Textkrper"/>
        <w:sectPr w:rsidR="004042D1" w:rsidSect="004042D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552" w:right="1418" w:bottom="1134" w:left="1701" w:header="680" w:footer="794" w:gutter="0"/>
          <w:cols w:space="708"/>
          <w:titlePg/>
          <w:docGrid w:linePitch="360"/>
        </w:sectPr>
      </w:pPr>
    </w:p>
    <w:p w14:paraId="5DD00D60" w14:textId="77777777" w:rsidR="004042D1" w:rsidRPr="00A47C43" w:rsidRDefault="004042D1" w:rsidP="004042D1">
      <w:pPr>
        <w:pStyle w:val="Textkrper"/>
      </w:pPr>
    </w:p>
    <w:tbl>
      <w:tblPr>
        <w:tblW w:w="5000" w:type="pct"/>
        <w:tblBorders>
          <w:bottom w:val="single" w:sz="4" w:space="0" w:color="BFBFBF"/>
        </w:tblBorders>
        <w:shd w:val="clear" w:color="auto" w:fill="DBE5F1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7030"/>
      </w:tblGrid>
      <w:tr w:rsidR="004042D1" w:rsidRPr="00A47C43" w14:paraId="7A0340B1" w14:textId="77777777" w:rsidTr="00E56405">
        <w:trPr>
          <w:cantSplit/>
        </w:trPr>
        <w:tc>
          <w:tcPr>
            <w:tcW w:w="1000" w:type="pct"/>
            <w:tcBorders>
              <w:bottom w:val="single" w:sz="4" w:space="0" w:color="BFBFBF"/>
            </w:tcBorders>
            <w:shd w:val="clear" w:color="auto" w:fill="DAEEF3" w:themeFill="accent5" w:themeFillTint="33"/>
          </w:tcPr>
          <w:p w14:paraId="119E0E4B" w14:textId="77777777" w:rsidR="004042D1" w:rsidRPr="00A47C43" w:rsidRDefault="004042D1" w:rsidP="00AA1400">
            <w:pPr>
              <w:pStyle w:val="Textkrper"/>
            </w:pPr>
            <w:r w:rsidRPr="00A47C43">
              <w:t>Ort</w:t>
            </w:r>
            <w:r>
              <w:t xml:space="preserve">, </w:t>
            </w:r>
            <w:r w:rsidRPr="00A47C43">
              <w:t>Datum</w:t>
            </w:r>
          </w:p>
        </w:tc>
        <w:tc>
          <w:tcPr>
            <w:tcW w:w="4000" w:type="pct"/>
            <w:tcBorders>
              <w:bottom w:val="single" w:sz="4" w:space="0" w:color="BFBFBF"/>
            </w:tcBorders>
            <w:shd w:val="clear" w:color="auto" w:fill="auto"/>
          </w:tcPr>
          <w:p w14:paraId="779714BB" w14:textId="76B5EDD4" w:rsidR="004042D1" w:rsidRPr="00A47C43" w:rsidRDefault="00DF77AB" w:rsidP="00AA1400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54ED" w:rsidRPr="00A47C43" w14:paraId="3C431EDC" w14:textId="77777777" w:rsidTr="008154ED">
        <w:trPr>
          <w:cantSplit/>
        </w:trPr>
        <w:tc>
          <w:tcPr>
            <w:tcW w:w="1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9D5C2C1" w14:textId="77777777" w:rsidR="008154ED" w:rsidRDefault="008154ED" w:rsidP="00AA1400">
            <w:pPr>
              <w:pStyle w:val="Textkrper"/>
            </w:pPr>
          </w:p>
          <w:p w14:paraId="489D5B13" w14:textId="77777777" w:rsidR="008154ED" w:rsidRDefault="008154ED" w:rsidP="00AA1400">
            <w:pPr>
              <w:pStyle w:val="Textkrper"/>
            </w:pPr>
          </w:p>
          <w:p w14:paraId="57BBD67F" w14:textId="77777777" w:rsidR="008154ED" w:rsidRDefault="008154ED" w:rsidP="00AA1400">
            <w:pPr>
              <w:pStyle w:val="Textkrper"/>
            </w:pPr>
          </w:p>
          <w:p w14:paraId="5C20A3DF" w14:textId="77777777" w:rsidR="008154ED" w:rsidRDefault="008154ED" w:rsidP="00AA1400">
            <w:pPr>
              <w:pStyle w:val="Textkrper"/>
            </w:pPr>
          </w:p>
          <w:p w14:paraId="6B3B84C4" w14:textId="77777777" w:rsidR="008154ED" w:rsidRPr="00A47C43" w:rsidRDefault="008154ED" w:rsidP="00AA1400">
            <w:pPr>
              <w:pStyle w:val="Textkrper"/>
            </w:pPr>
          </w:p>
          <w:p w14:paraId="65613C7A" w14:textId="77777777" w:rsidR="008154ED" w:rsidRPr="00A47C43" w:rsidRDefault="008154ED" w:rsidP="00AA1400">
            <w:pPr>
              <w:pStyle w:val="Textkrper"/>
            </w:pPr>
            <w:r w:rsidRPr="00A47C43">
              <w:t>Unterschrift</w:t>
            </w:r>
          </w:p>
        </w:tc>
        <w:tc>
          <w:tcPr>
            <w:tcW w:w="4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5E59F61A" w14:textId="3C71C5F1" w:rsidR="008154ED" w:rsidRPr="00A47C43" w:rsidRDefault="00DF77AB" w:rsidP="008154E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03A879" w14:textId="77777777" w:rsidR="004042D1" w:rsidRDefault="004042D1" w:rsidP="004042D1">
      <w:pPr>
        <w:pStyle w:val="Textkrper"/>
      </w:pPr>
    </w:p>
    <w:p w14:paraId="05631FE6" w14:textId="77777777" w:rsidR="004042D1" w:rsidRPr="00DF4EA0" w:rsidRDefault="004042D1" w:rsidP="004042D1">
      <w:pPr>
        <w:pStyle w:val="Textkrper"/>
      </w:pPr>
    </w:p>
    <w:p w14:paraId="46CB6A6F" w14:textId="77777777" w:rsidR="004042D1" w:rsidRDefault="004042D1" w:rsidP="004042D1">
      <w:pPr>
        <w:pStyle w:val="Textkrper"/>
      </w:pPr>
      <w:r>
        <w:t>S</w:t>
      </w:r>
      <w:r w:rsidRPr="00DF4EA0">
        <w:t xml:space="preserve">enden </w:t>
      </w:r>
      <w:r>
        <w:t xml:space="preserve">Sie den Antrag </w:t>
      </w:r>
      <w:r w:rsidRPr="00DF4EA0">
        <w:t>an</w:t>
      </w:r>
      <w:r>
        <w:t>:</w:t>
      </w:r>
    </w:p>
    <w:p w14:paraId="04BF00CA" w14:textId="77777777" w:rsidR="004042D1" w:rsidRDefault="004042D1" w:rsidP="00DD0EA6">
      <w:pPr>
        <w:pStyle w:val="Textkrper"/>
      </w:pPr>
      <w:r w:rsidRPr="00A449ED">
        <w:t>OdA A</w:t>
      </w:r>
      <w:r>
        <w:t>lternativmedizin</w:t>
      </w:r>
    </w:p>
    <w:p w14:paraId="2E8DFE68" w14:textId="21AE7C36" w:rsidR="004042D1" w:rsidRDefault="00E66888" w:rsidP="00DD0EA6">
      <w:pPr>
        <w:pStyle w:val="Textkrper"/>
      </w:pPr>
      <w:r>
        <w:t>Wengistrasse 11</w:t>
      </w:r>
    </w:p>
    <w:p w14:paraId="18659807" w14:textId="77777777" w:rsidR="004042D1" w:rsidRDefault="004042D1" w:rsidP="00DD0EA6">
      <w:pPr>
        <w:pStyle w:val="Textkrper"/>
      </w:pPr>
      <w:r>
        <w:t>4500 Solothurn</w:t>
      </w:r>
    </w:p>
    <w:p w14:paraId="0C85F985" w14:textId="77777777" w:rsidR="004042D1" w:rsidRDefault="004042D1" w:rsidP="004042D1">
      <w:pPr>
        <w:pStyle w:val="Textkrper"/>
      </w:pPr>
    </w:p>
    <w:p w14:paraId="0AC226E8" w14:textId="77777777" w:rsidR="004042D1" w:rsidRPr="00E66888" w:rsidRDefault="004042D1" w:rsidP="004042D1">
      <w:pPr>
        <w:pStyle w:val="Textkrper"/>
      </w:pPr>
      <w:r w:rsidRPr="00E66888">
        <w:t>und per Mail an</w:t>
      </w:r>
    </w:p>
    <w:p w14:paraId="555B3F9D" w14:textId="77777777" w:rsidR="004042D1" w:rsidRPr="00E66888" w:rsidRDefault="004042D1" w:rsidP="004042D1">
      <w:pPr>
        <w:pStyle w:val="Textkrper"/>
      </w:pPr>
    </w:p>
    <w:p w14:paraId="28A43FC1" w14:textId="77777777" w:rsidR="004042D1" w:rsidRPr="00A70105" w:rsidRDefault="004042D1" w:rsidP="004042D1">
      <w:pPr>
        <w:pStyle w:val="Textkrper"/>
        <w:rPr>
          <w:lang w:val="en-GB"/>
        </w:rPr>
      </w:pPr>
      <w:r w:rsidRPr="00A70105">
        <w:rPr>
          <w:lang w:val="en-GB"/>
        </w:rPr>
        <w:t>sekretariat@oda-am.ch</w:t>
      </w:r>
    </w:p>
    <w:p w14:paraId="402EA129" w14:textId="77777777" w:rsidR="004900B9" w:rsidRPr="00A70105" w:rsidRDefault="004900B9">
      <w:pPr>
        <w:rPr>
          <w:lang w:val="en-GB"/>
        </w:rPr>
      </w:pPr>
    </w:p>
    <w:sectPr w:rsidR="004900B9" w:rsidRPr="00A70105" w:rsidSect="004042D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552" w:right="1418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1B71D" w14:textId="77777777" w:rsidR="00D22EBF" w:rsidRDefault="00D22EBF">
      <w:r>
        <w:separator/>
      </w:r>
    </w:p>
  </w:endnote>
  <w:endnote w:type="continuationSeparator" w:id="0">
    <w:p w14:paraId="5252ED79" w14:textId="77777777" w:rsidR="00D22EBF" w:rsidRDefault="00D2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3AB" w14:textId="31BC0569" w:rsidR="004042D1" w:rsidRDefault="004042D1" w:rsidP="005E43BD">
    <w:pPr>
      <w:pStyle w:val="Fuzeile"/>
      <w:tabs>
        <w:tab w:val="clear" w:pos="8789"/>
        <w:tab w:val="right" w:pos="8787"/>
      </w:tabs>
    </w:pPr>
    <w:r>
      <w:fldChar w:fldCharType="begin"/>
    </w:r>
    <w:r>
      <w:instrText xml:space="preserve"> SAVEDATE  \@ "dd.MM.yyyy"  \* MERGEFORMAT </w:instrText>
    </w:r>
    <w:r>
      <w:fldChar w:fldCharType="separate"/>
    </w:r>
    <w:r w:rsidR="00DF77AB">
      <w:rPr>
        <w:noProof/>
      </w:rPr>
      <w:t>17.01.2020</w:t>
    </w:r>
    <w:r>
      <w:rPr>
        <w:noProof/>
      </w:rP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BA711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8F6B" w14:textId="37103970" w:rsidR="004042D1" w:rsidRPr="00E66888" w:rsidRDefault="004042D1" w:rsidP="004042D1">
    <w:pPr>
      <w:pStyle w:val="Fuzeile"/>
    </w:pPr>
    <w:r w:rsidRPr="00E66888">
      <w:t xml:space="preserve">OdA AM, </w:t>
    </w:r>
    <w:r w:rsidR="00E66888" w:rsidRPr="00E66888">
      <w:t>Weng</w:t>
    </w:r>
    <w:r w:rsidR="00E66888">
      <w:t>istrasse 11</w:t>
    </w:r>
    <w:r w:rsidRPr="00E66888">
      <w:t>, 4500 Solothurn   +41 (0)32 623 01 80   sekretariat@oda-am.ch   www.oda-am.ch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5E70F" w14:textId="77777777" w:rsidR="00BF287E" w:rsidRPr="00F75071" w:rsidRDefault="006C435A" w:rsidP="00BF287E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F23941">
      <w:rPr>
        <w:noProof/>
      </w:rPr>
      <w:t>QSK FO AkkB Antrag 160719 A_DE ungeschuetzt</w:t>
    </w:r>
    <w:r>
      <w:rPr>
        <w:noProof/>
      </w:rPr>
      <w:fldChar w:fldCharType="end"/>
    </w:r>
    <w:r w:rsidR="00BF287E" w:rsidRPr="00F75071">
      <w:tab/>
    </w:r>
    <w:r w:rsidR="00BF287E" w:rsidRPr="00BF287E">
      <w:t>Seite</w:t>
    </w:r>
    <w:r w:rsidR="00BF287E" w:rsidRPr="00F75071">
      <w:t xml:space="preserve"> </w:t>
    </w:r>
    <w:r w:rsidR="00BF287E" w:rsidRPr="00F75071">
      <w:fldChar w:fldCharType="begin"/>
    </w:r>
    <w:r w:rsidR="00BF287E" w:rsidRPr="00F75071">
      <w:instrText xml:space="preserve"> PAGE </w:instrText>
    </w:r>
    <w:r w:rsidR="00BF287E" w:rsidRPr="00F75071">
      <w:fldChar w:fldCharType="separate"/>
    </w:r>
    <w:r w:rsidR="00BA711B">
      <w:rPr>
        <w:noProof/>
      </w:rPr>
      <w:t>2</w:t>
    </w:r>
    <w:r w:rsidR="00BF287E" w:rsidRPr="00F75071">
      <w:fldChar w:fldCharType="end"/>
    </w:r>
    <w:r w:rsidR="00BF287E" w:rsidRPr="00F75071"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BA711B">
      <w:rPr>
        <w:noProof/>
      </w:rPr>
      <w:t>2</w:t>
    </w:r>
    <w:r>
      <w:rPr>
        <w:noProof/>
      </w:rPr>
      <w:fldChar w:fldCharType="end"/>
    </w:r>
  </w:p>
  <w:p w14:paraId="238E00FE" w14:textId="77777777" w:rsidR="004900B9" w:rsidRPr="004900B9" w:rsidRDefault="004900B9" w:rsidP="00C3021E">
    <w:pPr>
      <w:pStyle w:val="Fuzeile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4C5B4" w14:textId="77777777" w:rsidR="004900B9" w:rsidRPr="00C3021E" w:rsidRDefault="004900B9" w:rsidP="00C3021E">
    <w:pPr>
      <w:pStyle w:val="Fuzeile"/>
    </w:pPr>
    <w:r>
      <w:t xml:space="preserve">OdA AM, </w:t>
    </w:r>
    <w:proofErr w:type="gramStart"/>
    <w:r w:rsidR="00BF287E">
      <w:t>Niklaus Konrad-S</w:t>
    </w:r>
    <w:r>
      <w:t>trasse</w:t>
    </w:r>
    <w:proofErr w:type="gramEnd"/>
    <w:r>
      <w:t xml:space="preserve"> </w:t>
    </w:r>
    <w:r w:rsidR="00BF287E">
      <w:t>18</w:t>
    </w:r>
    <w:r>
      <w:t xml:space="preserve">, </w:t>
    </w:r>
    <w:r w:rsidR="00BF287E">
      <w:t>4500 Solothurn</w:t>
    </w:r>
    <w:r>
      <w:t xml:space="preserve">   </w:t>
    </w:r>
    <w:r w:rsidR="00BF287E">
      <w:t>+4</w:t>
    </w:r>
    <w:r>
      <w:t>1 (0)</w:t>
    </w:r>
    <w:r w:rsidR="007E1162">
      <w:t>32</w:t>
    </w:r>
    <w:r>
      <w:t xml:space="preserve"> </w:t>
    </w:r>
    <w:r w:rsidR="007E1162">
      <w:t>623</w:t>
    </w:r>
    <w:r>
      <w:t xml:space="preserve"> 0</w:t>
    </w:r>
    <w:r w:rsidR="007E1162">
      <w:t>1</w:t>
    </w:r>
    <w:r>
      <w:t xml:space="preserve"> 8</w:t>
    </w:r>
    <w:r w:rsidR="007E1162">
      <w:t>0</w:t>
    </w:r>
    <w:r>
      <w:t xml:space="preserve">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3D474" w14:textId="77777777" w:rsidR="00D22EBF" w:rsidRDefault="00D22EBF">
      <w:r>
        <w:separator/>
      </w:r>
    </w:p>
  </w:footnote>
  <w:footnote w:type="continuationSeparator" w:id="0">
    <w:p w14:paraId="1E82E3F7" w14:textId="77777777" w:rsidR="00D22EBF" w:rsidRDefault="00D2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E8FD" w14:textId="53851823" w:rsidR="004042D1" w:rsidRDefault="004042D1" w:rsidP="00DF77AB">
    <w:pPr>
      <w:pStyle w:val="Kopfzeile"/>
    </w:pPr>
    <w:r>
      <w:rPr>
        <w:noProof/>
        <w:lang w:eastAsia="de-CH"/>
      </w:rPr>
      <w:drawing>
        <wp:inline distT="0" distB="0" distL="0" distR="0" wp14:anchorId="6508B80F" wp14:editId="1A8A0F43">
          <wp:extent cx="1066800" cy="647700"/>
          <wp:effectExtent l="0" t="0" r="0" b="0"/>
          <wp:docPr id="3" name="Bild 2" descr="ODA_AM_MRK_600DPI_CMY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DA_AM_MRK_600DPI_CMY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87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8CFF" w14:textId="0F5A43CF" w:rsidR="004042D1" w:rsidRDefault="004042D1" w:rsidP="00DF77AB">
    <w:pPr>
      <w:pStyle w:val="Kopfzeile"/>
    </w:pPr>
    <w:r>
      <w:rPr>
        <w:noProof/>
        <w:lang w:eastAsia="de-CH"/>
      </w:rPr>
      <w:drawing>
        <wp:inline distT="0" distB="0" distL="0" distR="0" wp14:anchorId="3D7841D3" wp14:editId="4982163E">
          <wp:extent cx="3324225" cy="885825"/>
          <wp:effectExtent l="0" t="0" r="9525" b="9525"/>
          <wp:docPr id="4" name="Bild 1" descr="OdA AM Logo fett 100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fett 1005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3F28" w14:textId="77777777" w:rsidR="003B4EE4" w:rsidRDefault="00BB318B">
    <w:pPr>
      <w:pStyle w:val="Kopfzeile"/>
    </w:pPr>
    <w:r>
      <w:rPr>
        <w:noProof/>
        <w:lang w:eastAsia="de-CH"/>
      </w:rPr>
      <w:drawing>
        <wp:inline distT="0" distB="0" distL="0" distR="0" wp14:anchorId="1E9C1328" wp14:editId="649795B5">
          <wp:extent cx="1133475" cy="495300"/>
          <wp:effectExtent l="0" t="0" r="9525" b="0"/>
          <wp:docPr id="1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3BD04" w14:textId="51C54AEA" w:rsidR="003B4EE4" w:rsidRDefault="006C435A" w:rsidP="00082595">
    <w:pPr>
      <w:pStyle w:val="Byline"/>
    </w:pP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E66888">
      <w:rPr>
        <w:noProof/>
      </w:rPr>
      <w:t>Antragsformular</w:t>
    </w:r>
    <w:r w:rsidR="00E66888">
      <w:rPr>
        <w:noProof/>
      </w:rPr>
      <w:br/>
      <w:t>zur Akkreditierung von Modulen und Modulabschlüssen</w:t>
    </w:r>
    <w:r>
      <w:rPr>
        <w:noProof/>
      </w:rPr>
      <w:fldChar w:fldCharType="end"/>
    </w:r>
    <w:r w:rsidR="00C15F1A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C59C9" w14:textId="77777777" w:rsidR="003B4EE4" w:rsidRDefault="00BB318B">
    <w:pPr>
      <w:pStyle w:val="Kopfzeile"/>
    </w:pPr>
    <w:r>
      <w:rPr>
        <w:noProof/>
        <w:lang w:eastAsia="de-CH"/>
      </w:rPr>
      <w:drawing>
        <wp:inline distT="0" distB="0" distL="0" distR="0" wp14:anchorId="26573917" wp14:editId="7B35F640">
          <wp:extent cx="3476625" cy="914400"/>
          <wp:effectExtent l="0" t="0" r="9525" b="0"/>
          <wp:docPr id="2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D581F" w14:textId="77777777" w:rsidR="003B4EE4" w:rsidRDefault="00D45A35" w:rsidP="00D45A35">
    <w:pPr>
      <w:pStyle w:val="Byli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A5CDA8E"/>
    <w:lvl w:ilvl="0">
      <w:start w:val="1"/>
      <w:numFmt w:val="lowerLetter"/>
      <w:pStyle w:val="Listennummer2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FFFFFF83"/>
    <w:multiLevelType w:val="singleLevel"/>
    <w:tmpl w:val="C50ABEA2"/>
    <w:lvl w:ilvl="0">
      <w:start w:val="1"/>
      <w:numFmt w:val="bullet"/>
      <w:pStyle w:val="Aufzhlungszeichen2"/>
      <w:lvlText w:val="·"/>
      <w:lvlJc w:val="left"/>
      <w:pPr>
        <w:tabs>
          <w:tab w:val="num" w:pos="454"/>
        </w:tabs>
        <w:ind w:left="454" w:hanging="227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E9C9EE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3" w15:restartNumberingAfterBreak="0">
    <w:nsid w:val="FFFFFF89"/>
    <w:multiLevelType w:val="singleLevel"/>
    <w:tmpl w:val="471A2862"/>
    <w:lvl w:ilvl="0">
      <w:start w:val="1"/>
      <w:numFmt w:val="bullet"/>
      <w:pStyle w:val="Aufzhlungszeichen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4" w15:restartNumberingAfterBreak="0">
    <w:nsid w:val="148902E8"/>
    <w:multiLevelType w:val="hybridMultilevel"/>
    <w:tmpl w:val="6980D43C"/>
    <w:lvl w:ilvl="0" w:tplc="77CC39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9B7F1A"/>
    <w:multiLevelType w:val="multilevel"/>
    <w:tmpl w:val="DF22A7E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E167F4"/>
    <w:multiLevelType w:val="multilevel"/>
    <w:tmpl w:val="F4D6608C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1134" w:hanging="113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0"/>
  </w:num>
  <w:num w:numId="14">
    <w:abstractNumId w:val="0"/>
  </w:num>
  <w:num w:numId="15">
    <w:abstractNumId w:val="6"/>
  </w:num>
  <w:num w:numId="16">
    <w:abstractNumId w:val="6"/>
  </w:num>
  <w:num w:numId="17">
    <w:abstractNumId w:val="4"/>
  </w:num>
  <w:num w:numId="18">
    <w:abstractNumId w:val="5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6"/>
  </w:num>
  <w:num w:numId="31">
    <w:abstractNumId w:val="6"/>
  </w:num>
  <w:num w:numId="32">
    <w:abstractNumId w:val="6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8oeXr4vvVrTODnkrYEgDp706/TV8gcsfTvWUXgfjEWubvSJ6l/LFuTjz3L2L3z+Fuj1U9K7a7SGzpddYRyud+g==" w:salt="+zllvWViBHybpJ4Vfk85qg==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D1"/>
    <w:rsid w:val="0000092A"/>
    <w:rsid w:val="00014C5B"/>
    <w:rsid w:val="00082595"/>
    <w:rsid w:val="00084942"/>
    <w:rsid w:val="0008533A"/>
    <w:rsid w:val="00087026"/>
    <w:rsid w:val="000D0BA6"/>
    <w:rsid w:val="000D27B8"/>
    <w:rsid w:val="000F7982"/>
    <w:rsid w:val="00100AA1"/>
    <w:rsid w:val="001119B5"/>
    <w:rsid w:val="001217F8"/>
    <w:rsid w:val="00132062"/>
    <w:rsid w:val="0013584D"/>
    <w:rsid w:val="00141ADC"/>
    <w:rsid w:val="00153DAC"/>
    <w:rsid w:val="002004DB"/>
    <w:rsid w:val="00235D96"/>
    <w:rsid w:val="0025532D"/>
    <w:rsid w:val="0026505D"/>
    <w:rsid w:val="002749E0"/>
    <w:rsid w:val="00374A56"/>
    <w:rsid w:val="003B4EE4"/>
    <w:rsid w:val="003F187F"/>
    <w:rsid w:val="003F5951"/>
    <w:rsid w:val="004042D1"/>
    <w:rsid w:val="00416844"/>
    <w:rsid w:val="004318FD"/>
    <w:rsid w:val="00441C7E"/>
    <w:rsid w:val="00443FF7"/>
    <w:rsid w:val="00444A9A"/>
    <w:rsid w:val="0046641A"/>
    <w:rsid w:val="00474119"/>
    <w:rsid w:val="004900B9"/>
    <w:rsid w:val="004B0BCD"/>
    <w:rsid w:val="004C3343"/>
    <w:rsid w:val="004D2DA1"/>
    <w:rsid w:val="004D5849"/>
    <w:rsid w:val="00505B55"/>
    <w:rsid w:val="005739F8"/>
    <w:rsid w:val="005933CD"/>
    <w:rsid w:val="005A43D2"/>
    <w:rsid w:val="005D2E09"/>
    <w:rsid w:val="005D402A"/>
    <w:rsid w:val="005E63D1"/>
    <w:rsid w:val="005E6C85"/>
    <w:rsid w:val="005F40D3"/>
    <w:rsid w:val="005F6015"/>
    <w:rsid w:val="00630F3E"/>
    <w:rsid w:val="00661099"/>
    <w:rsid w:val="00675664"/>
    <w:rsid w:val="00683954"/>
    <w:rsid w:val="0068522A"/>
    <w:rsid w:val="006A14D9"/>
    <w:rsid w:val="006A5883"/>
    <w:rsid w:val="006B3F91"/>
    <w:rsid w:val="006C435A"/>
    <w:rsid w:val="007440BC"/>
    <w:rsid w:val="007512E2"/>
    <w:rsid w:val="00767EDE"/>
    <w:rsid w:val="00772096"/>
    <w:rsid w:val="00781C5E"/>
    <w:rsid w:val="007B0F7C"/>
    <w:rsid w:val="007E1162"/>
    <w:rsid w:val="00803379"/>
    <w:rsid w:val="008154ED"/>
    <w:rsid w:val="00856416"/>
    <w:rsid w:val="00867819"/>
    <w:rsid w:val="00877076"/>
    <w:rsid w:val="0089439A"/>
    <w:rsid w:val="008B56BD"/>
    <w:rsid w:val="0099206F"/>
    <w:rsid w:val="009A4E12"/>
    <w:rsid w:val="009C7A82"/>
    <w:rsid w:val="00A42736"/>
    <w:rsid w:val="00A45BFD"/>
    <w:rsid w:val="00A570A6"/>
    <w:rsid w:val="00A62311"/>
    <w:rsid w:val="00A70105"/>
    <w:rsid w:val="00A96CB9"/>
    <w:rsid w:val="00AA793C"/>
    <w:rsid w:val="00AD662B"/>
    <w:rsid w:val="00AE5C25"/>
    <w:rsid w:val="00B4481D"/>
    <w:rsid w:val="00B75567"/>
    <w:rsid w:val="00B8105A"/>
    <w:rsid w:val="00B96B39"/>
    <w:rsid w:val="00BA711B"/>
    <w:rsid w:val="00BB318B"/>
    <w:rsid w:val="00BB4A69"/>
    <w:rsid w:val="00BB5F74"/>
    <w:rsid w:val="00BE30D2"/>
    <w:rsid w:val="00BF287E"/>
    <w:rsid w:val="00C054B1"/>
    <w:rsid w:val="00C06471"/>
    <w:rsid w:val="00C15F1A"/>
    <w:rsid w:val="00C25CA0"/>
    <w:rsid w:val="00C3021E"/>
    <w:rsid w:val="00C36D31"/>
    <w:rsid w:val="00C46FC6"/>
    <w:rsid w:val="00C507E6"/>
    <w:rsid w:val="00C810D0"/>
    <w:rsid w:val="00CA27E5"/>
    <w:rsid w:val="00CA6F45"/>
    <w:rsid w:val="00CE3CCB"/>
    <w:rsid w:val="00CE42A8"/>
    <w:rsid w:val="00CE467D"/>
    <w:rsid w:val="00D01C7C"/>
    <w:rsid w:val="00D22EBF"/>
    <w:rsid w:val="00D45A35"/>
    <w:rsid w:val="00D645D2"/>
    <w:rsid w:val="00D94397"/>
    <w:rsid w:val="00D94621"/>
    <w:rsid w:val="00D95D0E"/>
    <w:rsid w:val="00DD0EA6"/>
    <w:rsid w:val="00DF77AB"/>
    <w:rsid w:val="00E273B0"/>
    <w:rsid w:val="00E30BE0"/>
    <w:rsid w:val="00E340C2"/>
    <w:rsid w:val="00E40277"/>
    <w:rsid w:val="00E56405"/>
    <w:rsid w:val="00E61A3B"/>
    <w:rsid w:val="00E66888"/>
    <w:rsid w:val="00E73993"/>
    <w:rsid w:val="00E7693E"/>
    <w:rsid w:val="00E93736"/>
    <w:rsid w:val="00ED7B70"/>
    <w:rsid w:val="00EE6CF5"/>
    <w:rsid w:val="00EF26D0"/>
    <w:rsid w:val="00EF4CF9"/>
    <w:rsid w:val="00F00A85"/>
    <w:rsid w:val="00F23941"/>
    <w:rsid w:val="00F25E91"/>
    <w:rsid w:val="00F6203C"/>
    <w:rsid w:val="00F67608"/>
    <w:rsid w:val="00F75071"/>
    <w:rsid w:val="00F83A5C"/>
    <w:rsid w:val="00F851CE"/>
    <w:rsid w:val="00FD3E81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430318"/>
  <w15:docId w15:val="{D346ED06-FDFA-44E3-AE22-8D6716BF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2A8"/>
    <w:rPr>
      <w:rFonts w:ascii="Arial" w:hAnsi="Arial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ED7B70"/>
    <w:pPr>
      <w:keepNext/>
      <w:numPr>
        <w:numId w:val="37"/>
      </w:numPr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D7B70"/>
    <w:pPr>
      <w:keepNext/>
      <w:numPr>
        <w:ilvl w:val="1"/>
        <w:numId w:val="37"/>
      </w:numPr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D7B70"/>
    <w:pPr>
      <w:keepNext/>
      <w:numPr>
        <w:ilvl w:val="2"/>
        <w:numId w:val="37"/>
      </w:numPr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semiHidden/>
    <w:qFormat/>
    <w:rsid w:val="00ED7B70"/>
    <w:pPr>
      <w:keepNext/>
      <w:numPr>
        <w:ilvl w:val="3"/>
        <w:numId w:val="3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qFormat/>
    <w:rsid w:val="00ED7B70"/>
    <w:pPr>
      <w:numPr>
        <w:ilvl w:val="4"/>
        <w:numId w:val="3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qFormat/>
    <w:rsid w:val="00ED7B70"/>
    <w:pPr>
      <w:numPr>
        <w:ilvl w:val="5"/>
        <w:numId w:val="3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semiHidden/>
    <w:qFormat/>
    <w:rsid w:val="00ED7B70"/>
    <w:pPr>
      <w:numPr>
        <w:ilvl w:val="6"/>
        <w:numId w:val="3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semiHidden/>
    <w:qFormat/>
    <w:rsid w:val="00ED7B70"/>
    <w:pPr>
      <w:numPr>
        <w:ilvl w:val="7"/>
        <w:numId w:val="3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qFormat/>
    <w:rsid w:val="00ED7B70"/>
    <w:pPr>
      <w:numPr>
        <w:ilvl w:val="8"/>
        <w:numId w:val="3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43FF7"/>
    <w:pPr>
      <w:ind w:right="-794"/>
      <w:jc w:val="righ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BF287E"/>
    <w:pPr>
      <w:tabs>
        <w:tab w:val="right" w:pos="8789"/>
      </w:tabs>
    </w:pPr>
    <w:rPr>
      <w:sz w:val="16"/>
      <w:lang w:eastAsia="de-CH"/>
    </w:rPr>
  </w:style>
  <w:style w:type="paragraph" w:styleId="Aufzhlungszeichen">
    <w:name w:val="List Bullet"/>
    <w:basedOn w:val="Standard"/>
    <w:rsid w:val="00443FF7"/>
    <w:pPr>
      <w:numPr>
        <w:numId w:val="33"/>
      </w:numPr>
      <w:tabs>
        <w:tab w:val="left" w:pos="227"/>
      </w:tabs>
    </w:pPr>
  </w:style>
  <w:style w:type="paragraph" w:styleId="Textkrper">
    <w:name w:val="Body Text"/>
    <w:basedOn w:val="Standard"/>
    <w:link w:val="TextkrperZchn"/>
    <w:uiPriority w:val="99"/>
    <w:qFormat/>
    <w:rsid w:val="00443FF7"/>
  </w:style>
  <w:style w:type="paragraph" w:styleId="Textkrper-Zeileneinzug">
    <w:name w:val="Body Text Indent"/>
    <w:basedOn w:val="Standard"/>
    <w:next w:val="Textkrper"/>
    <w:semiHidden/>
    <w:rsid w:val="00C810D0"/>
    <w:rPr>
      <w:b/>
    </w:rPr>
  </w:style>
  <w:style w:type="paragraph" w:styleId="Listennummer">
    <w:name w:val="List Number"/>
    <w:basedOn w:val="Standard"/>
    <w:rsid w:val="00CA6F45"/>
    <w:pPr>
      <w:numPr>
        <w:numId w:val="38"/>
      </w:numPr>
    </w:pPr>
  </w:style>
  <w:style w:type="paragraph" w:customStyle="1" w:styleId="Textkrper-Zeileneinzug1">
    <w:name w:val="Textkörper-Zeileneinzug1"/>
    <w:basedOn w:val="Standard"/>
    <w:next w:val="Textkrper"/>
    <w:semiHidden/>
    <w:rsid w:val="00C810D0"/>
    <w:pPr>
      <w:ind w:left="227"/>
    </w:pPr>
  </w:style>
  <w:style w:type="paragraph" w:styleId="Titel">
    <w:name w:val="Title"/>
    <w:basedOn w:val="Standard"/>
    <w:next w:val="Textkrper"/>
    <w:link w:val="TitelZchn"/>
    <w:uiPriority w:val="99"/>
    <w:qFormat/>
    <w:rsid w:val="00D95D0E"/>
    <w:pPr>
      <w:spacing w:before="480" w:after="480"/>
    </w:pPr>
    <w:rPr>
      <w:rFonts w:cs="Arial"/>
      <w:b/>
      <w:bCs/>
      <w:color w:val="215868" w:themeColor="accent5" w:themeShade="80"/>
      <w:sz w:val="32"/>
      <w:szCs w:val="32"/>
    </w:rPr>
  </w:style>
  <w:style w:type="paragraph" w:styleId="Aufzhlungszeichen2">
    <w:name w:val="List Bullet 2"/>
    <w:basedOn w:val="Standard"/>
    <w:rsid w:val="00443FF7"/>
    <w:pPr>
      <w:numPr>
        <w:numId w:val="35"/>
      </w:numPr>
      <w:tabs>
        <w:tab w:val="left" w:pos="454"/>
      </w:tabs>
    </w:pPr>
  </w:style>
  <w:style w:type="paragraph" w:styleId="Listennummer2">
    <w:name w:val="List Number 2"/>
    <w:basedOn w:val="Standard"/>
    <w:rsid w:val="00CE467D"/>
    <w:pPr>
      <w:numPr>
        <w:numId w:val="36"/>
      </w:numPr>
    </w:pPr>
  </w:style>
  <w:style w:type="paragraph" w:customStyle="1" w:styleId="Zitat1">
    <w:name w:val="Zitat1"/>
    <w:basedOn w:val="Textkrper"/>
    <w:semiHidden/>
    <w:rsid w:val="004D5849"/>
    <w:rPr>
      <w:i/>
    </w:rPr>
  </w:style>
  <w:style w:type="paragraph" w:customStyle="1" w:styleId="Tabellentext">
    <w:name w:val="Tabellentext"/>
    <w:basedOn w:val="Standard"/>
    <w:semiHidden/>
    <w:rsid w:val="00F25E91"/>
    <w:pPr>
      <w:spacing w:line="220" w:lineRule="exact"/>
    </w:pPr>
    <w:rPr>
      <w:sz w:val="18"/>
    </w:rPr>
  </w:style>
  <w:style w:type="paragraph" w:customStyle="1" w:styleId="Byline">
    <w:name w:val="Byline"/>
    <w:basedOn w:val="Kopfzeile"/>
    <w:uiPriority w:val="99"/>
    <w:rsid w:val="004900B9"/>
    <w:pPr>
      <w:tabs>
        <w:tab w:val="right" w:pos="8789"/>
      </w:tabs>
      <w:spacing w:before="120"/>
      <w:ind w:right="0"/>
      <w:jc w:val="left"/>
    </w:pPr>
  </w:style>
  <w:style w:type="paragraph" w:customStyle="1" w:styleId="Tabellentext2">
    <w:name w:val="Tabellentext 2"/>
    <w:basedOn w:val="Tabellentext"/>
    <w:semiHidden/>
    <w:rsid w:val="00F25E91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C810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810D0"/>
    <w:rPr>
      <w:rFonts w:ascii="Tahoma" w:hAnsi="Tahoma" w:cs="Tahoma"/>
      <w:sz w:val="16"/>
      <w:szCs w:val="16"/>
      <w:lang w:val="x-none" w:eastAsia="de-DE"/>
    </w:rPr>
  </w:style>
  <w:style w:type="table" w:styleId="Tabellenraster">
    <w:name w:val="Table Grid"/>
    <w:basedOn w:val="NormaleTabelle"/>
    <w:rsid w:val="0044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semiHidden/>
    <w:rsid w:val="006A5883"/>
    <w:rPr>
      <w:rFonts w:cs="Times New Roman"/>
      <w:vertAlign w:val="superscript"/>
    </w:rPr>
  </w:style>
  <w:style w:type="paragraph" w:customStyle="1" w:styleId="Zitat10">
    <w:name w:val="Zitat1"/>
    <w:basedOn w:val="Textkrper"/>
    <w:semiHidden/>
    <w:rsid w:val="00C810D0"/>
    <w:rPr>
      <w:i/>
    </w:rPr>
  </w:style>
  <w:style w:type="character" w:customStyle="1" w:styleId="FuzeileZchn">
    <w:name w:val="Fußzeile Zchn"/>
    <w:link w:val="Fuzeile"/>
    <w:uiPriority w:val="99"/>
    <w:rsid w:val="00BF287E"/>
    <w:rPr>
      <w:rFonts w:ascii="Arial" w:hAnsi="Arial"/>
      <w:sz w:val="16"/>
    </w:rPr>
  </w:style>
  <w:style w:type="paragraph" w:customStyle="1" w:styleId="Standa">
    <w:name w:val="Standa"/>
    <w:semiHidden/>
    <w:rsid w:val="00C810D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de-DE" w:eastAsia="en-GB"/>
    </w:rPr>
  </w:style>
  <w:style w:type="character" w:styleId="Hyperlink">
    <w:name w:val="Hyperlink"/>
    <w:basedOn w:val="Absatz-Standardschriftart"/>
    <w:semiHidden/>
    <w:rsid w:val="00C810D0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qFormat/>
    <w:rsid w:val="00443FF7"/>
    <w:rPr>
      <w:b/>
    </w:rPr>
  </w:style>
  <w:style w:type="character" w:customStyle="1" w:styleId="Textkrper2Zchn">
    <w:name w:val="Textkörper 2 Zchn"/>
    <w:basedOn w:val="Absatz-Standardschriftart"/>
    <w:link w:val="Textkrper2"/>
    <w:rsid w:val="00443FF7"/>
    <w:rPr>
      <w:rFonts w:ascii="Arial" w:hAnsi="Arial"/>
      <w:b/>
      <w:lang w:eastAsia="de-DE"/>
    </w:rPr>
  </w:style>
  <w:style w:type="character" w:customStyle="1" w:styleId="berschrift1Zchn">
    <w:name w:val="Überschrift 1 Zchn"/>
    <w:link w:val="berschrift1"/>
    <w:rsid w:val="00443FF7"/>
    <w:rPr>
      <w:rFonts w:ascii="Arial" w:hAnsi="Arial" w:cs="Arial"/>
      <w:b/>
      <w:bCs/>
      <w:sz w:val="28"/>
      <w:szCs w:val="32"/>
      <w:lang w:eastAsia="de-DE"/>
    </w:rPr>
  </w:style>
  <w:style w:type="character" w:customStyle="1" w:styleId="berschrift2Zchn">
    <w:name w:val="Überschrift 2 Zchn"/>
    <w:link w:val="berschrift2"/>
    <w:rsid w:val="00443FF7"/>
    <w:rPr>
      <w:rFonts w:ascii="Arial" w:hAnsi="Arial" w:cs="Arial"/>
      <w:b/>
      <w:bCs/>
      <w:iCs/>
      <w:sz w:val="24"/>
      <w:szCs w:val="28"/>
      <w:lang w:eastAsia="de-DE"/>
    </w:rPr>
  </w:style>
  <w:style w:type="paragraph" w:styleId="Verzeichnis1">
    <w:name w:val="toc 1"/>
    <w:basedOn w:val="Standard"/>
    <w:next w:val="Standard"/>
    <w:uiPriority w:val="39"/>
    <w:rsid w:val="00443FF7"/>
    <w:pPr>
      <w:tabs>
        <w:tab w:val="left" w:pos="567"/>
        <w:tab w:val="right" w:leader="dot" w:pos="8789"/>
      </w:tabs>
      <w:spacing w:before="120"/>
    </w:pPr>
  </w:style>
  <w:style w:type="paragraph" w:styleId="Verzeichnis2">
    <w:name w:val="toc 2"/>
    <w:basedOn w:val="Standard"/>
    <w:next w:val="Standard"/>
    <w:uiPriority w:val="39"/>
    <w:rsid w:val="00443FF7"/>
    <w:pPr>
      <w:tabs>
        <w:tab w:val="left" w:pos="567"/>
        <w:tab w:val="right" w:leader="dot" w:pos="8789"/>
      </w:tabs>
    </w:pPr>
  </w:style>
  <w:style w:type="character" w:customStyle="1" w:styleId="TextkrperZchn">
    <w:name w:val="Textkörper Zchn"/>
    <w:link w:val="Textkrper"/>
    <w:uiPriority w:val="99"/>
    <w:rsid w:val="00443FF7"/>
    <w:rPr>
      <w:rFonts w:ascii="Arial" w:hAnsi="Arial"/>
      <w:lang w:eastAsia="de-DE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0D0BA6"/>
    <w:pPr>
      <w:numPr>
        <w:ilvl w:val="1"/>
      </w:numPr>
      <w:spacing w:after="240"/>
    </w:pPr>
    <w:rPr>
      <w:rFonts w:eastAsiaTheme="minorEastAsia" w:cstheme="minorBidi"/>
      <w:b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0D0BA6"/>
    <w:rPr>
      <w:rFonts w:ascii="Arial" w:eastAsiaTheme="minorEastAsia" w:hAnsi="Arial" w:cstheme="minorBidi"/>
      <w:b/>
      <w:sz w:val="24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042D1"/>
    <w:rPr>
      <w:rFonts w:ascii="Arial" w:hAnsi="Arial"/>
      <w:sz w:val="16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rsid w:val="004042D1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OdA%20AM\66_Vorlagen%20SO\OdA%20VO%20Standard%20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OdA VO Standard Hoch</Template>
  <TotalTime>0</TotalTime>
  <Pages>2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Hoch</vt:lpstr>
    </vt:vector>
  </TitlesOfParts>
  <Company>Bildungsarchitekt GmbH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Hoch</dc:title>
  <dc:creator>Rudolf Happle</dc:creator>
  <cp:lastModifiedBy>Stefanie Luginbühl</cp:lastModifiedBy>
  <cp:revision>2</cp:revision>
  <cp:lastPrinted>2016-07-19T05:50:00Z</cp:lastPrinted>
  <dcterms:created xsi:type="dcterms:W3CDTF">2020-01-17T07:26:00Z</dcterms:created>
  <dcterms:modified xsi:type="dcterms:W3CDTF">2020-01-17T07:26:00Z</dcterms:modified>
</cp:coreProperties>
</file>