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AB66" w14:textId="52C24629" w:rsidR="00682F79" w:rsidRDefault="00FD0975" w:rsidP="00682F79">
      <w:pPr>
        <w:pStyle w:val="Titel"/>
      </w:pPr>
      <w:r>
        <w:t xml:space="preserve">Abschluss «Berufspraxis unter Mentorat» </w:t>
      </w:r>
      <w:r w:rsidR="00682F79">
        <w:t>M7</w:t>
      </w:r>
    </w:p>
    <w:p w14:paraId="020A72F5" w14:textId="124B9E38" w:rsidR="00FD0975" w:rsidRDefault="00FD0975" w:rsidP="00FD0975">
      <w:pPr>
        <w:pStyle w:val="berschrift1"/>
      </w:pPr>
      <w:r>
        <w:t>Personalien</w:t>
      </w:r>
    </w:p>
    <w:p w14:paraId="7A018CA7" w14:textId="77777777" w:rsidR="00E111BA" w:rsidRPr="00E111BA" w:rsidRDefault="00E111BA" w:rsidP="00E111BA">
      <w:pPr>
        <w:pStyle w:val="Textkrper"/>
      </w:pPr>
    </w:p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shd w:val="clear" w:color="auto" w:fill="DBE5F1" w:themeFill="accent1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7"/>
        <w:gridCol w:w="2518"/>
        <w:gridCol w:w="1761"/>
        <w:gridCol w:w="2351"/>
      </w:tblGrid>
      <w:tr w:rsidR="00682F79" w:rsidRPr="004042D1" w14:paraId="4194489A" w14:textId="77777777" w:rsidTr="001F4BED">
        <w:trPr>
          <w:cantSplit/>
        </w:trPr>
        <w:tc>
          <w:tcPr>
            <w:tcW w:w="5000" w:type="pct"/>
            <w:gridSpan w:val="4"/>
            <w:shd w:val="clear" w:color="auto" w:fill="215868" w:themeFill="accent5" w:themeFillShade="80"/>
          </w:tcPr>
          <w:p w14:paraId="1BE52A4B" w14:textId="15ECEC88" w:rsidR="00FD0975" w:rsidRPr="004042D1" w:rsidRDefault="00682F79" w:rsidP="001F4BED">
            <w:pPr>
              <w:pStyle w:val="Textkrper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Personalien Mentorand/in</w:t>
            </w:r>
          </w:p>
        </w:tc>
      </w:tr>
      <w:tr w:rsidR="00682F79" w:rsidRPr="007B2019" w14:paraId="5E7A60B7" w14:textId="77777777" w:rsidTr="000951F0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70B20F1D" w14:textId="264F716B" w:rsidR="00682F79" w:rsidRPr="00CF1BD4" w:rsidRDefault="006D1DE9" w:rsidP="00D775B6">
            <w:pPr>
              <w:pStyle w:val="Textkrper"/>
            </w:pPr>
            <w:r>
              <w:t>Anrede</w:t>
            </w:r>
          </w:p>
        </w:tc>
        <w:tc>
          <w:tcPr>
            <w:tcW w:w="1433" w:type="pct"/>
            <w:shd w:val="clear" w:color="auto" w:fill="auto"/>
          </w:tcPr>
          <w:p w14:paraId="79FABD33" w14:textId="2BA632B7" w:rsidR="00682F79" w:rsidRPr="007B2019" w:rsidRDefault="006D1DE9" w:rsidP="001F4B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bookmarkEnd w:id="0"/>
            <w:r>
              <w:t xml:space="preserve"> Herr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r>
              <w:t xml:space="preserve"> Frau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23393C80" w14:textId="00B149D0" w:rsidR="00682F79" w:rsidRPr="007B2019" w:rsidRDefault="00682F79" w:rsidP="001F4BED">
            <w:pPr>
              <w:pStyle w:val="Textkrper"/>
            </w:pPr>
          </w:p>
        </w:tc>
        <w:tc>
          <w:tcPr>
            <w:tcW w:w="1338" w:type="pct"/>
            <w:shd w:val="clear" w:color="auto" w:fill="auto"/>
          </w:tcPr>
          <w:p w14:paraId="65D2AE6C" w14:textId="1B89D51D" w:rsidR="00682F79" w:rsidRPr="007B2019" w:rsidRDefault="000951F0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2F79" w:rsidRPr="007B2019" w14:paraId="481FA696" w14:textId="77777777" w:rsidTr="001F4BED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17DD3382" w14:textId="192458E2" w:rsidR="00682F79" w:rsidRPr="00FB386A" w:rsidRDefault="00682F79" w:rsidP="00D775B6">
            <w:pPr>
              <w:pStyle w:val="Textkrper"/>
            </w:pPr>
            <w:r>
              <w:t>N</w:t>
            </w:r>
            <w:r w:rsidR="00956522">
              <w:t>achn</w:t>
            </w:r>
            <w:r>
              <w:t>ame</w:t>
            </w:r>
          </w:p>
        </w:tc>
        <w:tc>
          <w:tcPr>
            <w:tcW w:w="1433" w:type="pct"/>
          </w:tcPr>
          <w:p w14:paraId="1C0DD2B4" w14:textId="68DCC050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5958FA03" w14:textId="77777777" w:rsidR="00682F79" w:rsidRPr="007B2019" w:rsidRDefault="00682F79" w:rsidP="001F4BED">
            <w:pPr>
              <w:pStyle w:val="Textkrper"/>
            </w:pPr>
            <w:r>
              <w:t>Vorname</w:t>
            </w:r>
          </w:p>
        </w:tc>
        <w:tc>
          <w:tcPr>
            <w:tcW w:w="1338" w:type="pct"/>
          </w:tcPr>
          <w:p w14:paraId="457C2EE3" w14:textId="3755D0AE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51F0" w:rsidRPr="007B2019" w14:paraId="226A1C4D" w14:textId="77777777" w:rsidTr="001F4BED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0AA2C8C4" w14:textId="6E7BC999" w:rsidR="000951F0" w:rsidRDefault="000951F0" w:rsidP="00D775B6">
            <w:pPr>
              <w:pStyle w:val="Textkrper"/>
            </w:pPr>
            <w:r>
              <w:t>Adresse</w:t>
            </w:r>
          </w:p>
        </w:tc>
        <w:tc>
          <w:tcPr>
            <w:tcW w:w="1433" w:type="pct"/>
          </w:tcPr>
          <w:p w14:paraId="21FCAD1E" w14:textId="3F336414" w:rsidR="000951F0" w:rsidRDefault="000951F0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758A2E4A" w14:textId="588BAF15" w:rsidR="000951F0" w:rsidRDefault="000951F0" w:rsidP="001F4BED">
            <w:pPr>
              <w:pStyle w:val="Textkrper"/>
            </w:pPr>
            <w:r>
              <w:t>PLZ, Ort</w:t>
            </w:r>
          </w:p>
        </w:tc>
        <w:tc>
          <w:tcPr>
            <w:tcW w:w="1338" w:type="pct"/>
          </w:tcPr>
          <w:p w14:paraId="511EB748" w14:textId="4076429E" w:rsidR="000951F0" w:rsidRDefault="000951F0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2F79" w:rsidRPr="007B2019" w14:paraId="71B68AA5" w14:textId="77777777" w:rsidTr="001F4BED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0146A675" w14:textId="3989C266" w:rsidR="00682F79" w:rsidRPr="00CF1BD4" w:rsidRDefault="00682F79" w:rsidP="00D775B6">
            <w:pPr>
              <w:pStyle w:val="Textkrper"/>
            </w:pPr>
            <w:r w:rsidRPr="00FB386A">
              <w:t xml:space="preserve">Telefon </w:t>
            </w:r>
            <w:r w:rsidR="007C30B2">
              <w:t>Praxis</w:t>
            </w:r>
          </w:p>
        </w:tc>
        <w:tc>
          <w:tcPr>
            <w:tcW w:w="1433" w:type="pct"/>
          </w:tcPr>
          <w:p w14:paraId="0E6C8171" w14:textId="38D6157C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73AE8299" w14:textId="77777777" w:rsidR="00682F79" w:rsidRPr="007B2019" w:rsidRDefault="00682F79" w:rsidP="00D775B6">
            <w:pPr>
              <w:pStyle w:val="Textkrper"/>
            </w:pPr>
            <w:r>
              <w:t xml:space="preserve">Telefon </w:t>
            </w:r>
            <w:r w:rsidRPr="00FB386A">
              <w:t>Mobile</w:t>
            </w:r>
          </w:p>
        </w:tc>
        <w:tc>
          <w:tcPr>
            <w:tcW w:w="1338" w:type="pct"/>
          </w:tcPr>
          <w:p w14:paraId="08D515EB" w14:textId="7A2EB5FE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2F79" w:rsidRPr="007B2019" w14:paraId="5C33B319" w14:textId="77777777" w:rsidTr="001F4BED">
        <w:tblPrEx>
          <w:shd w:val="clear" w:color="auto" w:fill="auto"/>
        </w:tblPrEx>
        <w:trPr>
          <w:cantSplit/>
        </w:trPr>
        <w:tc>
          <w:tcPr>
            <w:tcW w:w="1227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02F1D794" w14:textId="77777777" w:rsidR="00682F79" w:rsidRDefault="00682F79" w:rsidP="00D775B6">
            <w:pPr>
              <w:pStyle w:val="Textkrper"/>
            </w:pPr>
            <w:r w:rsidRPr="00FB386A">
              <w:t>E-Mail</w:t>
            </w:r>
          </w:p>
        </w:tc>
        <w:tc>
          <w:tcPr>
            <w:tcW w:w="1433" w:type="pct"/>
          </w:tcPr>
          <w:p w14:paraId="12E7F128" w14:textId="46B5A4FF" w:rsidR="00682F79" w:rsidRPr="007B2019" w:rsidRDefault="00682F79" w:rsidP="001F4BED">
            <w:pPr>
              <w:pStyle w:val="Textkrper"/>
              <w:tabs>
                <w:tab w:val="left" w:pos="1031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671B3B56" w14:textId="77777777" w:rsidR="00682F79" w:rsidRPr="007B2019" w:rsidRDefault="00682F79" w:rsidP="001F4BED">
            <w:pPr>
              <w:pStyle w:val="Textkrper"/>
              <w:tabs>
                <w:tab w:val="left" w:pos="1031"/>
              </w:tabs>
            </w:pPr>
            <w:r>
              <w:t>Sprache</w:t>
            </w:r>
          </w:p>
        </w:tc>
        <w:tc>
          <w:tcPr>
            <w:tcW w:w="1338" w:type="pct"/>
          </w:tcPr>
          <w:p w14:paraId="1AC03EBE" w14:textId="408E5612" w:rsidR="00682F79" w:rsidRPr="007B2019" w:rsidRDefault="00682F79" w:rsidP="001F4BED">
            <w:pPr>
              <w:pStyle w:val="Textkrper"/>
              <w:tabs>
                <w:tab w:val="left" w:pos="1031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0B2" w:rsidRPr="007B2019" w14:paraId="75584254" w14:textId="77777777" w:rsidTr="001F4BED">
        <w:tblPrEx>
          <w:shd w:val="clear" w:color="auto" w:fill="auto"/>
        </w:tblPrEx>
        <w:trPr>
          <w:cantSplit/>
        </w:trPr>
        <w:tc>
          <w:tcPr>
            <w:tcW w:w="1227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19E0312C" w14:textId="4F00D9AB" w:rsidR="007C30B2" w:rsidRPr="00FB386A" w:rsidRDefault="007C30B2" w:rsidP="00D775B6">
            <w:pPr>
              <w:pStyle w:val="Textkrper"/>
            </w:pPr>
            <w:r>
              <w:t>AHV Nummer</w:t>
            </w:r>
          </w:p>
        </w:tc>
        <w:tc>
          <w:tcPr>
            <w:tcW w:w="1433" w:type="pct"/>
          </w:tcPr>
          <w:p w14:paraId="48CB2ECA" w14:textId="2F94A838" w:rsidR="007C30B2" w:rsidRDefault="007C30B2" w:rsidP="001F4BED">
            <w:pPr>
              <w:pStyle w:val="Textkrper"/>
              <w:tabs>
                <w:tab w:val="left" w:pos="1031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35CED200" w14:textId="5DB77AE3" w:rsidR="007C30B2" w:rsidRDefault="007C30B2" w:rsidP="001F4BED">
            <w:pPr>
              <w:pStyle w:val="Textkrper"/>
              <w:tabs>
                <w:tab w:val="left" w:pos="1031"/>
              </w:tabs>
            </w:pPr>
            <w:r>
              <w:t>Geburtsdatum</w:t>
            </w:r>
          </w:p>
        </w:tc>
        <w:tc>
          <w:tcPr>
            <w:tcW w:w="1338" w:type="pct"/>
          </w:tcPr>
          <w:p w14:paraId="5A5B22F0" w14:textId="0B9A17F1" w:rsidR="007C30B2" w:rsidRDefault="007C30B2" w:rsidP="001F4BED">
            <w:pPr>
              <w:pStyle w:val="Textkrper"/>
              <w:tabs>
                <w:tab w:val="left" w:pos="1031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2F79" w:rsidRPr="007B2019" w14:paraId="78614426" w14:textId="77777777" w:rsidTr="001F4BED">
        <w:tblPrEx>
          <w:shd w:val="clear" w:color="auto" w:fill="auto"/>
        </w:tblPrEx>
        <w:trPr>
          <w:cantSplit/>
        </w:trPr>
        <w:tc>
          <w:tcPr>
            <w:tcW w:w="1227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466AA923" w14:textId="5909D0AA" w:rsidR="00682F79" w:rsidRPr="00FB386A" w:rsidRDefault="00682F79" w:rsidP="00D775B6">
            <w:pPr>
              <w:pStyle w:val="Textkrper"/>
            </w:pPr>
            <w:r>
              <w:t>Arbeitstätigkeit</w:t>
            </w:r>
          </w:p>
        </w:tc>
        <w:tc>
          <w:tcPr>
            <w:tcW w:w="3773" w:type="pct"/>
            <w:gridSpan w:val="3"/>
          </w:tcPr>
          <w:p w14:paraId="04E78281" w14:textId="77777777" w:rsidR="00682F79" w:rsidRPr="007B2019" w:rsidRDefault="00682F79" w:rsidP="006D1DE9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r>
              <w:t xml:space="preserve"> Selbständig in eigener Praxis</w:t>
            </w:r>
          </w:p>
          <w:p w14:paraId="408639B9" w14:textId="77777777" w:rsidR="00682F79" w:rsidRDefault="00682F79" w:rsidP="006D1DE9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r>
              <w:t xml:space="preserve"> angestellt bei Arbeitgeber</w:t>
            </w:r>
          </w:p>
        </w:tc>
      </w:tr>
      <w:tr w:rsidR="00682F79" w:rsidRPr="007B2019" w14:paraId="164F8176" w14:textId="77777777" w:rsidTr="001F4BED">
        <w:tblPrEx>
          <w:shd w:val="clear" w:color="auto" w:fill="auto"/>
        </w:tblPrEx>
        <w:trPr>
          <w:cantSplit/>
        </w:trPr>
        <w:tc>
          <w:tcPr>
            <w:tcW w:w="1227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46804CC2" w14:textId="77777777" w:rsidR="00682F79" w:rsidRDefault="00682F79" w:rsidP="00D775B6">
            <w:pPr>
              <w:pStyle w:val="Textkrper"/>
            </w:pPr>
            <w:r>
              <w:t xml:space="preserve">Arbeitgeber bei </w:t>
            </w:r>
            <w:r>
              <w:br/>
              <w:t>Anstellung</w:t>
            </w:r>
          </w:p>
        </w:tc>
        <w:tc>
          <w:tcPr>
            <w:tcW w:w="3773" w:type="pct"/>
            <w:gridSpan w:val="3"/>
          </w:tcPr>
          <w:p w14:paraId="430D7822" w14:textId="195D8A1C" w:rsidR="00682F7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  <w:t xml:space="preserve">von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  <w:t xml:space="preserve">bis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  <w:p w14:paraId="76C67907" w14:textId="77777777" w:rsidR="00682F79" w:rsidRDefault="00682F79" w:rsidP="001F4BED">
            <w:pPr>
              <w:pStyle w:val="Textkrper"/>
            </w:pPr>
          </w:p>
          <w:p w14:paraId="371E0917" w14:textId="28362039" w:rsidR="00682F7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  <w:t xml:space="preserve">von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  <w:t xml:space="preserve">bis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2F79" w:rsidRPr="007B2019" w14:paraId="7C3C9C03" w14:textId="77777777" w:rsidTr="001F4BED">
        <w:tblPrEx>
          <w:shd w:val="clear" w:color="auto" w:fill="auto"/>
        </w:tblPrEx>
        <w:trPr>
          <w:cantSplit/>
        </w:trPr>
        <w:tc>
          <w:tcPr>
            <w:tcW w:w="1227" w:type="pct"/>
            <w:tcBorders>
              <w:top w:val="single" w:sz="4" w:space="0" w:color="BFBFBF"/>
              <w:bottom w:val="nil"/>
            </w:tcBorders>
            <w:shd w:val="clear" w:color="auto" w:fill="DAEEF3" w:themeFill="accent5" w:themeFillTint="33"/>
          </w:tcPr>
          <w:p w14:paraId="03265800" w14:textId="77777777" w:rsidR="00682F79" w:rsidRDefault="00682F79" w:rsidP="00D775B6">
            <w:pPr>
              <w:pStyle w:val="Textkrper"/>
            </w:pPr>
            <w:r>
              <w:t>Fachrichtung</w:t>
            </w:r>
          </w:p>
        </w:tc>
        <w:tc>
          <w:tcPr>
            <w:tcW w:w="3773" w:type="pct"/>
            <w:gridSpan w:val="3"/>
            <w:shd w:val="clear" w:color="auto" w:fill="auto"/>
          </w:tcPr>
          <w:p w14:paraId="710A9A17" w14:textId="6CCDEA3A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r>
              <w:t xml:space="preserve"> Ayurveda</w:t>
            </w:r>
            <w:r w:rsidR="006D1DE9">
              <w:t>-</w:t>
            </w:r>
            <w:r>
              <w:t>Medizin</w:t>
            </w:r>
          </w:p>
          <w:p w14:paraId="3EC65700" w14:textId="77777777" w:rsidR="00682F79" w:rsidRDefault="00682F79" w:rsidP="001F4B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r>
              <w:t xml:space="preserve"> Homöopathie</w:t>
            </w:r>
          </w:p>
          <w:p w14:paraId="5A04621B" w14:textId="77777777" w:rsidR="00682F79" w:rsidRDefault="00682F79" w:rsidP="001F4B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r>
              <w:t xml:space="preserve"> Traditionelle Chinesische Medizin TCM</w:t>
            </w:r>
          </w:p>
          <w:p w14:paraId="75348E1B" w14:textId="77777777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r>
              <w:t xml:space="preserve"> Traditionelle Europäische Naturheilkunde TEN</w:t>
            </w:r>
          </w:p>
        </w:tc>
      </w:tr>
    </w:tbl>
    <w:p w14:paraId="34D7F733" w14:textId="714F578F" w:rsidR="00682F79" w:rsidRDefault="00682F79" w:rsidP="00121719">
      <w:pPr>
        <w:pStyle w:val="Textkrper"/>
      </w:pPr>
    </w:p>
    <w:p w14:paraId="0BDEF4D9" w14:textId="77777777" w:rsidR="00E111BA" w:rsidRDefault="00E111BA" w:rsidP="00121719">
      <w:pPr>
        <w:pStyle w:val="Textkrper"/>
      </w:pPr>
    </w:p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shd w:val="clear" w:color="auto" w:fill="DBE5F1" w:themeFill="accent1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6"/>
        <w:gridCol w:w="2510"/>
        <w:gridCol w:w="1771"/>
        <w:gridCol w:w="2350"/>
      </w:tblGrid>
      <w:tr w:rsidR="00682F79" w:rsidRPr="004042D1" w14:paraId="337A64D7" w14:textId="77777777" w:rsidTr="001F4BED">
        <w:trPr>
          <w:cantSplit/>
        </w:trPr>
        <w:tc>
          <w:tcPr>
            <w:tcW w:w="5000" w:type="pct"/>
            <w:gridSpan w:val="4"/>
            <w:shd w:val="clear" w:color="auto" w:fill="215868" w:themeFill="accent5" w:themeFillShade="80"/>
          </w:tcPr>
          <w:p w14:paraId="5C3334B8" w14:textId="77777777" w:rsidR="00682F79" w:rsidRPr="004042D1" w:rsidRDefault="00682F79" w:rsidP="001F4BED">
            <w:pPr>
              <w:pStyle w:val="Textkrper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Personalien Mentor/in </w:t>
            </w:r>
            <w:r w:rsidRPr="009D2247">
              <w:rPr>
                <w:b w:val="0"/>
                <w:color w:val="FFFFFF" w:themeColor="background1"/>
              </w:rPr>
              <w:t>(welche</w:t>
            </w:r>
            <w:r>
              <w:rPr>
                <w:b w:val="0"/>
                <w:color w:val="FFFFFF" w:themeColor="background1"/>
              </w:rPr>
              <w:t>/r</w:t>
            </w:r>
            <w:r w:rsidRPr="009D2247">
              <w:rPr>
                <w:b w:val="0"/>
                <w:color w:val="FFFFFF" w:themeColor="background1"/>
              </w:rPr>
              <w:t xml:space="preserve"> </w:t>
            </w:r>
            <w:r>
              <w:rPr>
                <w:b w:val="0"/>
                <w:color w:val="FFFFFF" w:themeColor="background1"/>
              </w:rPr>
              <w:t xml:space="preserve">die </w:t>
            </w:r>
            <w:r w:rsidRPr="009D2247">
              <w:rPr>
                <w:b w:val="0"/>
                <w:color w:val="FFFFFF" w:themeColor="background1"/>
              </w:rPr>
              <w:t>Schlussbeurteilung vornahm)</w:t>
            </w:r>
          </w:p>
        </w:tc>
      </w:tr>
      <w:tr w:rsidR="00682F79" w:rsidRPr="007B2019" w14:paraId="0ECC4CA2" w14:textId="77777777" w:rsidTr="00D775B6">
        <w:tblPrEx>
          <w:shd w:val="clear" w:color="auto" w:fill="auto"/>
        </w:tblPrEx>
        <w:trPr>
          <w:cantSplit/>
        </w:trPr>
        <w:tc>
          <w:tcPr>
            <w:tcW w:w="1226" w:type="pct"/>
            <w:shd w:val="clear" w:color="auto" w:fill="DAEEF3" w:themeFill="accent5" w:themeFillTint="33"/>
          </w:tcPr>
          <w:p w14:paraId="797B5874" w14:textId="6C75E525" w:rsidR="00682F79" w:rsidRPr="00CF1BD4" w:rsidRDefault="006D1DE9" w:rsidP="00D775B6">
            <w:pPr>
              <w:pStyle w:val="Textkrper"/>
            </w:pPr>
            <w:r>
              <w:t>Anrede</w:t>
            </w:r>
          </w:p>
        </w:tc>
        <w:tc>
          <w:tcPr>
            <w:tcW w:w="1428" w:type="pct"/>
            <w:shd w:val="clear" w:color="auto" w:fill="auto"/>
          </w:tcPr>
          <w:p w14:paraId="0BFD5DDE" w14:textId="46F4C10A" w:rsidR="00682F79" w:rsidRPr="007B2019" w:rsidRDefault="006D1DE9" w:rsidP="001F4B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r>
              <w:t xml:space="preserve"> Herr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4F2A">
              <w:fldChar w:fldCharType="separate"/>
            </w:r>
            <w:r>
              <w:fldChar w:fldCharType="end"/>
            </w:r>
            <w:r>
              <w:t xml:space="preserve"> Frau</w:t>
            </w:r>
          </w:p>
        </w:tc>
        <w:tc>
          <w:tcPr>
            <w:tcW w:w="1008" w:type="pct"/>
            <w:shd w:val="clear" w:color="auto" w:fill="DAEEF3" w:themeFill="accent5" w:themeFillTint="33"/>
          </w:tcPr>
          <w:p w14:paraId="1206CDB7" w14:textId="77777777" w:rsidR="00682F79" w:rsidRPr="007B2019" w:rsidRDefault="00682F79" w:rsidP="001F4BED">
            <w:pPr>
              <w:pStyle w:val="Textkrper"/>
            </w:pPr>
          </w:p>
        </w:tc>
        <w:tc>
          <w:tcPr>
            <w:tcW w:w="1337" w:type="pct"/>
            <w:shd w:val="clear" w:color="auto" w:fill="auto"/>
          </w:tcPr>
          <w:p w14:paraId="2A0EA492" w14:textId="77777777" w:rsidR="00682F79" w:rsidRPr="007B2019" w:rsidRDefault="00682F79" w:rsidP="001F4BED">
            <w:pPr>
              <w:pStyle w:val="Textkrper"/>
            </w:pPr>
          </w:p>
        </w:tc>
      </w:tr>
      <w:tr w:rsidR="00682F79" w:rsidRPr="007B2019" w14:paraId="5C60601C" w14:textId="77777777" w:rsidTr="00D775B6">
        <w:tblPrEx>
          <w:shd w:val="clear" w:color="auto" w:fill="auto"/>
        </w:tblPrEx>
        <w:trPr>
          <w:cantSplit/>
        </w:trPr>
        <w:tc>
          <w:tcPr>
            <w:tcW w:w="1226" w:type="pct"/>
            <w:shd w:val="clear" w:color="auto" w:fill="DAEEF3" w:themeFill="accent5" w:themeFillTint="33"/>
          </w:tcPr>
          <w:p w14:paraId="4EA4A34A" w14:textId="11620535" w:rsidR="00682F79" w:rsidRPr="00FB386A" w:rsidRDefault="00682F79" w:rsidP="00D775B6">
            <w:pPr>
              <w:pStyle w:val="Textkrper"/>
            </w:pPr>
            <w:r>
              <w:t>Na</w:t>
            </w:r>
            <w:r w:rsidR="00D775B6">
              <w:t>chna</w:t>
            </w:r>
            <w:r>
              <w:t>me</w:t>
            </w:r>
          </w:p>
        </w:tc>
        <w:tc>
          <w:tcPr>
            <w:tcW w:w="1428" w:type="pct"/>
          </w:tcPr>
          <w:p w14:paraId="1D192FD1" w14:textId="06BEA1F5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pct"/>
            <w:shd w:val="clear" w:color="auto" w:fill="DAEEF3" w:themeFill="accent5" w:themeFillTint="33"/>
          </w:tcPr>
          <w:p w14:paraId="6A4C27E9" w14:textId="77777777" w:rsidR="00682F79" w:rsidRPr="007B2019" w:rsidRDefault="00682F79" w:rsidP="001F4BED">
            <w:pPr>
              <w:pStyle w:val="Textkrper"/>
            </w:pPr>
            <w:r>
              <w:t>Vorname</w:t>
            </w:r>
          </w:p>
        </w:tc>
        <w:tc>
          <w:tcPr>
            <w:tcW w:w="1337" w:type="pct"/>
          </w:tcPr>
          <w:p w14:paraId="06A3FE53" w14:textId="7A52401A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2F79" w:rsidRPr="007B2019" w14:paraId="4E6F9DDE" w14:textId="77777777" w:rsidTr="00D775B6">
        <w:tblPrEx>
          <w:shd w:val="clear" w:color="auto" w:fill="auto"/>
        </w:tblPrEx>
        <w:trPr>
          <w:cantSplit/>
        </w:trPr>
        <w:tc>
          <w:tcPr>
            <w:tcW w:w="1226" w:type="pct"/>
            <w:shd w:val="clear" w:color="auto" w:fill="DAEEF3" w:themeFill="accent5" w:themeFillTint="33"/>
          </w:tcPr>
          <w:p w14:paraId="78540795" w14:textId="386BFC52" w:rsidR="00682F79" w:rsidRPr="00CF1BD4" w:rsidRDefault="00682F79" w:rsidP="00D775B6">
            <w:pPr>
              <w:pStyle w:val="Textkrper"/>
            </w:pPr>
            <w:r w:rsidRPr="00FB386A">
              <w:t xml:space="preserve">Telefon </w:t>
            </w:r>
            <w:r w:rsidR="007C30B2">
              <w:t>Praxis</w:t>
            </w:r>
          </w:p>
        </w:tc>
        <w:tc>
          <w:tcPr>
            <w:tcW w:w="1428" w:type="pct"/>
          </w:tcPr>
          <w:p w14:paraId="4AB3D12B" w14:textId="740D1AA4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pct"/>
            <w:shd w:val="clear" w:color="auto" w:fill="DAEEF3" w:themeFill="accent5" w:themeFillTint="33"/>
          </w:tcPr>
          <w:p w14:paraId="6F6C4A24" w14:textId="77777777" w:rsidR="00682F79" w:rsidRPr="007B2019" w:rsidRDefault="00682F79" w:rsidP="00121719">
            <w:pPr>
              <w:pStyle w:val="Textkrper"/>
            </w:pPr>
            <w:r>
              <w:t xml:space="preserve">Telefon </w:t>
            </w:r>
            <w:r w:rsidRPr="00FB386A">
              <w:t>Mobile</w:t>
            </w:r>
          </w:p>
        </w:tc>
        <w:tc>
          <w:tcPr>
            <w:tcW w:w="1337" w:type="pct"/>
          </w:tcPr>
          <w:p w14:paraId="28653A05" w14:textId="3A1652E3" w:rsidR="00682F79" w:rsidRPr="007B201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0B2" w:rsidRPr="007B2019" w14:paraId="477D28C0" w14:textId="77777777" w:rsidTr="00D775B6">
        <w:tblPrEx>
          <w:shd w:val="clear" w:color="auto" w:fill="auto"/>
        </w:tblPrEx>
        <w:trPr>
          <w:cantSplit/>
        </w:trPr>
        <w:tc>
          <w:tcPr>
            <w:tcW w:w="1226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2B083580" w14:textId="77777777" w:rsidR="007C30B2" w:rsidRDefault="007C30B2" w:rsidP="00D775B6">
            <w:pPr>
              <w:pStyle w:val="Textkrper"/>
            </w:pPr>
            <w:r w:rsidRPr="00FB386A">
              <w:t>E-Mail</w:t>
            </w:r>
          </w:p>
        </w:tc>
        <w:tc>
          <w:tcPr>
            <w:tcW w:w="3774" w:type="pct"/>
            <w:gridSpan w:val="3"/>
          </w:tcPr>
          <w:p w14:paraId="5CF53EF5" w14:textId="32F5B797" w:rsidR="007C30B2" w:rsidRPr="007B2019" w:rsidRDefault="007C30B2" w:rsidP="001F4BED">
            <w:pPr>
              <w:pStyle w:val="Textkrper"/>
              <w:tabs>
                <w:tab w:val="left" w:pos="1031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2F79" w:rsidRPr="007B2019" w14:paraId="7700858E" w14:textId="77777777" w:rsidTr="00D775B6">
        <w:tblPrEx>
          <w:shd w:val="clear" w:color="auto" w:fill="auto"/>
        </w:tblPrEx>
        <w:trPr>
          <w:cantSplit/>
        </w:trPr>
        <w:tc>
          <w:tcPr>
            <w:tcW w:w="1227" w:type="pct"/>
            <w:tcBorders>
              <w:top w:val="single" w:sz="4" w:space="0" w:color="BFBFBF"/>
              <w:bottom w:val="nil"/>
            </w:tcBorders>
            <w:shd w:val="clear" w:color="auto" w:fill="DAEEF3" w:themeFill="accent5" w:themeFillTint="33"/>
          </w:tcPr>
          <w:p w14:paraId="7E433324" w14:textId="6BE3200E" w:rsidR="00682F79" w:rsidRDefault="00D775B6" w:rsidP="00121719">
            <w:pPr>
              <w:pStyle w:val="Textkrper"/>
            </w:pPr>
            <w:r>
              <w:t>AHV-Nummer</w:t>
            </w:r>
          </w:p>
        </w:tc>
        <w:tc>
          <w:tcPr>
            <w:tcW w:w="3773" w:type="pct"/>
            <w:gridSpan w:val="3"/>
            <w:shd w:val="clear" w:color="auto" w:fill="auto"/>
          </w:tcPr>
          <w:p w14:paraId="730DE469" w14:textId="2AF88FD6" w:rsidR="00682F79" w:rsidRDefault="00682F79" w:rsidP="001F4B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832EFB" w14:textId="77777777" w:rsidR="007C30B2" w:rsidRDefault="007C30B2" w:rsidP="00121719">
      <w:pPr>
        <w:pStyle w:val="Textkrper"/>
      </w:pPr>
    </w:p>
    <w:p w14:paraId="07FC0EDE" w14:textId="77777777" w:rsidR="00971180" w:rsidRDefault="00971180" w:rsidP="00121719">
      <w:pPr>
        <w:pStyle w:val="Textkrper"/>
      </w:pPr>
    </w:p>
    <w:p w14:paraId="0CBD29E1" w14:textId="77777777" w:rsidR="00E111BA" w:rsidRDefault="00E111BA" w:rsidP="00121719">
      <w:pPr>
        <w:pStyle w:val="Textkrper"/>
        <w:rPr>
          <w:rFonts w:cs="Arial"/>
          <w:sz w:val="28"/>
          <w:szCs w:val="32"/>
        </w:rPr>
      </w:pPr>
      <w:r>
        <w:br w:type="page"/>
      </w:r>
    </w:p>
    <w:p w14:paraId="2821ED64" w14:textId="6774F3E3" w:rsidR="007C30B2" w:rsidRDefault="007C30B2" w:rsidP="007C30B2">
      <w:pPr>
        <w:pStyle w:val="berschrift1"/>
      </w:pPr>
      <w:r>
        <w:lastRenderedPageBreak/>
        <w:t>Angaben zum absolvierten Mentorat M7</w:t>
      </w:r>
    </w:p>
    <w:p w14:paraId="59255FDB" w14:textId="77777777" w:rsidR="00CC3401" w:rsidRDefault="00CC3401" w:rsidP="00121719">
      <w:pPr>
        <w:pStyle w:val="Textkrper"/>
      </w:pPr>
    </w:p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shd w:val="clear" w:color="auto" w:fill="DBE5F1" w:themeFill="accent1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7"/>
        <w:gridCol w:w="2518"/>
        <w:gridCol w:w="1761"/>
        <w:gridCol w:w="2351"/>
      </w:tblGrid>
      <w:tr w:rsidR="007C30B2" w:rsidRPr="004042D1" w14:paraId="5176B591" w14:textId="77777777" w:rsidTr="007C30B2">
        <w:trPr>
          <w:cantSplit/>
        </w:trPr>
        <w:tc>
          <w:tcPr>
            <w:tcW w:w="5000" w:type="pct"/>
            <w:gridSpan w:val="4"/>
            <w:shd w:val="clear" w:color="auto" w:fill="215868" w:themeFill="accent5" w:themeFillShade="80"/>
          </w:tcPr>
          <w:p w14:paraId="09CB25D3" w14:textId="77777777" w:rsidR="007C30B2" w:rsidRPr="004042D1" w:rsidRDefault="007C30B2" w:rsidP="007C30B2">
            <w:pPr>
              <w:pStyle w:val="Textkrper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Angaben zum gesamten Mentorat</w:t>
            </w:r>
          </w:p>
        </w:tc>
      </w:tr>
      <w:tr w:rsidR="007C30B2" w:rsidRPr="007B2019" w14:paraId="50BB887D" w14:textId="77777777" w:rsidTr="007C30B2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52205211" w14:textId="77777777" w:rsidR="007C30B2" w:rsidRPr="00CF1BD4" w:rsidRDefault="007C30B2" w:rsidP="00121719">
            <w:pPr>
              <w:pStyle w:val="Textkrper"/>
            </w:pPr>
            <w:r>
              <w:t>Datum Beginn</w:t>
            </w:r>
          </w:p>
        </w:tc>
        <w:tc>
          <w:tcPr>
            <w:tcW w:w="1433" w:type="pct"/>
            <w:shd w:val="clear" w:color="auto" w:fill="auto"/>
          </w:tcPr>
          <w:p w14:paraId="3CF94093" w14:textId="10E19C0B" w:rsidR="007C30B2" w:rsidRPr="007B2019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412F1E8B" w14:textId="77777777" w:rsidR="007C30B2" w:rsidRPr="007B2019" w:rsidRDefault="007C30B2" w:rsidP="007C30B2">
            <w:pPr>
              <w:pStyle w:val="Textkrper"/>
            </w:pPr>
            <w:r>
              <w:t>Datum Ende</w:t>
            </w:r>
          </w:p>
        </w:tc>
        <w:tc>
          <w:tcPr>
            <w:tcW w:w="1338" w:type="pct"/>
            <w:shd w:val="clear" w:color="auto" w:fill="auto"/>
          </w:tcPr>
          <w:p w14:paraId="47B39DDA" w14:textId="462E20E1" w:rsidR="007C30B2" w:rsidRPr="007B2019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0B2" w:rsidRPr="007B2019" w14:paraId="3CE17814" w14:textId="77777777" w:rsidTr="007C30B2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45700A83" w14:textId="7B8C4C14" w:rsidR="007C30B2" w:rsidRPr="00FB386A" w:rsidRDefault="007C30B2" w:rsidP="00FF22A1">
            <w:pPr>
              <w:pStyle w:val="Textkrper"/>
            </w:pPr>
            <w:r w:rsidRPr="00321ECA">
              <w:rPr>
                <w:color w:val="000000" w:themeColor="text1"/>
              </w:rPr>
              <w:t xml:space="preserve">Pensum Berufspraxis des Mentoranden </w:t>
            </w:r>
            <w:r w:rsidR="00FF22A1" w:rsidRPr="006F0693">
              <w:t>(</w:t>
            </w:r>
            <w:r w:rsidRPr="006F0693">
              <w:t xml:space="preserve">während </w:t>
            </w:r>
            <w:r w:rsidR="00FF22A1" w:rsidRPr="006F0693">
              <w:t>einer Anstellung im</w:t>
            </w:r>
            <w:r w:rsidRPr="006F0693">
              <w:t xml:space="preserve"> </w:t>
            </w:r>
            <w:r w:rsidR="00FF22A1" w:rsidRPr="006F0693">
              <w:t>Mentorat)</w:t>
            </w:r>
          </w:p>
        </w:tc>
        <w:tc>
          <w:tcPr>
            <w:tcW w:w="1433" w:type="pct"/>
          </w:tcPr>
          <w:p w14:paraId="76501B07" w14:textId="6BAFF4D7" w:rsidR="007C30B2" w:rsidRPr="007B2019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7A29DAC5" w14:textId="5EAC599A" w:rsidR="007C30B2" w:rsidRPr="007B2019" w:rsidRDefault="007C30B2" w:rsidP="007C30B2">
            <w:pPr>
              <w:pStyle w:val="Textkrper"/>
            </w:pPr>
            <w:r>
              <w:t>Geleistete Behandlungszeit</w:t>
            </w:r>
            <w:r w:rsidR="00BE2077">
              <w:rPr>
                <w:rStyle w:val="Funotenzeichen"/>
              </w:rPr>
              <w:footnoteReference w:id="1"/>
            </w:r>
            <w:r w:rsidR="00FF22A1">
              <w:t xml:space="preserve"> </w:t>
            </w:r>
            <w:r w:rsidR="00FF22A1">
              <w:br/>
            </w:r>
            <w:r w:rsidR="00FF22A1" w:rsidRPr="006F0693">
              <w:t>(bei selbständiger Tätigkeit)</w:t>
            </w:r>
          </w:p>
        </w:tc>
        <w:tc>
          <w:tcPr>
            <w:tcW w:w="1338" w:type="pct"/>
          </w:tcPr>
          <w:p w14:paraId="32BAA1E4" w14:textId="30F85642" w:rsidR="007C30B2" w:rsidRPr="007B2019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0B2" w:rsidRPr="007B2019" w14:paraId="2F73205D" w14:textId="77777777" w:rsidTr="007C30B2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30C85F59" w14:textId="40946D6A" w:rsidR="007C30B2" w:rsidRPr="00CF1BD4" w:rsidRDefault="007C30B2" w:rsidP="00121719">
            <w:pPr>
              <w:pStyle w:val="Textkrper"/>
            </w:pPr>
            <w:r>
              <w:t>Total Einzelmentorat in St</w:t>
            </w:r>
            <w:r w:rsidR="006C6B42">
              <w:t>d.</w:t>
            </w:r>
          </w:p>
        </w:tc>
        <w:tc>
          <w:tcPr>
            <w:tcW w:w="1433" w:type="pct"/>
          </w:tcPr>
          <w:p w14:paraId="11FEA922" w14:textId="45164832" w:rsidR="007C30B2" w:rsidRPr="007B2019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71AB41FC" w14:textId="77777777" w:rsidR="007C30B2" w:rsidRPr="007B2019" w:rsidRDefault="007C30B2" w:rsidP="00121719">
            <w:pPr>
              <w:pStyle w:val="Textkrper"/>
            </w:pPr>
            <w:r>
              <w:t>Total Gruppenmentorat in Std.</w:t>
            </w:r>
          </w:p>
        </w:tc>
        <w:tc>
          <w:tcPr>
            <w:tcW w:w="1338" w:type="pct"/>
          </w:tcPr>
          <w:p w14:paraId="520F4912" w14:textId="5FBD1CD2" w:rsidR="007C30B2" w:rsidRPr="007B2019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0B2" w:rsidRPr="007B2019" w14:paraId="3ABEF6FC" w14:textId="77777777" w:rsidTr="007C30B2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6EAD6E0B" w14:textId="7CC8EF07" w:rsidR="007C30B2" w:rsidRPr="00971180" w:rsidRDefault="007C30B2" w:rsidP="00E111BA">
            <w:pPr>
              <w:pStyle w:val="Textkrper"/>
            </w:pPr>
            <w:r w:rsidRPr="00971180">
              <w:t>1.</w:t>
            </w:r>
            <w:r w:rsidR="00E111BA">
              <w:t xml:space="preserve"> </w:t>
            </w:r>
            <w:r w:rsidRPr="00971180">
              <w:t>Mentor/in: Name</w:t>
            </w:r>
          </w:p>
        </w:tc>
        <w:tc>
          <w:tcPr>
            <w:tcW w:w="1433" w:type="pct"/>
          </w:tcPr>
          <w:p w14:paraId="0E63892C" w14:textId="3B48031F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1B920320" w14:textId="77777777" w:rsidR="007C30B2" w:rsidRDefault="007C30B2" w:rsidP="007C30B2">
            <w:pPr>
              <w:pStyle w:val="Textkrper"/>
            </w:pPr>
            <w:r>
              <w:t>Vorname</w:t>
            </w:r>
          </w:p>
        </w:tc>
        <w:tc>
          <w:tcPr>
            <w:tcW w:w="1338" w:type="pct"/>
          </w:tcPr>
          <w:p w14:paraId="4B8EA78F" w14:textId="7ADC4290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0B2" w:rsidRPr="007B2019" w14:paraId="2019B4DA" w14:textId="77777777" w:rsidTr="007C30B2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4B15F9D0" w14:textId="54BD7FAC" w:rsidR="007C30B2" w:rsidRPr="00971180" w:rsidRDefault="007C30B2" w:rsidP="00E111BA">
            <w:pPr>
              <w:pStyle w:val="Textkrper"/>
            </w:pPr>
            <w:r w:rsidRPr="00971180">
              <w:t>2. Mentor/in: Name</w:t>
            </w:r>
          </w:p>
        </w:tc>
        <w:tc>
          <w:tcPr>
            <w:tcW w:w="1433" w:type="pct"/>
          </w:tcPr>
          <w:p w14:paraId="251D795B" w14:textId="6B3DE518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76C554E6" w14:textId="77777777" w:rsidR="007C30B2" w:rsidRDefault="007C30B2" w:rsidP="007C30B2">
            <w:pPr>
              <w:pStyle w:val="Textkrper"/>
            </w:pPr>
            <w:r>
              <w:t>Vorname</w:t>
            </w:r>
          </w:p>
        </w:tc>
        <w:tc>
          <w:tcPr>
            <w:tcW w:w="1338" w:type="pct"/>
          </w:tcPr>
          <w:p w14:paraId="0B56E847" w14:textId="23C81EA5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0B2" w:rsidRPr="007B2019" w14:paraId="1EFC58F1" w14:textId="77777777" w:rsidTr="007C30B2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153BC67F" w14:textId="7E89B54A" w:rsidR="007C30B2" w:rsidRPr="00971180" w:rsidRDefault="007C30B2" w:rsidP="00E111BA">
            <w:pPr>
              <w:pStyle w:val="Textkrper"/>
            </w:pPr>
            <w:r w:rsidRPr="00971180">
              <w:t>3. Mentor/in: Name</w:t>
            </w:r>
          </w:p>
        </w:tc>
        <w:tc>
          <w:tcPr>
            <w:tcW w:w="1433" w:type="pct"/>
          </w:tcPr>
          <w:p w14:paraId="313AAB90" w14:textId="3F3FD500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32D47A58" w14:textId="77777777" w:rsidR="007C30B2" w:rsidRDefault="007C30B2" w:rsidP="007C30B2">
            <w:pPr>
              <w:pStyle w:val="Textkrper"/>
            </w:pPr>
            <w:r>
              <w:t>Vorname</w:t>
            </w:r>
          </w:p>
        </w:tc>
        <w:tc>
          <w:tcPr>
            <w:tcW w:w="1338" w:type="pct"/>
          </w:tcPr>
          <w:p w14:paraId="1C66634E" w14:textId="08F1D85D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0B2" w:rsidRPr="007B2019" w14:paraId="57103EE8" w14:textId="77777777" w:rsidTr="007C30B2">
        <w:tblPrEx>
          <w:shd w:val="clear" w:color="auto" w:fill="auto"/>
        </w:tblPrEx>
        <w:trPr>
          <w:cantSplit/>
        </w:trPr>
        <w:tc>
          <w:tcPr>
            <w:tcW w:w="1227" w:type="pct"/>
            <w:shd w:val="clear" w:color="auto" w:fill="DAEEF3" w:themeFill="accent5" w:themeFillTint="33"/>
          </w:tcPr>
          <w:p w14:paraId="51ECD277" w14:textId="2C81B17F" w:rsidR="007C30B2" w:rsidRPr="00971180" w:rsidRDefault="007C30B2" w:rsidP="00E111BA">
            <w:pPr>
              <w:pStyle w:val="Textkrper"/>
            </w:pPr>
            <w:r w:rsidRPr="00971180">
              <w:t>4. Mentor/in: Name</w:t>
            </w:r>
          </w:p>
        </w:tc>
        <w:tc>
          <w:tcPr>
            <w:tcW w:w="1433" w:type="pct"/>
          </w:tcPr>
          <w:p w14:paraId="055312EC" w14:textId="20C11CFD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pct"/>
            <w:shd w:val="clear" w:color="auto" w:fill="DAEEF3" w:themeFill="accent5" w:themeFillTint="33"/>
          </w:tcPr>
          <w:p w14:paraId="5F09AC98" w14:textId="77777777" w:rsidR="007C30B2" w:rsidRDefault="007C30B2" w:rsidP="007C30B2">
            <w:pPr>
              <w:pStyle w:val="Textkrper"/>
            </w:pPr>
            <w:r>
              <w:t>Vorname</w:t>
            </w:r>
          </w:p>
        </w:tc>
        <w:tc>
          <w:tcPr>
            <w:tcW w:w="1338" w:type="pct"/>
          </w:tcPr>
          <w:p w14:paraId="112F1A4A" w14:textId="32618FBA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BA4224" w14:textId="77777777" w:rsidR="00FD0975" w:rsidRPr="00FD0975" w:rsidRDefault="00FD0975" w:rsidP="00FD0975">
      <w:pPr>
        <w:pStyle w:val="Textkrper"/>
      </w:pPr>
    </w:p>
    <w:p w14:paraId="629B0036" w14:textId="77777777" w:rsidR="00682F79" w:rsidRDefault="00682F79" w:rsidP="00682F79"/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shd w:val="clear" w:color="auto" w:fill="DBE5F1" w:themeFill="accent1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5"/>
        <w:gridCol w:w="4112"/>
      </w:tblGrid>
      <w:tr w:rsidR="007C30B2" w:rsidRPr="004042D1" w14:paraId="55B39537" w14:textId="77777777" w:rsidTr="007C30B2">
        <w:trPr>
          <w:cantSplit/>
        </w:trPr>
        <w:tc>
          <w:tcPr>
            <w:tcW w:w="5000" w:type="pct"/>
            <w:gridSpan w:val="2"/>
            <w:shd w:val="clear" w:color="auto" w:fill="215868" w:themeFill="accent5" w:themeFillShade="80"/>
          </w:tcPr>
          <w:p w14:paraId="364D7CA5" w14:textId="74611FB1" w:rsidR="007C30B2" w:rsidRPr="004042D1" w:rsidRDefault="00A63C0C" w:rsidP="007C30B2">
            <w:pPr>
              <w:pStyle w:val="Textkrper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Angaben zum letzten</w:t>
            </w:r>
            <w:r w:rsidR="007C30B2">
              <w:rPr>
                <w:color w:val="FFFFFF" w:themeColor="background1"/>
              </w:rPr>
              <w:t xml:space="preserve"> Mentorat</w:t>
            </w:r>
          </w:p>
        </w:tc>
      </w:tr>
      <w:tr w:rsidR="007C30B2" w:rsidRPr="007B2019" w14:paraId="18536DEB" w14:textId="77777777" w:rsidTr="007C30B2">
        <w:tblPrEx>
          <w:shd w:val="clear" w:color="auto" w:fill="auto"/>
        </w:tblPrEx>
        <w:trPr>
          <w:cantSplit/>
        </w:trPr>
        <w:tc>
          <w:tcPr>
            <w:tcW w:w="2660" w:type="pct"/>
            <w:tcBorders>
              <w:top w:val="single" w:sz="4" w:space="0" w:color="BFBFBF"/>
              <w:bottom w:val="nil"/>
            </w:tcBorders>
            <w:shd w:val="clear" w:color="auto" w:fill="DAEEF3" w:themeFill="accent5" w:themeFillTint="33"/>
          </w:tcPr>
          <w:p w14:paraId="65703F90" w14:textId="349E3EDC" w:rsidR="007C30B2" w:rsidRDefault="007C30B2" w:rsidP="00121719">
            <w:pPr>
              <w:pStyle w:val="Textkrper"/>
            </w:pPr>
            <w:r>
              <w:t>Datum Beginn Betreuung dieses Mentorates</w:t>
            </w:r>
          </w:p>
        </w:tc>
        <w:tc>
          <w:tcPr>
            <w:tcW w:w="2340" w:type="pct"/>
            <w:shd w:val="clear" w:color="auto" w:fill="auto"/>
          </w:tcPr>
          <w:p w14:paraId="1E435653" w14:textId="470C1209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0B2" w:rsidRPr="007B2019" w14:paraId="14AA4D00" w14:textId="77777777" w:rsidTr="007C30B2">
        <w:tblPrEx>
          <w:shd w:val="clear" w:color="auto" w:fill="auto"/>
        </w:tblPrEx>
        <w:trPr>
          <w:cantSplit/>
        </w:trPr>
        <w:tc>
          <w:tcPr>
            <w:tcW w:w="2660" w:type="pct"/>
            <w:tcBorders>
              <w:top w:val="single" w:sz="4" w:space="0" w:color="BFBFBF"/>
              <w:bottom w:val="nil"/>
            </w:tcBorders>
            <w:shd w:val="clear" w:color="auto" w:fill="DAEEF3" w:themeFill="accent5" w:themeFillTint="33"/>
          </w:tcPr>
          <w:p w14:paraId="53AC99F3" w14:textId="77777777" w:rsidR="007C30B2" w:rsidRDefault="007C30B2" w:rsidP="00121719">
            <w:pPr>
              <w:pStyle w:val="Textkrper"/>
            </w:pPr>
            <w:r>
              <w:t>Umfang Betreuung dieses Mentorates (Std.)</w:t>
            </w:r>
          </w:p>
        </w:tc>
        <w:tc>
          <w:tcPr>
            <w:tcW w:w="2340" w:type="pct"/>
            <w:shd w:val="clear" w:color="auto" w:fill="auto"/>
          </w:tcPr>
          <w:p w14:paraId="1F9AE75B" w14:textId="2CD73298" w:rsidR="007C30B2" w:rsidRDefault="007C30B2" w:rsidP="007C30B2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 w:rsidR="00E111B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6414AC" w14:textId="77777777" w:rsidR="00682F79" w:rsidRDefault="00682F79" w:rsidP="00121719">
      <w:pPr>
        <w:pStyle w:val="Textkrper"/>
      </w:pPr>
    </w:p>
    <w:p w14:paraId="6D79EA64" w14:textId="77777777" w:rsidR="00682F79" w:rsidRDefault="00682F79" w:rsidP="00121719">
      <w:pPr>
        <w:pStyle w:val="Textkrper"/>
      </w:pPr>
    </w:p>
    <w:p w14:paraId="52706B8E" w14:textId="77777777" w:rsidR="00E111BA" w:rsidRDefault="00E111BA" w:rsidP="00121719">
      <w:pPr>
        <w:pStyle w:val="Textkrper"/>
        <w:rPr>
          <w:rFonts w:cs="Arial"/>
          <w:sz w:val="28"/>
          <w:szCs w:val="32"/>
        </w:rPr>
      </w:pPr>
      <w:r>
        <w:br w:type="page"/>
      </w:r>
    </w:p>
    <w:p w14:paraId="7921EB58" w14:textId="051003DA" w:rsidR="00682F79" w:rsidRDefault="00FD0975" w:rsidP="00682F79">
      <w:pPr>
        <w:pStyle w:val="berschrift1"/>
      </w:pPr>
      <w:r>
        <w:lastRenderedPageBreak/>
        <w:t>Schlussbeurteilung</w:t>
      </w:r>
    </w:p>
    <w:p w14:paraId="254E9A43" w14:textId="77777777" w:rsidR="00682F79" w:rsidRDefault="00682F79" w:rsidP="00121719">
      <w:pPr>
        <w:pStyle w:val="Textkrper"/>
      </w:pPr>
      <w:r>
        <w:t>(Gemäss „Richtlinie Berufspraxis unter Mentorat M7“, Kapitel 2.4 und 2.5)</w:t>
      </w:r>
    </w:p>
    <w:p w14:paraId="5380C997" w14:textId="3548E407" w:rsidR="00682F79" w:rsidRDefault="00682F79" w:rsidP="00121719">
      <w:pPr>
        <w:pStyle w:val="Textkrper"/>
      </w:pPr>
    </w:p>
    <w:p w14:paraId="4860BA9B" w14:textId="77777777" w:rsidR="00E111BA" w:rsidRDefault="00E111BA" w:rsidP="00121719">
      <w:pPr>
        <w:pStyle w:val="Textkrper"/>
      </w:pPr>
    </w:p>
    <w:p w14:paraId="0EC28A1D" w14:textId="5B9FAB3E" w:rsidR="00682F79" w:rsidRPr="00321ECA" w:rsidRDefault="00682F79" w:rsidP="00682F79">
      <w:pPr>
        <w:pStyle w:val="berschrift2"/>
        <w:rPr>
          <w:color w:val="000000" w:themeColor="text1"/>
        </w:rPr>
      </w:pPr>
      <w:r w:rsidRPr="00321ECA">
        <w:rPr>
          <w:color w:val="000000" w:themeColor="text1"/>
        </w:rPr>
        <w:t xml:space="preserve">Überprüfung </w:t>
      </w:r>
      <w:r w:rsidR="008C58DC" w:rsidRPr="00321ECA">
        <w:rPr>
          <w:color w:val="000000" w:themeColor="text1"/>
        </w:rPr>
        <w:t xml:space="preserve">und Beurteilung Mentoratsbedingungen </w:t>
      </w:r>
    </w:p>
    <w:p w14:paraId="58392F5C" w14:textId="77777777" w:rsidR="00682F79" w:rsidRDefault="00682F79" w:rsidP="00121719">
      <w:pPr>
        <w:pStyle w:val="Textkrper"/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3512"/>
        <w:gridCol w:w="3512"/>
        <w:gridCol w:w="439"/>
        <w:gridCol w:w="439"/>
        <w:gridCol w:w="439"/>
      </w:tblGrid>
      <w:tr w:rsidR="006C6B42" w:rsidRPr="006C6B42" w14:paraId="0606A9AD" w14:textId="77777777" w:rsidTr="00CF56A6">
        <w:trPr>
          <w:cantSplit/>
          <w:trHeight w:val="1361"/>
          <w:tblHeader/>
        </w:trPr>
        <w:tc>
          <w:tcPr>
            <w:tcW w:w="249" w:type="pct"/>
            <w:tcBorders>
              <w:bottom w:val="nil"/>
            </w:tcBorders>
            <w:shd w:val="clear" w:color="auto" w:fill="215868" w:themeFill="accent5" w:themeFillShade="80"/>
          </w:tcPr>
          <w:p w14:paraId="24DAB870" w14:textId="77777777" w:rsidR="00682F79" w:rsidRPr="006C6B42" w:rsidRDefault="00682F79" w:rsidP="001F4BED">
            <w:pPr>
              <w:pStyle w:val="Textkrper"/>
              <w:rPr>
                <w:color w:val="FFFFFF" w:themeColor="background1"/>
              </w:rPr>
            </w:pPr>
          </w:p>
        </w:tc>
        <w:tc>
          <w:tcPr>
            <w:tcW w:w="2000" w:type="pct"/>
            <w:tcBorders>
              <w:bottom w:val="nil"/>
            </w:tcBorders>
            <w:shd w:val="clear" w:color="auto" w:fill="215868" w:themeFill="accent5" w:themeFillShade="80"/>
            <w:vAlign w:val="bottom"/>
          </w:tcPr>
          <w:p w14:paraId="75E25642" w14:textId="77777777" w:rsidR="00682F79" w:rsidRPr="006C6B42" w:rsidRDefault="00682F79" w:rsidP="001F4BED">
            <w:pPr>
              <w:pStyle w:val="Textkrper"/>
              <w:rPr>
                <w:b/>
                <w:color w:val="FFFFFF" w:themeColor="background1"/>
              </w:rPr>
            </w:pPr>
            <w:r w:rsidRPr="006C6B42">
              <w:rPr>
                <w:b/>
                <w:color w:val="FFFFFF" w:themeColor="background1"/>
              </w:rPr>
              <w:t>Kriterium und Indikatoren</w:t>
            </w:r>
          </w:p>
        </w:tc>
        <w:tc>
          <w:tcPr>
            <w:tcW w:w="2000" w:type="pct"/>
            <w:tcBorders>
              <w:bottom w:val="nil"/>
            </w:tcBorders>
            <w:shd w:val="clear" w:color="auto" w:fill="215868" w:themeFill="accent5" w:themeFillShade="80"/>
            <w:vAlign w:val="bottom"/>
          </w:tcPr>
          <w:p w14:paraId="07141D50" w14:textId="77777777" w:rsidR="00682F79" w:rsidRPr="006C6B42" w:rsidRDefault="00682F79" w:rsidP="001F4BED">
            <w:pPr>
              <w:pStyle w:val="Textkrper"/>
              <w:rPr>
                <w:b/>
                <w:color w:val="FFFFFF" w:themeColor="background1"/>
              </w:rPr>
            </w:pPr>
            <w:r w:rsidRPr="006C6B42">
              <w:rPr>
                <w:b/>
                <w:color w:val="FFFFFF" w:themeColor="background1"/>
              </w:rPr>
              <w:t>Kommentar</w:t>
            </w:r>
          </w:p>
        </w:tc>
        <w:tc>
          <w:tcPr>
            <w:tcW w:w="250" w:type="pct"/>
            <w:tcBorders>
              <w:bottom w:val="nil"/>
            </w:tcBorders>
            <w:shd w:val="clear" w:color="auto" w:fill="215868" w:themeFill="accent5" w:themeFillShade="80"/>
            <w:textDirection w:val="btLr"/>
            <w:vAlign w:val="center"/>
          </w:tcPr>
          <w:p w14:paraId="29B538F1" w14:textId="77777777" w:rsidR="00682F79" w:rsidRPr="006C6B42" w:rsidRDefault="00682F79" w:rsidP="001F4BED">
            <w:pPr>
              <w:pStyle w:val="Textkrper"/>
              <w:ind w:left="113" w:right="113"/>
              <w:rPr>
                <w:b/>
                <w:color w:val="FFFFFF" w:themeColor="background1"/>
              </w:rPr>
            </w:pPr>
            <w:r w:rsidRPr="006C6B42">
              <w:rPr>
                <w:b/>
                <w:color w:val="FFFFFF" w:themeColor="background1"/>
              </w:rPr>
              <w:t>Erfüllt</w:t>
            </w:r>
          </w:p>
        </w:tc>
        <w:tc>
          <w:tcPr>
            <w:tcW w:w="250" w:type="pct"/>
            <w:tcBorders>
              <w:bottom w:val="nil"/>
            </w:tcBorders>
            <w:shd w:val="clear" w:color="auto" w:fill="215868" w:themeFill="accent5" w:themeFillShade="80"/>
            <w:textDirection w:val="btLr"/>
            <w:vAlign w:val="center"/>
          </w:tcPr>
          <w:p w14:paraId="285635D7" w14:textId="77777777" w:rsidR="00682F79" w:rsidRPr="006C6B42" w:rsidRDefault="00682F79" w:rsidP="001F4BED">
            <w:pPr>
              <w:pStyle w:val="Textkrper"/>
              <w:ind w:left="113" w:right="113"/>
              <w:rPr>
                <w:b/>
                <w:color w:val="FFFFFF" w:themeColor="background1"/>
              </w:rPr>
            </w:pPr>
            <w:r w:rsidRPr="006C6B42">
              <w:rPr>
                <w:b/>
                <w:color w:val="FFFFFF" w:themeColor="background1"/>
              </w:rPr>
              <w:t>Nicht erfüllt</w:t>
            </w:r>
          </w:p>
        </w:tc>
        <w:tc>
          <w:tcPr>
            <w:tcW w:w="250" w:type="pct"/>
            <w:tcBorders>
              <w:bottom w:val="nil"/>
            </w:tcBorders>
            <w:shd w:val="clear" w:color="auto" w:fill="215868" w:themeFill="accent5" w:themeFillShade="80"/>
            <w:textDirection w:val="btLr"/>
            <w:vAlign w:val="center"/>
          </w:tcPr>
          <w:p w14:paraId="0E5C4D1A" w14:textId="77777777" w:rsidR="00682F79" w:rsidRPr="006C6B42" w:rsidRDefault="00682F79" w:rsidP="001F4BED">
            <w:pPr>
              <w:pStyle w:val="Textkrper"/>
              <w:ind w:left="113" w:right="113"/>
              <w:rPr>
                <w:b/>
                <w:color w:val="FFFFFF" w:themeColor="background1"/>
              </w:rPr>
            </w:pPr>
            <w:r w:rsidRPr="006C6B42">
              <w:rPr>
                <w:b/>
                <w:color w:val="FFFFFF" w:themeColor="background1"/>
              </w:rPr>
              <w:t>Hinweis</w:t>
            </w:r>
          </w:p>
        </w:tc>
      </w:tr>
      <w:tr w:rsidR="00321ECA" w:rsidRPr="00321ECA" w14:paraId="18EF36CF" w14:textId="77777777" w:rsidTr="00CF56A6">
        <w:tblPrEx>
          <w:tblBorders>
            <w:bottom w:val="none" w:sz="0" w:space="0" w:color="auto"/>
            <w:insideH w:val="single" w:sz="4" w:space="0" w:color="BFBFBF" w:themeColor="background1" w:themeShade="BF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bottom w:val="single" w:sz="0" w:space="0" w:color="000000" w:themeColor="text1"/>
            </w:tcBorders>
            <w:shd w:val="clear" w:color="auto" w:fill="DAEEF3" w:themeFill="accent5" w:themeFillTint="33"/>
          </w:tcPr>
          <w:p w14:paraId="48A81369" w14:textId="77777777" w:rsidR="00682F79" w:rsidRPr="00321ECA" w:rsidRDefault="00682F79" w:rsidP="001F4BED">
            <w:pPr>
              <w:pStyle w:val="Textkrper"/>
              <w:rPr>
                <w:b/>
                <w:color w:val="000000" w:themeColor="text1"/>
              </w:rPr>
            </w:pPr>
            <w:r w:rsidRPr="00321ECA">
              <w:rPr>
                <w:b/>
                <w:color w:val="000000" w:themeColor="text1"/>
              </w:rPr>
              <w:t>1</w:t>
            </w:r>
          </w:p>
        </w:tc>
        <w:tc>
          <w:tcPr>
            <w:tcW w:w="2000" w:type="pct"/>
            <w:tcBorders>
              <w:bottom w:val="single" w:sz="0" w:space="0" w:color="000000" w:themeColor="text1"/>
            </w:tcBorders>
            <w:shd w:val="clear" w:color="auto" w:fill="DAEEF3" w:themeFill="accent5" w:themeFillTint="33"/>
          </w:tcPr>
          <w:p w14:paraId="72FD7A82" w14:textId="77777777" w:rsidR="00682F79" w:rsidRPr="00321ECA" w:rsidRDefault="00682F79" w:rsidP="001F4BED">
            <w:pPr>
              <w:pStyle w:val="Textkrper2"/>
              <w:rPr>
                <w:color w:val="000000" w:themeColor="text1"/>
              </w:rPr>
            </w:pPr>
            <w:r w:rsidRPr="00321ECA">
              <w:rPr>
                <w:color w:val="000000" w:themeColor="text1"/>
              </w:rPr>
              <w:t>Formale Kriterien</w:t>
            </w:r>
          </w:p>
        </w:tc>
        <w:tc>
          <w:tcPr>
            <w:tcW w:w="2000" w:type="pct"/>
            <w:tcBorders>
              <w:bottom w:val="single" w:sz="0" w:space="0" w:color="000000" w:themeColor="text1"/>
            </w:tcBorders>
            <w:shd w:val="clear" w:color="auto" w:fill="DAEEF3" w:themeFill="accent5" w:themeFillTint="33"/>
          </w:tcPr>
          <w:p w14:paraId="0151C57E" w14:textId="77777777" w:rsidR="00682F79" w:rsidRPr="00321ECA" w:rsidRDefault="00682F79" w:rsidP="001F4BED">
            <w:pPr>
              <w:pStyle w:val="Textkrp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tcBorders>
              <w:bottom w:val="single" w:sz="0" w:space="0" w:color="000000" w:themeColor="text1"/>
            </w:tcBorders>
            <w:shd w:val="clear" w:color="auto" w:fill="DAEEF3" w:themeFill="accent5" w:themeFillTint="33"/>
          </w:tcPr>
          <w:p w14:paraId="3912146B" w14:textId="77777777" w:rsidR="00682F79" w:rsidRPr="00321ECA" w:rsidRDefault="00682F79" w:rsidP="001F4BED">
            <w:pPr>
              <w:pStyle w:val="Textkrper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tcBorders>
              <w:bottom w:val="single" w:sz="0" w:space="0" w:color="000000" w:themeColor="text1"/>
            </w:tcBorders>
            <w:shd w:val="clear" w:color="auto" w:fill="DAEEF3" w:themeFill="accent5" w:themeFillTint="33"/>
          </w:tcPr>
          <w:p w14:paraId="05A615B5" w14:textId="77777777" w:rsidR="00682F79" w:rsidRPr="00321ECA" w:rsidRDefault="00682F79" w:rsidP="001F4BED">
            <w:pPr>
              <w:pStyle w:val="Textkrper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tcBorders>
              <w:bottom w:val="single" w:sz="0" w:space="0" w:color="000000" w:themeColor="text1"/>
            </w:tcBorders>
            <w:shd w:val="clear" w:color="auto" w:fill="DAEEF3" w:themeFill="accent5" w:themeFillTint="33"/>
          </w:tcPr>
          <w:p w14:paraId="4F9B6E9C" w14:textId="77777777" w:rsidR="00682F79" w:rsidRPr="00321ECA" w:rsidRDefault="00682F79" w:rsidP="001F4BED">
            <w:pPr>
              <w:pStyle w:val="Textkrper"/>
              <w:jc w:val="center"/>
              <w:rPr>
                <w:b/>
                <w:color w:val="000000" w:themeColor="text1"/>
              </w:rPr>
            </w:pPr>
          </w:p>
        </w:tc>
      </w:tr>
      <w:tr w:rsidR="00CF56A6" w:rsidRPr="00E111BA" w14:paraId="13321270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nil"/>
              <w:bottom w:val="single" w:sz="4" w:space="0" w:color="BFBFBF" w:themeColor="background1" w:themeShade="BF"/>
            </w:tcBorders>
          </w:tcPr>
          <w:p w14:paraId="2C165866" w14:textId="77777777" w:rsidR="00CF56A6" w:rsidRPr="00E111BA" w:rsidRDefault="00CF56A6" w:rsidP="00CF56A6">
            <w:pPr>
              <w:pStyle w:val="Textkrper"/>
            </w:pPr>
            <w:r w:rsidRPr="00E111BA">
              <w:t>1.1</w:t>
            </w:r>
          </w:p>
        </w:tc>
        <w:tc>
          <w:tcPr>
            <w:tcW w:w="2000" w:type="pct"/>
            <w:tcBorders>
              <w:top w:val="nil"/>
              <w:bottom w:val="single" w:sz="4" w:space="0" w:color="BFBFBF" w:themeColor="background1" w:themeShade="BF"/>
            </w:tcBorders>
          </w:tcPr>
          <w:p w14:paraId="704A198B" w14:textId="2E9ADB50" w:rsidR="00CF56A6" w:rsidRPr="00E111BA" w:rsidRDefault="00CF56A6" w:rsidP="00CF56A6">
            <w:pPr>
              <w:pStyle w:val="Textkrper"/>
            </w:pPr>
            <w:r w:rsidRPr="00E111BA">
              <w:t>Die Mentoratszeit liegt zwischen zwei und fünf Jahren</w:t>
            </w:r>
            <w:r>
              <w:t>.</w:t>
            </w:r>
          </w:p>
        </w:tc>
        <w:tc>
          <w:tcPr>
            <w:tcW w:w="2000" w:type="pct"/>
            <w:tcBorders>
              <w:top w:val="nil"/>
              <w:bottom w:val="single" w:sz="4" w:space="0" w:color="BFBFBF" w:themeColor="background1" w:themeShade="BF"/>
            </w:tcBorders>
          </w:tcPr>
          <w:p w14:paraId="65C2D730" w14:textId="7967EB06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nil"/>
              <w:bottom w:val="single" w:sz="4" w:space="0" w:color="BFBFBF" w:themeColor="background1" w:themeShade="BF"/>
            </w:tcBorders>
          </w:tcPr>
          <w:p w14:paraId="7EC649A4" w14:textId="4CADEA86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nil"/>
              <w:bottom w:val="single" w:sz="4" w:space="0" w:color="BFBFBF" w:themeColor="background1" w:themeShade="BF"/>
            </w:tcBorders>
          </w:tcPr>
          <w:p w14:paraId="1804066D" w14:textId="754704FE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nil"/>
              <w:bottom w:val="single" w:sz="4" w:space="0" w:color="BFBFBF" w:themeColor="background1" w:themeShade="BF"/>
            </w:tcBorders>
          </w:tcPr>
          <w:p w14:paraId="6D774229" w14:textId="25C408FF" w:rsidR="00CF56A6" w:rsidRPr="00E111BA" w:rsidRDefault="00CF56A6" w:rsidP="00CF56A6">
            <w:pPr>
              <w:pStyle w:val="Textkrper"/>
              <w:jc w:val="center"/>
            </w:pPr>
            <w:r w:rsidRPr="00F52BB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BB9">
              <w:instrText xml:space="preserve"> FORMCHECKBOX </w:instrText>
            </w:r>
            <w:r w:rsidRPr="00F52BB9">
              <w:fldChar w:fldCharType="separate"/>
            </w:r>
            <w:r w:rsidRPr="00F52BB9">
              <w:fldChar w:fldCharType="end"/>
            </w:r>
            <w:r w:rsidRPr="00F52BB9">
              <w:t xml:space="preserve"> </w:t>
            </w:r>
          </w:p>
        </w:tc>
      </w:tr>
      <w:tr w:rsidR="00CF56A6" w:rsidRPr="00E111BA" w14:paraId="4F79F802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FA09C4" w14:textId="77777777" w:rsidR="00CF56A6" w:rsidRPr="00E111BA" w:rsidRDefault="00CF56A6" w:rsidP="00CF56A6">
            <w:pPr>
              <w:pStyle w:val="Textkrper"/>
            </w:pPr>
            <w:r w:rsidRPr="00E111BA">
              <w:t>1.2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5544B9" w14:textId="1A6DCCB5" w:rsidR="00CF56A6" w:rsidRPr="00E111BA" w:rsidRDefault="00CF56A6" w:rsidP="00CF56A6">
            <w:pPr>
              <w:pStyle w:val="Textkrper"/>
            </w:pPr>
            <w:r w:rsidRPr="00457C73">
              <w:rPr>
                <w:color w:val="000000" w:themeColor="text1"/>
              </w:rPr>
              <w:t xml:space="preserve">Die Berufspraxis erfolgte im Umfang von 800 Std. Sollarbeitszeit mit Patientenbezug. Oder 50% Anstellung (bei 2 Jahren Dauer) bzw. 20% (bei 5 Jahren. 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3A409A" w14:textId="6D925E8A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CD4B28" w14:textId="7E15FC87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C916FF" w14:textId="3788B179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8409D4" w14:textId="6C99E4D8" w:rsidR="00CF56A6" w:rsidRPr="00E111BA" w:rsidRDefault="00CF56A6" w:rsidP="00CF56A6">
            <w:pPr>
              <w:pStyle w:val="Textkrper"/>
              <w:jc w:val="center"/>
            </w:pPr>
            <w:r w:rsidRPr="00F52BB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BB9">
              <w:instrText xml:space="preserve"> FORMCHECKBOX </w:instrText>
            </w:r>
            <w:r w:rsidRPr="00F52BB9">
              <w:fldChar w:fldCharType="separate"/>
            </w:r>
            <w:r w:rsidRPr="00F52BB9">
              <w:fldChar w:fldCharType="end"/>
            </w:r>
            <w:r w:rsidRPr="00F52BB9">
              <w:t xml:space="preserve"> </w:t>
            </w:r>
          </w:p>
        </w:tc>
      </w:tr>
      <w:tr w:rsidR="00CF56A6" w:rsidRPr="00321ECA" w14:paraId="5C3C078F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2C5772" w14:textId="77777777" w:rsidR="00CF56A6" w:rsidRPr="00321ECA" w:rsidRDefault="00CF56A6" w:rsidP="00CF56A6">
            <w:pPr>
              <w:pStyle w:val="Textkrper"/>
              <w:rPr>
                <w:color w:val="000000" w:themeColor="text1"/>
              </w:rPr>
            </w:pPr>
            <w:r w:rsidRPr="00321ECA">
              <w:rPr>
                <w:color w:val="000000" w:themeColor="text1"/>
              </w:rPr>
              <w:t>1.3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236769" w14:textId="0BACFC8E" w:rsidR="00CF56A6" w:rsidRPr="00321ECA" w:rsidRDefault="00CF56A6" w:rsidP="00CF56A6">
            <w:pPr>
              <w:pStyle w:val="Textkrper"/>
              <w:rPr>
                <w:color w:val="000000" w:themeColor="text1"/>
              </w:rPr>
            </w:pPr>
            <w:r w:rsidRPr="00321ECA">
              <w:rPr>
                <w:color w:val="000000" w:themeColor="text1"/>
              </w:rPr>
              <w:t xml:space="preserve">Es liegt ein AHV-Nachweis für die Mentoratszeit vor, oder </w:t>
            </w:r>
            <w:r w:rsidRPr="00321ECA">
              <w:rPr>
                <w:color w:val="000000" w:themeColor="text1"/>
              </w:rPr>
              <w:br/>
              <w:t>eine unterzeichnete Arbeitsbestätigung für die geforderte Zeit (mit ausgewiesener Fachrichtungstätigkeit sowie Mitbeteiligung am Praxismanagement)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430D6C" w14:textId="07E976F0" w:rsidR="00CF56A6" w:rsidRPr="00321ECA" w:rsidRDefault="00CF56A6" w:rsidP="00CF56A6">
            <w:pPr>
              <w:pStyle w:val="Textkrper"/>
              <w:rPr>
                <w:color w:val="000000" w:themeColor="text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66BFBF" w14:textId="08167A34" w:rsidR="00CF56A6" w:rsidRPr="00321ECA" w:rsidRDefault="00CF56A6" w:rsidP="00CF56A6">
            <w:pPr>
              <w:pStyle w:val="Textkrper"/>
              <w:jc w:val="center"/>
              <w:rPr>
                <w:color w:val="000000" w:themeColor="text1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D70896" w14:textId="0CB38357" w:rsidR="00CF56A6" w:rsidRPr="00321ECA" w:rsidRDefault="00CF56A6" w:rsidP="00CF56A6">
            <w:pPr>
              <w:pStyle w:val="Textkrper"/>
              <w:jc w:val="center"/>
              <w:rPr>
                <w:color w:val="000000" w:themeColor="text1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12242" w14:textId="66ED13E0" w:rsidR="00CF56A6" w:rsidRPr="00321ECA" w:rsidRDefault="00CF56A6" w:rsidP="00CF56A6">
            <w:pPr>
              <w:pStyle w:val="Textkrper"/>
              <w:jc w:val="center"/>
              <w:rPr>
                <w:color w:val="000000" w:themeColor="text1"/>
              </w:rPr>
            </w:pPr>
            <w:r w:rsidRPr="00F52BB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BB9">
              <w:instrText xml:space="preserve"> FORMCHECKBOX </w:instrText>
            </w:r>
            <w:r w:rsidRPr="00F52BB9">
              <w:fldChar w:fldCharType="separate"/>
            </w:r>
            <w:r w:rsidRPr="00F52BB9">
              <w:fldChar w:fldCharType="end"/>
            </w:r>
            <w:r w:rsidRPr="00F52BB9">
              <w:t xml:space="preserve"> </w:t>
            </w:r>
          </w:p>
        </w:tc>
      </w:tr>
      <w:tr w:rsidR="00CF56A6" w:rsidRPr="00E111BA" w14:paraId="0FC457F6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FAD1AB" w14:textId="77777777" w:rsidR="00CF56A6" w:rsidRPr="00E111BA" w:rsidRDefault="00CF56A6" w:rsidP="00CF56A6">
            <w:pPr>
              <w:pStyle w:val="Textkrper"/>
            </w:pPr>
            <w:r w:rsidRPr="00E111BA">
              <w:t>1.4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4A4300" w14:textId="064B01DD" w:rsidR="00CF56A6" w:rsidRPr="00E111BA" w:rsidRDefault="00CF56A6" w:rsidP="00CF56A6">
            <w:pPr>
              <w:pStyle w:val="Textkrper"/>
            </w:pPr>
            <w:r w:rsidRPr="00E111BA">
              <w:t>Es wurden min. 60 Stunden Mentorat absolviert, verteilt auf die Mentoratszeit mit jeweils mind. sechs Std. im Halbjahr (Gemäss Mentoratsprotokoll)</w:t>
            </w:r>
            <w: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F8FB1D" w14:textId="46684B39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C67681" w14:textId="0D027979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BD2415" w14:textId="0168878C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1DFEC9" w14:textId="3020574F" w:rsidR="00CF56A6" w:rsidRPr="00E111BA" w:rsidRDefault="00CF56A6" w:rsidP="00CF56A6">
            <w:pPr>
              <w:pStyle w:val="Textkrper"/>
              <w:jc w:val="center"/>
            </w:pPr>
            <w:r w:rsidRPr="00F52BB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BB9">
              <w:instrText xml:space="preserve"> FORMCHECKBOX </w:instrText>
            </w:r>
            <w:r w:rsidRPr="00F52BB9">
              <w:fldChar w:fldCharType="separate"/>
            </w:r>
            <w:r w:rsidRPr="00F52BB9">
              <w:fldChar w:fldCharType="end"/>
            </w:r>
            <w:r w:rsidRPr="00F52BB9">
              <w:t xml:space="preserve"> </w:t>
            </w:r>
          </w:p>
        </w:tc>
      </w:tr>
      <w:tr w:rsidR="00CF56A6" w:rsidRPr="00E111BA" w14:paraId="1B5DB1BE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6F446B" w14:textId="77777777" w:rsidR="00CF56A6" w:rsidRPr="00E111BA" w:rsidRDefault="00CF56A6" w:rsidP="00CF56A6">
            <w:pPr>
              <w:pStyle w:val="Textkrper"/>
            </w:pPr>
            <w:r w:rsidRPr="00E111BA">
              <w:t>1.5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A0A4B9" w14:textId="22454671" w:rsidR="00CF56A6" w:rsidRPr="00E111BA" w:rsidRDefault="00CF56A6" w:rsidP="00CF56A6">
            <w:pPr>
              <w:pStyle w:val="Textkrper"/>
            </w:pPr>
            <w:r w:rsidRPr="00E111BA">
              <w:t>Es waren minimal zwei und maximal vier unterschiedliche Mentor/innen involviert</w:t>
            </w:r>
            <w: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C1DC1" w14:textId="64B92AEF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6E5912" w14:textId="38772133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5BC6DA" w14:textId="534905F6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E885B1" w14:textId="63C250DB" w:rsidR="00CF56A6" w:rsidRPr="00E111BA" w:rsidRDefault="00CF56A6" w:rsidP="00CF56A6">
            <w:pPr>
              <w:pStyle w:val="Textkrper"/>
              <w:jc w:val="center"/>
            </w:pPr>
            <w:r w:rsidRPr="00F52BB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BB9">
              <w:instrText xml:space="preserve"> FORMCHECKBOX </w:instrText>
            </w:r>
            <w:r w:rsidRPr="00F52BB9">
              <w:fldChar w:fldCharType="separate"/>
            </w:r>
            <w:r w:rsidRPr="00F52BB9">
              <w:fldChar w:fldCharType="end"/>
            </w:r>
            <w:r w:rsidRPr="00F52BB9">
              <w:t xml:space="preserve"> </w:t>
            </w:r>
          </w:p>
        </w:tc>
      </w:tr>
      <w:tr w:rsidR="00321ECA" w:rsidRPr="00321ECA" w14:paraId="376AEFFC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747882B6" w14:textId="77777777" w:rsidR="00682F79" w:rsidRPr="00321ECA" w:rsidRDefault="00682F79" w:rsidP="001F4BED">
            <w:pPr>
              <w:pStyle w:val="Textkrper"/>
              <w:rPr>
                <w:color w:val="000000" w:themeColor="text1"/>
              </w:rPr>
            </w:pPr>
            <w:r w:rsidRPr="00321ECA">
              <w:rPr>
                <w:b/>
                <w:color w:val="000000" w:themeColor="text1"/>
              </w:rPr>
              <w:t>2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4E3B8544" w14:textId="77777777" w:rsidR="00682F79" w:rsidRPr="00321ECA" w:rsidRDefault="00682F79" w:rsidP="001F4BED">
            <w:pPr>
              <w:pStyle w:val="Textkrper2"/>
              <w:rPr>
                <w:color w:val="000000" w:themeColor="text1"/>
              </w:rPr>
            </w:pPr>
            <w:r w:rsidRPr="00321ECA">
              <w:rPr>
                <w:color w:val="000000" w:themeColor="text1"/>
              </w:rPr>
              <w:t>Kriterien Einzelmentorat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5C745300" w14:textId="77777777" w:rsidR="00682F79" w:rsidRPr="00321ECA" w:rsidRDefault="00682F79" w:rsidP="001F4BED">
            <w:pPr>
              <w:pStyle w:val="Textkrper"/>
              <w:rPr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75A103E8" w14:textId="77777777" w:rsidR="00682F79" w:rsidRPr="00321ECA" w:rsidRDefault="00682F79" w:rsidP="001F4BED">
            <w:pPr>
              <w:pStyle w:val="Textkrper"/>
              <w:jc w:val="center"/>
              <w:rPr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3D1FE47A" w14:textId="77777777" w:rsidR="00682F79" w:rsidRPr="00321ECA" w:rsidRDefault="00682F79" w:rsidP="001F4BED">
            <w:pPr>
              <w:pStyle w:val="Textkrper"/>
              <w:jc w:val="center"/>
              <w:rPr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0B8CE647" w14:textId="77777777" w:rsidR="00682F79" w:rsidRPr="00321ECA" w:rsidRDefault="00682F79" w:rsidP="001F4BED">
            <w:pPr>
              <w:pStyle w:val="Textkrper"/>
              <w:jc w:val="center"/>
              <w:rPr>
                <w:color w:val="000000" w:themeColor="text1"/>
              </w:rPr>
            </w:pPr>
          </w:p>
        </w:tc>
      </w:tr>
      <w:tr w:rsidR="00CF56A6" w:rsidRPr="00E111BA" w14:paraId="5C43B300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85673F" w14:textId="77777777" w:rsidR="00CF56A6" w:rsidRPr="00E111BA" w:rsidRDefault="00CF56A6" w:rsidP="00CF56A6">
            <w:pPr>
              <w:pStyle w:val="Textkrper"/>
            </w:pPr>
            <w:r w:rsidRPr="00E111BA">
              <w:t>2.1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D6A76A" w14:textId="5746625A" w:rsidR="00CF56A6" w:rsidRPr="00E111BA" w:rsidRDefault="00CF56A6" w:rsidP="00CF56A6">
            <w:pPr>
              <w:pStyle w:val="Textkrper"/>
            </w:pPr>
            <w:r w:rsidRPr="00E111BA">
              <w:t>Das Einzelmentorat in der Fachrichtung umfasste mind. 30 Stunden</w:t>
            </w:r>
            <w: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E16AF1" w14:textId="660BD263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D08CCC" w14:textId="44DDD7B6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B641A7" w14:textId="6421C893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0191D0" w14:textId="19F2DB6D" w:rsidR="00CF56A6" w:rsidRPr="00E111BA" w:rsidRDefault="00CF56A6" w:rsidP="00CF56A6">
            <w:pPr>
              <w:pStyle w:val="Textkrper"/>
              <w:jc w:val="center"/>
            </w:pPr>
            <w:r w:rsidRPr="009B11B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1B0">
              <w:instrText xml:space="preserve"> FORMCHECKBOX </w:instrText>
            </w:r>
            <w:r w:rsidRPr="009B11B0">
              <w:fldChar w:fldCharType="separate"/>
            </w:r>
            <w:r w:rsidRPr="009B11B0">
              <w:fldChar w:fldCharType="end"/>
            </w:r>
            <w:r w:rsidRPr="009B11B0">
              <w:t xml:space="preserve"> </w:t>
            </w:r>
          </w:p>
        </w:tc>
      </w:tr>
      <w:tr w:rsidR="00CF56A6" w:rsidRPr="00E111BA" w14:paraId="5CB02F75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36EA0F" w14:textId="77777777" w:rsidR="00CF56A6" w:rsidRPr="00E111BA" w:rsidRDefault="00CF56A6" w:rsidP="00CF56A6">
            <w:pPr>
              <w:pStyle w:val="Textkrper"/>
            </w:pPr>
            <w:r w:rsidRPr="00E111BA">
              <w:t>2.2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BDF9DF" w14:textId="6066C8E5" w:rsidR="00CF56A6" w:rsidRPr="00E111BA" w:rsidRDefault="00CF56A6" w:rsidP="00CF56A6">
            <w:pPr>
              <w:pStyle w:val="Textkrper"/>
            </w:pPr>
            <w:r w:rsidRPr="00E111BA">
              <w:t>Mind. zehn eigene Patientenfälle wurden mentoriert und im Mentoratsprotokoll dokumentiert</w:t>
            </w:r>
            <w: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27B13D" w14:textId="02A35AB2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C720BE" w14:textId="51CC9D21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3FD99D" w14:textId="0375360B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8C33E8" w14:textId="14D8A377" w:rsidR="00CF56A6" w:rsidRPr="00E111BA" w:rsidRDefault="00CF56A6" w:rsidP="00CF56A6">
            <w:pPr>
              <w:pStyle w:val="Textkrper"/>
              <w:jc w:val="center"/>
            </w:pPr>
            <w:r w:rsidRPr="009B11B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1B0">
              <w:instrText xml:space="preserve"> FORMCHECKBOX </w:instrText>
            </w:r>
            <w:r w:rsidRPr="009B11B0">
              <w:fldChar w:fldCharType="separate"/>
            </w:r>
            <w:r w:rsidRPr="009B11B0">
              <w:fldChar w:fldCharType="end"/>
            </w:r>
            <w:r w:rsidRPr="009B11B0">
              <w:t xml:space="preserve"> </w:t>
            </w:r>
          </w:p>
        </w:tc>
      </w:tr>
      <w:tr w:rsidR="00CF56A6" w:rsidRPr="00E111BA" w14:paraId="536BD8B5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199616" w14:textId="77777777" w:rsidR="00CF56A6" w:rsidRPr="00E111BA" w:rsidRDefault="00CF56A6" w:rsidP="00CF56A6">
            <w:pPr>
              <w:pStyle w:val="Textkrper"/>
            </w:pPr>
            <w:r w:rsidRPr="00E111BA">
              <w:t>2.3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9FAA20" w14:textId="61B05700" w:rsidR="00CF56A6" w:rsidRPr="00E111BA" w:rsidRDefault="00CF56A6" w:rsidP="00CF56A6">
            <w:pPr>
              <w:pStyle w:val="Textkrper"/>
            </w:pPr>
            <w:r w:rsidRPr="00E111BA">
              <w:t>Drei Patientenfälle wurden während sechs Monaten betreut und die Anamnese/Befundung erfolgte in Anwesenheit (od. Video) der Mentorin, des Mentors</w:t>
            </w:r>
            <w: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4E6944" w14:textId="6EF893CE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290ECC" w14:textId="5ABE67FB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2991B0" w14:textId="6F4CE8C7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C6BDCB" w14:textId="5603CEEA" w:rsidR="00CF56A6" w:rsidRPr="00E111BA" w:rsidRDefault="00CF56A6" w:rsidP="00CF56A6">
            <w:pPr>
              <w:pStyle w:val="Textkrper"/>
              <w:jc w:val="center"/>
            </w:pPr>
            <w:r w:rsidRPr="009B11B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1B0">
              <w:instrText xml:space="preserve"> FORMCHECKBOX </w:instrText>
            </w:r>
            <w:r w:rsidRPr="009B11B0">
              <w:fldChar w:fldCharType="separate"/>
            </w:r>
            <w:r w:rsidRPr="009B11B0">
              <w:fldChar w:fldCharType="end"/>
            </w:r>
            <w:r w:rsidRPr="009B11B0">
              <w:t xml:space="preserve"> </w:t>
            </w:r>
          </w:p>
        </w:tc>
      </w:tr>
      <w:tr w:rsidR="00321ECA" w:rsidRPr="00321ECA" w14:paraId="3A2AA3AF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6B6567ED" w14:textId="77777777" w:rsidR="00682F79" w:rsidRPr="00321ECA" w:rsidRDefault="00682F79" w:rsidP="001F4BED">
            <w:pPr>
              <w:pStyle w:val="Textkrper"/>
              <w:rPr>
                <w:color w:val="000000" w:themeColor="text1"/>
              </w:rPr>
            </w:pPr>
            <w:r w:rsidRPr="00321ECA">
              <w:rPr>
                <w:b/>
                <w:color w:val="000000" w:themeColor="text1"/>
              </w:rPr>
              <w:t>3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2C50D693" w14:textId="77777777" w:rsidR="00682F79" w:rsidRPr="00321ECA" w:rsidRDefault="00682F79" w:rsidP="001F4BED">
            <w:pPr>
              <w:pStyle w:val="Textkrper"/>
              <w:rPr>
                <w:color w:val="000000" w:themeColor="text1"/>
              </w:rPr>
            </w:pPr>
            <w:r w:rsidRPr="00321ECA">
              <w:rPr>
                <w:b/>
                <w:color w:val="000000" w:themeColor="text1"/>
              </w:rPr>
              <w:t>Kriterien Gruppenmentorat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34449966" w14:textId="77777777" w:rsidR="00682F79" w:rsidRPr="00321ECA" w:rsidRDefault="00682F79" w:rsidP="001F4BED">
            <w:pPr>
              <w:pStyle w:val="Textkrper"/>
              <w:rPr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46BDA948" w14:textId="77777777" w:rsidR="00682F79" w:rsidRPr="00321ECA" w:rsidRDefault="00682F79" w:rsidP="001F4BED">
            <w:pPr>
              <w:pStyle w:val="Textkrper"/>
              <w:jc w:val="center"/>
              <w:rPr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75141714" w14:textId="77777777" w:rsidR="00682F79" w:rsidRPr="00321ECA" w:rsidRDefault="00682F79" w:rsidP="001F4BED">
            <w:pPr>
              <w:pStyle w:val="Textkrper"/>
              <w:jc w:val="center"/>
              <w:rPr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1EC657FF" w14:textId="77777777" w:rsidR="00682F79" w:rsidRPr="00321ECA" w:rsidRDefault="00682F79" w:rsidP="001F4BED">
            <w:pPr>
              <w:pStyle w:val="Textkrper"/>
              <w:jc w:val="center"/>
              <w:rPr>
                <w:color w:val="000000" w:themeColor="text1"/>
              </w:rPr>
            </w:pPr>
          </w:p>
        </w:tc>
      </w:tr>
      <w:tr w:rsidR="00CF56A6" w:rsidRPr="00E111BA" w14:paraId="12FCA46A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64672" w14:textId="77777777" w:rsidR="00CF56A6" w:rsidRPr="00E111BA" w:rsidRDefault="00CF56A6" w:rsidP="00CF56A6">
            <w:pPr>
              <w:pStyle w:val="Textkrper"/>
            </w:pPr>
            <w:r w:rsidRPr="00E111BA">
              <w:t>3.1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593D0A" w14:textId="420B49D7" w:rsidR="00CF56A6" w:rsidRPr="00E111BA" w:rsidRDefault="00CF56A6" w:rsidP="00CF56A6">
            <w:pPr>
              <w:pStyle w:val="Textkrper"/>
            </w:pPr>
            <w:r w:rsidRPr="00E111BA">
              <w:t>Das Gruppenmentorat umfasste mind</w:t>
            </w:r>
            <w:r>
              <w:t>estens</w:t>
            </w:r>
            <w:r w:rsidRPr="00E111BA">
              <w:t xml:space="preserve"> 30 Stunden</w:t>
            </w:r>
            <w: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874FE6" w14:textId="5BD5BA71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10E4ED" w14:textId="69FC2893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2B1EAF" w14:textId="6A51DC5F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44D718" w14:textId="582C4B35" w:rsidR="00CF56A6" w:rsidRPr="00E111BA" w:rsidRDefault="00CF56A6" w:rsidP="00CF56A6">
            <w:pPr>
              <w:pStyle w:val="Textkrper"/>
              <w:jc w:val="center"/>
            </w:pPr>
            <w:r w:rsidRPr="00766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4A2">
              <w:instrText xml:space="preserve"> FORMCHECKBOX </w:instrText>
            </w:r>
            <w:r w:rsidRPr="007664A2">
              <w:fldChar w:fldCharType="separate"/>
            </w:r>
            <w:r w:rsidRPr="007664A2">
              <w:fldChar w:fldCharType="end"/>
            </w:r>
            <w:r w:rsidRPr="007664A2">
              <w:t xml:space="preserve"> </w:t>
            </w:r>
          </w:p>
        </w:tc>
      </w:tr>
      <w:tr w:rsidR="00CF56A6" w:rsidRPr="00E111BA" w14:paraId="73B8801C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3C312E" w14:textId="77777777" w:rsidR="00CF56A6" w:rsidRPr="00E111BA" w:rsidRDefault="00CF56A6" w:rsidP="00CF56A6">
            <w:pPr>
              <w:pStyle w:val="Textkrper"/>
            </w:pPr>
            <w:r w:rsidRPr="00E111BA">
              <w:t>3.2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76DCD" w14:textId="1D8E054E" w:rsidR="00CF56A6" w:rsidRPr="00E111BA" w:rsidRDefault="00CF56A6" w:rsidP="00CF56A6">
            <w:pPr>
              <w:pStyle w:val="Textkrper"/>
            </w:pPr>
            <w:r w:rsidRPr="00E111BA">
              <w:t>Es sind mind</w:t>
            </w:r>
            <w:r>
              <w:t>estens</w:t>
            </w:r>
            <w:r w:rsidRPr="00E111BA">
              <w:t xml:space="preserve"> acht Veranstaltungen im Gruppenmentorat besucht worden</w:t>
            </w:r>
            <w: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7C453D" w14:textId="0E05D4F5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790C9B" w14:textId="3082C12C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E548D0" w14:textId="35AED78C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271760" w14:textId="364E2345" w:rsidR="00CF56A6" w:rsidRPr="00E111BA" w:rsidRDefault="00CF56A6" w:rsidP="00CF56A6">
            <w:pPr>
              <w:pStyle w:val="Textkrper"/>
              <w:jc w:val="center"/>
            </w:pPr>
            <w:r w:rsidRPr="00766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4A2">
              <w:instrText xml:space="preserve"> FORMCHECKBOX </w:instrText>
            </w:r>
            <w:r w:rsidRPr="007664A2">
              <w:fldChar w:fldCharType="separate"/>
            </w:r>
            <w:r w:rsidRPr="007664A2">
              <w:fldChar w:fldCharType="end"/>
            </w:r>
            <w:r w:rsidRPr="007664A2">
              <w:t xml:space="preserve"> </w:t>
            </w:r>
          </w:p>
        </w:tc>
      </w:tr>
      <w:tr w:rsidR="00321ECA" w:rsidRPr="00321ECA" w14:paraId="6582948B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0817A1E5" w14:textId="77777777" w:rsidR="00682F79" w:rsidRPr="00321ECA" w:rsidRDefault="00682F79" w:rsidP="001F4BED">
            <w:pPr>
              <w:pStyle w:val="Textkrper"/>
              <w:rPr>
                <w:color w:val="000000" w:themeColor="text1"/>
              </w:rPr>
            </w:pPr>
            <w:r w:rsidRPr="00321ECA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0DAA7B14" w14:textId="4C5E60B7" w:rsidR="00682F79" w:rsidRPr="00321ECA" w:rsidRDefault="00682F79" w:rsidP="001F4BED">
            <w:pPr>
              <w:pStyle w:val="Textkrper"/>
              <w:rPr>
                <w:color w:val="000000" w:themeColor="text1"/>
              </w:rPr>
            </w:pPr>
            <w:r w:rsidRPr="00321ECA">
              <w:rPr>
                <w:b/>
                <w:color w:val="000000" w:themeColor="text1"/>
              </w:rPr>
              <w:t>Inhaltliche Kriterien</w:t>
            </w:r>
            <w:r w:rsidR="00971180">
              <w:rPr>
                <w:b/>
                <w:color w:val="000000" w:themeColor="text1"/>
              </w:rPr>
              <w:t xml:space="preserve"> für Erreichung Mentoratsthemen</w:t>
            </w:r>
            <w:r w:rsidR="00971180">
              <w:rPr>
                <w:rStyle w:val="Funotenzeichen"/>
                <w:b/>
                <w:color w:val="000000" w:themeColor="text1"/>
              </w:rPr>
              <w:footnoteReference w:id="2"/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60405A2C" w14:textId="77777777" w:rsidR="00682F79" w:rsidRPr="00321ECA" w:rsidRDefault="00682F79" w:rsidP="001F4BED">
            <w:pPr>
              <w:pStyle w:val="Textkrper"/>
              <w:rPr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1FD034C2" w14:textId="77777777" w:rsidR="00682F79" w:rsidRPr="00321ECA" w:rsidRDefault="00682F79" w:rsidP="001F4BED">
            <w:pPr>
              <w:pStyle w:val="Textkrper"/>
              <w:jc w:val="center"/>
              <w:rPr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1184CA1A" w14:textId="77777777" w:rsidR="00682F79" w:rsidRPr="00321ECA" w:rsidRDefault="00682F79" w:rsidP="001F4BED">
            <w:pPr>
              <w:pStyle w:val="Textkrper"/>
              <w:jc w:val="center"/>
              <w:rPr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AEEF3" w:themeFill="accent5" w:themeFillTint="33"/>
          </w:tcPr>
          <w:p w14:paraId="2E49EFD5" w14:textId="77777777" w:rsidR="00682F79" w:rsidRPr="00321ECA" w:rsidRDefault="00682F79" w:rsidP="001F4BED">
            <w:pPr>
              <w:pStyle w:val="Textkrper"/>
              <w:jc w:val="center"/>
              <w:rPr>
                <w:color w:val="000000" w:themeColor="text1"/>
              </w:rPr>
            </w:pPr>
          </w:p>
        </w:tc>
      </w:tr>
      <w:tr w:rsidR="00CF56A6" w:rsidRPr="00E111BA" w14:paraId="6F10D533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89945A" w14:textId="77777777" w:rsidR="00CF56A6" w:rsidRPr="00E111BA" w:rsidRDefault="00CF56A6" w:rsidP="00CF56A6">
            <w:pPr>
              <w:pStyle w:val="Textkrper"/>
            </w:pPr>
            <w:r w:rsidRPr="00E111BA">
              <w:t>4.1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0D2434" w14:textId="5A835D01" w:rsidR="00CF56A6" w:rsidRPr="00E111BA" w:rsidRDefault="00CF56A6" w:rsidP="00CF56A6">
            <w:pPr>
              <w:pStyle w:val="Textkrper"/>
            </w:pPr>
            <w:r w:rsidRPr="00E111BA">
              <w:t xml:space="preserve">Das obligatorische Mentoratsthema </w:t>
            </w:r>
            <w:r>
              <w:t>«</w:t>
            </w:r>
            <w:r w:rsidRPr="00E111BA">
              <w:t>Patientenfälle</w:t>
            </w:r>
            <w:r>
              <w:t>»</w:t>
            </w:r>
            <w:r w:rsidRPr="00E111BA">
              <w:t xml:space="preserve"> (Anamnese, Fallanalyse/Beurteilung, Therapieplanung, Therapiedurchführung, Betreuung) wurde bearbeitet</w:t>
            </w:r>
            <w: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329AC2" w14:textId="0131F6EB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67E357" w14:textId="286B9B16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894970" w14:textId="2CEB42DC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D31671" w14:textId="3FF04556" w:rsidR="00CF56A6" w:rsidRPr="00E111BA" w:rsidRDefault="00CF56A6" w:rsidP="00CF56A6">
            <w:pPr>
              <w:pStyle w:val="Textkrper"/>
              <w:jc w:val="center"/>
            </w:pPr>
            <w:r w:rsidRPr="00F0434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34A">
              <w:instrText xml:space="preserve"> FORMCHECKBOX </w:instrText>
            </w:r>
            <w:r w:rsidRPr="00F0434A">
              <w:fldChar w:fldCharType="separate"/>
            </w:r>
            <w:r w:rsidRPr="00F0434A">
              <w:fldChar w:fldCharType="end"/>
            </w:r>
            <w:r w:rsidRPr="00F0434A">
              <w:t xml:space="preserve"> </w:t>
            </w:r>
          </w:p>
        </w:tc>
      </w:tr>
      <w:tr w:rsidR="00CF56A6" w:rsidRPr="00E111BA" w14:paraId="2B14661A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F75F9A" w14:textId="64EB0B8C" w:rsidR="00CF56A6" w:rsidRPr="00E111BA" w:rsidRDefault="00CF56A6" w:rsidP="00CF56A6">
            <w:pPr>
              <w:pStyle w:val="Textkrper"/>
            </w:pPr>
            <w:r w:rsidRPr="00E111BA">
              <w:t>4.2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1B8265" w14:textId="0C1C0435" w:rsidR="00CF56A6" w:rsidRPr="00E111BA" w:rsidRDefault="00CF56A6" w:rsidP="00CF56A6">
            <w:pPr>
              <w:pStyle w:val="Textkrper"/>
            </w:pPr>
            <w:r w:rsidRPr="00E111BA">
              <w:t>Es wurden im Mentorat mind</w:t>
            </w:r>
            <w:r>
              <w:t>estens</w:t>
            </w:r>
            <w:r w:rsidRPr="00E111BA">
              <w:t xml:space="preserve"> drei der sechs definierten Themen gemäss Vorgaben in der Richtlinie bearbeitet</w:t>
            </w:r>
            <w:r>
              <w:t>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66224D" w14:textId="06EF0D4B" w:rsidR="00CF56A6" w:rsidRPr="00E111BA" w:rsidRDefault="00CF56A6" w:rsidP="00CF56A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3EB3FF" w14:textId="2F9A519D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8C172D" w14:textId="034BCC5C" w:rsidR="00CF56A6" w:rsidRPr="00E111BA" w:rsidRDefault="00CF56A6" w:rsidP="00CF56A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61F582" w14:textId="7FA0D532" w:rsidR="00CF56A6" w:rsidRPr="00E111BA" w:rsidRDefault="00CF56A6" w:rsidP="00CF56A6">
            <w:pPr>
              <w:pStyle w:val="Textkrper"/>
              <w:jc w:val="center"/>
            </w:pPr>
            <w:r w:rsidRPr="00F0434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34A">
              <w:instrText xml:space="preserve"> FORMCHECKBOX </w:instrText>
            </w:r>
            <w:r w:rsidRPr="00F0434A">
              <w:fldChar w:fldCharType="separate"/>
            </w:r>
            <w:r w:rsidRPr="00F0434A">
              <w:fldChar w:fldCharType="end"/>
            </w:r>
            <w:r w:rsidRPr="00F0434A">
              <w:t xml:space="preserve"> </w:t>
            </w:r>
          </w:p>
        </w:tc>
      </w:tr>
      <w:tr w:rsidR="00CF56A6" w:rsidRPr="00321ECA" w14:paraId="6969F8B2" w14:textId="77777777" w:rsidTr="00CF56A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CFF1CC" w14:textId="7574819C" w:rsidR="00CF56A6" w:rsidRPr="00321ECA" w:rsidRDefault="00CF56A6" w:rsidP="00CF56A6">
            <w:pPr>
              <w:pStyle w:val="Textkrp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7C0B16" w14:textId="234B6DA0" w:rsidR="00CF56A6" w:rsidRPr="00321ECA" w:rsidRDefault="00CF56A6" w:rsidP="00CF56A6">
            <w:pPr>
              <w:pStyle w:val="Textkrper"/>
              <w:rPr>
                <w:color w:val="000000" w:themeColor="text1"/>
              </w:rPr>
            </w:pPr>
            <w:r w:rsidRPr="00321ECA">
              <w:rPr>
                <w:color w:val="000000" w:themeColor="text1"/>
              </w:rPr>
              <w:t xml:space="preserve">Die aufgeführten Mentoratsthemen sind mehrheitlich abgeschlossen, d.h. es sind in den Mentoratsprotokollen keine </w:t>
            </w:r>
            <w:r>
              <w:rPr>
                <w:color w:val="000000" w:themeColor="text1"/>
              </w:rPr>
              <w:t xml:space="preserve">wesentlichen </w:t>
            </w:r>
            <w:r w:rsidRPr="00321ECA">
              <w:rPr>
                <w:color w:val="000000" w:themeColor="text1"/>
              </w:rPr>
              <w:t xml:space="preserve">Themen mehr offen und bei der Zielerreichung mit </w:t>
            </w:r>
            <w:r>
              <w:rPr>
                <w:color w:val="000000" w:themeColor="text1"/>
              </w:rPr>
              <w:t>«</w:t>
            </w:r>
            <w:r w:rsidRPr="006F0693">
              <w:t xml:space="preserve">Weiterhin Zielsetzung» </w:t>
            </w:r>
            <w:r w:rsidRPr="00321ECA">
              <w:rPr>
                <w:color w:val="000000" w:themeColor="text1"/>
              </w:rPr>
              <w:t>angegeben.</w:t>
            </w:r>
          </w:p>
        </w:tc>
        <w:tc>
          <w:tcPr>
            <w:tcW w:w="2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C1F4BA" w14:textId="3FE8CE4B" w:rsidR="00CF56A6" w:rsidRPr="00321ECA" w:rsidRDefault="00CF56A6" w:rsidP="00CF56A6">
            <w:pPr>
              <w:pStyle w:val="Textkrper"/>
              <w:rPr>
                <w:color w:val="000000" w:themeColor="text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D66415" w14:textId="075DEC34" w:rsidR="00CF56A6" w:rsidRPr="00321ECA" w:rsidRDefault="00CF56A6" w:rsidP="00CF56A6">
            <w:pPr>
              <w:pStyle w:val="Textkrper"/>
              <w:jc w:val="center"/>
              <w:rPr>
                <w:color w:val="000000" w:themeColor="text1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CA2B4F" w14:textId="376221A2" w:rsidR="00CF56A6" w:rsidRPr="00321ECA" w:rsidRDefault="00CF56A6" w:rsidP="00CF56A6">
            <w:pPr>
              <w:pStyle w:val="Textkrper"/>
              <w:jc w:val="center"/>
              <w:rPr>
                <w:color w:val="000000" w:themeColor="text1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EC3997" w14:textId="581FE103" w:rsidR="00CF56A6" w:rsidRPr="00321ECA" w:rsidRDefault="00CF56A6" w:rsidP="00CF56A6">
            <w:pPr>
              <w:pStyle w:val="Textkrper"/>
              <w:jc w:val="center"/>
              <w:rPr>
                <w:color w:val="000000" w:themeColor="text1"/>
              </w:rPr>
            </w:pPr>
            <w:r w:rsidRPr="00F0434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34A">
              <w:instrText xml:space="preserve"> FORMCHECKBOX </w:instrText>
            </w:r>
            <w:r w:rsidRPr="00F0434A">
              <w:fldChar w:fldCharType="separate"/>
            </w:r>
            <w:r w:rsidRPr="00F0434A">
              <w:fldChar w:fldCharType="end"/>
            </w:r>
            <w:r w:rsidRPr="00F0434A">
              <w:t xml:space="preserve"> </w:t>
            </w:r>
          </w:p>
        </w:tc>
      </w:tr>
    </w:tbl>
    <w:p w14:paraId="2176B043" w14:textId="2A3DC7EA" w:rsidR="00682F79" w:rsidRDefault="00682F79" w:rsidP="006C6B42">
      <w:pPr>
        <w:pStyle w:val="Textkrper"/>
      </w:pPr>
    </w:p>
    <w:p w14:paraId="1F2B1ACD" w14:textId="77777777" w:rsidR="006C6B42" w:rsidRPr="0006597B" w:rsidRDefault="006C6B42" w:rsidP="006C6B42">
      <w:pPr>
        <w:pStyle w:val="Textkrper"/>
      </w:pPr>
    </w:p>
    <w:p w14:paraId="6154CDE2" w14:textId="6F283B5C" w:rsidR="00682F79" w:rsidRPr="005A4FEE" w:rsidRDefault="00457C73" w:rsidP="00E111BA">
      <w:pPr>
        <w:pStyle w:val="Textkrper2"/>
      </w:pPr>
      <w:r>
        <w:t xml:space="preserve">Weitere </w:t>
      </w:r>
      <w:r w:rsidRPr="005A4FEE">
        <w:t>Hinweise</w:t>
      </w:r>
      <w:r>
        <w:t>/Bemerkungen</w:t>
      </w:r>
      <w:r w:rsidR="006F5FDD" w:rsidRPr="005A4FEE">
        <w:t xml:space="preserve"> zur </w:t>
      </w:r>
      <w:r w:rsidR="005A4FEE" w:rsidRPr="005A4FEE">
        <w:t>Beurteilung</w:t>
      </w:r>
      <w:r w:rsidR="006F5FDD" w:rsidRPr="005A4FEE">
        <w:t xml:space="preserve"> der Zielsetzungen</w:t>
      </w:r>
      <w:r w:rsidR="00682F79" w:rsidRPr="005A4FEE">
        <w:t>:</w:t>
      </w:r>
    </w:p>
    <w:p w14:paraId="0D6B4540" w14:textId="77777777" w:rsidR="00682F79" w:rsidRDefault="00682F79" w:rsidP="006C6B42">
      <w:pPr>
        <w:pStyle w:val="Textkrper"/>
      </w:pPr>
    </w:p>
    <w:p w14:paraId="2FB9B578" w14:textId="23654179" w:rsidR="00CA2146" w:rsidRDefault="00CF56A6" w:rsidP="00E111BA">
      <w:pPr>
        <w:pStyle w:val="Aufzhlungszeichen"/>
      </w:pPr>
      <w:r>
        <w:t xml:space="preserve">Hinweis 1: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8D7534" w14:textId="591F67CC" w:rsidR="00CF56A6" w:rsidRDefault="00CF56A6" w:rsidP="00E111BA">
      <w:pPr>
        <w:pStyle w:val="Aufzhlungszeichen"/>
      </w:pPr>
      <w:r>
        <w:t xml:space="preserve">Hinweis 2: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DDD7C6" w14:textId="1A07EA22" w:rsidR="00CF56A6" w:rsidRDefault="00CF56A6" w:rsidP="00E111BA">
      <w:pPr>
        <w:pStyle w:val="Aufzhlungszeichen"/>
      </w:pPr>
      <w:r>
        <w:t xml:space="preserve">Hinweis 3: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ADECC6" w14:textId="2484A3F4" w:rsidR="00CF56A6" w:rsidRDefault="00CF56A6" w:rsidP="00E111BA">
      <w:pPr>
        <w:pStyle w:val="Aufzhlungszeichen"/>
      </w:pPr>
      <w:r>
        <w:t xml:space="preserve">Hinweis 4: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9284EF" w14:textId="42B7C219" w:rsidR="00CF56A6" w:rsidRPr="00CA2146" w:rsidRDefault="00CF56A6" w:rsidP="00E111BA">
      <w:pPr>
        <w:pStyle w:val="Aufzhlungszeichen"/>
      </w:pPr>
      <w:r>
        <w:t xml:space="preserve">Hinweis 5: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9AF3B6" w14:textId="77777777" w:rsidR="00682F79" w:rsidRPr="00CA2146" w:rsidRDefault="00682F79" w:rsidP="00E111BA">
      <w:pPr>
        <w:pStyle w:val="Textkrper"/>
      </w:pPr>
    </w:p>
    <w:p w14:paraId="4E0450C4" w14:textId="77777777" w:rsidR="005A4FEE" w:rsidRDefault="005A4FEE" w:rsidP="00121719">
      <w:pPr>
        <w:pStyle w:val="Textkrper"/>
      </w:pPr>
    </w:p>
    <w:p w14:paraId="332A7C4E" w14:textId="6BF4A437" w:rsidR="00CA2146" w:rsidRPr="00CA2146" w:rsidRDefault="005A4FEE" w:rsidP="00E111BA">
      <w:pPr>
        <w:pStyle w:val="Textkrper"/>
      </w:pPr>
      <w:r w:rsidRPr="00CA2146">
        <w:t>Die</w:t>
      </w:r>
      <w:r w:rsidR="00CA2146" w:rsidRPr="00CA2146">
        <w:t xml:space="preserve"> unterzeichnende Mentorand</w:t>
      </w:r>
      <w:r w:rsidRPr="00CA2146">
        <w:t>in</w:t>
      </w:r>
      <w:r w:rsidR="00CA2146" w:rsidRPr="00CA2146">
        <w:t xml:space="preserve">, der unterzeichnende Mentorand bestätigt von dieser Beurteilung </w:t>
      </w:r>
      <w:r w:rsidR="00CA2146">
        <w:t xml:space="preserve">in </w:t>
      </w:r>
      <w:r w:rsidR="00CA2146" w:rsidRPr="00CA2146">
        <w:t xml:space="preserve">Kenntnis gesetzt worden zu sein und die dazu notwendigen Angaben </w:t>
      </w:r>
      <w:r w:rsidR="00CA2146">
        <w:t xml:space="preserve">(gemäss vorgelegten Protokollen) </w:t>
      </w:r>
      <w:r w:rsidR="00CA2146" w:rsidRPr="00CA2146">
        <w:t>wahrheitsgetreu vorgenommen zu haben.</w:t>
      </w:r>
    </w:p>
    <w:p w14:paraId="248697DA" w14:textId="15D18197" w:rsidR="00CA2146" w:rsidRDefault="00CA2146" w:rsidP="00E111BA">
      <w:pPr>
        <w:pStyle w:val="Textkrper"/>
      </w:pPr>
    </w:p>
    <w:p w14:paraId="216532C2" w14:textId="77777777" w:rsidR="00E111BA" w:rsidRPr="00CA2146" w:rsidRDefault="00E111BA" w:rsidP="00E111BA">
      <w:pPr>
        <w:pStyle w:val="Textkrper"/>
      </w:pPr>
    </w:p>
    <w:p w14:paraId="5A7C3FAA" w14:textId="1D4F3073" w:rsidR="00CA2146" w:rsidRPr="00CA2146" w:rsidRDefault="00CA2146" w:rsidP="00E111BA">
      <w:pPr>
        <w:pStyle w:val="Textkrper"/>
      </w:pPr>
      <w:r w:rsidRPr="00CA2146">
        <w:t>________________________________, den ______________________</w:t>
      </w:r>
    </w:p>
    <w:p w14:paraId="6BA342CF" w14:textId="77777777" w:rsidR="00CA2146" w:rsidRPr="00CA2146" w:rsidRDefault="00CA2146" w:rsidP="00E111BA">
      <w:pPr>
        <w:pStyle w:val="Textkrper"/>
      </w:pPr>
    </w:p>
    <w:p w14:paraId="7146E82C" w14:textId="77777777" w:rsidR="00CA2146" w:rsidRPr="00CA2146" w:rsidRDefault="00CA2146" w:rsidP="00E111BA">
      <w:pPr>
        <w:pStyle w:val="Textkrper"/>
      </w:pPr>
    </w:p>
    <w:p w14:paraId="4845CC41" w14:textId="77777777" w:rsidR="00CA2146" w:rsidRPr="00CA2146" w:rsidRDefault="00CA2146" w:rsidP="00E111BA">
      <w:pPr>
        <w:pStyle w:val="Textkrper"/>
      </w:pPr>
    </w:p>
    <w:p w14:paraId="38B9C596" w14:textId="77777777" w:rsidR="00CA2146" w:rsidRPr="00CA2146" w:rsidRDefault="00CA2146" w:rsidP="00E111BA">
      <w:pPr>
        <w:pStyle w:val="Textkrper"/>
      </w:pPr>
    </w:p>
    <w:p w14:paraId="7CC02DEF" w14:textId="77777777" w:rsidR="00CA2146" w:rsidRPr="00CA2146" w:rsidRDefault="00CA2146" w:rsidP="00E111BA">
      <w:pPr>
        <w:pStyle w:val="Textkrper"/>
      </w:pPr>
    </w:p>
    <w:p w14:paraId="73AF13B2" w14:textId="77777777" w:rsidR="00CA2146" w:rsidRPr="00CA2146" w:rsidRDefault="00CA2146" w:rsidP="00E111BA">
      <w:pPr>
        <w:pStyle w:val="Textkrper"/>
      </w:pPr>
      <w:r w:rsidRPr="00CA2146">
        <w:t>________________________________</w:t>
      </w:r>
    </w:p>
    <w:p w14:paraId="1E9386D5" w14:textId="77777777" w:rsidR="00CA2146" w:rsidRPr="00CA2146" w:rsidRDefault="00CA2146" w:rsidP="00E111BA">
      <w:pPr>
        <w:pStyle w:val="Textkrper"/>
      </w:pPr>
    </w:p>
    <w:p w14:paraId="1CA853E6" w14:textId="340846F1" w:rsidR="00CA2146" w:rsidRPr="00CA2146" w:rsidRDefault="00CA2146" w:rsidP="00E111BA">
      <w:pPr>
        <w:pStyle w:val="Textkrper"/>
      </w:pPr>
      <w:r w:rsidRPr="00CA2146">
        <w:t>Unterschrift Mentorandin/Mentorand</w:t>
      </w:r>
    </w:p>
    <w:p w14:paraId="5586C774" w14:textId="7FEF907A" w:rsidR="00682F79" w:rsidRDefault="00682F79" w:rsidP="00121719">
      <w:pPr>
        <w:pStyle w:val="Textkrper"/>
      </w:pPr>
      <w:r>
        <w:br w:type="page"/>
      </w:r>
    </w:p>
    <w:p w14:paraId="12B2DC9A" w14:textId="39F3BD45" w:rsidR="00682F79" w:rsidRPr="00CE648F" w:rsidRDefault="00682F79" w:rsidP="00FD0975">
      <w:pPr>
        <w:pStyle w:val="berschrift1"/>
      </w:pPr>
      <w:r w:rsidRPr="00CE648F">
        <w:lastRenderedPageBreak/>
        <w:t xml:space="preserve">Antrag für den </w:t>
      </w:r>
      <w:r w:rsidR="00FD0975">
        <w:t>Modulabschluss</w:t>
      </w:r>
    </w:p>
    <w:p w14:paraId="72C5AABA" w14:textId="77777777" w:rsidR="00682F79" w:rsidRDefault="00682F79" w:rsidP="00FB4F46">
      <w:pPr>
        <w:pStyle w:val="Textkrper"/>
      </w:pPr>
    </w:p>
    <w:p w14:paraId="243396E9" w14:textId="0BB0B3E6" w:rsidR="00682F79" w:rsidRDefault="00682F79" w:rsidP="00FB4F46">
      <w:pPr>
        <w:pStyle w:val="Textkrper"/>
      </w:pPr>
      <w:r>
        <w:t>Die unterzeichnende Mentorin</w:t>
      </w:r>
      <w:r w:rsidR="00FD0975">
        <w:t xml:space="preserve">, </w:t>
      </w:r>
      <w:r>
        <w:t>der unterzeichnende Mentor bestätig</w:t>
      </w:r>
      <w:r w:rsidR="00FD0975">
        <w:t>t,</w:t>
      </w:r>
      <w:r>
        <w:t xml:space="preserve"> die obige</w:t>
      </w:r>
      <w:r w:rsidR="00FD0975">
        <w:t>n</w:t>
      </w:r>
      <w:r>
        <w:t xml:space="preserve"> Angaben gewissenhaft und wahrheitsgetreu vorgenommen zu haben.</w:t>
      </w:r>
    </w:p>
    <w:p w14:paraId="6A312D80" w14:textId="5DC7D3ED" w:rsidR="00682F79" w:rsidRDefault="00682F79" w:rsidP="00121719">
      <w:pPr>
        <w:pStyle w:val="Textkrper"/>
      </w:pPr>
      <w:r>
        <w:t>Sie/er bezeugt die Erreichung der Mentoratsziele gemäss der ihr/ihm vorliegenden Protokolle und beantragt für die Mentorandin, den Mentorand die Ausstellung des Modul</w:t>
      </w:r>
      <w:r w:rsidR="000951F0">
        <w:t>zertifikats</w:t>
      </w:r>
      <w:r>
        <w:t xml:space="preserve"> M7.</w:t>
      </w:r>
    </w:p>
    <w:p w14:paraId="7BAB84ED" w14:textId="77777777" w:rsidR="00682F79" w:rsidRDefault="00682F79" w:rsidP="00121719">
      <w:pPr>
        <w:pStyle w:val="Textkrper"/>
      </w:pPr>
    </w:p>
    <w:p w14:paraId="7E177AD8" w14:textId="77777777" w:rsidR="00682F79" w:rsidRDefault="00682F79" w:rsidP="00121719">
      <w:pPr>
        <w:pStyle w:val="Textkrper"/>
      </w:pPr>
    </w:p>
    <w:p w14:paraId="65D0AF52" w14:textId="77777777" w:rsidR="00682F79" w:rsidRDefault="00682F79" w:rsidP="00121719">
      <w:pPr>
        <w:pStyle w:val="Textkrper"/>
      </w:pPr>
    </w:p>
    <w:p w14:paraId="11E2CA90" w14:textId="77777777" w:rsidR="00682F79" w:rsidRDefault="00682F79" w:rsidP="00121719">
      <w:pPr>
        <w:pStyle w:val="Textkrper"/>
      </w:pPr>
    </w:p>
    <w:p w14:paraId="4481ADC2" w14:textId="77777777" w:rsidR="00682F79" w:rsidRDefault="00682F79" w:rsidP="00121719">
      <w:pPr>
        <w:pStyle w:val="Textkrper"/>
      </w:pPr>
      <w:r>
        <w:t>________________________________, den ______________________</w:t>
      </w:r>
    </w:p>
    <w:p w14:paraId="3DF3D533" w14:textId="77777777" w:rsidR="00682F79" w:rsidRDefault="00682F79" w:rsidP="00121719">
      <w:pPr>
        <w:pStyle w:val="Textkrper"/>
      </w:pPr>
    </w:p>
    <w:p w14:paraId="4E46EAAE" w14:textId="77777777" w:rsidR="00682F79" w:rsidRDefault="00682F79" w:rsidP="00121719">
      <w:pPr>
        <w:pStyle w:val="Textkrper"/>
      </w:pPr>
    </w:p>
    <w:p w14:paraId="11A5F74C" w14:textId="77777777" w:rsidR="00682F79" w:rsidRDefault="00682F79" w:rsidP="00121719">
      <w:pPr>
        <w:pStyle w:val="Textkrper"/>
      </w:pPr>
    </w:p>
    <w:p w14:paraId="270CC92C" w14:textId="77777777" w:rsidR="00682F79" w:rsidRDefault="00682F79" w:rsidP="00121719">
      <w:pPr>
        <w:pStyle w:val="Textkrper"/>
      </w:pPr>
    </w:p>
    <w:p w14:paraId="308E570E" w14:textId="77777777" w:rsidR="00682F79" w:rsidRDefault="00682F79" w:rsidP="00121719">
      <w:pPr>
        <w:pStyle w:val="Textkrper"/>
      </w:pPr>
    </w:p>
    <w:p w14:paraId="5FAE8528" w14:textId="77777777" w:rsidR="00682F79" w:rsidRDefault="00682F79" w:rsidP="00121719">
      <w:pPr>
        <w:pStyle w:val="Textkrper"/>
      </w:pPr>
    </w:p>
    <w:p w14:paraId="45373DE7" w14:textId="77777777" w:rsidR="00682F79" w:rsidRDefault="00682F79" w:rsidP="00121719">
      <w:pPr>
        <w:pStyle w:val="Textkrper"/>
      </w:pPr>
    </w:p>
    <w:p w14:paraId="734E8FBF" w14:textId="77777777" w:rsidR="00682F79" w:rsidRDefault="00682F79" w:rsidP="00121719">
      <w:pPr>
        <w:pStyle w:val="Textkrper"/>
      </w:pPr>
      <w:r>
        <w:t>________________________________</w:t>
      </w:r>
    </w:p>
    <w:p w14:paraId="27ED8182" w14:textId="77777777" w:rsidR="00682F79" w:rsidRDefault="00682F79" w:rsidP="00121719">
      <w:pPr>
        <w:pStyle w:val="Textkrper"/>
      </w:pPr>
    </w:p>
    <w:p w14:paraId="5D8E1A16" w14:textId="273B8278" w:rsidR="00682F79" w:rsidRDefault="00FD0975" w:rsidP="00121719">
      <w:pPr>
        <w:pStyle w:val="Textkrper"/>
      </w:pPr>
      <w:r>
        <w:t>Unterschrift Mentorin/Mentor</w:t>
      </w:r>
    </w:p>
    <w:p w14:paraId="2F8BB13C" w14:textId="77777777" w:rsidR="0066662C" w:rsidRDefault="0066662C" w:rsidP="00121719">
      <w:pPr>
        <w:pStyle w:val="Textkrper"/>
      </w:pPr>
    </w:p>
    <w:sectPr w:rsidR="0066662C" w:rsidSect="0085641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418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30BFC" w14:textId="77777777" w:rsidR="00934F2A" w:rsidRDefault="00934F2A">
      <w:r>
        <w:separator/>
      </w:r>
    </w:p>
  </w:endnote>
  <w:endnote w:type="continuationSeparator" w:id="0">
    <w:p w14:paraId="77FDD98B" w14:textId="77777777" w:rsidR="00934F2A" w:rsidRDefault="0093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736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645F" w14:textId="737FFE66" w:rsidR="005A4FEE" w:rsidRPr="00F75071" w:rsidRDefault="002F76FC" w:rsidP="00BF287E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46BD6">
      <w:rPr>
        <w:noProof/>
      </w:rPr>
      <w:t>QSK NO BR-Antrag Mentoratsabschluss 180830 B_DE.docx</w:t>
    </w:r>
    <w:r>
      <w:rPr>
        <w:noProof/>
      </w:rPr>
      <w:fldChar w:fldCharType="end"/>
    </w:r>
    <w:r w:rsidR="005A4FEE" w:rsidRPr="00F75071">
      <w:tab/>
    </w:r>
    <w:r w:rsidR="005A4FEE" w:rsidRPr="00BF287E">
      <w:t>Seite</w:t>
    </w:r>
    <w:r w:rsidR="005A4FEE" w:rsidRPr="00F75071">
      <w:t xml:space="preserve"> </w:t>
    </w:r>
    <w:r w:rsidR="005A4FEE" w:rsidRPr="00F75071">
      <w:fldChar w:fldCharType="begin"/>
    </w:r>
    <w:r w:rsidR="005A4FEE" w:rsidRPr="00F75071">
      <w:instrText xml:space="preserve"> PAGE </w:instrText>
    </w:r>
    <w:r w:rsidR="005A4FEE" w:rsidRPr="00F75071">
      <w:fldChar w:fldCharType="separate"/>
    </w:r>
    <w:r w:rsidR="00FF22A1">
      <w:rPr>
        <w:noProof/>
      </w:rPr>
      <w:t>2</w:t>
    </w:r>
    <w:r w:rsidR="005A4FEE" w:rsidRPr="00F75071">
      <w:fldChar w:fldCharType="end"/>
    </w:r>
    <w:r w:rsidR="005A4FEE" w:rsidRPr="00F75071"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F22A1">
      <w:rPr>
        <w:noProof/>
      </w:rPr>
      <w:t>5</w:t>
    </w:r>
    <w:r>
      <w:rPr>
        <w:noProof/>
      </w:rPr>
      <w:fldChar w:fldCharType="end"/>
    </w:r>
  </w:p>
  <w:p w14:paraId="49F9640E" w14:textId="77777777" w:rsidR="005A4FEE" w:rsidRPr="004900B9" w:rsidRDefault="005A4FEE" w:rsidP="00C3021E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4D805" w14:textId="6B82829A" w:rsidR="005A4FEE" w:rsidRPr="00C3021E" w:rsidRDefault="005A4FEE" w:rsidP="00C3021E">
    <w:pPr>
      <w:pStyle w:val="Fuzeile"/>
    </w:pPr>
    <w:r>
      <w:t xml:space="preserve">OdA AM, </w:t>
    </w:r>
    <w:r w:rsidR="00E56034">
      <w:t>Wengistrasse 11</w:t>
    </w:r>
    <w: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915D0" w14:textId="77777777" w:rsidR="00934F2A" w:rsidRDefault="00934F2A">
      <w:r>
        <w:separator/>
      </w:r>
    </w:p>
  </w:footnote>
  <w:footnote w:type="continuationSeparator" w:id="0">
    <w:p w14:paraId="0059AB24" w14:textId="77777777" w:rsidR="00934F2A" w:rsidRDefault="00934F2A">
      <w:r>
        <w:continuationSeparator/>
      </w:r>
    </w:p>
  </w:footnote>
  <w:footnote w:id="1">
    <w:p w14:paraId="14F659A4" w14:textId="299B73CF" w:rsidR="00BE2077" w:rsidRDefault="00BE2077">
      <w:pPr>
        <w:pStyle w:val="Funotentext"/>
      </w:pPr>
      <w:r>
        <w:rPr>
          <w:rStyle w:val="Funotenzeichen"/>
        </w:rPr>
        <w:footnoteRef/>
      </w:r>
      <w:r>
        <w:t xml:space="preserve"> Behandlungszeit: </w:t>
      </w:r>
      <w:r w:rsidR="00046BD6">
        <w:t>Behandlungen mit direktem Patientenkontakt (verrechenbare Behandlungs-/Nachbearbeitungszeit)</w:t>
      </w:r>
    </w:p>
  </w:footnote>
  <w:footnote w:id="2">
    <w:p w14:paraId="5BB1221F" w14:textId="4880D438" w:rsidR="005A4FEE" w:rsidRPr="00E111BA" w:rsidRDefault="005A4FEE">
      <w:pPr>
        <w:pStyle w:val="Funotentext"/>
      </w:pPr>
      <w:r w:rsidRPr="00E111BA">
        <w:rPr>
          <w:rStyle w:val="Funotenzeichen"/>
        </w:rPr>
        <w:footnoteRef/>
      </w:r>
      <w:r w:rsidRPr="00E111BA">
        <w:t xml:space="preserve"> Sechs Mentoratsthemen gemäss „Richtlinie Mentorat“, Kapitel 2.5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4B4D9" w14:textId="77777777" w:rsidR="005A4FEE" w:rsidRDefault="005A4FEE">
    <w:pPr>
      <w:pStyle w:val="Kopfzeile"/>
    </w:pPr>
    <w:r>
      <w:rPr>
        <w:noProof/>
        <w:lang w:val="de-DE"/>
      </w:rPr>
      <w:drawing>
        <wp:inline distT="0" distB="0" distL="0" distR="0" wp14:anchorId="18C49A7D" wp14:editId="4967751E">
          <wp:extent cx="1133475" cy="495300"/>
          <wp:effectExtent l="0" t="0" r="9525" b="0"/>
          <wp:docPr id="1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A9D5C" w14:textId="0EFBD9D7" w:rsidR="005A4FEE" w:rsidRDefault="002F76FC" w:rsidP="00082595">
    <w:pPr>
      <w:pStyle w:val="Bylin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CF56A6">
      <w:rPr>
        <w:noProof/>
      </w:rPr>
      <w:t>Abschluss «Berufspraxis unter Mentorat» M7</w:t>
    </w:r>
    <w:r>
      <w:rPr>
        <w:noProof/>
      </w:rPr>
      <w:fldChar w:fldCharType="end"/>
    </w:r>
    <w:r w:rsidR="005A4FE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C0B8" w14:textId="77777777" w:rsidR="005A4FEE" w:rsidRDefault="005A4FEE">
    <w:pPr>
      <w:pStyle w:val="Kopfzeile"/>
    </w:pPr>
    <w:r>
      <w:rPr>
        <w:noProof/>
        <w:lang w:val="de-DE"/>
      </w:rPr>
      <w:drawing>
        <wp:inline distT="0" distB="0" distL="0" distR="0" wp14:anchorId="2104D339" wp14:editId="5127E495">
          <wp:extent cx="3476625" cy="914400"/>
          <wp:effectExtent l="0" t="0" r="9525" b="0"/>
          <wp:docPr id="2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64E66" w14:textId="77777777" w:rsidR="005A4FEE" w:rsidRDefault="005A4FEE" w:rsidP="00D45A35">
    <w:pPr>
      <w:pStyle w:val="Byli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B06F58C"/>
    <w:lvl w:ilvl="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FFFFFF83"/>
    <w:multiLevelType w:val="singleLevel"/>
    <w:tmpl w:val="6A7E061A"/>
    <w:lvl w:ilvl="0">
      <w:start w:val="1"/>
      <w:numFmt w:val="bullet"/>
      <w:pStyle w:val="Aufzhlungszeichen2"/>
      <w:lvlText w:val="·"/>
      <w:lvlJc w:val="left"/>
      <w:pPr>
        <w:tabs>
          <w:tab w:val="num" w:pos="567"/>
        </w:tabs>
        <w:ind w:left="567" w:hanging="227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9E081C3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3" w15:restartNumberingAfterBreak="0">
    <w:nsid w:val="FFFFFF89"/>
    <w:multiLevelType w:val="singleLevel"/>
    <w:tmpl w:val="6B58ADAE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35F075EB"/>
    <w:multiLevelType w:val="multilevel"/>
    <w:tmpl w:val="6964ABF8"/>
    <w:lvl w:ilvl="0">
      <w:start w:val="1"/>
      <w:numFmt w:val="bullet"/>
      <w:pStyle w:val="Aufzhlungszeichen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4E640534"/>
    <w:multiLevelType w:val="multilevel"/>
    <w:tmpl w:val="41F2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DB6AFC"/>
    <w:multiLevelType w:val="hybridMultilevel"/>
    <w:tmpl w:val="28768CCA"/>
    <w:lvl w:ilvl="0" w:tplc="E62E1A12">
      <w:start w:val="1"/>
      <w:numFmt w:val="bullet"/>
      <w:lvlText w:val="-"/>
      <w:lvlJc w:val="left"/>
      <w:pPr>
        <w:ind w:left="360" w:hanging="360"/>
      </w:pPr>
      <w:rPr>
        <w:rFonts w:ascii="font736" w:hAnsi="font736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F76648"/>
    <w:multiLevelType w:val="hybridMultilevel"/>
    <w:tmpl w:val="41F254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167F4"/>
    <w:multiLevelType w:val="multilevel"/>
    <w:tmpl w:val="1C3C9056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1134" w:hanging="1134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7"/>
  </w:num>
  <w:num w:numId="9">
    <w:abstractNumId w:val="5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tsO1Pi6gOQBRvhz2pEWifQ6RfLxqfrJHu5U5bn3B3hpZejhCIUdIKwQLXsv21OjLLFfwEtpmZNw/k6VG8apSg==" w:salt="wsuXHh8iMF6GfzFsIjDoBQ==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79"/>
    <w:rsid w:val="0000092A"/>
    <w:rsid w:val="00014C5B"/>
    <w:rsid w:val="00040A58"/>
    <w:rsid w:val="00046BD6"/>
    <w:rsid w:val="00082595"/>
    <w:rsid w:val="00084942"/>
    <w:rsid w:val="0008533A"/>
    <w:rsid w:val="00087026"/>
    <w:rsid w:val="000951F0"/>
    <w:rsid w:val="000B552E"/>
    <w:rsid w:val="000D0BA6"/>
    <w:rsid w:val="000D27B8"/>
    <w:rsid w:val="000E3675"/>
    <w:rsid w:val="000F7982"/>
    <w:rsid w:val="00100AA1"/>
    <w:rsid w:val="001119B5"/>
    <w:rsid w:val="00121719"/>
    <w:rsid w:val="001217F8"/>
    <w:rsid w:val="00132062"/>
    <w:rsid w:val="0013584D"/>
    <w:rsid w:val="00141ADC"/>
    <w:rsid w:val="0014620E"/>
    <w:rsid w:val="00153DAC"/>
    <w:rsid w:val="001B3B12"/>
    <w:rsid w:val="001F3660"/>
    <w:rsid w:val="001F4BED"/>
    <w:rsid w:val="00235D96"/>
    <w:rsid w:val="0024341B"/>
    <w:rsid w:val="0025532D"/>
    <w:rsid w:val="0026505D"/>
    <w:rsid w:val="00272D31"/>
    <w:rsid w:val="002749E0"/>
    <w:rsid w:val="002779F7"/>
    <w:rsid w:val="002A3DF6"/>
    <w:rsid w:val="002F76FC"/>
    <w:rsid w:val="00321ECA"/>
    <w:rsid w:val="00373495"/>
    <w:rsid w:val="00374A56"/>
    <w:rsid w:val="003B4EE4"/>
    <w:rsid w:val="003B5D88"/>
    <w:rsid w:val="003D549B"/>
    <w:rsid w:val="003F187F"/>
    <w:rsid w:val="003F5951"/>
    <w:rsid w:val="00416844"/>
    <w:rsid w:val="00441C7E"/>
    <w:rsid w:val="00443FF7"/>
    <w:rsid w:val="00444A9A"/>
    <w:rsid w:val="004559D4"/>
    <w:rsid w:val="00457C73"/>
    <w:rsid w:val="00460F28"/>
    <w:rsid w:val="0046641A"/>
    <w:rsid w:val="00474119"/>
    <w:rsid w:val="004900B9"/>
    <w:rsid w:val="004C3343"/>
    <w:rsid w:val="004D5849"/>
    <w:rsid w:val="00505B55"/>
    <w:rsid w:val="00543A1A"/>
    <w:rsid w:val="00564077"/>
    <w:rsid w:val="005739F8"/>
    <w:rsid w:val="005933CD"/>
    <w:rsid w:val="0059591D"/>
    <w:rsid w:val="005964B8"/>
    <w:rsid w:val="005A43D2"/>
    <w:rsid w:val="005A4FEE"/>
    <w:rsid w:val="005D2E09"/>
    <w:rsid w:val="005D402A"/>
    <w:rsid w:val="005D7FF6"/>
    <w:rsid w:val="005E63D1"/>
    <w:rsid w:val="005E6C85"/>
    <w:rsid w:val="005F40D3"/>
    <w:rsid w:val="006018E0"/>
    <w:rsid w:val="00630F3E"/>
    <w:rsid w:val="00661099"/>
    <w:rsid w:val="0066662C"/>
    <w:rsid w:val="00675664"/>
    <w:rsid w:val="006800DD"/>
    <w:rsid w:val="00682F79"/>
    <w:rsid w:val="00683954"/>
    <w:rsid w:val="0068522A"/>
    <w:rsid w:val="006A5883"/>
    <w:rsid w:val="006C6B42"/>
    <w:rsid w:val="006D1DE9"/>
    <w:rsid w:val="006F0693"/>
    <w:rsid w:val="006F5FDD"/>
    <w:rsid w:val="0070684B"/>
    <w:rsid w:val="007440BC"/>
    <w:rsid w:val="007512E2"/>
    <w:rsid w:val="00772096"/>
    <w:rsid w:val="00781C5E"/>
    <w:rsid w:val="007B508B"/>
    <w:rsid w:val="007C30B2"/>
    <w:rsid w:val="007E1162"/>
    <w:rsid w:val="00803379"/>
    <w:rsid w:val="00856416"/>
    <w:rsid w:val="00877076"/>
    <w:rsid w:val="00891431"/>
    <w:rsid w:val="0089439A"/>
    <w:rsid w:val="008A3FCB"/>
    <w:rsid w:val="008B56BD"/>
    <w:rsid w:val="008C58DC"/>
    <w:rsid w:val="00934F2A"/>
    <w:rsid w:val="0093762B"/>
    <w:rsid w:val="00956522"/>
    <w:rsid w:val="00971180"/>
    <w:rsid w:val="00980DF3"/>
    <w:rsid w:val="0099206F"/>
    <w:rsid w:val="009A4E12"/>
    <w:rsid w:val="009B074A"/>
    <w:rsid w:val="009C7A82"/>
    <w:rsid w:val="009D3FC7"/>
    <w:rsid w:val="00A14508"/>
    <w:rsid w:val="00A42736"/>
    <w:rsid w:val="00A45BFD"/>
    <w:rsid w:val="00A570A6"/>
    <w:rsid w:val="00A62311"/>
    <w:rsid w:val="00A63C0C"/>
    <w:rsid w:val="00A96CB9"/>
    <w:rsid w:val="00AA793C"/>
    <w:rsid w:val="00AD662B"/>
    <w:rsid w:val="00AE5C25"/>
    <w:rsid w:val="00B313B5"/>
    <w:rsid w:val="00B4481D"/>
    <w:rsid w:val="00B75567"/>
    <w:rsid w:val="00B8105A"/>
    <w:rsid w:val="00B96B39"/>
    <w:rsid w:val="00BB318B"/>
    <w:rsid w:val="00BB4A69"/>
    <w:rsid w:val="00BB5F74"/>
    <w:rsid w:val="00BC20A8"/>
    <w:rsid w:val="00BD6D38"/>
    <w:rsid w:val="00BE2077"/>
    <w:rsid w:val="00BE30D2"/>
    <w:rsid w:val="00BF287E"/>
    <w:rsid w:val="00C054B1"/>
    <w:rsid w:val="00C06471"/>
    <w:rsid w:val="00C116C8"/>
    <w:rsid w:val="00C15F1A"/>
    <w:rsid w:val="00C25CA0"/>
    <w:rsid w:val="00C3021E"/>
    <w:rsid w:val="00C36D31"/>
    <w:rsid w:val="00C810D0"/>
    <w:rsid w:val="00C83C51"/>
    <w:rsid w:val="00CA2146"/>
    <w:rsid w:val="00CA27E5"/>
    <w:rsid w:val="00CA6F45"/>
    <w:rsid w:val="00CC3401"/>
    <w:rsid w:val="00CE3CCB"/>
    <w:rsid w:val="00CE42A8"/>
    <w:rsid w:val="00CE467D"/>
    <w:rsid w:val="00CF56A6"/>
    <w:rsid w:val="00D36C9E"/>
    <w:rsid w:val="00D434BB"/>
    <w:rsid w:val="00D45A35"/>
    <w:rsid w:val="00D645D2"/>
    <w:rsid w:val="00D775B6"/>
    <w:rsid w:val="00D95D0E"/>
    <w:rsid w:val="00E111BA"/>
    <w:rsid w:val="00E273B0"/>
    <w:rsid w:val="00E30BE0"/>
    <w:rsid w:val="00E340C2"/>
    <w:rsid w:val="00E40277"/>
    <w:rsid w:val="00E56034"/>
    <w:rsid w:val="00E61A3B"/>
    <w:rsid w:val="00E73993"/>
    <w:rsid w:val="00E7693E"/>
    <w:rsid w:val="00E905AF"/>
    <w:rsid w:val="00E93736"/>
    <w:rsid w:val="00EC17FB"/>
    <w:rsid w:val="00ED7B70"/>
    <w:rsid w:val="00EE6CF5"/>
    <w:rsid w:val="00EF4CF9"/>
    <w:rsid w:val="00F00418"/>
    <w:rsid w:val="00F00A85"/>
    <w:rsid w:val="00F0249D"/>
    <w:rsid w:val="00F25E91"/>
    <w:rsid w:val="00F6203C"/>
    <w:rsid w:val="00F6340B"/>
    <w:rsid w:val="00F67608"/>
    <w:rsid w:val="00F74257"/>
    <w:rsid w:val="00F75071"/>
    <w:rsid w:val="00F83A5C"/>
    <w:rsid w:val="00F851CE"/>
    <w:rsid w:val="00F87D7F"/>
    <w:rsid w:val="00F92666"/>
    <w:rsid w:val="00FB4F46"/>
    <w:rsid w:val="00FD0975"/>
    <w:rsid w:val="00FD3E81"/>
    <w:rsid w:val="00FF1BF9"/>
    <w:rsid w:val="00FF22A1"/>
    <w:rsid w:val="6AE4B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38E2A6"/>
  <w15:docId w15:val="{B18CE23E-0D5B-45C0-A846-4A7821C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6F0693"/>
    <w:rPr>
      <w:rFonts w:ascii="Arial" w:hAnsi="Arial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6F0693"/>
    <w:pPr>
      <w:keepNext/>
      <w:numPr>
        <w:numId w:val="1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F0693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6F0693"/>
    <w:pPr>
      <w:keepNext/>
      <w:numPr>
        <w:ilvl w:val="2"/>
        <w:numId w:val="1"/>
      </w:numPr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semiHidden/>
    <w:qFormat/>
    <w:rsid w:val="006F069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6F06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6F069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qFormat/>
    <w:rsid w:val="006F069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6F069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6F069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F0693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rsid w:val="006F0693"/>
    <w:pPr>
      <w:tabs>
        <w:tab w:val="right" w:pos="8789"/>
      </w:tabs>
    </w:pPr>
    <w:rPr>
      <w:sz w:val="16"/>
      <w:lang w:eastAsia="de-CH"/>
    </w:rPr>
  </w:style>
  <w:style w:type="paragraph" w:styleId="Aufzhlungszeichen">
    <w:name w:val="List Bullet"/>
    <w:basedOn w:val="Standard"/>
    <w:link w:val="AufzhlungszeichenZchn"/>
    <w:rsid w:val="006F0693"/>
    <w:pPr>
      <w:numPr>
        <w:numId w:val="2"/>
      </w:numPr>
    </w:pPr>
  </w:style>
  <w:style w:type="paragraph" w:styleId="Textkrper">
    <w:name w:val="Body Text"/>
    <w:basedOn w:val="Standard"/>
    <w:link w:val="TextkrperZchn"/>
    <w:qFormat/>
    <w:rsid w:val="006F0693"/>
  </w:style>
  <w:style w:type="paragraph" w:styleId="Textkrper-Zeileneinzug">
    <w:name w:val="Body Text Indent"/>
    <w:basedOn w:val="Standard"/>
    <w:next w:val="Textkrper"/>
    <w:rsid w:val="006F0693"/>
    <w:rPr>
      <w:b/>
    </w:rPr>
  </w:style>
  <w:style w:type="paragraph" w:styleId="Listennummer">
    <w:name w:val="List Number"/>
    <w:basedOn w:val="Standard"/>
    <w:rsid w:val="006F0693"/>
    <w:pPr>
      <w:numPr>
        <w:numId w:val="3"/>
      </w:numPr>
    </w:pPr>
  </w:style>
  <w:style w:type="paragraph" w:customStyle="1" w:styleId="Textkrper-Zeileneinzug1">
    <w:name w:val="Textkörper-Zeileneinzug1"/>
    <w:basedOn w:val="Standard"/>
    <w:next w:val="Textkrper"/>
    <w:semiHidden/>
    <w:rsid w:val="006F0693"/>
    <w:pPr>
      <w:ind w:left="227"/>
    </w:pPr>
  </w:style>
  <w:style w:type="paragraph" w:styleId="Titel">
    <w:name w:val="Title"/>
    <w:basedOn w:val="Standard"/>
    <w:next w:val="Textkrper"/>
    <w:qFormat/>
    <w:rsid w:val="006F0693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6F0693"/>
    <w:pPr>
      <w:numPr>
        <w:numId w:val="4"/>
      </w:numPr>
    </w:pPr>
  </w:style>
  <w:style w:type="paragraph" w:styleId="Listennummer2">
    <w:name w:val="List Number 2"/>
    <w:basedOn w:val="Standard"/>
    <w:rsid w:val="006F0693"/>
    <w:pPr>
      <w:numPr>
        <w:numId w:val="5"/>
      </w:numPr>
    </w:pPr>
  </w:style>
  <w:style w:type="paragraph" w:customStyle="1" w:styleId="Zitat1">
    <w:name w:val="Zitat1"/>
    <w:basedOn w:val="Textkrper"/>
    <w:semiHidden/>
    <w:rsid w:val="006F0693"/>
    <w:rPr>
      <w:i/>
    </w:rPr>
  </w:style>
  <w:style w:type="paragraph" w:customStyle="1" w:styleId="Tabellentext">
    <w:name w:val="Tabellentext"/>
    <w:basedOn w:val="Standard"/>
    <w:semiHidden/>
    <w:rsid w:val="006F0693"/>
    <w:pPr>
      <w:spacing w:line="220" w:lineRule="exact"/>
    </w:pPr>
    <w:rPr>
      <w:sz w:val="18"/>
    </w:rPr>
  </w:style>
  <w:style w:type="paragraph" w:customStyle="1" w:styleId="Byline">
    <w:name w:val="Byline"/>
    <w:basedOn w:val="Kopfzeile"/>
    <w:rsid w:val="006F0693"/>
    <w:pPr>
      <w:tabs>
        <w:tab w:val="right" w:pos="8789"/>
      </w:tabs>
      <w:spacing w:before="120"/>
      <w:ind w:right="0"/>
      <w:jc w:val="left"/>
    </w:pPr>
  </w:style>
  <w:style w:type="paragraph" w:customStyle="1" w:styleId="Tabellentext2">
    <w:name w:val="Tabellentext 2"/>
    <w:basedOn w:val="Tabellentext"/>
    <w:semiHidden/>
    <w:rsid w:val="006F0693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6F06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0693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sid w:val="006F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rsid w:val="006F0693"/>
    <w:rPr>
      <w:rFonts w:cs="Times New Roman"/>
      <w:vertAlign w:val="superscript"/>
    </w:rPr>
  </w:style>
  <w:style w:type="paragraph" w:customStyle="1" w:styleId="Zitat10">
    <w:name w:val="Zitat10"/>
    <w:basedOn w:val="Textkrper"/>
    <w:semiHidden/>
    <w:rsid w:val="00564077"/>
    <w:rPr>
      <w:i/>
    </w:rPr>
  </w:style>
  <w:style w:type="character" w:customStyle="1" w:styleId="FuzeileZchn">
    <w:name w:val="Fußzeile Zchn"/>
    <w:link w:val="Fuzeile"/>
    <w:rsid w:val="006F0693"/>
    <w:rPr>
      <w:rFonts w:ascii="Arial" w:hAnsi="Arial"/>
      <w:sz w:val="16"/>
    </w:rPr>
  </w:style>
  <w:style w:type="paragraph" w:customStyle="1" w:styleId="Standa">
    <w:name w:val="Standa"/>
    <w:semiHidden/>
    <w:rsid w:val="006F069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de-DE" w:eastAsia="en-GB"/>
    </w:rPr>
  </w:style>
  <w:style w:type="character" w:styleId="Hyperlink">
    <w:name w:val="Hyperlink"/>
    <w:basedOn w:val="Absatz-Standardschriftart"/>
    <w:rsid w:val="006F0693"/>
    <w:rPr>
      <w:rFonts w:ascii="Arial" w:hAnsi="Arial" w:cs="Times New Roman"/>
      <w:b w:val="0"/>
      <w:i w:val="0"/>
      <w:color w:val="0000FF"/>
      <w:sz w:val="20"/>
      <w:u w:val="single"/>
    </w:rPr>
  </w:style>
  <w:style w:type="paragraph" w:styleId="Textkrper2">
    <w:name w:val="Body Text 2"/>
    <w:basedOn w:val="Standard"/>
    <w:link w:val="Textkrper2Zchn"/>
    <w:qFormat/>
    <w:rsid w:val="006F0693"/>
    <w:rPr>
      <w:b/>
    </w:rPr>
  </w:style>
  <w:style w:type="character" w:customStyle="1" w:styleId="Textkrper2Zchn">
    <w:name w:val="Textkörper 2 Zchn"/>
    <w:basedOn w:val="Absatz-Standardschriftart"/>
    <w:link w:val="Textkrper2"/>
    <w:rsid w:val="006F0693"/>
    <w:rPr>
      <w:rFonts w:ascii="Arial" w:hAnsi="Arial"/>
      <w:b/>
      <w:lang w:eastAsia="de-DE"/>
    </w:rPr>
  </w:style>
  <w:style w:type="character" w:customStyle="1" w:styleId="berschrift1Zchn">
    <w:name w:val="Überschrift 1 Zchn"/>
    <w:link w:val="berschrift1"/>
    <w:rsid w:val="006F0693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6F0693"/>
    <w:rPr>
      <w:rFonts w:ascii="Arial" w:hAnsi="Arial" w:cs="Arial"/>
      <w:b/>
      <w:bCs/>
      <w:iCs/>
      <w:sz w:val="24"/>
      <w:szCs w:val="28"/>
      <w:lang w:eastAsia="de-DE"/>
    </w:rPr>
  </w:style>
  <w:style w:type="paragraph" w:styleId="Verzeichnis1">
    <w:name w:val="toc 1"/>
    <w:basedOn w:val="Standard"/>
    <w:next w:val="Standard"/>
    <w:uiPriority w:val="39"/>
    <w:rsid w:val="006F0693"/>
    <w:pPr>
      <w:tabs>
        <w:tab w:val="left" w:pos="567"/>
        <w:tab w:val="right" w:leader="dot" w:pos="8789"/>
      </w:tabs>
      <w:spacing w:before="120"/>
    </w:pPr>
  </w:style>
  <w:style w:type="paragraph" w:styleId="Verzeichnis2">
    <w:name w:val="toc 2"/>
    <w:basedOn w:val="Standard"/>
    <w:next w:val="Standard"/>
    <w:uiPriority w:val="39"/>
    <w:rsid w:val="006F0693"/>
    <w:pPr>
      <w:tabs>
        <w:tab w:val="left" w:pos="567"/>
        <w:tab w:val="right" w:leader="dot" w:pos="8789"/>
      </w:tabs>
    </w:pPr>
  </w:style>
  <w:style w:type="character" w:customStyle="1" w:styleId="TextkrperZchn">
    <w:name w:val="Textkörper Zchn"/>
    <w:link w:val="Textkrper"/>
    <w:rsid w:val="006F0693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0693"/>
    <w:pPr>
      <w:numPr>
        <w:ilvl w:val="1"/>
      </w:num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0693"/>
    <w:rPr>
      <w:rFonts w:ascii="Arial" w:eastAsiaTheme="minorEastAsia" w:hAnsi="Arial" w:cstheme="minorBidi"/>
      <w:b/>
      <w:sz w:val="24"/>
      <w:szCs w:val="22"/>
      <w:lang w:eastAsia="de-DE"/>
    </w:rPr>
  </w:style>
  <w:style w:type="paragraph" w:styleId="Verzeichnis3">
    <w:name w:val="toc 3"/>
    <w:basedOn w:val="Standard"/>
    <w:next w:val="Standard"/>
    <w:uiPriority w:val="39"/>
    <w:unhideWhenUsed/>
    <w:rsid w:val="006F0693"/>
    <w:pPr>
      <w:tabs>
        <w:tab w:val="left" w:pos="567"/>
        <w:tab w:val="right" w:leader="dot" w:pos="8789"/>
      </w:tabs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6F0693"/>
    <w:rPr>
      <w:sz w:val="18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F0693"/>
    <w:rPr>
      <w:rFonts w:ascii="Arial" w:hAnsi="Arial"/>
      <w:sz w:val="18"/>
      <w:szCs w:val="24"/>
      <w:lang w:eastAsia="de-DE"/>
    </w:rPr>
  </w:style>
  <w:style w:type="character" w:customStyle="1" w:styleId="AufzhlungszeichenZchn">
    <w:name w:val="Aufzählungszeichen Zchn"/>
    <w:link w:val="Aufzhlungszeichen"/>
    <w:rsid w:val="006F0693"/>
    <w:rPr>
      <w:rFonts w:ascii="Arial" w:hAnsi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F069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4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F4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F46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F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F46"/>
    <w:rPr>
      <w:rFonts w:ascii="Arial" w:hAnsi="Arial"/>
      <w:b/>
      <w:bCs/>
      <w:lang w:eastAsia="de-DE"/>
    </w:rPr>
  </w:style>
  <w:style w:type="character" w:customStyle="1" w:styleId="FuzeileZeichen">
    <w:name w:val="Fußzeile Zeichen"/>
    <w:basedOn w:val="Absatz-Standardschriftart"/>
    <w:rsid w:val="006F0693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6F069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Zitat">
    <w:name w:val="Quote"/>
    <w:basedOn w:val="Textkrper"/>
    <w:link w:val="ZitatZchn"/>
    <w:qFormat/>
    <w:rsid w:val="006F0693"/>
    <w:rPr>
      <w:i/>
    </w:rPr>
  </w:style>
  <w:style w:type="character" w:customStyle="1" w:styleId="ZitatZchn">
    <w:name w:val="Zitat Zchn"/>
    <w:basedOn w:val="Absatz-Standardschriftart"/>
    <w:link w:val="Zitat"/>
    <w:rsid w:val="006F0693"/>
    <w:rPr>
      <w:rFonts w:ascii="Arial" w:hAnsi="Arial"/>
      <w:i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%20Luginb&#252;hl\Desktop\Synology\61_vorlagen\OdA_VO_A4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7D060-2A38-4FC5-9C62-74A72C0B3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1AB19-F25F-4217-AC57-F7AA5D9E9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5F62C-ABCF-47DE-85AB-424EB37AE7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OdA_VO_A4_Hoch_DE</Template>
  <TotalTime>0</TotalTime>
  <Pages>5</Pages>
  <Words>849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Bildungsarchitekt GmbH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Naturheilpraxis Markus Senn</dc:creator>
  <cp:lastModifiedBy>Stefanie Luginbühl</cp:lastModifiedBy>
  <cp:revision>2</cp:revision>
  <cp:lastPrinted>2019-01-18T06:48:00Z</cp:lastPrinted>
  <dcterms:created xsi:type="dcterms:W3CDTF">2020-07-01T08:42:00Z</dcterms:created>
  <dcterms:modified xsi:type="dcterms:W3CDTF">2020-07-01T08:42:00Z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