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C5F7" w14:textId="35785CFC" w:rsidR="004042D1" w:rsidRPr="00DF4EA0" w:rsidRDefault="0019139F" w:rsidP="004042D1">
      <w:pPr>
        <w:pStyle w:val="Titel"/>
      </w:pPr>
      <w:r>
        <w:t xml:space="preserve">Antrag </w:t>
      </w:r>
      <w:r w:rsidR="004042D1">
        <w:t xml:space="preserve">zur Akkreditierung </w:t>
      </w:r>
      <w:r w:rsidR="000C293F">
        <w:t>als Mentorin, Mentor</w:t>
      </w:r>
    </w:p>
    <w:tbl>
      <w:tblPr>
        <w:tblW w:w="5000" w:type="pct"/>
        <w:tblBorders>
          <w:bottom w:val="single" w:sz="4" w:space="0" w:color="BFBFBF"/>
          <w:insideH w:val="single" w:sz="4" w:space="0" w:color="BFBFBF"/>
        </w:tblBorders>
        <w:shd w:val="clear" w:color="auto" w:fill="DBE5F1" w:themeFill="accent1" w:themeFillTint="3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8"/>
        <w:gridCol w:w="2677"/>
        <w:gridCol w:w="7"/>
        <w:gridCol w:w="2019"/>
        <w:gridCol w:w="2346"/>
      </w:tblGrid>
      <w:tr w:rsidR="004042D1" w:rsidRPr="004042D1" w14:paraId="0045A532" w14:textId="77777777" w:rsidTr="00BA711B">
        <w:trPr>
          <w:cantSplit/>
        </w:trPr>
        <w:tc>
          <w:tcPr>
            <w:tcW w:w="5000" w:type="pct"/>
            <w:gridSpan w:val="5"/>
            <w:shd w:val="clear" w:color="auto" w:fill="215868" w:themeFill="accent5" w:themeFillShade="80"/>
          </w:tcPr>
          <w:p w14:paraId="1AC12F70" w14:textId="77777777" w:rsidR="004042D1" w:rsidRPr="004042D1" w:rsidRDefault="000C293F" w:rsidP="004042D1">
            <w:pPr>
              <w:pStyle w:val="Textkrper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Personalien</w:t>
            </w:r>
          </w:p>
        </w:tc>
      </w:tr>
      <w:tr w:rsidR="000C293F" w:rsidRPr="007B2019" w14:paraId="77E8272C" w14:textId="77777777" w:rsidTr="00011D35">
        <w:tblPrEx>
          <w:shd w:val="clear" w:color="auto" w:fill="auto"/>
        </w:tblPrEx>
        <w:trPr>
          <w:cantSplit/>
        </w:trPr>
        <w:tc>
          <w:tcPr>
            <w:tcW w:w="989" w:type="pct"/>
            <w:shd w:val="clear" w:color="auto" w:fill="DAEEF3" w:themeFill="accent5" w:themeFillTint="33"/>
          </w:tcPr>
          <w:p w14:paraId="0ADF29E9" w14:textId="7ECE72C7" w:rsidR="004042D1" w:rsidRPr="00CF1BD4" w:rsidRDefault="0019139F" w:rsidP="00011D35">
            <w:pPr>
              <w:pStyle w:val="Textkrper"/>
            </w:pPr>
            <w:r>
              <w:t>Anrede</w:t>
            </w:r>
          </w:p>
        </w:tc>
        <w:tc>
          <w:tcPr>
            <w:tcW w:w="1523" w:type="pct"/>
            <w:shd w:val="clear" w:color="auto" w:fill="auto"/>
          </w:tcPr>
          <w:p w14:paraId="2E5792B5" w14:textId="65B9B6FD" w:rsidR="004042D1" w:rsidRPr="007B2019" w:rsidRDefault="0019139F" w:rsidP="000C293F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6B0F2C">
              <w:fldChar w:fldCharType="separate"/>
            </w:r>
            <w:r>
              <w:fldChar w:fldCharType="end"/>
            </w:r>
            <w:bookmarkEnd w:id="0"/>
            <w:r>
              <w:t xml:space="preserve"> Herr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F2C">
              <w:fldChar w:fldCharType="separate"/>
            </w:r>
            <w:r>
              <w:fldChar w:fldCharType="end"/>
            </w:r>
            <w:r>
              <w:t xml:space="preserve"> Frau</w:t>
            </w:r>
          </w:p>
        </w:tc>
        <w:tc>
          <w:tcPr>
            <w:tcW w:w="1153" w:type="pct"/>
            <w:gridSpan w:val="2"/>
            <w:shd w:val="clear" w:color="auto" w:fill="DAEEF3" w:themeFill="accent5" w:themeFillTint="33"/>
          </w:tcPr>
          <w:p w14:paraId="70A40168" w14:textId="77777777" w:rsidR="004042D1" w:rsidRPr="007B2019" w:rsidRDefault="004042D1" w:rsidP="000C293F">
            <w:pPr>
              <w:pStyle w:val="Textkrper"/>
            </w:pPr>
          </w:p>
        </w:tc>
        <w:tc>
          <w:tcPr>
            <w:tcW w:w="1335" w:type="pct"/>
            <w:shd w:val="clear" w:color="auto" w:fill="DAEEF3" w:themeFill="accent5" w:themeFillTint="33"/>
          </w:tcPr>
          <w:p w14:paraId="5ED6F7AA" w14:textId="77777777" w:rsidR="004042D1" w:rsidRPr="007B2019" w:rsidRDefault="004042D1" w:rsidP="000C293F">
            <w:pPr>
              <w:pStyle w:val="Textkrper"/>
            </w:pPr>
          </w:p>
        </w:tc>
      </w:tr>
      <w:tr w:rsidR="000C293F" w:rsidRPr="007B2019" w14:paraId="588BEE1C" w14:textId="77777777" w:rsidTr="00011D35">
        <w:tblPrEx>
          <w:shd w:val="clear" w:color="auto" w:fill="auto"/>
        </w:tblPrEx>
        <w:trPr>
          <w:cantSplit/>
        </w:trPr>
        <w:tc>
          <w:tcPr>
            <w:tcW w:w="989" w:type="pct"/>
            <w:shd w:val="clear" w:color="auto" w:fill="DAEEF3" w:themeFill="accent5" w:themeFillTint="33"/>
          </w:tcPr>
          <w:p w14:paraId="2033AAD6" w14:textId="049CA10F" w:rsidR="004042D1" w:rsidRPr="00FB386A" w:rsidRDefault="004042D1" w:rsidP="00011D35">
            <w:pPr>
              <w:pStyle w:val="Textkrper"/>
            </w:pPr>
            <w:r>
              <w:t>Na</w:t>
            </w:r>
            <w:r w:rsidR="00011D35">
              <w:t>chna</w:t>
            </w:r>
            <w:r>
              <w:t>me</w:t>
            </w:r>
          </w:p>
        </w:tc>
        <w:tc>
          <w:tcPr>
            <w:tcW w:w="1523" w:type="pct"/>
          </w:tcPr>
          <w:p w14:paraId="792DA449" w14:textId="77777777" w:rsidR="004042D1" w:rsidRPr="007B2019" w:rsidRDefault="004042D1" w:rsidP="000C293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3" w:type="pct"/>
            <w:gridSpan w:val="2"/>
            <w:shd w:val="clear" w:color="auto" w:fill="DAEEF3" w:themeFill="accent5" w:themeFillTint="33"/>
          </w:tcPr>
          <w:p w14:paraId="67048ED6" w14:textId="77777777" w:rsidR="004042D1" w:rsidRPr="007B2019" w:rsidRDefault="004042D1" w:rsidP="00011D35">
            <w:pPr>
              <w:pStyle w:val="Textkrper"/>
            </w:pPr>
            <w:r>
              <w:t>Vorname</w:t>
            </w:r>
          </w:p>
        </w:tc>
        <w:tc>
          <w:tcPr>
            <w:tcW w:w="1335" w:type="pct"/>
          </w:tcPr>
          <w:p w14:paraId="34E88D92" w14:textId="77777777" w:rsidR="004042D1" w:rsidRPr="007B2019" w:rsidRDefault="004042D1" w:rsidP="000C293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D35" w:rsidRPr="007B2019" w14:paraId="18F694F9" w14:textId="77777777" w:rsidTr="00011D35">
        <w:tblPrEx>
          <w:shd w:val="clear" w:color="auto" w:fill="auto"/>
        </w:tblPrEx>
        <w:trPr>
          <w:cantSplit/>
        </w:trPr>
        <w:tc>
          <w:tcPr>
            <w:tcW w:w="989" w:type="pct"/>
            <w:shd w:val="clear" w:color="auto" w:fill="DAEEF3" w:themeFill="accent5" w:themeFillTint="33"/>
          </w:tcPr>
          <w:p w14:paraId="43B84DAF" w14:textId="4014530A" w:rsidR="00011D35" w:rsidRPr="00FB386A" w:rsidRDefault="00011D35" w:rsidP="00011D35">
            <w:pPr>
              <w:pStyle w:val="Textkrper"/>
            </w:pPr>
            <w:r>
              <w:t>Adresse</w:t>
            </w:r>
          </w:p>
        </w:tc>
        <w:tc>
          <w:tcPr>
            <w:tcW w:w="4011" w:type="pct"/>
            <w:gridSpan w:val="4"/>
          </w:tcPr>
          <w:p w14:paraId="5CE6AFE4" w14:textId="3B821551" w:rsidR="00011D35" w:rsidRDefault="00011D35" w:rsidP="000C293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D35" w:rsidRPr="007B2019" w14:paraId="6ACB63B3" w14:textId="77777777" w:rsidTr="00011D35">
        <w:tblPrEx>
          <w:shd w:val="clear" w:color="auto" w:fill="auto"/>
        </w:tblPrEx>
        <w:trPr>
          <w:cantSplit/>
        </w:trPr>
        <w:tc>
          <w:tcPr>
            <w:tcW w:w="989" w:type="pct"/>
            <w:shd w:val="clear" w:color="auto" w:fill="DAEEF3" w:themeFill="accent5" w:themeFillTint="33"/>
          </w:tcPr>
          <w:p w14:paraId="7652F63D" w14:textId="2BC8ADB0" w:rsidR="00011D35" w:rsidRDefault="00011D35" w:rsidP="00011D35">
            <w:pPr>
              <w:pStyle w:val="Textkrper"/>
            </w:pPr>
            <w:r>
              <w:t>PLZ, Ort</w:t>
            </w:r>
          </w:p>
        </w:tc>
        <w:tc>
          <w:tcPr>
            <w:tcW w:w="4011" w:type="pct"/>
            <w:gridSpan w:val="4"/>
          </w:tcPr>
          <w:p w14:paraId="003E22D8" w14:textId="0740BBD2" w:rsidR="00011D35" w:rsidRDefault="00011D35" w:rsidP="000C293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293F" w:rsidRPr="007B2019" w14:paraId="3B31D8A9" w14:textId="77777777" w:rsidTr="00011D35">
        <w:tblPrEx>
          <w:shd w:val="clear" w:color="auto" w:fill="auto"/>
        </w:tblPrEx>
        <w:trPr>
          <w:cantSplit/>
        </w:trPr>
        <w:tc>
          <w:tcPr>
            <w:tcW w:w="989" w:type="pct"/>
            <w:shd w:val="clear" w:color="auto" w:fill="DAEEF3" w:themeFill="accent5" w:themeFillTint="33"/>
          </w:tcPr>
          <w:p w14:paraId="0B3A7A5F" w14:textId="786A504F" w:rsidR="004042D1" w:rsidRPr="00CF1BD4" w:rsidRDefault="004042D1" w:rsidP="00011D35">
            <w:pPr>
              <w:pStyle w:val="Textkrper"/>
            </w:pPr>
            <w:r w:rsidRPr="00FB386A">
              <w:t xml:space="preserve">Telefon </w:t>
            </w:r>
            <w:r w:rsidR="00AF78CC">
              <w:t>Geschäft</w:t>
            </w:r>
          </w:p>
        </w:tc>
        <w:tc>
          <w:tcPr>
            <w:tcW w:w="1523" w:type="pct"/>
          </w:tcPr>
          <w:p w14:paraId="5D754BF4" w14:textId="77777777" w:rsidR="004042D1" w:rsidRPr="007B2019" w:rsidRDefault="004042D1" w:rsidP="000C293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3" w:type="pct"/>
            <w:gridSpan w:val="2"/>
            <w:shd w:val="clear" w:color="auto" w:fill="DAEEF3" w:themeFill="accent5" w:themeFillTint="33"/>
          </w:tcPr>
          <w:p w14:paraId="77EFA761" w14:textId="77777777" w:rsidR="004042D1" w:rsidRPr="007B2019" w:rsidRDefault="004042D1" w:rsidP="00011D35">
            <w:pPr>
              <w:pStyle w:val="Textkrper"/>
            </w:pPr>
            <w:r>
              <w:t xml:space="preserve">Telefon </w:t>
            </w:r>
            <w:r w:rsidRPr="00FB386A">
              <w:t>Mobile</w:t>
            </w:r>
          </w:p>
        </w:tc>
        <w:tc>
          <w:tcPr>
            <w:tcW w:w="1335" w:type="pct"/>
          </w:tcPr>
          <w:p w14:paraId="3FF528FA" w14:textId="77777777" w:rsidR="004042D1" w:rsidRPr="007B2019" w:rsidRDefault="004042D1" w:rsidP="000C293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28FE" w:rsidRPr="007B2019" w14:paraId="74EE1DE8" w14:textId="77777777" w:rsidTr="00011D35">
        <w:tblPrEx>
          <w:shd w:val="clear" w:color="auto" w:fill="auto"/>
        </w:tblPrEx>
        <w:trPr>
          <w:cantSplit/>
        </w:trPr>
        <w:tc>
          <w:tcPr>
            <w:tcW w:w="989" w:type="pct"/>
            <w:tcBorders>
              <w:bottom w:val="single" w:sz="4" w:space="0" w:color="BFBFBF"/>
            </w:tcBorders>
            <w:shd w:val="clear" w:color="auto" w:fill="DAEEF3" w:themeFill="accent5" w:themeFillTint="33"/>
          </w:tcPr>
          <w:p w14:paraId="02519D12" w14:textId="77777777" w:rsidR="006728FE" w:rsidRDefault="006728FE" w:rsidP="00011D35">
            <w:pPr>
              <w:pStyle w:val="Textkrper"/>
            </w:pPr>
            <w:r w:rsidRPr="00FB386A">
              <w:t>E-Mail</w:t>
            </w:r>
          </w:p>
        </w:tc>
        <w:tc>
          <w:tcPr>
            <w:tcW w:w="1527" w:type="pct"/>
            <w:gridSpan w:val="2"/>
          </w:tcPr>
          <w:p w14:paraId="10036E92" w14:textId="5B63D9BE" w:rsidR="006728FE" w:rsidRPr="007B2019" w:rsidRDefault="006728FE" w:rsidP="006728FE">
            <w:pPr>
              <w:pStyle w:val="Textkrper"/>
              <w:tabs>
                <w:tab w:val="left" w:pos="1031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9" w:type="pct"/>
            <w:shd w:val="clear" w:color="auto" w:fill="DAEEF3" w:themeFill="accent5" w:themeFillTint="33"/>
          </w:tcPr>
          <w:p w14:paraId="6EB57EE7" w14:textId="3AD1F8AD" w:rsidR="006728FE" w:rsidRPr="007B2019" w:rsidRDefault="006728FE" w:rsidP="00011D35">
            <w:pPr>
              <w:pStyle w:val="Textkrper"/>
            </w:pPr>
            <w:r>
              <w:t>Sprache</w:t>
            </w:r>
            <w:r w:rsidR="00AF78CC">
              <w:t xml:space="preserve"> (DE, FR, IT)</w:t>
            </w:r>
          </w:p>
        </w:tc>
        <w:tc>
          <w:tcPr>
            <w:tcW w:w="1335" w:type="pct"/>
          </w:tcPr>
          <w:p w14:paraId="43D246AC" w14:textId="77777777" w:rsidR="006728FE" w:rsidRPr="007B2019" w:rsidRDefault="00F47E57" w:rsidP="006728FE">
            <w:pPr>
              <w:pStyle w:val="Textkrper"/>
              <w:tabs>
                <w:tab w:val="left" w:pos="1031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0032" w:rsidRPr="007B2019" w14:paraId="7B87D0C4" w14:textId="77777777" w:rsidTr="00011D35">
        <w:tblPrEx>
          <w:shd w:val="clear" w:color="auto" w:fill="auto"/>
        </w:tblPrEx>
        <w:trPr>
          <w:cantSplit/>
        </w:trPr>
        <w:tc>
          <w:tcPr>
            <w:tcW w:w="989" w:type="pct"/>
            <w:tcBorders>
              <w:bottom w:val="single" w:sz="4" w:space="0" w:color="BFBFBF"/>
            </w:tcBorders>
            <w:shd w:val="clear" w:color="auto" w:fill="DAEEF3" w:themeFill="accent5" w:themeFillTint="33"/>
          </w:tcPr>
          <w:p w14:paraId="691646F6" w14:textId="2460EF42" w:rsidR="00B40032" w:rsidRPr="00FB386A" w:rsidRDefault="00B40032" w:rsidP="00011D35">
            <w:pPr>
              <w:pStyle w:val="Textkrper"/>
            </w:pPr>
            <w:r>
              <w:t>AHV Nummer</w:t>
            </w:r>
          </w:p>
        </w:tc>
        <w:tc>
          <w:tcPr>
            <w:tcW w:w="1527" w:type="pct"/>
            <w:gridSpan w:val="2"/>
          </w:tcPr>
          <w:p w14:paraId="16AD43EE" w14:textId="09EC456D" w:rsidR="00B40032" w:rsidRDefault="00B40032" w:rsidP="006728FE">
            <w:pPr>
              <w:pStyle w:val="Textkrper"/>
              <w:tabs>
                <w:tab w:val="left" w:pos="1031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9" w:type="pct"/>
            <w:shd w:val="clear" w:color="auto" w:fill="DAEEF3" w:themeFill="accent5" w:themeFillTint="33"/>
          </w:tcPr>
          <w:p w14:paraId="1013BEE8" w14:textId="77777777" w:rsidR="00B40032" w:rsidRDefault="00B40032" w:rsidP="006728FE">
            <w:pPr>
              <w:pStyle w:val="Textkrper"/>
              <w:tabs>
                <w:tab w:val="left" w:pos="1031"/>
              </w:tabs>
            </w:pPr>
          </w:p>
        </w:tc>
        <w:tc>
          <w:tcPr>
            <w:tcW w:w="1335" w:type="pct"/>
          </w:tcPr>
          <w:p w14:paraId="608F7BA8" w14:textId="77777777" w:rsidR="00B40032" w:rsidRDefault="00B40032" w:rsidP="006728FE">
            <w:pPr>
              <w:pStyle w:val="Textkrper"/>
              <w:tabs>
                <w:tab w:val="left" w:pos="1031"/>
              </w:tabs>
            </w:pPr>
          </w:p>
        </w:tc>
      </w:tr>
      <w:tr w:rsidR="000C293F" w:rsidRPr="007B2019" w14:paraId="2944BD29" w14:textId="77777777" w:rsidTr="001730CB">
        <w:tblPrEx>
          <w:shd w:val="clear" w:color="auto" w:fill="auto"/>
        </w:tblPrEx>
        <w:trPr>
          <w:cantSplit/>
        </w:trPr>
        <w:tc>
          <w:tcPr>
            <w:tcW w:w="989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DFE3CEC" w14:textId="77777777" w:rsidR="000C293F" w:rsidRDefault="000C293F" w:rsidP="00011D35">
            <w:pPr>
              <w:pStyle w:val="Textkrper"/>
            </w:pPr>
            <w:r>
              <w:t>Fachrichtung</w:t>
            </w:r>
          </w:p>
        </w:tc>
        <w:tc>
          <w:tcPr>
            <w:tcW w:w="4011" w:type="pct"/>
            <w:gridSpan w:val="4"/>
            <w:shd w:val="clear" w:color="auto" w:fill="auto"/>
          </w:tcPr>
          <w:p w14:paraId="4D741C73" w14:textId="20A54610" w:rsidR="000C293F" w:rsidRPr="007B2019" w:rsidRDefault="000C293F" w:rsidP="000C293F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F2C">
              <w:fldChar w:fldCharType="separate"/>
            </w:r>
            <w:r>
              <w:fldChar w:fldCharType="end"/>
            </w:r>
            <w:r>
              <w:t xml:space="preserve"> Ayurveda</w:t>
            </w:r>
            <w:r w:rsidR="0019139F">
              <w:t>-</w:t>
            </w:r>
            <w:r>
              <w:t>Medizin</w:t>
            </w:r>
          </w:p>
          <w:p w14:paraId="7A744536" w14:textId="77777777" w:rsidR="000C293F" w:rsidRDefault="000C293F" w:rsidP="000C293F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F2C">
              <w:fldChar w:fldCharType="separate"/>
            </w:r>
            <w:r>
              <w:fldChar w:fldCharType="end"/>
            </w:r>
            <w:r>
              <w:t xml:space="preserve"> Homöopathie</w:t>
            </w:r>
          </w:p>
          <w:p w14:paraId="599015DD" w14:textId="77777777" w:rsidR="000C293F" w:rsidRDefault="000C293F" w:rsidP="000C293F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F2C">
              <w:fldChar w:fldCharType="separate"/>
            </w:r>
            <w:r>
              <w:fldChar w:fldCharType="end"/>
            </w:r>
            <w:r>
              <w:t xml:space="preserve"> Traditionelle Chinesische Medizin TCM</w:t>
            </w:r>
          </w:p>
          <w:p w14:paraId="48300C49" w14:textId="562659D4" w:rsidR="00B40032" w:rsidRDefault="00B40032" w:rsidP="000C293F">
            <w:pPr>
              <w:pStyle w:val="Textkrper"/>
            </w:pPr>
            <w:r>
              <w:t>Schwerpunkte: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F2C">
              <w:fldChar w:fldCharType="separate"/>
            </w:r>
            <w:r>
              <w:fldChar w:fldCharType="end"/>
            </w:r>
            <w:r>
              <w:t xml:space="preserve"> Akupunktur/Tuina</w:t>
            </w:r>
          </w:p>
          <w:p w14:paraId="1850F342" w14:textId="43CF942D" w:rsidR="00B40032" w:rsidRDefault="00B40032" w:rsidP="000C293F">
            <w:pPr>
              <w:pStyle w:val="Textkrper"/>
            </w:pPr>
            <w:r>
              <w:tab/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F2C">
              <w:fldChar w:fldCharType="separate"/>
            </w:r>
            <w:r>
              <w:fldChar w:fldCharType="end"/>
            </w:r>
            <w:r>
              <w:t xml:space="preserve"> Chinesische Arzneitherapie nach TCM</w:t>
            </w:r>
          </w:p>
          <w:p w14:paraId="07A392D5" w14:textId="77777777" w:rsidR="000C293F" w:rsidRPr="007B2019" w:rsidRDefault="000C293F" w:rsidP="000C293F">
            <w:pPr>
              <w:pStyle w:val="Textkrp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F2C">
              <w:fldChar w:fldCharType="separate"/>
            </w:r>
            <w:r>
              <w:fldChar w:fldCharType="end"/>
            </w:r>
            <w:r>
              <w:t xml:space="preserve"> Traditionelle Europäische Naturheilkunde TEN</w:t>
            </w:r>
          </w:p>
        </w:tc>
      </w:tr>
    </w:tbl>
    <w:p w14:paraId="5C9BE8D2" w14:textId="2C32E43B" w:rsidR="0019139F" w:rsidRDefault="0019139F" w:rsidP="00011D35">
      <w:pPr>
        <w:pStyle w:val="Textkrper"/>
      </w:pPr>
    </w:p>
    <w:p w14:paraId="376A7876" w14:textId="77777777" w:rsidR="0019139F" w:rsidRDefault="0019139F" w:rsidP="00011D35">
      <w:pPr>
        <w:pStyle w:val="Textkrper"/>
      </w:pPr>
    </w:p>
    <w:tbl>
      <w:tblPr>
        <w:tblW w:w="5000" w:type="pct"/>
        <w:tblBorders>
          <w:bottom w:val="single" w:sz="4" w:space="0" w:color="BFBFBF"/>
          <w:insideH w:val="single" w:sz="4" w:space="0" w:color="BFBF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2"/>
        <w:gridCol w:w="2265"/>
      </w:tblGrid>
      <w:tr w:rsidR="001730CB" w:rsidRPr="0019139F" w14:paraId="31C42618" w14:textId="77777777" w:rsidTr="00011D35">
        <w:trPr>
          <w:cantSplit/>
        </w:trPr>
        <w:tc>
          <w:tcPr>
            <w:tcW w:w="3711" w:type="pct"/>
            <w:tcBorders>
              <w:top w:val="nil"/>
              <w:bottom w:val="nil"/>
            </w:tcBorders>
            <w:shd w:val="clear" w:color="auto" w:fill="215868" w:themeFill="accent5" w:themeFillShade="80"/>
          </w:tcPr>
          <w:p w14:paraId="641E0DCE" w14:textId="72ABBDC6" w:rsidR="001730CB" w:rsidRPr="0019139F" w:rsidRDefault="001730CB" w:rsidP="001730CB">
            <w:pPr>
              <w:pStyle w:val="Textkrper2"/>
            </w:pPr>
            <w:r w:rsidRPr="0019139F">
              <w:rPr>
                <w:color w:val="FFFFFF" w:themeColor="background1"/>
              </w:rPr>
              <w:t>Qualifikation</w:t>
            </w:r>
          </w:p>
        </w:tc>
        <w:tc>
          <w:tcPr>
            <w:tcW w:w="1289" w:type="pct"/>
            <w:shd w:val="clear" w:color="auto" w:fill="215868" w:themeFill="accent5" w:themeFillShade="80"/>
          </w:tcPr>
          <w:p w14:paraId="7A55344B" w14:textId="400E9089" w:rsidR="001730CB" w:rsidRPr="0019139F" w:rsidRDefault="001730CB" w:rsidP="001730CB">
            <w:pPr>
              <w:pStyle w:val="Textkrper2"/>
              <w:rPr>
                <w:color w:val="FFFFFF" w:themeColor="background1"/>
              </w:rPr>
            </w:pPr>
            <w:r w:rsidRPr="0019139F">
              <w:rPr>
                <w:color w:val="FFFFFF" w:themeColor="background1"/>
              </w:rPr>
              <w:t>Nachweisdokument</w:t>
            </w:r>
          </w:p>
        </w:tc>
      </w:tr>
      <w:tr w:rsidR="001730CB" w:rsidRPr="007B2019" w14:paraId="07ACC927" w14:textId="77777777" w:rsidTr="00011D35">
        <w:trPr>
          <w:cantSplit/>
        </w:trPr>
        <w:tc>
          <w:tcPr>
            <w:tcW w:w="3711" w:type="pct"/>
            <w:tcBorders>
              <w:top w:val="nil"/>
            </w:tcBorders>
            <w:shd w:val="clear" w:color="auto" w:fill="DAEEF3" w:themeFill="accent5" w:themeFillTint="33"/>
          </w:tcPr>
          <w:p w14:paraId="4ABAB577" w14:textId="0C2B83D7" w:rsidR="001730CB" w:rsidRDefault="001730CB" w:rsidP="001730CB">
            <w:pPr>
              <w:pStyle w:val="Textkrper"/>
            </w:pPr>
            <w:r>
              <w:t>Berufserfahrung in der gewählten Fachrichtung seit</w:t>
            </w:r>
            <w:r w:rsidR="00011D35">
              <w:t xml:space="preserve"> …</w:t>
            </w:r>
          </w:p>
        </w:tc>
        <w:tc>
          <w:tcPr>
            <w:tcW w:w="1289" w:type="pct"/>
            <w:shd w:val="clear" w:color="auto" w:fill="auto"/>
          </w:tcPr>
          <w:p w14:paraId="199F19C8" w14:textId="6C48FE1D" w:rsidR="001730CB" w:rsidRDefault="001730CB" w:rsidP="001730CB">
            <w:pPr>
              <w:pStyle w:val="Textkrp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730CB" w:rsidRPr="007B2019" w14:paraId="0318DF86" w14:textId="77777777" w:rsidTr="00011D35">
        <w:trPr>
          <w:cantSplit/>
        </w:trPr>
        <w:tc>
          <w:tcPr>
            <w:tcW w:w="3711" w:type="pct"/>
            <w:tcBorders>
              <w:top w:val="nil"/>
            </w:tcBorders>
            <w:shd w:val="clear" w:color="auto" w:fill="DAEEF3" w:themeFill="accent5" w:themeFillTint="33"/>
          </w:tcPr>
          <w:p w14:paraId="0C286B7D" w14:textId="701944DB" w:rsidR="001730CB" w:rsidRDefault="001730CB" w:rsidP="004A4ED3">
            <w:pPr>
              <w:pStyle w:val="Textkrper"/>
            </w:pPr>
            <w:r>
              <w:t>Eidg</w:t>
            </w:r>
            <w:r w:rsidR="004A4ED3">
              <w:t xml:space="preserve">. </w:t>
            </w:r>
            <w:r>
              <w:t xml:space="preserve">Diplom in </w:t>
            </w:r>
            <w:r w:rsidR="004A4ED3">
              <w:t xml:space="preserve">der gewählten </w:t>
            </w:r>
            <w:r>
              <w:t>Fachrichtung</w:t>
            </w:r>
          </w:p>
          <w:p w14:paraId="7EF83C12" w14:textId="1CEF7901" w:rsidR="001730CB" w:rsidRDefault="004A4ED3" w:rsidP="004A4ED3">
            <w:pPr>
              <w:pStyle w:val="Textkrper"/>
            </w:pPr>
            <w:r>
              <w:t xml:space="preserve">  </w:t>
            </w:r>
            <w:r w:rsidR="001730CB">
              <w:t>oder</w:t>
            </w:r>
          </w:p>
          <w:p w14:paraId="020ACF45" w14:textId="79CF726E" w:rsidR="001730CB" w:rsidRPr="004A4ED3" w:rsidRDefault="001730CB" w:rsidP="004A4ED3">
            <w:pPr>
              <w:pStyle w:val="Textkrper"/>
            </w:pPr>
            <w:r w:rsidRPr="0019139F">
              <w:t>Abschluss gemäss Übergangsregelung</w:t>
            </w:r>
            <w:r w:rsidRPr="00050F7C">
              <w:rPr>
                <w:rStyle w:val="Funotenzeichen"/>
                <w:b/>
                <w:bCs/>
              </w:rPr>
              <w:footnoteReference w:id="1"/>
            </w:r>
            <w:r w:rsidR="00960E6F">
              <w:t xml:space="preserve"> Variante D, E oder F</w:t>
            </w:r>
          </w:p>
        </w:tc>
        <w:tc>
          <w:tcPr>
            <w:tcW w:w="1289" w:type="pct"/>
            <w:shd w:val="clear" w:color="auto" w:fill="auto"/>
          </w:tcPr>
          <w:p w14:paraId="44ACD3EE" w14:textId="24E70312" w:rsidR="001730CB" w:rsidRDefault="004A4ED3" w:rsidP="001730CB">
            <w:pPr>
              <w:pStyle w:val="Textkrp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F2C">
              <w:fldChar w:fldCharType="separate"/>
            </w:r>
            <w:r>
              <w:fldChar w:fldCharType="end"/>
            </w:r>
          </w:p>
          <w:p w14:paraId="1D3F57E0" w14:textId="77777777" w:rsidR="001730CB" w:rsidRDefault="001730CB" w:rsidP="001730CB">
            <w:pPr>
              <w:pStyle w:val="Textkrper"/>
            </w:pPr>
          </w:p>
          <w:p w14:paraId="5ACCEFD0" w14:textId="4D6D8269" w:rsidR="001730CB" w:rsidRDefault="004A4ED3" w:rsidP="001730CB">
            <w:pPr>
              <w:pStyle w:val="Textkrp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F2C">
              <w:fldChar w:fldCharType="separate"/>
            </w:r>
            <w:r>
              <w:fldChar w:fldCharType="end"/>
            </w:r>
          </w:p>
        </w:tc>
      </w:tr>
      <w:tr w:rsidR="001730CB" w:rsidRPr="007B2019" w14:paraId="09D39016" w14:textId="77777777" w:rsidTr="00011D35">
        <w:trPr>
          <w:cantSplit/>
        </w:trPr>
        <w:tc>
          <w:tcPr>
            <w:tcW w:w="3711" w:type="pct"/>
            <w:shd w:val="clear" w:color="auto" w:fill="DAEEF3" w:themeFill="accent5" w:themeFillTint="33"/>
          </w:tcPr>
          <w:p w14:paraId="2C0AFC2E" w14:textId="77777777" w:rsidR="001730CB" w:rsidRDefault="001730CB" w:rsidP="001730CB">
            <w:pPr>
              <w:pStyle w:val="Textkrper"/>
            </w:pPr>
            <w:r>
              <w:t>Nachweis Mentorats-, Coaching- oder Supervisionsausbildung</w:t>
            </w:r>
          </w:p>
          <w:p w14:paraId="41F4386F" w14:textId="29B379A0" w:rsidR="004A4ED3" w:rsidRDefault="004A4ED3" w:rsidP="001730CB">
            <w:pPr>
              <w:pStyle w:val="Textkrper"/>
            </w:pPr>
            <w:r>
              <w:t xml:space="preserve">Z.B. Bestätigung der dreitägigen </w:t>
            </w:r>
            <w:proofErr w:type="spellStart"/>
            <w:r>
              <w:t>Mentorenausbildung</w:t>
            </w:r>
            <w:proofErr w:type="spellEnd"/>
          </w:p>
        </w:tc>
        <w:tc>
          <w:tcPr>
            <w:tcW w:w="1289" w:type="pct"/>
            <w:shd w:val="clear" w:color="auto" w:fill="auto"/>
          </w:tcPr>
          <w:p w14:paraId="32A5484D" w14:textId="51A825D2" w:rsidR="001730CB" w:rsidRDefault="001730CB" w:rsidP="001730CB">
            <w:pPr>
              <w:pStyle w:val="Textkrp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F2C">
              <w:fldChar w:fldCharType="separate"/>
            </w:r>
            <w:r>
              <w:fldChar w:fldCharType="end"/>
            </w:r>
          </w:p>
        </w:tc>
      </w:tr>
      <w:tr w:rsidR="001730CB" w:rsidRPr="007B2019" w14:paraId="1F1A178C" w14:textId="77777777" w:rsidTr="00011D35">
        <w:trPr>
          <w:cantSplit/>
        </w:trPr>
        <w:tc>
          <w:tcPr>
            <w:tcW w:w="3711" w:type="pct"/>
            <w:shd w:val="clear" w:color="auto" w:fill="DAEEF3" w:themeFill="accent5" w:themeFillTint="33"/>
          </w:tcPr>
          <w:p w14:paraId="144B54DE" w14:textId="0F304A41" w:rsidR="001730CB" w:rsidRDefault="001730CB" w:rsidP="00011D35">
            <w:pPr>
              <w:pStyle w:val="Textkrper"/>
            </w:pPr>
            <w:r>
              <w:t>Bestätigung obligatorischer Einführungstag für Mentor/innen</w:t>
            </w:r>
          </w:p>
        </w:tc>
        <w:tc>
          <w:tcPr>
            <w:tcW w:w="1289" w:type="pct"/>
            <w:shd w:val="clear" w:color="auto" w:fill="auto"/>
          </w:tcPr>
          <w:p w14:paraId="04F75239" w14:textId="51DFCFA8" w:rsidR="001730CB" w:rsidRDefault="001730CB" w:rsidP="001730CB">
            <w:pPr>
              <w:pStyle w:val="Textkrp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0F2C">
              <w:fldChar w:fldCharType="separate"/>
            </w:r>
            <w:r>
              <w:fldChar w:fldCharType="end"/>
            </w:r>
          </w:p>
        </w:tc>
      </w:tr>
    </w:tbl>
    <w:p w14:paraId="27FF5D9C" w14:textId="5EF0962D" w:rsidR="003212D8" w:rsidRDefault="004A4ED3" w:rsidP="004042D1">
      <w:pPr>
        <w:pStyle w:val="Textkrper"/>
      </w:pPr>
      <w:r>
        <w:t xml:space="preserve">Bitte alle Nachweisdokumente in einem (1) </w:t>
      </w:r>
      <w:proofErr w:type="spellStart"/>
      <w:r>
        <w:t>pdf</w:t>
      </w:r>
      <w:proofErr w:type="spellEnd"/>
      <w:r>
        <w:t xml:space="preserve"> zusammenfassen.</w:t>
      </w:r>
    </w:p>
    <w:p w14:paraId="732C49AB" w14:textId="654DB568" w:rsidR="001730CB" w:rsidRDefault="001730CB" w:rsidP="004042D1">
      <w:pPr>
        <w:pStyle w:val="Textkrper"/>
      </w:pPr>
    </w:p>
    <w:p w14:paraId="71353F27" w14:textId="77777777" w:rsidR="004A4ED3" w:rsidRDefault="004A4ED3" w:rsidP="004042D1">
      <w:pPr>
        <w:pStyle w:val="Textkrper"/>
      </w:pPr>
    </w:p>
    <w:tbl>
      <w:tblPr>
        <w:tblW w:w="5000" w:type="pct"/>
        <w:tblBorders>
          <w:bottom w:val="single" w:sz="4" w:space="0" w:color="BFBFBF"/>
          <w:insideH w:val="single" w:sz="4" w:space="0" w:color="BFBFBF"/>
        </w:tblBorders>
        <w:shd w:val="clear" w:color="auto" w:fill="DBE5F1" w:themeFill="accent1" w:themeFillTint="3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9"/>
        <w:gridCol w:w="3258"/>
      </w:tblGrid>
      <w:tr w:rsidR="003212D8" w:rsidRPr="004042D1" w14:paraId="271A8C47" w14:textId="77777777" w:rsidTr="008E13D9">
        <w:trPr>
          <w:cantSplit/>
        </w:trPr>
        <w:tc>
          <w:tcPr>
            <w:tcW w:w="5000" w:type="pct"/>
            <w:gridSpan w:val="2"/>
            <w:shd w:val="clear" w:color="auto" w:fill="215868" w:themeFill="accent5" w:themeFillShade="80"/>
          </w:tcPr>
          <w:p w14:paraId="0AB6EFCF" w14:textId="44DDC70B" w:rsidR="003212D8" w:rsidRPr="00AF78CC" w:rsidRDefault="003212D8" w:rsidP="008E13D9">
            <w:pPr>
              <w:pStyle w:val="Textkrper2"/>
              <w:rPr>
                <w:color w:val="FFFFFF" w:themeColor="background1"/>
              </w:rPr>
            </w:pPr>
            <w:r w:rsidRPr="00AF78CC">
              <w:rPr>
                <w:color w:val="FFFFFF" w:themeColor="background1"/>
              </w:rPr>
              <w:t xml:space="preserve">Angebot an </w:t>
            </w:r>
            <w:proofErr w:type="spellStart"/>
            <w:r w:rsidRPr="00AF78CC">
              <w:rPr>
                <w:color w:val="FFFFFF" w:themeColor="background1"/>
              </w:rPr>
              <w:t>Mentoranden</w:t>
            </w:r>
            <w:proofErr w:type="spellEnd"/>
          </w:p>
        </w:tc>
      </w:tr>
      <w:tr w:rsidR="003212D8" w:rsidRPr="00AF78CC" w14:paraId="546E3D86" w14:textId="77777777" w:rsidTr="00A15E7B">
        <w:trPr>
          <w:cantSplit/>
        </w:trPr>
        <w:tc>
          <w:tcPr>
            <w:tcW w:w="3146" w:type="pct"/>
            <w:shd w:val="clear" w:color="auto" w:fill="auto"/>
          </w:tcPr>
          <w:p w14:paraId="17CB3D9B" w14:textId="57DC10D4" w:rsidR="003212D8" w:rsidRPr="00AF78CC" w:rsidRDefault="003212D8" w:rsidP="008E13D9">
            <w:pPr>
              <w:pStyle w:val="Textkrper2"/>
              <w:rPr>
                <w:b w:val="0"/>
              </w:rPr>
            </w:pPr>
            <w:r w:rsidRPr="00AF78CC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CC">
              <w:rPr>
                <w:b w:val="0"/>
              </w:rPr>
              <w:instrText xml:space="preserve"> FORMCHECKBOX </w:instrText>
            </w:r>
            <w:r w:rsidR="006B0F2C">
              <w:rPr>
                <w:b w:val="0"/>
              </w:rPr>
            </w:r>
            <w:r w:rsidR="006B0F2C">
              <w:rPr>
                <w:b w:val="0"/>
              </w:rPr>
              <w:fldChar w:fldCharType="separate"/>
            </w:r>
            <w:r w:rsidRPr="00AF78CC">
              <w:rPr>
                <w:b w:val="0"/>
              </w:rPr>
              <w:fldChar w:fldCharType="end"/>
            </w:r>
            <w:r w:rsidRPr="00AF78CC">
              <w:rPr>
                <w:b w:val="0"/>
              </w:rPr>
              <w:t xml:space="preserve"> Ich biete </w:t>
            </w:r>
            <w:proofErr w:type="spellStart"/>
            <w:r w:rsidRPr="00AF78CC">
              <w:rPr>
                <w:b w:val="0"/>
              </w:rPr>
              <w:t>Einzelmentorate</w:t>
            </w:r>
            <w:proofErr w:type="spellEnd"/>
            <w:r w:rsidRPr="00AF78CC">
              <w:rPr>
                <w:b w:val="0"/>
              </w:rPr>
              <w:t xml:space="preserve"> an</w:t>
            </w:r>
          </w:p>
        </w:tc>
        <w:tc>
          <w:tcPr>
            <w:tcW w:w="1854" w:type="pct"/>
            <w:shd w:val="clear" w:color="auto" w:fill="auto"/>
          </w:tcPr>
          <w:p w14:paraId="2F4A676B" w14:textId="307E7F6A" w:rsidR="003212D8" w:rsidRPr="00AF78CC" w:rsidRDefault="003212D8" w:rsidP="008E13D9">
            <w:pPr>
              <w:pStyle w:val="Textkrper2"/>
              <w:rPr>
                <w:b w:val="0"/>
              </w:rPr>
            </w:pPr>
            <w:r w:rsidRPr="00AF78C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8CC">
              <w:instrText xml:space="preserve"> FORMCHECKBOX </w:instrText>
            </w:r>
            <w:r w:rsidR="006B0F2C">
              <w:fldChar w:fldCharType="separate"/>
            </w:r>
            <w:r w:rsidRPr="00AF78CC">
              <w:fldChar w:fldCharType="end"/>
            </w:r>
            <w:r w:rsidRPr="00AF78CC">
              <w:t xml:space="preserve"> </w:t>
            </w:r>
            <w:r w:rsidRPr="00AF78CC">
              <w:rPr>
                <w:b w:val="0"/>
              </w:rPr>
              <w:t xml:space="preserve">Ich biete </w:t>
            </w:r>
            <w:proofErr w:type="spellStart"/>
            <w:r w:rsidRPr="00AF78CC">
              <w:rPr>
                <w:b w:val="0"/>
              </w:rPr>
              <w:t>Gruppenmentorate</w:t>
            </w:r>
            <w:proofErr w:type="spellEnd"/>
            <w:r w:rsidRPr="00AF78CC">
              <w:rPr>
                <w:b w:val="0"/>
              </w:rPr>
              <w:t xml:space="preserve"> an</w:t>
            </w:r>
          </w:p>
        </w:tc>
      </w:tr>
      <w:tr w:rsidR="00C569B0" w:rsidRPr="00C569B0" w14:paraId="449327AE" w14:textId="77777777" w:rsidTr="00A15E7B">
        <w:trPr>
          <w:cantSplit/>
        </w:trPr>
        <w:tc>
          <w:tcPr>
            <w:tcW w:w="3146" w:type="pct"/>
            <w:shd w:val="clear" w:color="auto" w:fill="auto"/>
          </w:tcPr>
          <w:p w14:paraId="3B765640" w14:textId="77777777" w:rsidR="00244A11" w:rsidRPr="00C569B0" w:rsidRDefault="00244A11" w:rsidP="00086DD2">
            <w:pPr>
              <w:pStyle w:val="Textkrper2"/>
              <w:rPr>
                <w:b w:val="0"/>
                <w:color w:val="000000" w:themeColor="text1"/>
              </w:rPr>
            </w:pPr>
            <w:bookmarkStart w:id="2" w:name="_GoBack"/>
          </w:p>
          <w:p w14:paraId="7E8EB4F0" w14:textId="5FB58042" w:rsidR="00244A11" w:rsidRPr="00C569B0" w:rsidRDefault="00244A11" w:rsidP="00086DD2">
            <w:pPr>
              <w:pStyle w:val="Textkrper2"/>
              <w:rPr>
                <w:b w:val="0"/>
                <w:color w:val="000000" w:themeColor="text1"/>
              </w:rPr>
            </w:pPr>
            <w:r w:rsidRPr="00C569B0">
              <w:rPr>
                <w:b w:val="0"/>
                <w:color w:val="000000" w:themeColor="text1"/>
              </w:rPr>
              <w:t xml:space="preserve">Ich besitze das </w:t>
            </w:r>
            <w:proofErr w:type="spellStart"/>
            <w:r w:rsidRPr="00C569B0">
              <w:rPr>
                <w:b w:val="0"/>
                <w:color w:val="000000" w:themeColor="text1"/>
              </w:rPr>
              <w:t>eidg</w:t>
            </w:r>
            <w:proofErr w:type="spellEnd"/>
            <w:r w:rsidRPr="00C569B0">
              <w:rPr>
                <w:b w:val="0"/>
                <w:color w:val="000000" w:themeColor="text1"/>
              </w:rPr>
              <w:t xml:space="preserve">. Diplom in der/den Fachrichtung/en:         </w:t>
            </w:r>
          </w:p>
        </w:tc>
        <w:tc>
          <w:tcPr>
            <w:tcW w:w="1854" w:type="pct"/>
            <w:shd w:val="clear" w:color="auto" w:fill="auto"/>
          </w:tcPr>
          <w:p w14:paraId="4DE8A73F" w14:textId="5CC12075" w:rsidR="00244A11" w:rsidRPr="00C569B0" w:rsidRDefault="00244A11" w:rsidP="00244A11">
            <w:pPr>
              <w:pStyle w:val="Textkrper2"/>
              <w:spacing w:after="40"/>
              <w:rPr>
                <w:b w:val="0"/>
                <w:color w:val="000000" w:themeColor="text1"/>
              </w:rPr>
            </w:pPr>
            <w:r w:rsidRPr="00C569B0">
              <w:rPr>
                <w:b w:val="0"/>
                <w:color w:val="000000" w:themeColor="text1"/>
              </w:rPr>
              <w:t>AYU   HOM   TCM   TEN</w:t>
            </w:r>
          </w:p>
          <w:p w14:paraId="43C0553F" w14:textId="3F64E1FA" w:rsidR="00244A11" w:rsidRPr="00C569B0" w:rsidRDefault="00244A11" w:rsidP="00086DD2">
            <w:pPr>
              <w:pStyle w:val="Textkrper2"/>
              <w:rPr>
                <w:b w:val="0"/>
                <w:color w:val="000000" w:themeColor="text1"/>
              </w:rPr>
            </w:pPr>
            <w:r w:rsidRPr="00C569B0">
              <w:rPr>
                <w:b w:val="0"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B0">
              <w:rPr>
                <w:b w:val="0"/>
                <w:color w:val="000000" w:themeColor="text1"/>
              </w:rPr>
              <w:instrText xml:space="preserve"> FORMCHECKBOX </w:instrText>
            </w:r>
            <w:r w:rsidR="006B0F2C" w:rsidRPr="00C569B0">
              <w:rPr>
                <w:b w:val="0"/>
                <w:color w:val="000000" w:themeColor="text1"/>
              </w:rPr>
            </w:r>
            <w:r w:rsidR="006B0F2C" w:rsidRPr="00C569B0">
              <w:rPr>
                <w:b w:val="0"/>
                <w:color w:val="000000" w:themeColor="text1"/>
              </w:rPr>
              <w:fldChar w:fldCharType="separate"/>
            </w:r>
            <w:r w:rsidRPr="00C569B0">
              <w:rPr>
                <w:b w:val="0"/>
                <w:color w:val="000000" w:themeColor="text1"/>
              </w:rPr>
              <w:fldChar w:fldCharType="end"/>
            </w:r>
            <w:r w:rsidRPr="00C569B0">
              <w:rPr>
                <w:b w:val="0"/>
                <w:color w:val="000000" w:themeColor="text1"/>
              </w:rPr>
              <w:t xml:space="preserve">       </w:t>
            </w:r>
            <w:r w:rsidRPr="00C569B0">
              <w:rPr>
                <w:b w:val="0"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B0">
              <w:rPr>
                <w:b w:val="0"/>
                <w:color w:val="000000" w:themeColor="text1"/>
              </w:rPr>
              <w:instrText xml:space="preserve"> FORMCHECKBOX </w:instrText>
            </w:r>
            <w:r w:rsidR="006B0F2C" w:rsidRPr="00C569B0">
              <w:rPr>
                <w:b w:val="0"/>
                <w:color w:val="000000" w:themeColor="text1"/>
              </w:rPr>
            </w:r>
            <w:r w:rsidR="006B0F2C" w:rsidRPr="00C569B0">
              <w:rPr>
                <w:b w:val="0"/>
                <w:color w:val="000000" w:themeColor="text1"/>
              </w:rPr>
              <w:fldChar w:fldCharType="separate"/>
            </w:r>
            <w:r w:rsidRPr="00C569B0">
              <w:rPr>
                <w:b w:val="0"/>
                <w:color w:val="000000" w:themeColor="text1"/>
              </w:rPr>
              <w:fldChar w:fldCharType="end"/>
            </w:r>
            <w:r w:rsidRPr="00C569B0">
              <w:rPr>
                <w:b w:val="0"/>
                <w:color w:val="000000" w:themeColor="text1"/>
              </w:rPr>
              <w:t xml:space="preserve">       </w:t>
            </w:r>
            <w:r w:rsidRPr="00C569B0">
              <w:rPr>
                <w:b w:val="0"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B0">
              <w:rPr>
                <w:b w:val="0"/>
                <w:color w:val="000000" w:themeColor="text1"/>
              </w:rPr>
              <w:instrText xml:space="preserve"> FORMCHECKBOX </w:instrText>
            </w:r>
            <w:r w:rsidR="006B0F2C" w:rsidRPr="00C569B0">
              <w:rPr>
                <w:b w:val="0"/>
                <w:color w:val="000000" w:themeColor="text1"/>
              </w:rPr>
            </w:r>
            <w:r w:rsidR="006B0F2C" w:rsidRPr="00C569B0">
              <w:rPr>
                <w:b w:val="0"/>
                <w:color w:val="000000" w:themeColor="text1"/>
              </w:rPr>
              <w:fldChar w:fldCharType="separate"/>
            </w:r>
            <w:r w:rsidRPr="00C569B0">
              <w:rPr>
                <w:b w:val="0"/>
                <w:color w:val="000000" w:themeColor="text1"/>
              </w:rPr>
              <w:fldChar w:fldCharType="end"/>
            </w:r>
            <w:r w:rsidRPr="00C569B0">
              <w:rPr>
                <w:b w:val="0"/>
                <w:color w:val="000000" w:themeColor="text1"/>
              </w:rPr>
              <w:t xml:space="preserve">      </w:t>
            </w:r>
            <w:r w:rsidRPr="00C569B0">
              <w:rPr>
                <w:b w:val="0"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B0">
              <w:rPr>
                <w:b w:val="0"/>
                <w:color w:val="000000" w:themeColor="text1"/>
              </w:rPr>
              <w:instrText xml:space="preserve"> FORMCHECKBOX </w:instrText>
            </w:r>
            <w:r w:rsidR="006B0F2C" w:rsidRPr="00C569B0">
              <w:rPr>
                <w:b w:val="0"/>
                <w:color w:val="000000" w:themeColor="text1"/>
              </w:rPr>
            </w:r>
            <w:r w:rsidR="006B0F2C" w:rsidRPr="00C569B0">
              <w:rPr>
                <w:b w:val="0"/>
                <w:color w:val="000000" w:themeColor="text1"/>
              </w:rPr>
              <w:fldChar w:fldCharType="separate"/>
            </w:r>
            <w:r w:rsidRPr="00C569B0">
              <w:rPr>
                <w:b w:val="0"/>
                <w:color w:val="000000" w:themeColor="text1"/>
              </w:rPr>
              <w:fldChar w:fldCharType="end"/>
            </w:r>
          </w:p>
        </w:tc>
      </w:tr>
      <w:bookmarkEnd w:id="2"/>
    </w:tbl>
    <w:p w14:paraId="47060A3C" w14:textId="47C33CC6" w:rsidR="004042D1" w:rsidRDefault="004042D1" w:rsidP="004042D1">
      <w:pPr>
        <w:pStyle w:val="Textkrper"/>
      </w:pPr>
    </w:p>
    <w:p w14:paraId="4DC3785D" w14:textId="77777777" w:rsidR="00D94397" w:rsidRDefault="00D94397" w:rsidP="004042D1">
      <w:pPr>
        <w:pStyle w:val="Textkrper"/>
      </w:pPr>
    </w:p>
    <w:p w14:paraId="5EED5615" w14:textId="1A605BDD" w:rsidR="004042D1" w:rsidRDefault="004042D1" w:rsidP="00011D35">
      <w:pPr>
        <w:pStyle w:val="Textkrper"/>
      </w:pPr>
      <w:r>
        <w:t>Mit dem Antrag bescheinig</w:t>
      </w:r>
      <w:r w:rsidR="001730CB">
        <w:t>e</w:t>
      </w:r>
      <w:r>
        <w:t xml:space="preserve"> </w:t>
      </w:r>
      <w:r w:rsidR="001730CB">
        <w:t>ich</w:t>
      </w:r>
      <w:r>
        <w:t xml:space="preserve">, </w:t>
      </w:r>
      <w:r w:rsidR="0019139F">
        <w:t>die «</w:t>
      </w:r>
      <w:r w:rsidR="006728FE">
        <w:t>Richtlinie zu</w:t>
      </w:r>
      <w:r w:rsidR="00261BEE">
        <w:t>r</w:t>
      </w:r>
      <w:r w:rsidR="006728FE">
        <w:t xml:space="preserve"> Berufspraxis unter Mentorat</w:t>
      </w:r>
      <w:r w:rsidR="0019139F">
        <w:t>»</w:t>
      </w:r>
      <w:r>
        <w:t xml:space="preserve"> zur Kenntnis genommen </w:t>
      </w:r>
      <w:r w:rsidR="001730CB">
        <w:t>zu haben</w:t>
      </w:r>
      <w:r w:rsidR="006728FE">
        <w:t xml:space="preserve"> und deren Rahmenbedingungen ein</w:t>
      </w:r>
      <w:r w:rsidR="001730CB">
        <w:t>zu</w:t>
      </w:r>
      <w:r w:rsidR="006728FE">
        <w:t>halten</w:t>
      </w:r>
      <w:r>
        <w:t>.</w:t>
      </w:r>
      <w:r w:rsidR="006728FE">
        <w:t xml:space="preserve"> Bei Zuwiderhandlungen kann diese Akkreditierung entzogen werden.</w:t>
      </w:r>
    </w:p>
    <w:p w14:paraId="200CE480" w14:textId="77777777" w:rsidR="004042D1" w:rsidRPr="00A47C43" w:rsidRDefault="004042D1" w:rsidP="004042D1">
      <w:pPr>
        <w:pStyle w:val="Textkrper"/>
      </w:pPr>
    </w:p>
    <w:tbl>
      <w:tblPr>
        <w:tblW w:w="5000" w:type="pct"/>
        <w:tblBorders>
          <w:bottom w:val="single" w:sz="4" w:space="0" w:color="BFBFBF"/>
        </w:tblBorders>
        <w:shd w:val="clear" w:color="auto" w:fill="DBE5F1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7030"/>
      </w:tblGrid>
      <w:tr w:rsidR="004042D1" w:rsidRPr="00A47C43" w14:paraId="7DF7F915" w14:textId="77777777" w:rsidTr="00E56405">
        <w:trPr>
          <w:cantSplit/>
        </w:trPr>
        <w:tc>
          <w:tcPr>
            <w:tcW w:w="1000" w:type="pct"/>
            <w:tcBorders>
              <w:bottom w:val="single" w:sz="4" w:space="0" w:color="BFBFBF"/>
            </w:tcBorders>
            <w:shd w:val="clear" w:color="auto" w:fill="DAEEF3" w:themeFill="accent5" w:themeFillTint="33"/>
          </w:tcPr>
          <w:p w14:paraId="29A6D380" w14:textId="77777777" w:rsidR="004042D1" w:rsidRPr="00A47C43" w:rsidRDefault="004042D1" w:rsidP="000C293F">
            <w:pPr>
              <w:pStyle w:val="Textkrper"/>
            </w:pPr>
            <w:r w:rsidRPr="00A47C43">
              <w:t>Ort</w:t>
            </w:r>
            <w:r>
              <w:t xml:space="preserve">, </w:t>
            </w:r>
            <w:r w:rsidRPr="00A47C43">
              <w:t>Datum</w:t>
            </w:r>
          </w:p>
        </w:tc>
        <w:tc>
          <w:tcPr>
            <w:tcW w:w="4000" w:type="pct"/>
            <w:tcBorders>
              <w:bottom w:val="single" w:sz="4" w:space="0" w:color="BFBFBF"/>
            </w:tcBorders>
            <w:shd w:val="clear" w:color="auto" w:fill="auto"/>
          </w:tcPr>
          <w:p w14:paraId="000C968B" w14:textId="06510B4D" w:rsidR="004042D1" w:rsidRPr="00A47C43" w:rsidRDefault="00292881" w:rsidP="000C293F">
            <w:pPr>
              <w:pStyle w:val="Textkrp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B9B066" w14:textId="77777777" w:rsidR="004042D1" w:rsidRDefault="004042D1" w:rsidP="004042D1">
      <w:pPr>
        <w:pStyle w:val="Textkrper"/>
      </w:pPr>
    </w:p>
    <w:p w14:paraId="21DAEB67" w14:textId="594FEAF9" w:rsidR="004042D1" w:rsidRPr="00A449ED" w:rsidRDefault="004042D1" w:rsidP="004042D1">
      <w:pPr>
        <w:pStyle w:val="Textkrper"/>
      </w:pPr>
      <w:r>
        <w:t>S</w:t>
      </w:r>
      <w:r w:rsidRPr="00DF4EA0">
        <w:t xml:space="preserve">enden </w:t>
      </w:r>
      <w:r>
        <w:t xml:space="preserve">Sie den Antrag </w:t>
      </w:r>
      <w:r w:rsidR="006728FE">
        <w:t xml:space="preserve">mit den Nachweisdokumenten </w:t>
      </w:r>
      <w:r>
        <w:t xml:space="preserve">per </w:t>
      </w:r>
      <w:r w:rsidR="004A4ED3">
        <w:t>E-</w:t>
      </w:r>
      <w:r>
        <w:t xml:space="preserve">Mail </w:t>
      </w:r>
      <w:r w:rsidR="00C569B0">
        <w:t xml:space="preserve">an </w:t>
      </w:r>
      <w:hyperlink r:id="rId7" w:history="1">
        <w:r w:rsidR="00C569B0" w:rsidRPr="00EF0174">
          <w:rPr>
            <w:rStyle w:val="Hyperlink"/>
          </w:rPr>
          <w:t>sekretariat@oda-am.ch</w:t>
        </w:r>
      </w:hyperlink>
    </w:p>
    <w:sectPr w:rsidR="004042D1" w:rsidRPr="00A449ED" w:rsidSect="00AF78C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29" w:right="1418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6783F" w14:textId="77777777" w:rsidR="006B0F2C" w:rsidRDefault="006B0F2C">
      <w:r>
        <w:separator/>
      </w:r>
    </w:p>
  </w:endnote>
  <w:endnote w:type="continuationSeparator" w:id="0">
    <w:p w14:paraId="3E5A6EE1" w14:textId="77777777" w:rsidR="006B0F2C" w:rsidRDefault="006B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1474" w14:textId="7E83A65A" w:rsidR="006728FE" w:rsidRPr="00F75071" w:rsidRDefault="00B87DBC" w:rsidP="00BF287E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E0E4A">
      <w:rPr>
        <w:noProof/>
      </w:rPr>
      <w:t>QSK FO Antrag Mentoren 170914 C_DE ungeschuetzt.docx</w:t>
    </w:r>
    <w:r>
      <w:rPr>
        <w:noProof/>
      </w:rPr>
      <w:fldChar w:fldCharType="end"/>
    </w:r>
    <w:r w:rsidR="006728FE" w:rsidRPr="00F75071">
      <w:tab/>
    </w:r>
    <w:r w:rsidR="006728FE" w:rsidRPr="00BF287E">
      <w:t>Seite</w:t>
    </w:r>
    <w:r w:rsidR="006728FE" w:rsidRPr="00F75071">
      <w:t xml:space="preserve"> </w:t>
    </w:r>
    <w:r w:rsidR="006728FE" w:rsidRPr="00F75071">
      <w:fldChar w:fldCharType="begin"/>
    </w:r>
    <w:r w:rsidR="006728FE" w:rsidRPr="00F75071">
      <w:instrText xml:space="preserve"> PAGE </w:instrText>
    </w:r>
    <w:r w:rsidR="006728FE" w:rsidRPr="00F75071">
      <w:fldChar w:fldCharType="separate"/>
    </w:r>
    <w:r w:rsidR="001730CB">
      <w:rPr>
        <w:noProof/>
      </w:rPr>
      <w:t>2</w:t>
    </w:r>
    <w:r w:rsidR="006728FE" w:rsidRPr="00F75071">
      <w:fldChar w:fldCharType="end"/>
    </w:r>
    <w:r w:rsidR="006728FE" w:rsidRPr="00F75071"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730CB">
      <w:rPr>
        <w:noProof/>
      </w:rPr>
      <w:t>2</w:t>
    </w:r>
    <w:r>
      <w:rPr>
        <w:noProof/>
      </w:rPr>
      <w:fldChar w:fldCharType="end"/>
    </w:r>
  </w:p>
  <w:p w14:paraId="5C649B54" w14:textId="77777777" w:rsidR="006728FE" w:rsidRPr="004900B9" w:rsidRDefault="006728FE" w:rsidP="00C3021E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E0AF" w14:textId="0DDD6C23" w:rsidR="006728FE" w:rsidRPr="00C3021E" w:rsidRDefault="006728FE" w:rsidP="00C3021E">
    <w:pPr>
      <w:pStyle w:val="Fuzeile"/>
    </w:pPr>
    <w:proofErr w:type="spellStart"/>
    <w:r>
      <w:t>OdA</w:t>
    </w:r>
    <w:proofErr w:type="spellEnd"/>
    <w:r>
      <w:t xml:space="preserve"> AM, </w:t>
    </w:r>
    <w:proofErr w:type="spellStart"/>
    <w:r w:rsidR="000041C0">
      <w:t>Wengistrasse</w:t>
    </w:r>
    <w:proofErr w:type="spellEnd"/>
    <w:r w:rsidR="000041C0">
      <w:t xml:space="preserve"> 11</w:t>
    </w:r>
    <w: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80F32" w14:textId="77777777" w:rsidR="006B0F2C" w:rsidRDefault="006B0F2C">
      <w:r>
        <w:separator/>
      </w:r>
    </w:p>
  </w:footnote>
  <w:footnote w:type="continuationSeparator" w:id="0">
    <w:p w14:paraId="066E79F1" w14:textId="77777777" w:rsidR="006B0F2C" w:rsidRDefault="006B0F2C">
      <w:r>
        <w:continuationSeparator/>
      </w:r>
    </w:p>
  </w:footnote>
  <w:footnote w:id="1">
    <w:p w14:paraId="79E1647D" w14:textId="3ACBF34F" w:rsidR="001730CB" w:rsidRPr="00050F7C" w:rsidRDefault="001730CB">
      <w:pPr>
        <w:pStyle w:val="Funotentext"/>
        <w:rPr>
          <w:lang w:val="de-DE"/>
        </w:rPr>
      </w:pPr>
      <w:r w:rsidRPr="00050F7C">
        <w:rPr>
          <w:rStyle w:val="Funotenzeichen"/>
          <w:b/>
          <w:bCs/>
          <w:sz w:val="20"/>
          <w:szCs w:val="20"/>
        </w:rPr>
        <w:footnoteRef/>
      </w:r>
      <w:r w:rsidRPr="00050F7C">
        <w:rPr>
          <w:b/>
          <w:bCs/>
          <w:sz w:val="20"/>
          <w:szCs w:val="20"/>
        </w:rPr>
        <w:t xml:space="preserve"> </w:t>
      </w:r>
      <w:r w:rsidR="004A4ED3">
        <w:t>«</w:t>
      </w:r>
      <w:r w:rsidRPr="004A4ED3">
        <w:t>Reglement Übergangsbestimmungen</w:t>
      </w:r>
      <w:r w:rsidR="004A4ED3">
        <w:t>» für die HFP vom</w:t>
      </w:r>
      <w:r w:rsidRPr="004A4ED3">
        <w:t xml:space="preserve"> </w:t>
      </w:r>
      <w:r w:rsidR="00C569B0">
        <w:t>11.04.2019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97A1" w14:textId="77777777" w:rsidR="006728FE" w:rsidRDefault="006728FE">
    <w:pPr>
      <w:pStyle w:val="Kopfzeile"/>
    </w:pPr>
    <w:r>
      <w:rPr>
        <w:noProof/>
        <w:lang w:val="de-DE"/>
      </w:rPr>
      <w:drawing>
        <wp:inline distT="0" distB="0" distL="0" distR="0" wp14:anchorId="16BE6002" wp14:editId="2075E9DF">
          <wp:extent cx="1133475" cy="495300"/>
          <wp:effectExtent l="0" t="0" r="9525" b="0"/>
          <wp:docPr id="1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9DD1F" w14:textId="615376D8" w:rsidR="006728FE" w:rsidRDefault="00B87DBC" w:rsidP="00082595">
    <w:pPr>
      <w:pStyle w:val="Byline"/>
    </w:pP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C569B0">
      <w:rPr>
        <w:noProof/>
      </w:rPr>
      <w:t>Antrag zur Akkreditierung als Mentorin, Mentor</w:t>
    </w:r>
    <w:r>
      <w:rPr>
        <w:noProof/>
      </w:rPr>
      <w:fldChar w:fldCharType="end"/>
    </w:r>
    <w:r w:rsidR="006728F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476CA" w14:textId="3284A3F1" w:rsidR="006728FE" w:rsidRDefault="006728FE" w:rsidP="00AF78CC">
    <w:pPr>
      <w:pStyle w:val="Kopfzeile"/>
    </w:pPr>
    <w:r>
      <w:rPr>
        <w:noProof/>
        <w:lang w:val="de-DE"/>
      </w:rPr>
      <w:drawing>
        <wp:inline distT="0" distB="0" distL="0" distR="0" wp14:anchorId="6699CBE1" wp14:editId="352F5599">
          <wp:extent cx="3476625" cy="914400"/>
          <wp:effectExtent l="0" t="0" r="9525" b="0"/>
          <wp:docPr id="2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B06F58C"/>
    <w:lvl w:ilvl="0">
      <w:start w:val="1"/>
      <w:numFmt w:val="lowerLetter"/>
      <w:pStyle w:val="Listennummer2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FFFFFF83"/>
    <w:multiLevelType w:val="singleLevel"/>
    <w:tmpl w:val="6A7E061A"/>
    <w:lvl w:ilvl="0">
      <w:start w:val="1"/>
      <w:numFmt w:val="bullet"/>
      <w:pStyle w:val="Aufzhlungszeichen2"/>
      <w:lvlText w:val="·"/>
      <w:lvlJc w:val="left"/>
      <w:pPr>
        <w:tabs>
          <w:tab w:val="num" w:pos="567"/>
        </w:tabs>
        <w:ind w:left="567" w:hanging="227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9E081C3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3" w15:restartNumberingAfterBreak="0">
    <w:nsid w:val="FFFFFF89"/>
    <w:multiLevelType w:val="singleLevel"/>
    <w:tmpl w:val="471A2862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4" w15:restartNumberingAfterBreak="0">
    <w:nsid w:val="148902E8"/>
    <w:multiLevelType w:val="hybridMultilevel"/>
    <w:tmpl w:val="6980D43C"/>
    <w:lvl w:ilvl="0" w:tplc="77CC39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F075EB"/>
    <w:multiLevelType w:val="multilevel"/>
    <w:tmpl w:val="6964ABF8"/>
    <w:lvl w:ilvl="0">
      <w:start w:val="1"/>
      <w:numFmt w:val="bullet"/>
      <w:pStyle w:val="Aufzhlungszeichen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759B7F1A"/>
    <w:multiLevelType w:val="multilevel"/>
    <w:tmpl w:val="DF22A7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AE167F4"/>
    <w:multiLevelType w:val="multilevel"/>
    <w:tmpl w:val="1C3C9056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1134" w:hanging="113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0"/>
  </w:num>
  <w:num w:numId="15">
    <w:abstractNumId w:val="7"/>
  </w:num>
  <w:num w:numId="16">
    <w:abstractNumId w:val="7"/>
  </w:num>
  <w:num w:numId="17">
    <w:abstractNumId w:val="4"/>
  </w:num>
  <w:num w:numId="18">
    <w:abstractNumId w:val="6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7"/>
  </w:num>
  <w:num w:numId="31">
    <w:abstractNumId w:val="7"/>
  </w:num>
  <w:num w:numId="32">
    <w:abstractNumId w:val="7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7"/>
  </w:num>
  <w:num w:numId="38">
    <w:abstractNumId w:val="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D1"/>
    <w:rsid w:val="0000092A"/>
    <w:rsid w:val="000041C0"/>
    <w:rsid w:val="00011D35"/>
    <w:rsid w:val="00014C5B"/>
    <w:rsid w:val="00050F7C"/>
    <w:rsid w:val="00072608"/>
    <w:rsid w:val="00082595"/>
    <w:rsid w:val="00084942"/>
    <w:rsid w:val="0008533A"/>
    <w:rsid w:val="00087026"/>
    <w:rsid w:val="000C293F"/>
    <w:rsid w:val="000D0BA6"/>
    <w:rsid w:val="000D27B8"/>
    <w:rsid w:val="000F7982"/>
    <w:rsid w:val="00100AA1"/>
    <w:rsid w:val="001047F3"/>
    <w:rsid w:val="001119B5"/>
    <w:rsid w:val="001217F8"/>
    <w:rsid w:val="00127E48"/>
    <w:rsid w:val="00132062"/>
    <w:rsid w:val="0013584D"/>
    <w:rsid w:val="00141ADC"/>
    <w:rsid w:val="00153DAC"/>
    <w:rsid w:val="001730CB"/>
    <w:rsid w:val="0019139F"/>
    <w:rsid w:val="002004DB"/>
    <w:rsid w:val="00235D96"/>
    <w:rsid w:val="00243930"/>
    <w:rsid w:val="00244A11"/>
    <w:rsid w:val="0025532D"/>
    <w:rsid w:val="00261BEE"/>
    <w:rsid w:val="0026505D"/>
    <w:rsid w:val="002749E0"/>
    <w:rsid w:val="00282CC6"/>
    <w:rsid w:val="00292881"/>
    <w:rsid w:val="002C2267"/>
    <w:rsid w:val="003212D8"/>
    <w:rsid w:val="00374A56"/>
    <w:rsid w:val="003B2590"/>
    <w:rsid w:val="003B4EE4"/>
    <w:rsid w:val="003F187F"/>
    <w:rsid w:val="003F5951"/>
    <w:rsid w:val="004042D1"/>
    <w:rsid w:val="00416844"/>
    <w:rsid w:val="004318FD"/>
    <w:rsid w:val="00441C7E"/>
    <w:rsid w:val="00443FF7"/>
    <w:rsid w:val="00444A9A"/>
    <w:rsid w:val="00462EF6"/>
    <w:rsid w:val="0046641A"/>
    <w:rsid w:val="00474119"/>
    <w:rsid w:val="004900B9"/>
    <w:rsid w:val="004A4ED3"/>
    <w:rsid w:val="004C3343"/>
    <w:rsid w:val="004D5849"/>
    <w:rsid w:val="00505B55"/>
    <w:rsid w:val="005739F8"/>
    <w:rsid w:val="005933CD"/>
    <w:rsid w:val="005A43D2"/>
    <w:rsid w:val="005D2E09"/>
    <w:rsid w:val="005D402A"/>
    <w:rsid w:val="005E63D1"/>
    <w:rsid w:val="005E6C85"/>
    <w:rsid w:val="005F40D3"/>
    <w:rsid w:val="005F6015"/>
    <w:rsid w:val="00610121"/>
    <w:rsid w:val="00630F3E"/>
    <w:rsid w:val="00661099"/>
    <w:rsid w:val="006728FE"/>
    <w:rsid w:val="00675664"/>
    <w:rsid w:val="00683954"/>
    <w:rsid w:val="0068522A"/>
    <w:rsid w:val="006A5883"/>
    <w:rsid w:val="006B0F2C"/>
    <w:rsid w:val="006B3F91"/>
    <w:rsid w:val="006C289B"/>
    <w:rsid w:val="007440BC"/>
    <w:rsid w:val="007512E2"/>
    <w:rsid w:val="00767EDE"/>
    <w:rsid w:val="00772096"/>
    <w:rsid w:val="00781C5E"/>
    <w:rsid w:val="007A2897"/>
    <w:rsid w:val="007E1162"/>
    <w:rsid w:val="00803379"/>
    <w:rsid w:val="008273CC"/>
    <w:rsid w:val="00856416"/>
    <w:rsid w:val="00867819"/>
    <w:rsid w:val="00877076"/>
    <w:rsid w:val="0089439A"/>
    <w:rsid w:val="008A02B8"/>
    <w:rsid w:val="008B56BD"/>
    <w:rsid w:val="00960E6F"/>
    <w:rsid w:val="0099206F"/>
    <w:rsid w:val="009A4E12"/>
    <w:rsid w:val="009C7A82"/>
    <w:rsid w:val="00A15E7B"/>
    <w:rsid w:val="00A42736"/>
    <w:rsid w:val="00A45BFD"/>
    <w:rsid w:val="00A570A6"/>
    <w:rsid w:val="00A62311"/>
    <w:rsid w:val="00A96CB9"/>
    <w:rsid w:val="00AA793C"/>
    <w:rsid w:val="00AD662B"/>
    <w:rsid w:val="00AE5C25"/>
    <w:rsid w:val="00AF78CC"/>
    <w:rsid w:val="00B40032"/>
    <w:rsid w:val="00B4481D"/>
    <w:rsid w:val="00B75567"/>
    <w:rsid w:val="00B8105A"/>
    <w:rsid w:val="00B87DBC"/>
    <w:rsid w:val="00B96B39"/>
    <w:rsid w:val="00BA711B"/>
    <w:rsid w:val="00BB0905"/>
    <w:rsid w:val="00BB318B"/>
    <w:rsid w:val="00BB4A69"/>
    <w:rsid w:val="00BB5F74"/>
    <w:rsid w:val="00BE2948"/>
    <w:rsid w:val="00BE30D2"/>
    <w:rsid w:val="00BE4856"/>
    <w:rsid w:val="00BF287E"/>
    <w:rsid w:val="00C054B1"/>
    <w:rsid w:val="00C06471"/>
    <w:rsid w:val="00C15F1A"/>
    <w:rsid w:val="00C25CA0"/>
    <w:rsid w:val="00C3021E"/>
    <w:rsid w:val="00C36D31"/>
    <w:rsid w:val="00C46FC6"/>
    <w:rsid w:val="00C507E6"/>
    <w:rsid w:val="00C569B0"/>
    <w:rsid w:val="00C810D0"/>
    <w:rsid w:val="00CA27E5"/>
    <w:rsid w:val="00CA6F45"/>
    <w:rsid w:val="00CC28E2"/>
    <w:rsid w:val="00CE0E4A"/>
    <w:rsid w:val="00CE3CCB"/>
    <w:rsid w:val="00CE42A8"/>
    <w:rsid w:val="00CE467D"/>
    <w:rsid w:val="00D01C7C"/>
    <w:rsid w:val="00D45A35"/>
    <w:rsid w:val="00D645D2"/>
    <w:rsid w:val="00D94397"/>
    <w:rsid w:val="00D94621"/>
    <w:rsid w:val="00D95D0E"/>
    <w:rsid w:val="00DD0EA6"/>
    <w:rsid w:val="00E273B0"/>
    <w:rsid w:val="00E30BE0"/>
    <w:rsid w:val="00E32FDC"/>
    <w:rsid w:val="00E340C2"/>
    <w:rsid w:val="00E40277"/>
    <w:rsid w:val="00E56405"/>
    <w:rsid w:val="00E61A3B"/>
    <w:rsid w:val="00E73993"/>
    <w:rsid w:val="00E7693E"/>
    <w:rsid w:val="00E93736"/>
    <w:rsid w:val="00ED7B70"/>
    <w:rsid w:val="00EE6CF5"/>
    <w:rsid w:val="00EF26D0"/>
    <w:rsid w:val="00EF4CF9"/>
    <w:rsid w:val="00F00A85"/>
    <w:rsid w:val="00F23941"/>
    <w:rsid w:val="00F25E91"/>
    <w:rsid w:val="00F47E57"/>
    <w:rsid w:val="00F6203C"/>
    <w:rsid w:val="00F67608"/>
    <w:rsid w:val="00F75071"/>
    <w:rsid w:val="00F76CDC"/>
    <w:rsid w:val="00F83A5C"/>
    <w:rsid w:val="00F851CE"/>
    <w:rsid w:val="00FD3E81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51CBC0"/>
  <w15:docId w15:val="{5163CBD0-7CB7-5242-9FCF-29D03336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1D35"/>
    <w:rPr>
      <w:rFonts w:ascii="Arial" w:hAnsi="Arial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011D35"/>
    <w:pPr>
      <w:keepNext/>
      <w:numPr>
        <w:numId w:val="12"/>
      </w:numPr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11D35"/>
    <w:pPr>
      <w:keepNext/>
      <w:numPr>
        <w:ilvl w:val="1"/>
        <w:numId w:val="12"/>
      </w:numPr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11D35"/>
    <w:pPr>
      <w:keepNext/>
      <w:numPr>
        <w:ilvl w:val="2"/>
        <w:numId w:val="12"/>
      </w:numPr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semiHidden/>
    <w:qFormat/>
    <w:rsid w:val="00011D35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qFormat/>
    <w:rsid w:val="00011D35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qFormat/>
    <w:rsid w:val="00011D35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semiHidden/>
    <w:qFormat/>
    <w:rsid w:val="00011D35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semiHidden/>
    <w:qFormat/>
    <w:rsid w:val="00011D35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qFormat/>
    <w:rsid w:val="00011D35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11D35"/>
    <w:pPr>
      <w:ind w:right="-794"/>
      <w:jc w:val="right"/>
    </w:pPr>
    <w:rPr>
      <w:sz w:val="16"/>
    </w:rPr>
  </w:style>
  <w:style w:type="paragraph" w:styleId="Fuzeile">
    <w:name w:val="footer"/>
    <w:basedOn w:val="Standard"/>
    <w:link w:val="FuzeileZchn"/>
    <w:rsid w:val="00011D35"/>
    <w:pPr>
      <w:tabs>
        <w:tab w:val="right" w:pos="8789"/>
      </w:tabs>
    </w:pPr>
    <w:rPr>
      <w:sz w:val="16"/>
      <w:lang w:eastAsia="de-CH"/>
    </w:rPr>
  </w:style>
  <w:style w:type="paragraph" w:styleId="Aufzhlungszeichen">
    <w:name w:val="List Bullet"/>
    <w:basedOn w:val="Standard"/>
    <w:link w:val="AufzhlungszeichenZchn"/>
    <w:rsid w:val="00011D35"/>
    <w:pPr>
      <w:numPr>
        <w:numId w:val="39"/>
      </w:numPr>
    </w:pPr>
  </w:style>
  <w:style w:type="paragraph" w:styleId="Textkrper">
    <w:name w:val="Body Text"/>
    <w:basedOn w:val="Standard"/>
    <w:link w:val="TextkrperZchn"/>
    <w:qFormat/>
    <w:rsid w:val="00011D35"/>
  </w:style>
  <w:style w:type="paragraph" w:styleId="Textkrper-Zeileneinzug">
    <w:name w:val="Body Text Indent"/>
    <w:basedOn w:val="Standard"/>
    <w:next w:val="Textkrper"/>
    <w:rsid w:val="00011D35"/>
    <w:rPr>
      <w:b/>
    </w:rPr>
  </w:style>
  <w:style w:type="paragraph" w:styleId="Listennummer">
    <w:name w:val="List Number"/>
    <w:basedOn w:val="Standard"/>
    <w:rsid w:val="00011D35"/>
    <w:pPr>
      <w:numPr>
        <w:numId w:val="2"/>
      </w:numPr>
    </w:pPr>
  </w:style>
  <w:style w:type="paragraph" w:customStyle="1" w:styleId="Textkrper-Zeileneinzug1">
    <w:name w:val="Textkörper-Zeileneinzug1"/>
    <w:basedOn w:val="Standard"/>
    <w:next w:val="Textkrper"/>
    <w:semiHidden/>
    <w:rsid w:val="00011D35"/>
    <w:pPr>
      <w:ind w:left="227"/>
    </w:pPr>
  </w:style>
  <w:style w:type="paragraph" w:styleId="Titel">
    <w:name w:val="Title"/>
    <w:basedOn w:val="Standard"/>
    <w:next w:val="Textkrper"/>
    <w:link w:val="TitelZchn"/>
    <w:qFormat/>
    <w:rsid w:val="00011D35"/>
    <w:pPr>
      <w:spacing w:before="480" w:after="480"/>
    </w:pPr>
    <w:rPr>
      <w:rFonts w:cs="Arial"/>
      <w:b/>
      <w:bCs/>
      <w:color w:val="215868" w:themeColor="accent5" w:themeShade="80"/>
      <w:sz w:val="32"/>
      <w:szCs w:val="32"/>
    </w:rPr>
  </w:style>
  <w:style w:type="paragraph" w:styleId="Aufzhlungszeichen2">
    <w:name w:val="List Bullet 2"/>
    <w:basedOn w:val="Standard"/>
    <w:rsid w:val="00011D35"/>
    <w:pPr>
      <w:numPr>
        <w:numId w:val="3"/>
      </w:numPr>
    </w:pPr>
  </w:style>
  <w:style w:type="paragraph" w:styleId="Listennummer2">
    <w:name w:val="List Number 2"/>
    <w:basedOn w:val="Standard"/>
    <w:rsid w:val="00011D35"/>
    <w:pPr>
      <w:numPr>
        <w:numId w:val="4"/>
      </w:numPr>
    </w:pPr>
  </w:style>
  <w:style w:type="paragraph" w:customStyle="1" w:styleId="Zitat1">
    <w:name w:val="Zitat1"/>
    <w:basedOn w:val="Textkrper"/>
    <w:semiHidden/>
    <w:rsid w:val="004D5849"/>
    <w:rPr>
      <w:i/>
    </w:rPr>
  </w:style>
  <w:style w:type="paragraph" w:customStyle="1" w:styleId="Tabellentext">
    <w:name w:val="Tabellentext"/>
    <w:basedOn w:val="Standard"/>
    <w:semiHidden/>
    <w:rsid w:val="00011D35"/>
    <w:pPr>
      <w:spacing w:line="220" w:lineRule="exact"/>
    </w:pPr>
    <w:rPr>
      <w:sz w:val="18"/>
    </w:rPr>
  </w:style>
  <w:style w:type="paragraph" w:customStyle="1" w:styleId="Byline">
    <w:name w:val="Byline"/>
    <w:basedOn w:val="Kopfzeile"/>
    <w:rsid w:val="00011D35"/>
    <w:pPr>
      <w:tabs>
        <w:tab w:val="right" w:pos="8789"/>
      </w:tabs>
      <w:spacing w:before="120"/>
      <w:ind w:right="0"/>
      <w:jc w:val="left"/>
    </w:pPr>
  </w:style>
  <w:style w:type="paragraph" w:customStyle="1" w:styleId="Tabellentext2">
    <w:name w:val="Tabellentext 2"/>
    <w:basedOn w:val="Tabellentext"/>
    <w:semiHidden/>
    <w:rsid w:val="00011D35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011D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11D35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rsid w:val="0001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semiHidden/>
    <w:rsid w:val="00011D35"/>
    <w:rPr>
      <w:rFonts w:cs="Times New Roman"/>
      <w:vertAlign w:val="superscript"/>
    </w:rPr>
  </w:style>
  <w:style w:type="paragraph" w:customStyle="1" w:styleId="Zitat10">
    <w:name w:val="Zitat1"/>
    <w:basedOn w:val="Textkrper"/>
    <w:semiHidden/>
    <w:rsid w:val="00011D35"/>
    <w:rPr>
      <w:i/>
    </w:rPr>
  </w:style>
  <w:style w:type="character" w:customStyle="1" w:styleId="FuzeileZchn">
    <w:name w:val="Fußzeile Zchn"/>
    <w:link w:val="Fuzeile"/>
    <w:rsid w:val="00011D35"/>
    <w:rPr>
      <w:rFonts w:ascii="Arial" w:hAnsi="Arial"/>
      <w:sz w:val="16"/>
    </w:rPr>
  </w:style>
  <w:style w:type="paragraph" w:customStyle="1" w:styleId="Standa">
    <w:name w:val="Standa"/>
    <w:semiHidden/>
    <w:rsid w:val="00011D35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de-DE" w:eastAsia="en-GB"/>
    </w:rPr>
  </w:style>
  <w:style w:type="character" w:styleId="Hyperlink">
    <w:name w:val="Hyperlink"/>
    <w:basedOn w:val="Absatz-Standardschriftart"/>
    <w:rsid w:val="00011D35"/>
    <w:rPr>
      <w:rFonts w:ascii="Arial" w:hAnsi="Arial" w:cs="Times New Roman"/>
      <w:b w:val="0"/>
      <w:i w:val="0"/>
      <w:color w:val="0000FF"/>
      <w:sz w:val="20"/>
      <w:u w:val="single"/>
    </w:rPr>
  </w:style>
  <w:style w:type="paragraph" w:styleId="Textkrper2">
    <w:name w:val="Body Text 2"/>
    <w:basedOn w:val="Standard"/>
    <w:link w:val="Textkrper2Zchn"/>
    <w:qFormat/>
    <w:rsid w:val="00011D35"/>
    <w:rPr>
      <w:b/>
    </w:rPr>
  </w:style>
  <w:style w:type="character" w:customStyle="1" w:styleId="Textkrper2Zchn">
    <w:name w:val="Textkörper 2 Zchn"/>
    <w:basedOn w:val="Absatz-Standardschriftart"/>
    <w:link w:val="Textkrper2"/>
    <w:rsid w:val="00011D35"/>
    <w:rPr>
      <w:rFonts w:ascii="Arial" w:hAnsi="Arial"/>
      <w:b/>
      <w:lang w:eastAsia="de-DE"/>
    </w:rPr>
  </w:style>
  <w:style w:type="character" w:customStyle="1" w:styleId="berschrift1Zchn">
    <w:name w:val="Überschrift 1 Zchn"/>
    <w:link w:val="berschrift1"/>
    <w:rsid w:val="00011D35"/>
    <w:rPr>
      <w:rFonts w:ascii="Arial" w:hAnsi="Arial" w:cs="Arial"/>
      <w:b/>
      <w:bCs/>
      <w:sz w:val="28"/>
      <w:szCs w:val="32"/>
      <w:lang w:eastAsia="de-DE"/>
    </w:rPr>
  </w:style>
  <w:style w:type="character" w:customStyle="1" w:styleId="berschrift2Zchn">
    <w:name w:val="Überschrift 2 Zchn"/>
    <w:link w:val="berschrift2"/>
    <w:rsid w:val="00011D35"/>
    <w:rPr>
      <w:rFonts w:ascii="Arial" w:hAnsi="Arial" w:cs="Arial"/>
      <w:b/>
      <w:bCs/>
      <w:iCs/>
      <w:sz w:val="24"/>
      <w:szCs w:val="28"/>
      <w:lang w:eastAsia="de-DE"/>
    </w:rPr>
  </w:style>
  <w:style w:type="paragraph" w:styleId="Verzeichnis1">
    <w:name w:val="toc 1"/>
    <w:basedOn w:val="Standard"/>
    <w:next w:val="Standard"/>
    <w:uiPriority w:val="39"/>
    <w:rsid w:val="00011D35"/>
    <w:pPr>
      <w:tabs>
        <w:tab w:val="left" w:pos="567"/>
        <w:tab w:val="right" w:leader="dot" w:pos="8789"/>
      </w:tabs>
      <w:spacing w:before="120"/>
    </w:pPr>
  </w:style>
  <w:style w:type="paragraph" w:styleId="Verzeichnis2">
    <w:name w:val="toc 2"/>
    <w:basedOn w:val="Standard"/>
    <w:next w:val="Standard"/>
    <w:uiPriority w:val="39"/>
    <w:rsid w:val="00011D35"/>
    <w:pPr>
      <w:tabs>
        <w:tab w:val="left" w:pos="567"/>
        <w:tab w:val="right" w:leader="dot" w:pos="8789"/>
      </w:tabs>
    </w:pPr>
  </w:style>
  <w:style w:type="character" w:customStyle="1" w:styleId="TextkrperZchn">
    <w:name w:val="Textkörper Zchn"/>
    <w:link w:val="Textkrper"/>
    <w:rsid w:val="00011D35"/>
    <w:rPr>
      <w:rFonts w:ascii="Arial" w:hAnsi="Arial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1D35"/>
    <w:pPr>
      <w:numPr>
        <w:ilvl w:val="1"/>
      </w:numPr>
      <w:spacing w:after="240"/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1D35"/>
    <w:rPr>
      <w:rFonts w:ascii="Arial" w:eastAsiaTheme="minorEastAsia" w:hAnsi="Arial" w:cstheme="minorBidi"/>
      <w:b/>
      <w:sz w:val="24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042D1"/>
    <w:rPr>
      <w:rFonts w:ascii="Arial" w:hAnsi="Arial"/>
      <w:sz w:val="16"/>
      <w:lang w:eastAsia="de-DE"/>
    </w:rPr>
  </w:style>
  <w:style w:type="character" w:customStyle="1" w:styleId="TitelZchn">
    <w:name w:val="Titel Zchn"/>
    <w:basedOn w:val="Absatz-Standardschriftart"/>
    <w:link w:val="Titel"/>
    <w:rsid w:val="004042D1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13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139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139F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13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139F"/>
    <w:rPr>
      <w:rFonts w:ascii="Arial" w:hAnsi="Arial"/>
      <w:b/>
      <w:bCs/>
      <w:lang w:eastAsia="de-DE"/>
    </w:rPr>
  </w:style>
  <w:style w:type="paragraph" w:styleId="Verzeichnis3">
    <w:name w:val="toc 3"/>
    <w:basedOn w:val="Standard"/>
    <w:next w:val="Standard"/>
    <w:uiPriority w:val="39"/>
    <w:unhideWhenUsed/>
    <w:rsid w:val="00011D35"/>
    <w:pPr>
      <w:tabs>
        <w:tab w:val="left" w:pos="567"/>
        <w:tab w:val="right" w:leader="dot" w:pos="8789"/>
      </w:tabs>
    </w:pPr>
    <w:rPr>
      <w:szCs w:val="22"/>
    </w:rPr>
  </w:style>
  <w:style w:type="paragraph" w:styleId="Funotentext">
    <w:name w:val="footnote text"/>
    <w:basedOn w:val="Standard"/>
    <w:link w:val="FunotentextZchn"/>
    <w:uiPriority w:val="99"/>
    <w:unhideWhenUsed/>
    <w:rsid w:val="00011D35"/>
    <w:rPr>
      <w:sz w:val="18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11D35"/>
    <w:rPr>
      <w:rFonts w:ascii="Arial" w:hAnsi="Arial"/>
      <w:sz w:val="18"/>
      <w:szCs w:val="24"/>
      <w:lang w:eastAsia="de-DE"/>
    </w:rPr>
  </w:style>
  <w:style w:type="character" w:customStyle="1" w:styleId="AufzhlungszeichenZchn">
    <w:name w:val="Aufzählungszeichen Zchn"/>
    <w:link w:val="Aufzhlungszeichen"/>
    <w:rsid w:val="00011D35"/>
    <w:rPr>
      <w:rFonts w:ascii="Arial" w:hAnsi="Arial"/>
      <w:lang w:eastAsia="de-DE"/>
    </w:rPr>
  </w:style>
  <w:style w:type="character" w:customStyle="1" w:styleId="a-size-large">
    <w:name w:val="a-size-large"/>
    <w:basedOn w:val="Absatz-Standardschriftart"/>
    <w:rsid w:val="001047F3"/>
  </w:style>
  <w:style w:type="paragraph" w:styleId="Listenabsatz">
    <w:name w:val="List Paragraph"/>
    <w:basedOn w:val="Standard"/>
    <w:uiPriority w:val="34"/>
    <w:qFormat/>
    <w:rsid w:val="00011D3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FuzeileZeichen">
    <w:name w:val="Fußzeile Zeichen"/>
    <w:basedOn w:val="Absatz-Standardschriftart"/>
    <w:rsid w:val="00011D35"/>
    <w:rPr>
      <w:rFonts w:ascii="Arial" w:hAnsi="Arial"/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011D35"/>
    <w:rPr>
      <w:color w:val="800080" w:themeColor="followedHyperlink"/>
      <w:u w:val="single"/>
    </w:rPr>
  </w:style>
  <w:style w:type="paragraph" w:styleId="Zitat">
    <w:name w:val="Quote"/>
    <w:basedOn w:val="Textkrper"/>
    <w:link w:val="ZitatZchn"/>
    <w:qFormat/>
    <w:rsid w:val="00011D35"/>
    <w:rPr>
      <w:i/>
    </w:rPr>
  </w:style>
  <w:style w:type="character" w:customStyle="1" w:styleId="ZitatZchn">
    <w:name w:val="Zitat Zchn"/>
    <w:basedOn w:val="Absatz-Standardschriftart"/>
    <w:link w:val="Zitat"/>
    <w:rsid w:val="00011D35"/>
    <w:rPr>
      <w:rFonts w:ascii="Arial" w:hAnsi="Arial"/>
      <w:i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4E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oda-am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synology_oda_am\61_vorlagen\OdA_VO_A4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D:\synology_oda_am\61_vorlagen\OdA_VO_A4_Hoch_DE.dotx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Hoch</vt:lpstr>
    </vt:vector>
  </TitlesOfParts>
  <Company>Bildungsarchitekt GmbH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Hoch</dc:title>
  <dc:creator>Rudolf Happle</dc:creator>
  <cp:lastModifiedBy>Markus Senn</cp:lastModifiedBy>
  <cp:revision>4</cp:revision>
  <cp:lastPrinted>2017-09-14T14:43:00Z</cp:lastPrinted>
  <dcterms:created xsi:type="dcterms:W3CDTF">2019-05-20T15:37:00Z</dcterms:created>
  <dcterms:modified xsi:type="dcterms:W3CDTF">2019-10-23T14:44:00Z</dcterms:modified>
</cp:coreProperties>
</file>