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BE47" w14:textId="38BD3233" w:rsidR="00EE38A1" w:rsidRPr="00E67BDE" w:rsidRDefault="00EE38A1" w:rsidP="00671622">
      <w:pPr>
        <w:pStyle w:val="Titel"/>
        <w:spacing w:before="0" w:after="240"/>
      </w:pPr>
      <w:proofErr w:type="spellStart"/>
      <w:r w:rsidRPr="00E67BDE">
        <w:t>Mentoratsprotokoll</w:t>
      </w:r>
      <w:proofErr w:type="spellEnd"/>
      <w:r w:rsidRPr="00E67BDE">
        <w:t xml:space="preserve"> M7 </w:t>
      </w:r>
      <w:r w:rsidR="00E67BDE">
        <w:t xml:space="preserve">für </w:t>
      </w:r>
      <w:proofErr w:type="spellStart"/>
      <w:r w:rsidRPr="00E67BDE">
        <w:t>Einzelmentorat</w:t>
      </w:r>
      <w:proofErr w:type="spellEnd"/>
    </w:p>
    <w:tbl>
      <w:tblPr>
        <w:tblW w:w="5000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5"/>
        <w:gridCol w:w="2017"/>
        <w:gridCol w:w="1092"/>
        <w:gridCol w:w="1431"/>
        <w:gridCol w:w="807"/>
        <w:gridCol w:w="2711"/>
        <w:gridCol w:w="2864"/>
        <w:gridCol w:w="1920"/>
      </w:tblGrid>
      <w:tr w:rsidR="007740B8" w:rsidRPr="00695C38" w14:paraId="038D3B66" w14:textId="77777777" w:rsidTr="007740B8">
        <w:tc>
          <w:tcPr>
            <w:tcW w:w="5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01C04" w14:textId="77777777" w:rsidR="007740B8" w:rsidRPr="00A96C17" w:rsidRDefault="007740B8" w:rsidP="00E67BDE">
            <w:pPr>
              <w:pStyle w:val="Tabellenberschrift"/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FAC2D" w14:textId="77777777" w:rsidR="007740B8" w:rsidRPr="00695C38" w:rsidRDefault="007740B8" w:rsidP="00663073">
            <w:pPr>
              <w:pStyle w:val="Textkrper2"/>
              <w:rPr>
                <w:color w:val="FFFFFF" w:themeColor="background1"/>
                <w:lang w:eastAsia="de-CH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FD3BAD" w14:textId="77777777" w:rsidR="007740B8" w:rsidRPr="00A96C17" w:rsidRDefault="007740B8" w:rsidP="00A96C17">
            <w:pPr>
              <w:pStyle w:val="Textkrper2"/>
              <w:jc w:val="right"/>
              <w:rPr>
                <w:color w:val="FFFFFF" w:themeColor="background1"/>
                <w:sz w:val="16"/>
                <w:szCs w:val="16"/>
                <w:lang w:eastAsia="de-CH"/>
              </w:rPr>
            </w:pPr>
          </w:p>
        </w:tc>
        <w:tc>
          <w:tcPr>
            <w:tcW w:w="2864" w:type="dxa"/>
            <w:shd w:val="clear" w:color="auto" w:fill="215868" w:themeFill="accent5" w:themeFillShade="80"/>
          </w:tcPr>
          <w:p w14:paraId="38E722F5" w14:textId="75FC183B" w:rsidR="007740B8" w:rsidRDefault="007740B8" w:rsidP="00E67BDE">
            <w:pPr>
              <w:pStyle w:val="Tabellenberschrift"/>
              <w:jc w:val="right"/>
            </w:pPr>
            <w:r>
              <w:t>Protokolln</w:t>
            </w:r>
            <w:r w:rsidRPr="00E67BDE">
              <w:t>ummer</w:t>
            </w:r>
          </w:p>
        </w:tc>
        <w:tc>
          <w:tcPr>
            <w:tcW w:w="1920" w:type="dxa"/>
            <w:shd w:val="clear" w:color="auto" w:fill="auto"/>
          </w:tcPr>
          <w:p w14:paraId="1634D2F2" w14:textId="24A7B23C" w:rsidR="007740B8" w:rsidRPr="00A96C17" w:rsidRDefault="007740B8" w:rsidP="007740B8">
            <w:pPr>
              <w:pStyle w:val="Textkrper"/>
            </w:pPr>
            <w:r>
              <w:t>3</w:t>
            </w:r>
          </w:p>
        </w:tc>
      </w:tr>
      <w:tr w:rsidR="007740B8" w:rsidRPr="00695C38" w14:paraId="33C21F13" w14:textId="77777777" w:rsidTr="007740B8">
        <w:tc>
          <w:tcPr>
            <w:tcW w:w="56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64DF144" w14:textId="77777777" w:rsidR="007740B8" w:rsidRPr="00A96C17" w:rsidRDefault="007740B8" w:rsidP="007740B8">
            <w:pPr>
              <w:pStyle w:val="Tabellenberschrift"/>
            </w:pP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2D7501" w14:textId="77777777" w:rsidR="007740B8" w:rsidRPr="00695C38" w:rsidRDefault="007740B8" w:rsidP="007740B8">
            <w:pPr>
              <w:pStyle w:val="Textkrper2"/>
              <w:rPr>
                <w:color w:val="FFFFFF" w:themeColor="background1"/>
                <w:lang w:eastAsia="de-CH"/>
              </w:rPr>
            </w:pP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14:paraId="45EE5CCA" w14:textId="77777777" w:rsidR="007740B8" w:rsidRPr="00A96C17" w:rsidRDefault="007740B8" w:rsidP="007740B8">
            <w:pPr>
              <w:pStyle w:val="Textkrper2"/>
              <w:jc w:val="right"/>
              <w:rPr>
                <w:color w:val="FFFFFF" w:themeColor="background1"/>
                <w:sz w:val="16"/>
                <w:szCs w:val="16"/>
                <w:lang w:eastAsia="de-CH"/>
              </w:rPr>
            </w:pPr>
          </w:p>
        </w:tc>
        <w:tc>
          <w:tcPr>
            <w:tcW w:w="2864" w:type="dxa"/>
            <w:shd w:val="clear" w:color="auto" w:fill="215868" w:themeFill="accent5" w:themeFillShade="80"/>
          </w:tcPr>
          <w:p w14:paraId="646A786A" w14:textId="15E8F264" w:rsidR="007740B8" w:rsidRDefault="007740B8" w:rsidP="007740B8">
            <w:pPr>
              <w:pStyle w:val="Tabellenberschrift"/>
              <w:jc w:val="right"/>
            </w:pPr>
            <w:r w:rsidRPr="007A4624">
              <w:t>Anzahl bisherige</w:t>
            </w:r>
            <w:r>
              <w:br/>
            </w:r>
            <w:r w:rsidRPr="007A4624">
              <w:t>Mentor/innen</w:t>
            </w:r>
          </w:p>
        </w:tc>
        <w:tc>
          <w:tcPr>
            <w:tcW w:w="1920" w:type="dxa"/>
            <w:shd w:val="clear" w:color="auto" w:fill="auto"/>
          </w:tcPr>
          <w:p w14:paraId="639A5BD6" w14:textId="506D5B59" w:rsidR="007740B8" w:rsidRPr="00A96C17" w:rsidRDefault="007740B8" w:rsidP="007740B8">
            <w:pPr>
              <w:pStyle w:val="Textkrper"/>
            </w:pPr>
            <w:r>
              <w:t>2</w:t>
            </w:r>
          </w:p>
        </w:tc>
      </w:tr>
      <w:tr w:rsidR="007740B8" w:rsidRPr="00695C38" w14:paraId="6941A06A" w14:textId="77777777" w:rsidTr="007740B8">
        <w:tc>
          <w:tcPr>
            <w:tcW w:w="5695" w:type="dxa"/>
            <w:gridSpan w:val="4"/>
            <w:shd w:val="clear" w:color="auto" w:fill="215868" w:themeFill="accent5" w:themeFillShade="80"/>
          </w:tcPr>
          <w:p w14:paraId="2E089E02" w14:textId="6DAEF1BC" w:rsidR="007740B8" w:rsidRPr="00A96C17" w:rsidRDefault="007740B8" w:rsidP="007740B8">
            <w:pPr>
              <w:pStyle w:val="Tabellenberschrift"/>
            </w:pPr>
            <w:r w:rsidRPr="00A96C17">
              <w:t xml:space="preserve">Personalien </w:t>
            </w:r>
            <w:proofErr w:type="spellStart"/>
            <w:r w:rsidRPr="00A96C17">
              <w:t>Mentorand</w:t>
            </w:r>
            <w:proofErr w:type="spellEnd"/>
            <w:r w:rsidRPr="00A96C17">
              <w:t>/in</w:t>
            </w:r>
          </w:p>
        </w:tc>
        <w:tc>
          <w:tcPr>
            <w:tcW w:w="807" w:type="dxa"/>
            <w:shd w:val="clear" w:color="auto" w:fill="215868" w:themeFill="accent5" w:themeFillShade="80"/>
          </w:tcPr>
          <w:p w14:paraId="1BA28214" w14:textId="77777777" w:rsidR="007740B8" w:rsidRPr="00695C38" w:rsidRDefault="007740B8" w:rsidP="007740B8">
            <w:pPr>
              <w:pStyle w:val="Textkrper2"/>
              <w:rPr>
                <w:color w:val="FFFFFF" w:themeColor="background1"/>
                <w:lang w:eastAsia="de-CH"/>
              </w:rPr>
            </w:pPr>
          </w:p>
        </w:tc>
        <w:tc>
          <w:tcPr>
            <w:tcW w:w="2711" w:type="dxa"/>
            <w:shd w:val="clear" w:color="auto" w:fill="215868" w:themeFill="accent5" w:themeFillShade="80"/>
          </w:tcPr>
          <w:p w14:paraId="4464FA74" w14:textId="7A33637F" w:rsidR="007740B8" w:rsidRPr="00A96C17" w:rsidRDefault="007740B8" w:rsidP="007740B8">
            <w:pPr>
              <w:pStyle w:val="Textkrper2"/>
              <w:jc w:val="right"/>
              <w:rPr>
                <w:color w:val="FFFFFF" w:themeColor="background1"/>
                <w:sz w:val="16"/>
                <w:szCs w:val="16"/>
                <w:lang w:eastAsia="de-CH"/>
              </w:rPr>
            </w:pPr>
          </w:p>
        </w:tc>
        <w:tc>
          <w:tcPr>
            <w:tcW w:w="2864" w:type="dxa"/>
            <w:shd w:val="clear" w:color="auto" w:fill="215868" w:themeFill="accent5" w:themeFillShade="80"/>
          </w:tcPr>
          <w:p w14:paraId="70E90F07" w14:textId="7A5FEED2" w:rsidR="007740B8" w:rsidRPr="00E67BDE" w:rsidRDefault="007740B8" w:rsidP="007740B8">
            <w:pPr>
              <w:pStyle w:val="Tabellenberschrift"/>
              <w:jc w:val="right"/>
            </w:pPr>
          </w:p>
        </w:tc>
        <w:tc>
          <w:tcPr>
            <w:tcW w:w="1920" w:type="dxa"/>
            <w:shd w:val="clear" w:color="auto" w:fill="215868" w:themeFill="accent5" w:themeFillShade="80"/>
          </w:tcPr>
          <w:p w14:paraId="37F2660C" w14:textId="441CAB4B" w:rsidR="007740B8" w:rsidRPr="00A96C17" w:rsidRDefault="007740B8" w:rsidP="007740B8">
            <w:pPr>
              <w:pStyle w:val="Tabellenberschrift"/>
            </w:pPr>
          </w:p>
        </w:tc>
      </w:tr>
      <w:tr w:rsidR="007740B8" w:rsidRPr="00E67BDE" w14:paraId="5AF7BC12" w14:textId="77777777" w:rsidTr="007740B8">
        <w:trPr>
          <w:trHeight w:val="169"/>
        </w:trPr>
        <w:tc>
          <w:tcPr>
            <w:tcW w:w="1155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3FC58" w14:textId="228F37FD" w:rsidR="007740B8" w:rsidRPr="00E67BDE" w:rsidRDefault="007740B8" w:rsidP="007740B8">
            <w:pPr>
              <w:pStyle w:val="Textkrper"/>
            </w:pPr>
            <w:r w:rsidRPr="00E67BDE">
              <w:t>Nachname</w:t>
            </w:r>
          </w:p>
        </w:tc>
        <w:tc>
          <w:tcPr>
            <w:tcW w:w="20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47CC8" w14:textId="77777777" w:rsidR="007740B8" w:rsidRPr="00E67BDE" w:rsidRDefault="007740B8" w:rsidP="007740B8">
            <w:pPr>
              <w:pStyle w:val="Textkrper"/>
            </w:pPr>
            <w:r w:rsidRPr="00E67BDE">
              <w:t>Muster</w:t>
            </w:r>
          </w:p>
        </w:tc>
        <w:tc>
          <w:tcPr>
            <w:tcW w:w="1092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3E311" w14:textId="77777777" w:rsidR="007740B8" w:rsidRPr="00E67BDE" w:rsidRDefault="007740B8" w:rsidP="007740B8">
            <w:pPr>
              <w:pStyle w:val="Textkrper"/>
            </w:pPr>
            <w:r w:rsidRPr="00E67BDE">
              <w:t>Vorname</w:t>
            </w:r>
          </w:p>
        </w:tc>
        <w:tc>
          <w:tcPr>
            <w:tcW w:w="14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D7EC" w14:textId="77777777" w:rsidR="007740B8" w:rsidRPr="00E67BDE" w:rsidRDefault="007740B8" w:rsidP="007740B8">
            <w:pPr>
              <w:pStyle w:val="Textkrper"/>
            </w:pPr>
            <w:r w:rsidRPr="00E67BDE">
              <w:t>Peter</w:t>
            </w:r>
          </w:p>
        </w:tc>
        <w:tc>
          <w:tcPr>
            <w:tcW w:w="807" w:type="dxa"/>
            <w:shd w:val="clear" w:color="auto" w:fill="DAEEF3" w:themeFill="accent5" w:themeFillTint="33"/>
          </w:tcPr>
          <w:p w14:paraId="53BA3CEB" w14:textId="50ED47B6" w:rsidR="007740B8" w:rsidRPr="00E67BDE" w:rsidRDefault="007740B8" w:rsidP="007740B8">
            <w:pPr>
              <w:pStyle w:val="Textkrper"/>
            </w:pPr>
            <w:r w:rsidRPr="00E67BDE">
              <w:t>E-Mail</w:t>
            </w:r>
          </w:p>
        </w:tc>
        <w:tc>
          <w:tcPr>
            <w:tcW w:w="2711" w:type="dxa"/>
          </w:tcPr>
          <w:p w14:paraId="2ABFE873" w14:textId="563012BC" w:rsidR="007740B8" w:rsidRPr="00E67BDE" w:rsidRDefault="007740B8" w:rsidP="007740B8">
            <w:pPr>
              <w:pStyle w:val="Textkrper"/>
            </w:pPr>
            <w:hyperlink r:id="rId10" w:history="1">
              <w:r w:rsidRPr="00AD7E36">
                <w:rPr>
                  <w:rStyle w:val="Hyperlink"/>
                </w:rPr>
                <w:t>Peter.muster@xy.ch</w:t>
              </w:r>
            </w:hyperlink>
          </w:p>
        </w:tc>
        <w:tc>
          <w:tcPr>
            <w:tcW w:w="2864" w:type="dxa"/>
            <w:shd w:val="clear" w:color="auto" w:fill="DAEEF3" w:themeFill="accent5" w:themeFillTint="33"/>
          </w:tcPr>
          <w:p w14:paraId="1F455EE4" w14:textId="387611CE" w:rsidR="007740B8" w:rsidRPr="00E67BDE" w:rsidRDefault="007740B8" w:rsidP="007740B8">
            <w:pPr>
              <w:pStyle w:val="Textkrper"/>
            </w:pPr>
            <w:r w:rsidRPr="00E67BDE">
              <w:t>AHV-Nummer</w:t>
            </w:r>
          </w:p>
        </w:tc>
        <w:tc>
          <w:tcPr>
            <w:tcW w:w="1920" w:type="dxa"/>
          </w:tcPr>
          <w:p w14:paraId="435625DF" w14:textId="77777777" w:rsidR="007740B8" w:rsidRPr="00E67BDE" w:rsidRDefault="007740B8" w:rsidP="007740B8">
            <w:r w:rsidRPr="00E67BDE">
              <w:t>756.4479.8720.23</w:t>
            </w:r>
          </w:p>
        </w:tc>
      </w:tr>
      <w:tr w:rsidR="007740B8" w:rsidRPr="00A96C17" w14:paraId="04187359" w14:textId="77777777" w:rsidTr="007740B8">
        <w:tc>
          <w:tcPr>
            <w:tcW w:w="5695" w:type="dxa"/>
            <w:gridSpan w:val="4"/>
            <w:shd w:val="clear" w:color="auto" w:fill="215868" w:themeFill="accent5" w:themeFillShade="80"/>
          </w:tcPr>
          <w:p w14:paraId="45CB2F09" w14:textId="3704962A" w:rsidR="007740B8" w:rsidRPr="00A96C17" w:rsidRDefault="007740B8" w:rsidP="007740B8">
            <w:pPr>
              <w:pStyle w:val="Tabellenberschrift"/>
            </w:pPr>
            <w:r w:rsidRPr="00A96C17">
              <w:t>Personalien Mentor/in</w:t>
            </w:r>
          </w:p>
        </w:tc>
        <w:tc>
          <w:tcPr>
            <w:tcW w:w="807" w:type="dxa"/>
            <w:shd w:val="clear" w:color="auto" w:fill="215868" w:themeFill="accent5" w:themeFillShade="80"/>
          </w:tcPr>
          <w:p w14:paraId="1ED856BF" w14:textId="77777777" w:rsidR="007740B8" w:rsidRPr="00451F9D" w:rsidRDefault="007740B8" w:rsidP="007740B8">
            <w:pPr>
              <w:pStyle w:val="Tabellenberschrift"/>
            </w:pPr>
          </w:p>
        </w:tc>
        <w:tc>
          <w:tcPr>
            <w:tcW w:w="2711" w:type="dxa"/>
            <w:shd w:val="clear" w:color="auto" w:fill="215868" w:themeFill="accent5" w:themeFillShade="80"/>
          </w:tcPr>
          <w:p w14:paraId="6C849522" w14:textId="1431A42D" w:rsidR="007740B8" w:rsidRPr="00451F9D" w:rsidRDefault="007740B8" w:rsidP="007740B8">
            <w:pPr>
              <w:pStyle w:val="Tabellenberschrift"/>
            </w:pPr>
          </w:p>
        </w:tc>
        <w:tc>
          <w:tcPr>
            <w:tcW w:w="2864" w:type="dxa"/>
            <w:shd w:val="clear" w:color="auto" w:fill="215868" w:themeFill="accent5" w:themeFillShade="80"/>
          </w:tcPr>
          <w:p w14:paraId="355A1896" w14:textId="41BD7C05" w:rsidR="007740B8" w:rsidRPr="007A4624" w:rsidRDefault="007740B8" w:rsidP="007740B8">
            <w:pPr>
              <w:pStyle w:val="Tabellenberschrift"/>
            </w:pPr>
          </w:p>
        </w:tc>
        <w:tc>
          <w:tcPr>
            <w:tcW w:w="1920" w:type="dxa"/>
            <w:shd w:val="clear" w:color="auto" w:fill="215868" w:themeFill="accent5" w:themeFillShade="80"/>
          </w:tcPr>
          <w:p w14:paraId="5C6E073C" w14:textId="1AE43EEE" w:rsidR="007740B8" w:rsidRPr="00A96C17" w:rsidRDefault="007740B8" w:rsidP="007740B8">
            <w:pPr>
              <w:pStyle w:val="Tabellenberschrift"/>
            </w:pPr>
          </w:p>
        </w:tc>
      </w:tr>
      <w:tr w:rsidR="007740B8" w14:paraId="6A9BB47C" w14:textId="77777777" w:rsidTr="007740B8">
        <w:trPr>
          <w:trHeight w:val="169"/>
        </w:trPr>
        <w:tc>
          <w:tcPr>
            <w:tcW w:w="11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DDC0C" w14:textId="3B40BEB2" w:rsidR="007740B8" w:rsidRPr="00E67BDE" w:rsidRDefault="007740B8" w:rsidP="007740B8">
            <w:pPr>
              <w:pStyle w:val="Textkrper"/>
            </w:pPr>
            <w:r w:rsidRPr="00E67BDE">
              <w:t>Nachname</w:t>
            </w:r>
          </w:p>
        </w:tc>
        <w:tc>
          <w:tcPr>
            <w:tcW w:w="20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F9378" w14:textId="77777777" w:rsidR="007740B8" w:rsidRPr="00E67BDE" w:rsidRDefault="007740B8" w:rsidP="007740B8">
            <w:pPr>
              <w:pStyle w:val="Textkrper"/>
            </w:pPr>
            <w:r w:rsidRPr="00E67BDE">
              <w:t>Muster</w:t>
            </w:r>
          </w:p>
        </w:tc>
        <w:tc>
          <w:tcPr>
            <w:tcW w:w="1092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95E00" w14:textId="77777777" w:rsidR="007740B8" w:rsidRPr="00E67BDE" w:rsidRDefault="007740B8" w:rsidP="007740B8">
            <w:pPr>
              <w:pStyle w:val="Textkrper"/>
            </w:pPr>
            <w:r w:rsidRPr="00E67BDE">
              <w:t>Vorname</w:t>
            </w:r>
          </w:p>
        </w:tc>
        <w:tc>
          <w:tcPr>
            <w:tcW w:w="143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8060E" w14:textId="45EA18EC" w:rsidR="007740B8" w:rsidRPr="00E67BDE" w:rsidRDefault="007740B8" w:rsidP="007740B8">
            <w:pPr>
              <w:pStyle w:val="Textkrper"/>
            </w:pPr>
            <w:r w:rsidRPr="00E67BDE">
              <w:t>Anna</w:t>
            </w:r>
          </w:p>
        </w:tc>
        <w:tc>
          <w:tcPr>
            <w:tcW w:w="807" w:type="dxa"/>
            <w:shd w:val="clear" w:color="auto" w:fill="DAEEF3" w:themeFill="accent5" w:themeFillTint="33"/>
          </w:tcPr>
          <w:p w14:paraId="0F3D420C" w14:textId="55ED1B6D" w:rsidR="007740B8" w:rsidRPr="00E67BDE" w:rsidRDefault="007740B8" w:rsidP="007740B8">
            <w:pPr>
              <w:pStyle w:val="Textkrper"/>
            </w:pPr>
            <w:r w:rsidRPr="00E67BDE">
              <w:t>E-Mail</w:t>
            </w:r>
          </w:p>
        </w:tc>
        <w:tc>
          <w:tcPr>
            <w:tcW w:w="2711" w:type="dxa"/>
          </w:tcPr>
          <w:p w14:paraId="3C1B7CAF" w14:textId="0D4B9ADB" w:rsidR="007740B8" w:rsidRPr="00E67BDE" w:rsidRDefault="007740B8" w:rsidP="007740B8">
            <w:pPr>
              <w:pStyle w:val="Textkrper"/>
            </w:pPr>
            <w:hyperlink r:id="rId11" w:history="1">
              <w:r w:rsidRPr="00AD7E36">
                <w:rPr>
                  <w:rStyle w:val="Hyperlink"/>
                </w:rPr>
                <w:t>Anna.muster@xy.ch</w:t>
              </w:r>
            </w:hyperlink>
          </w:p>
        </w:tc>
        <w:tc>
          <w:tcPr>
            <w:tcW w:w="2864" w:type="dxa"/>
            <w:shd w:val="clear" w:color="auto" w:fill="DAEEF3" w:themeFill="accent5" w:themeFillTint="33"/>
          </w:tcPr>
          <w:p w14:paraId="058B1381" w14:textId="0E938A13" w:rsidR="007740B8" w:rsidRPr="00E67BDE" w:rsidRDefault="007740B8" w:rsidP="007740B8">
            <w:pPr>
              <w:pStyle w:val="Textkrper"/>
            </w:pPr>
            <w:r w:rsidRPr="00E67BDE">
              <w:t>AHV-Nummer</w:t>
            </w:r>
          </w:p>
        </w:tc>
        <w:tc>
          <w:tcPr>
            <w:tcW w:w="1920" w:type="dxa"/>
          </w:tcPr>
          <w:p w14:paraId="4377EBBE" w14:textId="1AE09CA4" w:rsidR="007740B8" w:rsidRPr="00B023F6" w:rsidRDefault="007740B8" w:rsidP="007740B8">
            <w:pPr>
              <w:rPr>
                <w:rFonts w:ascii="Times New Roman" w:hAnsi="Times New Roman"/>
                <w:sz w:val="24"/>
              </w:rPr>
            </w:pPr>
            <w:r w:rsidRPr="00E67BDE">
              <w:t>756.</w:t>
            </w:r>
            <w:r>
              <w:t>1234</w:t>
            </w:r>
            <w:r w:rsidRPr="00E67BDE">
              <w:t>.</w:t>
            </w:r>
            <w:r>
              <w:t>5679</w:t>
            </w:r>
            <w:r w:rsidRPr="00E67BDE">
              <w:t>.</w:t>
            </w:r>
            <w:r>
              <w:t>81</w:t>
            </w:r>
          </w:p>
        </w:tc>
      </w:tr>
    </w:tbl>
    <w:p w14:paraId="6CF6D321" w14:textId="7BFC28BB" w:rsidR="00EE38A1" w:rsidRDefault="00EE38A1" w:rsidP="00EE38A1">
      <w:pPr>
        <w:pStyle w:val="Textkrper"/>
      </w:pPr>
    </w:p>
    <w:p w14:paraId="13B39662" w14:textId="77777777" w:rsidR="00E67BDE" w:rsidRPr="0002568C" w:rsidRDefault="00E67BDE" w:rsidP="00EE38A1">
      <w:pPr>
        <w:pStyle w:val="Textkrper"/>
      </w:pPr>
    </w:p>
    <w:tbl>
      <w:tblPr>
        <w:tblStyle w:val="Tabellenraster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9"/>
        <w:gridCol w:w="1119"/>
        <w:gridCol w:w="1679"/>
        <w:gridCol w:w="6996"/>
        <w:gridCol w:w="350"/>
        <w:gridCol w:w="350"/>
        <w:gridCol w:w="350"/>
        <w:gridCol w:w="1749"/>
      </w:tblGrid>
      <w:tr w:rsidR="007740B8" w:rsidRPr="003C1E13" w14:paraId="2A2C93D2" w14:textId="77777777" w:rsidTr="007740B8">
        <w:trPr>
          <w:tblHeader/>
        </w:trPr>
        <w:tc>
          <w:tcPr>
            <w:tcW w:w="500" w:type="pct"/>
            <w:shd w:val="clear" w:color="auto" w:fill="215868" w:themeFill="accent5" w:themeFillShade="80"/>
            <w:vAlign w:val="bottom"/>
          </w:tcPr>
          <w:p w14:paraId="540E9BF6" w14:textId="77777777" w:rsidR="00E67BDE" w:rsidRPr="003C1E13" w:rsidRDefault="00E67BDE" w:rsidP="00E67BDE">
            <w:pPr>
              <w:pStyle w:val="Tabellenberschrift"/>
            </w:pPr>
            <w:r w:rsidRPr="003C1E13">
              <w:t>Datum</w:t>
            </w:r>
          </w:p>
        </w:tc>
        <w:tc>
          <w:tcPr>
            <w:tcW w:w="400" w:type="pct"/>
            <w:shd w:val="clear" w:color="auto" w:fill="215868" w:themeFill="accent5" w:themeFillShade="80"/>
            <w:vAlign w:val="bottom"/>
          </w:tcPr>
          <w:p w14:paraId="4F8219B0" w14:textId="7223F7A7" w:rsidR="00E67BDE" w:rsidRPr="00C4753B" w:rsidRDefault="00E67BDE" w:rsidP="00E67BDE">
            <w:pPr>
              <w:pStyle w:val="Tabellenberschrift"/>
            </w:pPr>
            <w:r w:rsidRPr="00C4753B">
              <w:t>Umfang</w:t>
            </w:r>
            <w:r>
              <w:br/>
              <w:t>in Std</w:t>
            </w:r>
          </w:p>
        </w:tc>
        <w:tc>
          <w:tcPr>
            <w:tcW w:w="600" w:type="pct"/>
            <w:shd w:val="clear" w:color="auto" w:fill="215868" w:themeFill="accent5" w:themeFillShade="80"/>
            <w:vAlign w:val="bottom"/>
          </w:tcPr>
          <w:p w14:paraId="4D204F4D" w14:textId="73ACCC8E" w:rsidR="00E67BDE" w:rsidRPr="00E67BDE" w:rsidRDefault="00E67BDE" w:rsidP="00E67BDE">
            <w:pPr>
              <w:pStyle w:val="Tabellenberschrift"/>
            </w:pPr>
            <w:r w:rsidRPr="00E67BDE">
              <w:t>Kompetenz, Thema</w:t>
            </w:r>
          </w:p>
        </w:tc>
        <w:tc>
          <w:tcPr>
            <w:tcW w:w="2500" w:type="pct"/>
            <w:shd w:val="clear" w:color="auto" w:fill="215868" w:themeFill="accent5" w:themeFillShade="80"/>
            <w:vAlign w:val="bottom"/>
          </w:tcPr>
          <w:p w14:paraId="6B8F190F" w14:textId="47305614" w:rsidR="00E67BDE" w:rsidRPr="00E67BDE" w:rsidRDefault="00E67BDE" w:rsidP="00E67BDE">
            <w:pPr>
              <w:pStyle w:val="Tabellenberschrift"/>
            </w:pPr>
            <w:r w:rsidRPr="00E67BDE">
              <w:t>Zielsetzungen, Ergebnisse, Massnahmen</w:t>
            </w:r>
          </w:p>
        </w:tc>
        <w:tc>
          <w:tcPr>
            <w:tcW w:w="125" w:type="pct"/>
            <w:shd w:val="clear" w:color="auto" w:fill="215868" w:themeFill="accent5" w:themeFillShade="80"/>
            <w:vAlign w:val="bottom"/>
          </w:tcPr>
          <w:p w14:paraId="319D49BB" w14:textId="0010B7FD" w:rsidR="00E67BDE" w:rsidRPr="003C1E13" w:rsidRDefault="00E67BDE" w:rsidP="00E67BDE">
            <w:pPr>
              <w:pStyle w:val="Tabellenberschrift"/>
              <w:jc w:val="center"/>
            </w:pPr>
            <w:r>
              <w:t>V</w:t>
            </w:r>
            <w:r w:rsidR="0081648A" w:rsidRPr="00AB693E">
              <w:rPr>
                <w:rStyle w:val="Funotenzeichen"/>
              </w:rPr>
              <w:footnoteReference w:id="2"/>
            </w:r>
          </w:p>
        </w:tc>
        <w:tc>
          <w:tcPr>
            <w:tcW w:w="125" w:type="pct"/>
            <w:shd w:val="clear" w:color="auto" w:fill="215868" w:themeFill="accent5" w:themeFillShade="80"/>
            <w:vAlign w:val="bottom"/>
          </w:tcPr>
          <w:p w14:paraId="3B7287C4" w14:textId="29C27DE9" w:rsidR="00E67BDE" w:rsidRPr="003C1E13" w:rsidRDefault="00E67BDE" w:rsidP="00E67BDE">
            <w:pPr>
              <w:pStyle w:val="Tabellenberschrift"/>
              <w:jc w:val="center"/>
            </w:pPr>
            <w:r>
              <w:t>T</w:t>
            </w:r>
          </w:p>
        </w:tc>
        <w:tc>
          <w:tcPr>
            <w:tcW w:w="125" w:type="pct"/>
            <w:shd w:val="clear" w:color="auto" w:fill="215868" w:themeFill="accent5" w:themeFillShade="80"/>
            <w:vAlign w:val="bottom"/>
          </w:tcPr>
          <w:p w14:paraId="6BC1375A" w14:textId="1A117AEA" w:rsidR="00E67BDE" w:rsidRPr="003C1E13" w:rsidRDefault="00E67BDE" w:rsidP="00E67BDE">
            <w:pPr>
              <w:pStyle w:val="Tabellenberschrift"/>
              <w:jc w:val="center"/>
            </w:pPr>
            <w:r>
              <w:t>N</w:t>
            </w:r>
          </w:p>
        </w:tc>
        <w:tc>
          <w:tcPr>
            <w:tcW w:w="625" w:type="pct"/>
            <w:shd w:val="clear" w:color="auto" w:fill="215868" w:themeFill="accent5" w:themeFillShade="80"/>
            <w:vAlign w:val="bottom"/>
          </w:tcPr>
          <w:p w14:paraId="6E756EE7" w14:textId="77777777" w:rsidR="00E67BDE" w:rsidRPr="003C1E13" w:rsidRDefault="00E67BDE" w:rsidP="00E67BDE">
            <w:pPr>
              <w:pStyle w:val="Tabellenberschrift"/>
            </w:pPr>
            <w:r w:rsidRPr="003C1E13">
              <w:t>Visum</w:t>
            </w:r>
            <w:r>
              <w:t xml:space="preserve"> Mentor/in</w:t>
            </w:r>
          </w:p>
        </w:tc>
      </w:tr>
      <w:tr w:rsidR="00E67BDE" w14:paraId="0176EE63" w14:textId="77777777" w:rsidTr="007740B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3B6" w14:textId="77777777" w:rsidR="00E67BDE" w:rsidRDefault="00E67BDE" w:rsidP="00663073">
            <w:r>
              <w:t>11.09.2017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101" w14:textId="586C54C9" w:rsidR="00E67BDE" w:rsidRDefault="00E67BDE" w:rsidP="00C4753B">
            <w:pPr>
              <w:jc w:val="center"/>
            </w:pPr>
            <w:r>
              <w:t>3.0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C92" w14:textId="77777777" w:rsidR="00E67BDE" w:rsidRDefault="00E67BDE" w:rsidP="00663073">
            <w:r>
              <w:t>Anamnesekompetenz Homöopathie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9C05A" w14:textId="77777777" w:rsidR="00E67BDE" w:rsidRDefault="00E67BDE" w:rsidP="00663073">
            <w:r>
              <w:t xml:space="preserve">Ziele: Roten Faden sehen, unvoreingenommen bleiben und offene Fragen stellen, ganzheitliche Informationserhebung. </w:t>
            </w:r>
          </w:p>
          <w:p w14:paraId="49D82AE7" w14:textId="77777777" w:rsidR="00E67BDE" w:rsidRDefault="00E67BDE" w:rsidP="00663073">
            <w:r>
              <w:t>Ergebnisse: Hier ist noch viel Unsicherheit vorhanden und wenig Sicherheit beim Gebrauch der Instrumente (Repertorium)</w:t>
            </w:r>
          </w:p>
          <w:p w14:paraId="27302246" w14:textId="120D4DFB" w:rsidR="00E67BDE" w:rsidRDefault="00E67BDE" w:rsidP="00D923FE">
            <w:r>
              <w:t>Massnahmen: üben bei Anwendung schon roten Faden zu erspüren, für Analyse sich Gedankenschritte notieren</w:t>
            </w:r>
          </w:p>
        </w:tc>
        <w:tc>
          <w:tcPr>
            <w:tcW w:w="125" w:type="pct"/>
            <w:shd w:val="clear" w:color="auto" w:fill="auto"/>
          </w:tcPr>
          <w:p w14:paraId="710FC558" w14:textId="77777777" w:rsidR="00E67BDE" w:rsidRDefault="00E67BDE" w:rsidP="00663073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58E8ABB3" w14:textId="77777777" w:rsidR="00E67BDE" w:rsidRDefault="00E67BDE" w:rsidP="00663073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7C9FAAF9" w14:textId="43EA55F9" w:rsidR="00E67BDE" w:rsidRDefault="00E67BDE" w:rsidP="00663073">
            <w:pPr>
              <w:jc w:val="center"/>
            </w:pPr>
            <w:r>
              <w:t>N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09B" w14:textId="77777777" w:rsidR="00E67BDE" w:rsidRDefault="00E67BDE" w:rsidP="00663073">
            <w:r>
              <w:rPr>
                <w:noProof/>
                <w:lang w:val="de-DE" w:eastAsia="de-DE"/>
              </w:rPr>
              <w:drawing>
                <wp:inline distT="0" distB="0" distL="0" distR="0" wp14:anchorId="02778DC0" wp14:editId="3F85BE11">
                  <wp:extent cx="836930" cy="394194"/>
                  <wp:effectExtent l="0" t="0" r="1270" b="1270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erschrift 201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39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BDE" w14:paraId="1030D4BD" w14:textId="77777777" w:rsidTr="007740B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8A8" w14:textId="0FB05113" w:rsidR="00E67BDE" w:rsidRDefault="00E67BDE" w:rsidP="00AB693E">
            <w:r>
              <w:t>17.11.2017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3D2" w14:textId="24A30C11" w:rsidR="00E67BDE" w:rsidRDefault="00E67BDE" w:rsidP="00E67BDE">
            <w:pPr>
              <w:jc w:val="center"/>
            </w:pPr>
            <w:r>
              <w:t>4.0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59D" w14:textId="6D785866" w:rsidR="00E67BDE" w:rsidRDefault="00E67BDE" w:rsidP="00663073">
            <w:r>
              <w:t>Anamnesekompetenz Homöopathie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DA195" w14:textId="2690CBE2" w:rsidR="00E67BDE" w:rsidRDefault="00E67BDE" w:rsidP="00AB693E">
            <w:r>
              <w:t>Ziele: unvoreingenommen bleiben und offene Fragen stellen, Roten Faden sehen</w:t>
            </w:r>
          </w:p>
          <w:p w14:paraId="1BEA5946" w14:textId="77777777" w:rsidR="00E67BDE" w:rsidRDefault="00E67BDE" w:rsidP="00AB693E">
            <w:r>
              <w:t>ganzheitliche Informationserhebung.</w:t>
            </w:r>
          </w:p>
          <w:p w14:paraId="26A0AEA9" w14:textId="77777777" w:rsidR="00E67BDE" w:rsidRDefault="00E67BDE" w:rsidP="00451F9D">
            <w:r>
              <w:t xml:space="preserve">Ergebnisse: Roter Faden sehen und Fragenstellung wird nun sicherer aber nicht immer fallbezogen umgesetzt, </w:t>
            </w:r>
          </w:p>
          <w:p w14:paraId="2375416B" w14:textId="77777777" w:rsidR="00E67BDE" w:rsidRDefault="00E67BDE" w:rsidP="00451F9D">
            <w:r>
              <w:t>ganzheitliche Informationserhebung hat noch diverse Lücken</w:t>
            </w:r>
          </w:p>
          <w:p w14:paraId="19C7C199" w14:textId="77777777" w:rsidR="00E67BDE" w:rsidRDefault="00E67BDE" w:rsidP="00D923FE">
            <w:r>
              <w:t>Massnahmen: Anamnese erst abschliessen wenn umfassende Angaben erhoben wurden, evtl. Pat. Nochmals einbestellen</w:t>
            </w:r>
          </w:p>
          <w:p w14:paraId="5876D5F6" w14:textId="2C2221CF" w:rsidR="00E67BDE" w:rsidRDefault="00E67BDE" w:rsidP="00D923FE">
            <w:r w:rsidRPr="00302D03">
              <w:rPr>
                <w:u w:val="single"/>
              </w:rPr>
              <w:t>1. Fall:</w:t>
            </w:r>
            <w:r>
              <w:t xml:space="preserve"> P.O wurde dokumentiert und mentoriert</w:t>
            </w:r>
          </w:p>
        </w:tc>
        <w:tc>
          <w:tcPr>
            <w:tcW w:w="125" w:type="pct"/>
            <w:shd w:val="clear" w:color="auto" w:fill="auto"/>
          </w:tcPr>
          <w:p w14:paraId="43817816" w14:textId="77777777" w:rsidR="00E67BDE" w:rsidRDefault="00E67BDE" w:rsidP="00663073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21CCA923" w14:textId="73D0415A" w:rsidR="00E67BDE" w:rsidRDefault="00E67BDE" w:rsidP="00E67BDE">
            <w:pPr>
              <w:jc w:val="center"/>
            </w:pPr>
            <w:r>
              <w:t>T</w:t>
            </w:r>
          </w:p>
        </w:tc>
        <w:tc>
          <w:tcPr>
            <w:tcW w:w="125" w:type="pct"/>
            <w:shd w:val="clear" w:color="auto" w:fill="auto"/>
          </w:tcPr>
          <w:p w14:paraId="0CEA9E95" w14:textId="77777777" w:rsidR="00E67BDE" w:rsidRDefault="00E67BDE" w:rsidP="00663073">
            <w:pPr>
              <w:jc w:val="center"/>
            </w:pPr>
          </w:p>
          <w:p w14:paraId="67563E62" w14:textId="77777777" w:rsidR="00E67BDE" w:rsidRDefault="00E67BDE" w:rsidP="00663073">
            <w:pPr>
              <w:jc w:val="center"/>
            </w:pPr>
          </w:p>
          <w:p w14:paraId="61FB149C" w14:textId="1FD2716E" w:rsidR="00E67BDE" w:rsidRDefault="00E67BDE" w:rsidP="00663073">
            <w:pPr>
              <w:jc w:val="center"/>
            </w:pPr>
            <w:r>
              <w:t>N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121" w14:textId="770ACAE3" w:rsidR="00E67BDE" w:rsidRDefault="00E67BDE" w:rsidP="00663073">
            <w:r>
              <w:rPr>
                <w:noProof/>
                <w:lang w:val="de-DE" w:eastAsia="de-DE"/>
              </w:rPr>
              <w:drawing>
                <wp:inline distT="0" distB="0" distL="0" distR="0" wp14:anchorId="7416555B" wp14:editId="17D57DAC">
                  <wp:extent cx="836930" cy="394194"/>
                  <wp:effectExtent l="0" t="0" r="1270" b="1270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erschrift 201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39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BDE" w14:paraId="43102FF0" w14:textId="77777777" w:rsidTr="0002129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2FA" w14:textId="086F8070" w:rsidR="00E67BDE" w:rsidRDefault="00E67BDE" w:rsidP="00663073">
            <w:r>
              <w:lastRenderedPageBreak/>
              <w:t>13.12.2017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E321" w14:textId="23926D21" w:rsidR="00E67BDE" w:rsidRDefault="00021298" w:rsidP="00021298">
            <w:pPr>
              <w:jc w:val="center"/>
            </w:pPr>
            <w:r>
              <w:t>3.0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874" w14:textId="063CEAB8" w:rsidR="00E67BDE" w:rsidRDefault="00E67BDE" w:rsidP="00663073">
            <w:r>
              <w:t>Anamnesekompetenz Homöopathie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8341B" w14:textId="55E8FF95" w:rsidR="00E67BDE" w:rsidRDefault="00E67BDE" w:rsidP="00663073">
            <w:r>
              <w:t>Ziele: Roten Faden sehen, unvoreingenommen bleiben und offene Fragen stellen, ganzheitliche Informationserhebung</w:t>
            </w:r>
          </w:p>
          <w:p w14:paraId="66535B6D" w14:textId="77777777" w:rsidR="00E67BDE" w:rsidRDefault="00E67BDE" w:rsidP="00451F9D">
            <w:r>
              <w:t>Ergebnisse: Roten Faden sehen, unvoreingenommen bleiben und offene Fragen stellen wird nun stilsicher und fallbezogen umgesetzt</w:t>
            </w:r>
          </w:p>
          <w:p w14:paraId="0751E6FD" w14:textId="77777777" w:rsidR="00E67BDE" w:rsidRDefault="00E67BDE" w:rsidP="00451F9D">
            <w:r>
              <w:t>Hat einzelne Lücken bei ganzheitlicher Informationserhebung gefüllt</w:t>
            </w:r>
          </w:p>
          <w:p w14:paraId="7FF4BE35" w14:textId="7D2BA042" w:rsidR="00E67BDE" w:rsidRDefault="00E67BDE" w:rsidP="00451F9D">
            <w:r>
              <w:t>Massnahmen: Mehr Konzentration darauf was wesentlich ist, sich nicht von „Geschichten“ ablenken lassen.</w:t>
            </w:r>
          </w:p>
        </w:tc>
        <w:tc>
          <w:tcPr>
            <w:tcW w:w="125" w:type="pct"/>
            <w:shd w:val="clear" w:color="auto" w:fill="auto"/>
          </w:tcPr>
          <w:p w14:paraId="5337E157" w14:textId="3EE219F7" w:rsidR="00E67BDE" w:rsidRDefault="00E67BDE" w:rsidP="00250680">
            <w:pPr>
              <w:jc w:val="center"/>
            </w:pPr>
            <w:r>
              <w:t>V</w:t>
            </w:r>
          </w:p>
        </w:tc>
        <w:tc>
          <w:tcPr>
            <w:tcW w:w="125" w:type="pct"/>
            <w:shd w:val="clear" w:color="auto" w:fill="auto"/>
          </w:tcPr>
          <w:p w14:paraId="43DF6DEB" w14:textId="77777777" w:rsidR="00E67BDE" w:rsidRDefault="00E67BDE" w:rsidP="00E67BDE">
            <w:pPr>
              <w:jc w:val="center"/>
            </w:pPr>
          </w:p>
          <w:p w14:paraId="70770C50" w14:textId="77777777" w:rsidR="00E67BDE" w:rsidRDefault="00E67BDE" w:rsidP="00E67BDE">
            <w:pPr>
              <w:jc w:val="center"/>
            </w:pPr>
          </w:p>
          <w:p w14:paraId="66046F8A" w14:textId="667D02F3" w:rsidR="00E67BDE" w:rsidRDefault="00E67BDE" w:rsidP="00E67BDE">
            <w:pPr>
              <w:jc w:val="center"/>
            </w:pPr>
            <w:r>
              <w:t>T</w:t>
            </w:r>
          </w:p>
        </w:tc>
        <w:tc>
          <w:tcPr>
            <w:tcW w:w="125" w:type="pct"/>
            <w:shd w:val="clear" w:color="auto" w:fill="auto"/>
          </w:tcPr>
          <w:p w14:paraId="6B31FD73" w14:textId="100D69FD" w:rsidR="00E67BDE" w:rsidRDefault="00E67BDE" w:rsidP="00663073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AE7" w14:textId="4F6A9384" w:rsidR="00E67BDE" w:rsidRDefault="00E67BDE" w:rsidP="00663073">
            <w:r>
              <w:rPr>
                <w:noProof/>
                <w:lang w:val="de-DE" w:eastAsia="de-DE"/>
              </w:rPr>
              <w:drawing>
                <wp:inline distT="0" distB="0" distL="0" distR="0" wp14:anchorId="46AA129C" wp14:editId="0598B47B">
                  <wp:extent cx="836930" cy="394194"/>
                  <wp:effectExtent l="0" t="0" r="1270" b="1270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erschrift 201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39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BDE" w14:paraId="0A69D9B7" w14:textId="77777777" w:rsidTr="007740B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2F1" w14:textId="1D8D90C0" w:rsidR="00E67BDE" w:rsidRDefault="00E67BDE" w:rsidP="00663073">
            <w:r>
              <w:t>10.</w:t>
            </w:r>
            <w:r w:rsidR="00626223">
              <w:t>0</w:t>
            </w:r>
            <w:r>
              <w:t>3.2017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FB3" w14:textId="4D931A53" w:rsidR="00E67BDE" w:rsidRDefault="00E67BDE" w:rsidP="00E67BDE">
            <w:pPr>
              <w:jc w:val="center"/>
            </w:pPr>
            <w:r>
              <w:t>4</w:t>
            </w:r>
            <w:r w:rsidR="00021298">
              <w:t>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24C" w14:textId="61A97FC5" w:rsidR="00E67BDE" w:rsidRDefault="00E67BDE" w:rsidP="00663073">
            <w:r>
              <w:t>Anamnesekompetenz Homöopathie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81173" w14:textId="77777777" w:rsidR="00E67BDE" w:rsidRDefault="00E67BDE" w:rsidP="00663073">
            <w:r>
              <w:t>Ziele: ganzheitliche Informationserhebung</w:t>
            </w:r>
          </w:p>
          <w:p w14:paraId="443D3647" w14:textId="77777777" w:rsidR="00E67BDE" w:rsidRDefault="00E67BDE" w:rsidP="00663073">
            <w:r>
              <w:t>Ergebnisse: Keine Lücken mehr festgestellt bei Informationserhebung</w:t>
            </w:r>
          </w:p>
          <w:p w14:paraId="515BB981" w14:textId="27343AFD" w:rsidR="00E67BDE" w:rsidRDefault="00E67BDE" w:rsidP="00663073">
            <w:r>
              <w:rPr>
                <w:u w:val="single"/>
              </w:rPr>
              <w:t>2</w:t>
            </w:r>
            <w:r w:rsidRPr="00302D03">
              <w:rPr>
                <w:u w:val="single"/>
              </w:rPr>
              <w:t xml:space="preserve">. Fall: </w:t>
            </w:r>
            <w:r>
              <w:t>Pat. H.Z. unter direkter Aufsicht der Anamnese mentoriert</w:t>
            </w:r>
          </w:p>
        </w:tc>
        <w:tc>
          <w:tcPr>
            <w:tcW w:w="125" w:type="pct"/>
            <w:shd w:val="clear" w:color="auto" w:fill="auto"/>
          </w:tcPr>
          <w:p w14:paraId="3C496069" w14:textId="56D4FD3A" w:rsidR="00E67BDE" w:rsidRDefault="00E67BDE" w:rsidP="00E67BDE">
            <w:pPr>
              <w:jc w:val="center"/>
            </w:pPr>
            <w:r>
              <w:t>V</w:t>
            </w:r>
          </w:p>
        </w:tc>
        <w:tc>
          <w:tcPr>
            <w:tcW w:w="125" w:type="pct"/>
            <w:shd w:val="clear" w:color="auto" w:fill="auto"/>
          </w:tcPr>
          <w:p w14:paraId="542F7932" w14:textId="1B38B101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46E87948" w14:textId="2DF9689F" w:rsidR="00E67BDE" w:rsidRDefault="00E67BDE" w:rsidP="00E67BDE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CD1" w14:textId="4E5082F0" w:rsidR="00E67BDE" w:rsidRDefault="00E67BDE" w:rsidP="00663073">
            <w:r>
              <w:rPr>
                <w:noProof/>
                <w:lang w:val="de-DE" w:eastAsia="de-DE"/>
              </w:rPr>
              <w:drawing>
                <wp:inline distT="0" distB="0" distL="0" distR="0" wp14:anchorId="01BC0A22" wp14:editId="25DD5EC5">
                  <wp:extent cx="836930" cy="394194"/>
                  <wp:effectExtent l="0" t="0" r="1270" b="1270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erschrift 201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39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BDE" w14:paraId="43CBEC7C" w14:textId="77777777" w:rsidTr="007740B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884" w14:textId="77777777" w:rsidR="00E67BDE" w:rsidRDefault="00E67BDE" w:rsidP="00663073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AEC" w14:textId="77777777" w:rsidR="00E67BDE" w:rsidRDefault="00E67BDE" w:rsidP="00E67BDE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7B4" w14:textId="77777777" w:rsidR="00E67BDE" w:rsidRDefault="00E67BDE" w:rsidP="00E67BDE">
            <w:pPr>
              <w:pStyle w:val="Textkrper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1A72B" w14:textId="77777777" w:rsidR="00E67BDE" w:rsidRDefault="00E67BDE" w:rsidP="00E67BDE">
            <w:pPr>
              <w:pStyle w:val="Textkrper"/>
            </w:pPr>
          </w:p>
          <w:p w14:paraId="1D63314F" w14:textId="77777777" w:rsidR="00E67BDE" w:rsidRDefault="00E67BDE" w:rsidP="00E67BDE">
            <w:pPr>
              <w:pStyle w:val="Textkrper"/>
            </w:pPr>
          </w:p>
        </w:tc>
        <w:tc>
          <w:tcPr>
            <w:tcW w:w="125" w:type="pct"/>
            <w:shd w:val="clear" w:color="auto" w:fill="auto"/>
          </w:tcPr>
          <w:p w14:paraId="01107773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6FC32F45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01677108" w14:textId="339548A3" w:rsidR="00E67BDE" w:rsidRDefault="00E67BDE" w:rsidP="00E67BDE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E66" w14:textId="77777777" w:rsidR="00E67BDE" w:rsidRDefault="00E67BDE" w:rsidP="00663073"/>
        </w:tc>
      </w:tr>
      <w:tr w:rsidR="00E67BDE" w14:paraId="3BEC54E1" w14:textId="77777777" w:rsidTr="007740B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8FA" w14:textId="77777777" w:rsidR="00E67BDE" w:rsidRDefault="00E67BDE" w:rsidP="00663073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FD2" w14:textId="77777777" w:rsidR="00E67BDE" w:rsidRDefault="00E67BDE" w:rsidP="00E67BDE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38D" w14:textId="77777777" w:rsidR="00E67BDE" w:rsidRDefault="00E67BDE" w:rsidP="00E67BDE">
            <w:pPr>
              <w:pStyle w:val="Textkrper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DF4C8" w14:textId="77777777" w:rsidR="00E67BDE" w:rsidRDefault="00E67BDE" w:rsidP="00E67BDE">
            <w:pPr>
              <w:pStyle w:val="Textkrper"/>
            </w:pPr>
          </w:p>
          <w:p w14:paraId="46FF5BC5" w14:textId="77777777" w:rsidR="00E67BDE" w:rsidRDefault="00E67BDE" w:rsidP="00E67BDE">
            <w:pPr>
              <w:pStyle w:val="Textkrper"/>
            </w:pPr>
          </w:p>
        </w:tc>
        <w:tc>
          <w:tcPr>
            <w:tcW w:w="125" w:type="pct"/>
            <w:shd w:val="clear" w:color="auto" w:fill="auto"/>
          </w:tcPr>
          <w:p w14:paraId="7B6F8005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7F8F329A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4D705C59" w14:textId="16B6BCA3" w:rsidR="00E67BDE" w:rsidRDefault="00E67BDE" w:rsidP="00E67BDE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C9E" w14:textId="77777777" w:rsidR="00E67BDE" w:rsidRDefault="00E67BDE" w:rsidP="00663073"/>
        </w:tc>
      </w:tr>
      <w:tr w:rsidR="00E67BDE" w14:paraId="3F630D91" w14:textId="77777777" w:rsidTr="007740B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2C3" w14:textId="77777777" w:rsidR="00E67BDE" w:rsidRDefault="00E67BDE" w:rsidP="00663073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9AE" w14:textId="77777777" w:rsidR="00E67BDE" w:rsidRDefault="00E67BDE" w:rsidP="00E67BDE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EFB" w14:textId="77777777" w:rsidR="00E67BDE" w:rsidRDefault="00E67BDE" w:rsidP="00663073"/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72AEB" w14:textId="77777777" w:rsidR="00E67BDE" w:rsidRDefault="00E67BDE" w:rsidP="00663073"/>
        </w:tc>
        <w:tc>
          <w:tcPr>
            <w:tcW w:w="125" w:type="pct"/>
            <w:shd w:val="clear" w:color="auto" w:fill="auto"/>
          </w:tcPr>
          <w:p w14:paraId="2F3EA272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10EAB1E1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75065D3F" w14:textId="7CCBBDD5" w:rsidR="00E67BDE" w:rsidRDefault="00E67BDE" w:rsidP="00E67BDE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F0A" w14:textId="77777777" w:rsidR="00E67BDE" w:rsidRDefault="00E67BDE" w:rsidP="00663073"/>
        </w:tc>
      </w:tr>
      <w:tr w:rsidR="00E67BDE" w14:paraId="0D526FAE" w14:textId="77777777" w:rsidTr="007740B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A8A" w14:textId="77777777" w:rsidR="00E67BDE" w:rsidRDefault="00E67BDE" w:rsidP="00663073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A20" w14:textId="77777777" w:rsidR="00E67BDE" w:rsidRDefault="00E67BDE" w:rsidP="00E67BDE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6DF" w14:textId="77777777" w:rsidR="00E67BDE" w:rsidRDefault="00E67BDE" w:rsidP="00663073"/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C4A2A" w14:textId="77777777" w:rsidR="00E67BDE" w:rsidRDefault="00E67BDE" w:rsidP="00663073"/>
        </w:tc>
        <w:tc>
          <w:tcPr>
            <w:tcW w:w="125" w:type="pct"/>
            <w:shd w:val="clear" w:color="auto" w:fill="auto"/>
          </w:tcPr>
          <w:p w14:paraId="4865D5DE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05CA90BA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471ED256" w14:textId="77777777" w:rsidR="00E67BDE" w:rsidRDefault="00E67BDE" w:rsidP="00E67BDE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11E0" w14:textId="77777777" w:rsidR="00E67BDE" w:rsidRDefault="00E67BDE" w:rsidP="00663073"/>
        </w:tc>
      </w:tr>
      <w:tr w:rsidR="00E67BDE" w14:paraId="3DE8A078" w14:textId="77777777" w:rsidTr="007740B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096" w14:textId="402C97CA" w:rsidR="00E67BDE" w:rsidRDefault="00E67BDE" w:rsidP="00663073">
            <w:r w:rsidRPr="002076D4">
              <w:rPr>
                <w:b/>
              </w:rPr>
              <w:t>Total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D53" w14:textId="5275BC4B" w:rsidR="00E67BDE" w:rsidRDefault="00E67BDE" w:rsidP="00E67BDE">
            <w:pPr>
              <w:jc w:val="center"/>
            </w:pPr>
            <w:r>
              <w:t>17.0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309" w14:textId="77777777" w:rsidR="00E67BDE" w:rsidRDefault="00E67BDE" w:rsidP="00663073"/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EB77E" w14:textId="77777777" w:rsidR="00E67BDE" w:rsidRDefault="00E67BDE" w:rsidP="00663073"/>
        </w:tc>
        <w:tc>
          <w:tcPr>
            <w:tcW w:w="125" w:type="pct"/>
            <w:shd w:val="clear" w:color="auto" w:fill="auto"/>
          </w:tcPr>
          <w:p w14:paraId="632CCD4E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48CD087F" w14:textId="77777777" w:rsidR="00E67BDE" w:rsidRDefault="00E67BDE" w:rsidP="00E67BDE">
            <w:pPr>
              <w:jc w:val="center"/>
            </w:pPr>
          </w:p>
        </w:tc>
        <w:tc>
          <w:tcPr>
            <w:tcW w:w="125" w:type="pct"/>
            <w:shd w:val="clear" w:color="auto" w:fill="auto"/>
          </w:tcPr>
          <w:p w14:paraId="35D23198" w14:textId="65D623EB" w:rsidR="00E67BDE" w:rsidRDefault="00E67BDE" w:rsidP="00E67BDE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F5F" w14:textId="77777777" w:rsidR="00E67BDE" w:rsidRDefault="00E67BDE" w:rsidP="00663073"/>
        </w:tc>
      </w:tr>
    </w:tbl>
    <w:p w14:paraId="06D36582" w14:textId="77777777" w:rsidR="00EE38A1" w:rsidRDefault="00EE38A1" w:rsidP="00E67BDE">
      <w:pPr>
        <w:pStyle w:val="Textkrper"/>
      </w:pPr>
    </w:p>
    <w:tbl>
      <w:tblPr>
        <w:tblStyle w:val="Tabellenraster"/>
        <w:tblW w:w="5015" w:type="pct"/>
        <w:tblInd w:w="-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4"/>
      </w:tblGrid>
      <w:tr w:rsidR="00FA2B5A" w14:paraId="4367A0E4" w14:textId="77777777" w:rsidTr="00FA2B5A">
        <w:tc>
          <w:tcPr>
            <w:tcW w:w="14100" w:type="dxa"/>
            <w:tcBorders>
              <w:top w:val="single" w:sz="4" w:space="0" w:color="auto"/>
            </w:tcBorders>
          </w:tcPr>
          <w:p w14:paraId="140180EA" w14:textId="77777777" w:rsidR="007740B8" w:rsidRDefault="007740B8" w:rsidP="007740B8">
            <w:pPr>
              <w:pStyle w:val="Textkrper"/>
            </w:pPr>
          </w:p>
          <w:p w14:paraId="246305B9" w14:textId="11C3EE6C" w:rsidR="00451F9D" w:rsidRDefault="00FA2B5A" w:rsidP="007740B8">
            <w:pPr>
              <w:pStyle w:val="Textkrper"/>
            </w:pPr>
            <w:proofErr w:type="spellStart"/>
            <w:r>
              <w:t>Mentorandin</w:t>
            </w:r>
            <w:proofErr w:type="spellEnd"/>
            <w:r>
              <w:t>/</w:t>
            </w:r>
            <w:proofErr w:type="spellStart"/>
            <w:r>
              <w:t>Mentorand</w:t>
            </w:r>
            <w:proofErr w:type="spellEnd"/>
            <w:r>
              <w:t>: Ich bestätige die korrekte und wahrheitsgetreue Protokollierung</w:t>
            </w:r>
            <w:r w:rsidR="00626223">
              <w:t>.</w:t>
            </w:r>
            <w:bookmarkStart w:id="0" w:name="_GoBack"/>
            <w:bookmarkEnd w:id="0"/>
          </w:p>
          <w:p w14:paraId="5FB87B86" w14:textId="08BDE6BD" w:rsidR="00FA2B5A" w:rsidRDefault="007740B8" w:rsidP="007740B8">
            <w:pPr>
              <w:pStyle w:val="Textkrper"/>
            </w:pPr>
            <w:r>
              <w:br/>
            </w:r>
            <w:r>
              <w:br/>
            </w:r>
            <w:r>
              <w:br/>
            </w:r>
            <w:r w:rsidR="00FA2B5A">
              <w:br/>
              <w:t>__________________________________, den ______________ Visum_____________________</w:t>
            </w:r>
            <w:r>
              <w:br/>
            </w:r>
          </w:p>
        </w:tc>
      </w:tr>
    </w:tbl>
    <w:p w14:paraId="61DFBF3D" w14:textId="77777777" w:rsidR="00FA2B5A" w:rsidRPr="00726504" w:rsidRDefault="00FA2B5A" w:rsidP="00EE38A1">
      <w:pPr>
        <w:rPr>
          <w:sz w:val="8"/>
        </w:rPr>
      </w:pPr>
    </w:p>
    <w:sectPr w:rsidR="00FA2B5A" w:rsidRPr="00726504" w:rsidSect="009304FF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985" w:right="1418" w:bottom="1134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AA40D" w14:textId="77777777" w:rsidR="00284D7C" w:rsidRDefault="00284D7C">
      <w:r>
        <w:separator/>
      </w:r>
    </w:p>
  </w:endnote>
  <w:endnote w:type="continuationSeparator" w:id="0">
    <w:p w14:paraId="720A44E4" w14:textId="77777777" w:rsidR="00284D7C" w:rsidRDefault="00284D7C">
      <w:r>
        <w:continuationSeparator/>
      </w:r>
    </w:p>
  </w:endnote>
  <w:endnote w:type="continuationNotice" w:id="1">
    <w:p w14:paraId="53E4BE1A" w14:textId="77777777" w:rsidR="00284D7C" w:rsidRDefault="00284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5055" w14:textId="6F869949" w:rsidR="00451F9D" w:rsidRDefault="00451F9D" w:rsidP="00ED1D1C">
    <w:pPr>
      <w:pStyle w:val="FuzeileQuer"/>
    </w:pPr>
    <w:r>
      <w:fldChar w:fldCharType="begin"/>
    </w:r>
    <w:r>
      <w:rPr>
        <w:lang w:val="de-DE"/>
      </w:rPr>
      <w:instrText xml:space="preserve"> DATE \@ "dd.MM.yyyy" </w:instrText>
    </w:r>
    <w:r>
      <w:fldChar w:fldCharType="separate"/>
    </w:r>
    <w:r w:rsidR="00626223">
      <w:rPr>
        <w:noProof/>
        <w:lang w:val="de-DE"/>
      </w:rPr>
      <w:t>29.01.2018</w:t>
    </w:r>
    <w:r>
      <w:fldChar w:fldCharType="end"/>
    </w:r>
    <w:r>
      <w:t xml:space="preserve"> / </w:t>
    </w:r>
    <w:fldSimple w:instr=" FILENAME  \* MERGEFORMAT ">
      <w:r w:rsidR="00626223">
        <w:rPr>
          <w:noProof/>
        </w:rPr>
        <w:t>QSK FO Mentoratsprotokoll Beispiel 180129 A DE</w:t>
      </w:r>
    </w:fldSimple>
    <w:r>
      <w:tab/>
    </w:r>
    <w:r>
      <w:fldChar w:fldCharType="begin"/>
    </w:r>
    <w:r>
      <w:instrText xml:space="preserve"> PAGE </w:instrText>
    </w:r>
    <w:r>
      <w:fldChar w:fldCharType="separate"/>
    </w:r>
    <w:r w:rsidR="00626223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62622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E831E" w14:textId="77777777" w:rsidR="00451F9D" w:rsidRPr="00B97E45" w:rsidRDefault="00451F9D" w:rsidP="00ED1D1C">
    <w:pPr>
      <w:pStyle w:val="FuzeileQuer"/>
    </w:pPr>
    <w:r>
      <w:t>OdA AM, Niklaus Konrad-Strasse 18,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97D1E" w14:textId="77777777" w:rsidR="00284D7C" w:rsidRDefault="00284D7C">
      <w:r>
        <w:separator/>
      </w:r>
    </w:p>
  </w:footnote>
  <w:footnote w:type="continuationSeparator" w:id="0">
    <w:p w14:paraId="763085BA" w14:textId="77777777" w:rsidR="00284D7C" w:rsidRDefault="00284D7C">
      <w:r>
        <w:continuationSeparator/>
      </w:r>
    </w:p>
  </w:footnote>
  <w:footnote w:type="continuationNotice" w:id="1">
    <w:p w14:paraId="61560579" w14:textId="77777777" w:rsidR="00284D7C" w:rsidRDefault="00284D7C"/>
  </w:footnote>
  <w:footnote w:id="2">
    <w:p w14:paraId="1C6F1BD6" w14:textId="77777777" w:rsidR="0081648A" w:rsidRPr="00AB693E" w:rsidRDefault="0081648A" w:rsidP="0081648A">
      <w:pPr>
        <w:pStyle w:val="Funotentext"/>
        <w:rPr>
          <w:sz w:val="18"/>
          <w:szCs w:val="18"/>
          <w:lang w:val="de-DE"/>
        </w:rPr>
      </w:pPr>
      <w:r w:rsidRPr="00AB693E">
        <w:rPr>
          <w:rStyle w:val="Funotenzeichen"/>
          <w:b/>
          <w:sz w:val="20"/>
        </w:rPr>
        <w:footnoteRef/>
      </w:r>
      <w:r w:rsidRPr="00AB693E">
        <w:rPr>
          <w:sz w:val="18"/>
          <w:szCs w:val="18"/>
        </w:rPr>
        <w:t xml:space="preserve"> </w:t>
      </w:r>
      <w:r w:rsidRPr="00AB693E">
        <w:rPr>
          <w:sz w:val="18"/>
          <w:szCs w:val="18"/>
          <w:lang w:val="de-DE"/>
        </w:rPr>
        <w:t>Zielerreichung: V = vollständig; T</w:t>
      </w:r>
      <w:r>
        <w:rPr>
          <w:sz w:val="18"/>
          <w:szCs w:val="18"/>
          <w:lang w:val="de-DE"/>
        </w:rPr>
        <w:t xml:space="preserve"> = teilweise; N = nicht erreicht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9B30D" w14:textId="77777777" w:rsidR="00451F9D" w:rsidRDefault="00451F9D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5A41DA7F" wp14:editId="2B6832C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6C4F3" w14:textId="73BB5E09" w:rsidR="00451F9D" w:rsidRPr="005D591E" w:rsidRDefault="00232D18" w:rsidP="00ED1D1C">
    <w:pPr>
      <w:pStyle w:val="BylineQuer"/>
    </w:pPr>
    <w:fldSimple w:instr=" STYLEREF  Titel  \* MERGEFORMAT ">
      <w:r w:rsidR="00626223" w:rsidRPr="00626223">
        <w:rPr>
          <w:noProof/>
          <w:lang w:val="de-DE"/>
        </w:rPr>
        <w:t>Mentoratsprotokoll</w:t>
      </w:r>
      <w:r w:rsidR="00626223">
        <w:rPr>
          <w:noProof/>
        </w:rPr>
        <w:t xml:space="preserve"> M7 für Einzelmentorat</w:t>
      </w:r>
    </w:fldSimple>
    <w:r w:rsidR="00451F9D">
      <w:rPr>
        <w:noProof/>
      </w:rPr>
      <w:t xml:space="preserve">   von: Peter Muster</w:t>
    </w:r>
    <w:r w:rsidR="00451F9D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EAC4" w14:textId="134AEFD7" w:rsidR="00451F9D" w:rsidRDefault="00451F9D" w:rsidP="009304FF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57709A57" wp14:editId="15DDCF3A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73ACFA70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119CD734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46D83A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BE9AA826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5B5F18E7"/>
    <w:multiLevelType w:val="hybridMultilevel"/>
    <w:tmpl w:val="33465BD8"/>
    <w:lvl w:ilvl="0" w:tplc="0A12B748">
      <w:start w:val="1"/>
      <w:numFmt w:val="bullet"/>
      <w:pStyle w:val="TabAufzhlung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b w:val="0"/>
        <w:i w:val="0"/>
        <w:sz w:val="2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167F4"/>
    <w:multiLevelType w:val="multilevel"/>
    <w:tmpl w:val="6E066B60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134"/>
  <w:autoHyphenation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A1"/>
    <w:rsid w:val="00020BB0"/>
    <w:rsid w:val="00021298"/>
    <w:rsid w:val="000440E3"/>
    <w:rsid w:val="000C3E42"/>
    <w:rsid w:val="001756D6"/>
    <w:rsid w:val="00192E64"/>
    <w:rsid w:val="001D317F"/>
    <w:rsid w:val="001D7732"/>
    <w:rsid w:val="00220D7A"/>
    <w:rsid w:val="0022418B"/>
    <w:rsid w:val="00232D18"/>
    <w:rsid w:val="00250680"/>
    <w:rsid w:val="00284D7C"/>
    <w:rsid w:val="00290F02"/>
    <w:rsid w:val="002A7FE9"/>
    <w:rsid w:val="00302D03"/>
    <w:rsid w:val="003800A9"/>
    <w:rsid w:val="00451F9D"/>
    <w:rsid w:val="004525FB"/>
    <w:rsid w:val="00483CB2"/>
    <w:rsid w:val="004E336E"/>
    <w:rsid w:val="005C6918"/>
    <w:rsid w:val="005D1C0A"/>
    <w:rsid w:val="005D591E"/>
    <w:rsid w:val="00626223"/>
    <w:rsid w:val="00642CE2"/>
    <w:rsid w:val="00663073"/>
    <w:rsid w:val="00665F51"/>
    <w:rsid w:val="00671622"/>
    <w:rsid w:val="00671AE1"/>
    <w:rsid w:val="006B2599"/>
    <w:rsid w:val="00707234"/>
    <w:rsid w:val="007740B8"/>
    <w:rsid w:val="007A0B14"/>
    <w:rsid w:val="007A4624"/>
    <w:rsid w:val="0081648A"/>
    <w:rsid w:val="008246BD"/>
    <w:rsid w:val="00877E9A"/>
    <w:rsid w:val="00893CD7"/>
    <w:rsid w:val="009304FF"/>
    <w:rsid w:val="00931DAB"/>
    <w:rsid w:val="00993D54"/>
    <w:rsid w:val="009A1079"/>
    <w:rsid w:val="009D680A"/>
    <w:rsid w:val="009E3227"/>
    <w:rsid w:val="00A34985"/>
    <w:rsid w:val="00A96C17"/>
    <w:rsid w:val="00AA3F14"/>
    <w:rsid w:val="00AA517C"/>
    <w:rsid w:val="00AB693E"/>
    <w:rsid w:val="00AE7C8A"/>
    <w:rsid w:val="00B1207C"/>
    <w:rsid w:val="00B858F3"/>
    <w:rsid w:val="00B865D0"/>
    <w:rsid w:val="00B97E45"/>
    <w:rsid w:val="00BD0648"/>
    <w:rsid w:val="00BE1932"/>
    <w:rsid w:val="00BE54DE"/>
    <w:rsid w:val="00C4753B"/>
    <w:rsid w:val="00D33B0B"/>
    <w:rsid w:val="00D915BD"/>
    <w:rsid w:val="00D923FE"/>
    <w:rsid w:val="00E67BDE"/>
    <w:rsid w:val="00EB2DE1"/>
    <w:rsid w:val="00EB3625"/>
    <w:rsid w:val="00ED1D1C"/>
    <w:rsid w:val="00EE38A1"/>
    <w:rsid w:val="00F27B35"/>
    <w:rsid w:val="00FA2B5A"/>
    <w:rsid w:val="00FC636A"/>
    <w:rsid w:val="00FD1CAD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CFF876"/>
  <w15:docId w15:val="{B18CE23E-0D5B-45C0-A846-4A7821C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40B8"/>
    <w:rPr>
      <w:rFonts w:ascii="Arial" w:hAnsi="Arial"/>
    </w:rPr>
  </w:style>
  <w:style w:type="paragraph" w:styleId="berschrift1">
    <w:name w:val="heading 1"/>
    <w:basedOn w:val="Standard"/>
    <w:next w:val="Textkrper"/>
    <w:qFormat/>
    <w:rsid w:val="007740B8"/>
    <w:pPr>
      <w:keepNext/>
      <w:pageBreakBefore/>
      <w:numPr>
        <w:numId w:val="8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7740B8"/>
    <w:pPr>
      <w:keepNext/>
      <w:numPr>
        <w:ilvl w:val="1"/>
        <w:numId w:val="8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7740B8"/>
    <w:pPr>
      <w:keepNext/>
      <w:numPr>
        <w:ilvl w:val="2"/>
        <w:numId w:val="8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7740B8"/>
    <w:pPr>
      <w:keepNext/>
      <w:numPr>
        <w:ilvl w:val="3"/>
        <w:numId w:val="8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7740B8"/>
    <w:pPr>
      <w:numPr>
        <w:ilvl w:val="4"/>
        <w:numId w:val="8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7740B8"/>
    <w:pPr>
      <w:numPr>
        <w:ilvl w:val="5"/>
        <w:numId w:val="8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7740B8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7740B8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7740B8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  <w:rsid w:val="007740B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740B8"/>
  </w:style>
  <w:style w:type="paragraph" w:styleId="Kopfzeile">
    <w:name w:val="header"/>
    <w:basedOn w:val="Standard"/>
    <w:rsid w:val="007740B8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7740B8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link w:val="AufzhlungszeichenZchn"/>
    <w:rsid w:val="007740B8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rsid w:val="007740B8"/>
    <w:rPr>
      <w:lang w:eastAsia="de-DE"/>
    </w:rPr>
  </w:style>
  <w:style w:type="paragraph" w:styleId="Textkrper2">
    <w:name w:val="Body Text 2"/>
    <w:basedOn w:val="Standard"/>
    <w:next w:val="Textkrper"/>
    <w:link w:val="Textkrper2Zchn"/>
    <w:rsid w:val="007740B8"/>
    <w:rPr>
      <w:b/>
      <w:lang w:eastAsia="de-DE"/>
    </w:rPr>
  </w:style>
  <w:style w:type="paragraph" w:styleId="Listennummer">
    <w:name w:val="List Number"/>
    <w:basedOn w:val="Standard"/>
    <w:semiHidden/>
    <w:rsid w:val="007740B8"/>
    <w:pPr>
      <w:numPr>
        <w:numId w:val="3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7740B8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7740B8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7740B8"/>
    <w:pPr>
      <w:numPr>
        <w:numId w:val="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7740B8"/>
    <w:pPr>
      <w:numPr>
        <w:numId w:val="10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7740B8"/>
    <w:rPr>
      <w:i/>
    </w:rPr>
  </w:style>
  <w:style w:type="paragraph" w:customStyle="1" w:styleId="Byline">
    <w:name w:val="Byline"/>
    <w:basedOn w:val="Kopfzeile"/>
    <w:rsid w:val="007740B8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0B8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0B8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7740B8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7740B8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7740B8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7740B8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7740B8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7740B8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7740B8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7740B8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7740B8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unhideWhenUsed/>
    <w:qFormat/>
    <w:rsid w:val="007740B8"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40B8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7740B8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77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7740B8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7740B8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7740B8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Rastertabelle4-Akzent11">
    <w:name w:val="Rastertabelle 4 -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7740B8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Aufzhlung">
    <w:name w:val="Tab_Aufzählung"/>
    <w:basedOn w:val="Textkrper"/>
    <w:qFormat/>
    <w:rsid w:val="007740B8"/>
    <w:pPr>
      <w:numPr>
        <w:numId w:val="39"/>
      </w:numPr>
      <w:spacing w:line="200" w:lineRule="exact"/>
    </w:pPr>
    <w:rPr>
      <w:sz w:val="16"/>
      <w:lang w:eastAsia="de-CH"/>
    </w:rPr>
  </w:style>
  <w:style w:type="paragraph" w:customStyle="1" w:styleId="TabTextkrper">
    <w:name w:val="Tab_Textkörper"/>
    <w:basedOn w:val="Textkrper"/>
    <w:qFormat/>
    <w:rsid w:val="007740B8"/>
    <w:pPr>
      <w:spacing w:line="200" w:lineRule="exact"/>
    </w:pPr>
    <w:rPr>
      <w:sz w:val="16"/>
      <w:lang w:eastAsia="de-CH"/>
    </w:rPr>
  </w:style>
  <w:style w:type="character" w:customStyle="1" w:styleId="apple-converted-space">
    <w:name w:val="apple-converted-space"/>
    <w:basedOn w:val="Absatz-Standardschriftart"/>
    <w:rsid w:val="007740B8"/>
  </w:style>
  <w:style w:type="character" w:customStyle="1" w:styleId="AufzhlungszeichenZchn">
    <w:name w:val="Aufzählungszeichen Zchn"/>
    <w:link w:val="Aufzhlungszeichen"/>
    <w:rsid w:val="007740B8"/>
    <w:rPr>
      <w:rFonts w:ascii="Arial" w:hAnsi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7740B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740B8"/>
    <w:pPr>
      <w:spacing w:before="100" w:beforeAutospacing="1" w:after="100" w:afterAutospacing="1"/>
    </w:pPr>
    <w:rPr>
      <w:rFonts w:ascii="Times" w:hAnsi="Times"/>
      <w:lang w:eastAsia="de-DE"/>
    </w:rPr>
  </w:style>
  <w:style w:type="character" w:customStyle="1" w:styleId="TabellenberschriftZchn">
    <w:name w:val="Tabellenüberschrift Zchn"/>
    <w:basedOn w:val="Absatz-Standardschriftart"/>
    <w:link w:val="Tabellenberschrift"/>
    <w:rsid w:val="007740B8"/>
    <w:rPr>
      <w:rFonts w:ascii="Arial" w:hAnsi="Arial" w:cs="Arial"/>
      <w:b/>
      <w:color w:val="FFFFFF"/>
    </w:rPr>
  </w:style>
  <w:style w:type="paragraph" w:customStyle="1" w:styleId="TabTextkrper2">
    <w:name w:val="Tab_Textkörper 2"/>
    <w:basedOn w:val="Textkrper"/>
    <w:qFormat/>
    <w:rsid w:val="007740B8"/>
    <w:pPr>
      <w:spacing w:line="200" w:lineRule="exact"/>
    </w:pPr>
    <w:rPr>
      <w:b/>
      <w:sz w:val="16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40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muster@xy.c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eter.muster@xy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2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Rudolf Happle</cp:lastModifiedBy>
  <cp:revision>4</cp:revision>
  <cp:lastPrinted>2018-01-29T08:24:00Z</cp:lastPrinted>
  <dcterms:created xsi:type="dcterms:W3CDTF">2018-01-29T08:22:00Z</dcterms:created>
  <dcterms:modified xsi:type="dcterms:W3CDTF">2018-01-29T08:24:00Z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