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BE47" w14:textId="38BD3233" w:rsidR="00EE38A1" w:rsidRPr="00E67BDE" w:rsidRDefault="00EE38A1" w:rsidP="00671622">
      <w:pPr>
        <w:pStyle w:val="Titel"/>
        <w:spacing w:before="0" w:after="240"/>
      </w:pPr>
      <w:proofErr w:type="spellStart"/>
      <w:r w:rsidRPr="00E67BDE">
        <w:t>Mentoratsprotokoll</w:t>
      </w:r>
      <w:proofErr w:type="spellEnd"/>
      <w:r w:rsidRPr="00E67BDE">
        <w:t xml:space="preserve"> M7 </w:t>
      </w:r>
      <w:r w:rsidR="00E67BDE">
        <w:t xml:space="preserve">für </w:t>
      </w:r>
      <w:proofErr w:type="spellStart"/>
      <w:r w:rsidRPr="00E67BDE">
        <w:t>Einzelmentorat</w:t>
      </w:r>
      <w:proofErr w:type="spellEnd"/>
    </w:p>
    <w:tbl>
      <w:tblPr>
        <w:tblW w:w="5002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1707"/>
        <w:gridCol w:w="993"/>
        <w:gridCol w:w="1984"/>
        <w:gridCol w:w="851"/>
        <w:gridCol w:w="2523"/>
        <w:gridCol w:w="1729"/>
        <w:gridCol w:w="3055"/>
      </w:tblGrid>
      <w:tr w:rsidR="002434EE" w:rsidRPr="00695C38" w14:paraId="6D953CB7" w14:textId="77777777" w:rsidTr="004B4DF9">
        <w:tc>
          <w:tcPr>
            <w:tcW w:w="2863" w:type="dxa"/>
            <w:gridSpan w:val="2"/>
            <w:shd w:val="clear" w:color="auto" w:fill="31849B" w:themeFill="accent5" w:themeFillShade="BF"/>
          </w:tcPr>
          <w:p w14:paraId="0331D9EE" w14:textId="0B99F69D" w:rsidR="002434EE" w:rsidRPr="00A96C17" w:rsidRDefault="002434EE" w:rsidP="00CC1965">
            <w:pPr>
              <w:pStyle w:val="Tabellenberschrift"/>
              <w:jc w:val="right"/>
            </w:pPr>
            <w:r>
              <w:t>Protokollnummer</w:t>
            </w:r>
            <w:r w:rsidR="00CC1965">
              <w:t>: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A823C01" w14:textId="77777777" w:rsidR="002434EE" w:rsidRPr="00695C38" w:rsidRDefault="002434EE" w:rsidP="007740B8">
            <w:pPr>
              <w:pStyle w:val="Textkrper2"/>
              <w:rPr>
                <w:color w:val="FFFFFF" w:themeColor="background1"/>
                <w:lang w:eastAsia="de-CH"/>
              </w:rPr>
            </w:pPr>
          </w:p>
        </w:tc>
        <w:tc>
          <w:tcPr>
            <w:tcW w:w="4252" w:type="dxa"/>
            <w:gridSpan w:val="2"/>
            <w:shd w:val="clear" w:color="auto" w:fill="31849B" w:themeFill="accent5" w:themeFillShade="BF"/>
          </w:tcPr>
          <w:p w14:paraId="2601DF16" w14:textId="2C96A686" w:rsidR="002434EE" w:rsidRPr="00E67BDE" w:rsidRDefault="002434EE" w:rsidP="007740B8">
            <w:pPr>
              <w:pStyle w:val="Tabellenberschrift"/>
              <w:jc w:val="right"/>
            </w:pPr>
            <w:r w:rsidRPr="007A4624">
              <w:t>Anzahl bisherige</w:t>
            </w:r>
            <w:r>
              <w:t xml:space="preserve"> </w:t>
            </w:r>
            <w:r w:rsidRPr="007A4624">
              <w:t>Mentor/innen</w:t>
            </w:r>
            <w:r w:rsidR="00CC1965">
              <w:t>:</w:t>
            </w:r>
          </w:p>
        </w:tc>
        <w:tc>
          <w:tcPr>
            <w:tcW w:w="3055" w:type="dxa"/>
            <w:shd w:val="clear" w:color="auto" w:fill="auto"/>
          </w:tcPr>
          <w:p w14:paraId="30D81B1F" w14:textId="77777777" w:rsidR="002434EE" w:rsidRPr="00A96C17" w:rsidRDefault="002434EE" w:rsidP="007740B8">
            <w:pPr>
              <w:pStyle w:val="Tabellenberschrift"/>
            </w:pPr>
          </w:p>
        </w:tc>
      </w:tr>
      <w:tr w:rsidR="007740B8" w:rsidRPr="00695C38" w14:paraId="6941A06A" w14:textId="77777777" w:rsidTr="004B4DF9">
        <w:tc>
          <w:tcPr>
            <w:tcW w:w="5840" w:type="dxa"/>
            <w:gridSpan w:val="4"/>
            <w:shd w:val="clear" w:color="auto" w:fill="215868" w:themeFill="accent5" w:themeFillShade="80"/>
          </w:tcPr>
          <w:p w14:paraId="2E089E02" w14:textId="6DAEF1BC" w:rsidR="007740B8" w:rsidRPr="00A96C17" w:rsidRDefault="007740B8" w:rsidP="007740B8">
            <w:pPr>
              <w:pStyle w:val="Tabellenberschrift"/>
            </w:pPr>
            <w:r w:rsidRPr="00A96C17">
              <w:t xml:space="preserve">Personalien </w:t>
            </w:r>
            <w:proofErr w:type="spellStart"/>
            <w:r w:rsidRPr="00A96C17">
              <w:t>Mentorand</w:t>
            </w:r>
            <w:proofErr w:type="spellEnd"/>
            <w:r w:rsidRPr="00A96C17">
              <w:t>/in</w:t>
            </w:r>
          </w:p>
        </w:tc>
        <w:tc>
          <w:tcPr>
            <w:tcW w:w="851" w:type="dxa"/>
            <w:shd w:val="clear" w:color="auto" w:fill="215868" w:themeFill="accent5" w:themeFillShade="80"/>
          </w:tcPr>
          <w:p w14:paraId="1BA28214" w14:textId="77777777" w:rsidR="007740B8" w:rsidRPr="00695C38" w:rsidRDefault="007740B8" w:rsidP="007740B8">
            <w:pPr>
              <w:pStyle w:val="Textkrper2"/>
              <w:rPr>
                <w:color w:val="FFFFFF" w:themeColor="background1"/>
                <w:lang w:eastAsia="de-CH"/>
              </w:rPr>
            </w:pPr>
          </w:p>
        </w:tc>
        <w:tc>
          <w:tcPr>
            <w:tcW w:w="2523" w:type="dxa"/>
            <w:shd w:val="clear" w:color="auto" w:fill="215868" w:themeFill="accent5" w:themeFillShade="80"/>
          </w:tcPr>
          <w:p w14:paraId="4464FA74" w14:textId="7A33637F" w:rsidR="007740B8" w:rsidRPr="00A96C17" w:rsidRDefault="007740B8" w:rsidP="007740B8">
            <w:pPr>
              <w:pStyle w:val="Textkrper2"/>
              <w:jc w:val="right"/>
              <w:rPr>
                <w:color w:val="FFFFFF" w:themeColor="background1"/>
                <w:sz w:val="16"/>
                <w:szCs w:val="16"/>
                <w:lang w:eastAsia="de-CH"/>
              </w:rPr>
            </w:pPr>
          </w:p>
        </w:tc>
        <w:tc>
          <w:tcPr>
            <w:tcW w:w="1729" w:type="dxa"/>
            <w:shd w:val="clear" w:color="auto" w:fill="215868" w:themeFill="accent5" w:themeFillShade="80"/>
          </w:tcPr>
          <w:p w14:paraId="70E90F07" w14:textId="7A5FEED2" w:rsidR="007740B8" w:rsidRPr="00E67BDE" w:rsidRDefault="007740B8" w:rsidP="007740B8">
            <w:pPr>
              <w:pStyle w:val="Tabellenberschrift"/>
              <w:jc w:val="right"/>
            </w:pPr>
          </w:p>
        </w:tc>
        <w:tc>
          <w:tcPr>
            <w:tcW w:w="3055" w:type="dxa"/>
            <w:shd w:val="clear" w:color="auto" w:fill="215868" w:themeFill="accent5" w:themeFillShade="80"/>
          </w:tcPr>
          <w:p w14:paraId="37F2660C" w14:textId="441CAB4B" w:rsidR="007740B8" w:rsidRPr="00A96C17" w:rsidRDefault="007740B8" w:rsidP="007740B8">
            <w:pPr>
              <w:pStyle w:val="Tabellenberschrift"/>
            </w:pPr>
          </w:p>
        </w:tc>
      </w:tr>
      <w:tr w:rsidR="007740B8" w:rsidRPr="00E67BDE" w14:paraId="5AF7BC12" w14:textId="77777777" w:rsidTr="004B4DF9">
        <w:trPr>
          <w:trHeight w:val="169"/>
        </w:trPr>
        <w:tc>
          <w:tcPr>
            <w:tcW w:w="1156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3FC58" w14:textId="228F37FD" w:rsidR="007740B8" w:rsidRPr="00E67BDE" w:rsidRDefault="007740B8" w:rsidP="007740B8">
            <w:pPr>
              <w:pStyle w:val="Textkrper"/>
            </w:pPr>
            <w:r w:rsidRPr="00E67BDE">
              <w:t>Nachname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47CC8" w14:textId="214BF8FC" w:rsidR="007740B8" w:rsidRPr="00E67BDE" w:rsidRDefault="007740B8" w:rsidP="007740B8">
            <w:pPr>
              <w:pStyle w:val="Textkrper"/>
            </w:pPr>
          </w:p>
        </w:tc>
        <w:tc>
          <w:tcPr>
            <w:tcW w:w="993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3E311" w14:textId="77777777" w:rsidR="007740B8" w:rsidRPr="00E67BDE" w:rsidRDefault="007740B8" w:rsidP="007740B8">
            <w:pPr>
              <w:pStyle w:val="Textkrper"/>
            </w:pPr>
            <w:r w:rsidRPr="00E67BDE">
              <w:t>Vorname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D7EC" w14:textId="7A9BB04A" w:rsidR="007740B8" w:rsidRPr="00E67BDE" w:rsidRDefault="007740B8" w:rsidP="007740B8">
            <w:pPr>
              <w:pStyle w:val="Textkrper"/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53BA3CEB" w14:textId="50ED47B6" w:rsidR="007740B8" w:rsidRPr="00E67BDE" w:rsidRDefault="007740B8" w:rsidP="007740B8">
            <w:pPr>
              <w:pStyle w:val="Textkrper"/>
            </w:pPr>
            <w:r w:rsidRPr="00E67BDE">
              <w:t>E-Mail</w:t>
            </w:r>
          </w:p>
        </w:tc>
        <w:tc>
          <w:tcPr>
            <w:tcW w:w="2523" w:type="dxa"/>
          </w:tcPr>
          <w:p w14:paraId="2ABFE873" w14:textId="4BC8FC6A" w:rsidR="007740B8" w:rsidRPr="00E67BDE" w:rsidRDefault="007740B8" w:rsidP="007740B8">
            <w:pPr>
              <w:pStyle w:val="Textkrper"/>
            </w:pPr>
          </w:p>
        </w:tc>
        <w:tc>
          <w:tcPr>
            <w:tcW w:w="1729" w:type="dxa"/>
            <w:shd w:val="clear" w:color="auto" w:fill="DAEEF3" w:themeFill="accent5" w:themeFillTint="33"/>
          </w:tcPr>
          <w:p w14:paraId="1F455EE4" w14:textId="387611CE" w:rsidR="007740B8" w:rsidRPr="00E67BDE" w:rsidRDefault="007740B8" w:rsidP="007740B8">
            <w:pPr>
              <w:pStyle w:val="Textkrper"/>
            </w:pPr>
            <w:r w:rsidRPr="00E67BDE">
              <w:t>AHV-Nummer</w:t>
            </w:r>
          </w:p>
        </w:tc>
        <w:tc>
          <w:tcPr>
            <w:tcW w:w="3055" w:type="dxa"/>
          </w:tcPr>
          <w:p w14:paraId="435625DF" w14:textId="788855AE" w:rsidR="007740B8" w:rsidRPr="00E67BDE" w:rsidRDefault="007740B8" w:rsidP="007740B8"/>
        </w:tc>
      </w:tr>
      <w:tr w:rsidR="007740B8" w:rsidRPr="00A96C17" w14:paraId="04187359" w14:textId="77777777" w:rsidTr="004B4DF9">
        <w:tc>
          <w:tcPr>
            <w:tcW w:w="5840" w:type="dxa"/>
            <w:gridSpan w:val="4"/>
            <w:shd w:val="clear" w:color="auto" w:fill="215868" w:themeFill="accent5" w:themeFillShade="80"/>
          </w:tcPr>
          <w:p w14:paraId="45CB2F09" w14:textId="3704962A" w:rsidR="007740B8" w:rsidRPr="00A96C17" w:rsidRDefault="007740B8" w:rsidP="007740B8">
            <w:pPr>
              <w:pStyle w:val="Tabellenberschrift"/>
            </w:pPr>
            <w:r w:rsidRPr="00A96C17">
              <w:t>Personalien Mentor/in</w:t>
            </w:r>
          </w:p>
        </w:tc>
        <w:tc>
          <w:tcPr>
            <w:tcW w:w="851" w:type="dxa"/>
            <w:shd w:val="clear" w:color="auto" w:fill="215868" w:themeFill="accent5" w:themeFillShade="80"/>
          </w:tcPr>
          <w:p w14:paraId="1ED856BF" w14:textId="77777777" w:rsidR="007740B8" w:rsidRPr="00451F9D" w:rsidRDefault="007740B8" w:rsidP="007740B8">
            <w:pPr>
              <w:pStyle w:val="Tabellenberschrift"/>
            </w:pPr>
          </w:p>
        </w:tc>
        <w:tc>
          <w:tcPr>
            <w:tcW w:w="2523" w:type="dxa"/>
            <w:shd w:val="clear" w:color="auto" w:fill="215868" w:themeFill="accent5" w:themeFillShade="80"/>
          </w:tcPr>
          <w:p w14:paraId="6C849522" w14:textId="1431A42D" w:rsidR="007740B8" w:rsidRPr="00451F9D" w:rsidRDefault="007740B8" w:rsidP="007740B8">
            <w:pPr>
              <w:pStyle w:val="Tabellenberschrift"/>
            </w:pPr>
          </w:p>
        </w:tc>
        <w:tc>
          <w:tcPr>
            <w:tcW w:w="1729" w:type="dxa"/>
            <w:shd w:val="clear" w:color="auto" w:fill="215868" w:themeFill="accent5" w:themeFillShade="80"/>
          </w:tcPr>
          <w:p w14:paraId="355A1896" w14:textId="41BD7C05" w:rsidR="007740B8" w:rsidRPr="007A4624" w:rsidRDefault="007740B8" w:rsidP="007740B8">
            <w:pPr>
              <w:pStyle w:val="Tabellenberschrift"/>
            </w:pPr>
          </w:p>
        </w:tc>
        <w:tc>
          <w:tcPr>
            <w:tcW w:w="3055" w:type="dxa"/>
            <w:shd w:val="clear" w:color="auto" w:fill="215868" w:themeFill="accent5" w:themeFillShade="80"/>
          </w:tcPr>
          <w:p w14:paraId="5C6E073C" w14:textId="1AE43EEE" w:rsidR="007740B8" w:rsidRPr="00A96C17" w:rsidRDefault="007740B8" w:rsidP="007740B8">
            <w:pPr>
              <w:pStyle w:val="Tabellenberschrift"/>
            </w:pPr>
          </w:p>
        </w:tc>
      </w:tr>
      <w:tr w:rsidR="007740B8" w14:paraId="6A9BB47C" w14:textId="77777777" w:rsidTr="004B4DF9">
        <w:trPr>
          <w:trHeight w:val="169"/>
        </w:trPr>
        <w:tc>
          <w:tcPr>
            <w:tcW w:w="1156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DDC0C" w14:textId="3B40BEB2" w:rsidR="007740B8" w:rsidRPr="00E67BDE" w:rsidRDefault="007740B8" w:rsidP="007740B8">
            <w:pPr>
              <w:pStyle w:val="Textkrper"/>
            </w:pPr>
            <w:r w:rsidRPr="00E67BDE">
              <w:t>Nachname</w:t>
            </w:r>
          </w:p>
        </w:tc>
        <w:tc>
          <w:tcPr>
            <w:tcW w:w="170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F9378" w14:textId="2546907D" w:rsidR="007740B8" w:rsidRPr="00E67BDE" w:rsidRDefault="007740B8" w:rsidP="007740B8">
            <w:pPr>
              <w:pStyle w:val="Textkrper"/>
            </w:pPr>
          </w:p>
        </w:tc>
        <w:tc>
          <w:tcPr>
            <w:tcW w:w="993" w:type="dxa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95E00" w14:textId="77777777" w:rsidR="007740B8" w:rsidRPr="00E67BDE" w:rsidRDefault="007740B8" w:rsidP="007740B8">
            <w:pPr>
              <w:pStyle w:val="Textkrper"/>
            </w:pPr>
            <w:r w:rsidRPr="00E67BDE">
              <w:t>Vorname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8060E" w14:textId="1F21D837" w:rsidR="007740B8" w:rsidRPr="00E67BDE" w:rsidRDefault="007740B8" w:rsidP="007740B8">
            <w:pPr>
              <w:pStyle w:val="Textkrper"/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0F3D420C" w14:textId="55ED1B6D" w:rsidR="007740B8" w:rsidRPr="00E67BDE" w:rsidRDefault="007740B8" w:rsidP="007740B8">
            <w:pPr>
              <w:pStyle w:val="Textkrper"/>
            </w:pPr>
            <w:r w:rsidRPr="00E67BDE">
              <w:t>E-Mail</w:t>
            </w:r>
          </w:p>
        </w:tc>
        <w:tc>
          <w:tcPr>
            <w:tcW w:w="2523" w:type="dxa"/>
          </w:tcPr>
          <w:p w14:paraId="3C1B7CAF" w14:textId="41C6F16E" w:rsidR="007740B8" w:rsidRPr="00E67BDE" w:rsidRDefault="007740B8" w:rsidP="007740B8">
            <w:pPr>
              <w:pStyle w:val="Textkrper"/>
            </w:pPr>
          </w:p>
        </w:tc>
        <w:tc>
          <w:tcPr>
            <w:tcW w:w="1729" w:type="dxa"/>
            <w:shd w:val="clear" w:color="auto" w:fill="DAEEF3" w:themeFill="accent5" w:themeFillTint="33"/>
          </w:tcPr>
          <w:p w14:paraId="058B1381" w14:textId="0E938A13" w:rsidR="007740B8" w:rsidRPr="00E67BDE" w:rsidRDefault="007740B8" w:rsidP="007740B8">
            <w:pPr>
              <w:pStyle w:val="Textkrper"/>
            </w:pPr>
            <w:r w:rsidRPr="00E67BDE">
              <w:t>AHV-Nummer</w:t>
            </w:r>
          </w:p>
        </w:tc>
        <w:tc>
          <w:tcPr>
            <w:tcW w:w="3055" w:type="dxa"/>
          </w:tcPr>
          <w:p w14:paraId="4377EBBE" w14:textId="0828EE31" w:rsidR="007740B8" w:rsidRPr="00B023F6" w:rsidRDefault="007740B8" w:rsidP="007740B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3B39662" w14:textId="77777777" w:rsidR="00E67BDE" w:rsidRPr="0002568C" w:rsidRDefault="00E67BDE" w:rsidP="00EE38A1">
      <w:pPr>
        <w:pStyle w:val="Textkrper"/>
      </w:pPr>
    </w:p>
    <w:tbl>
      <w:tblPr>
        <w:tblStyle w:val="Tabellenraster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5"/>
        <w:gridCol w:w="1248"/>
        <w:gridCol w:w="1679"/>
        <w:gridCol w:w="6713"/>
        <w:gridCol w:w="515"/>
        <w:gridCol w:w="476"/>
        <w:gridCol w:w="428"/>
        <w:gridCol w:w="1668"/>
      </w:tblGrid>
      <w:tr w:rsidR="00CC1965" w:rsidRPr="00CC1965" w14:paraId="2A2C93D2" w14:textId="77777777" w:rsidTr="00CC1965">
        <w:trPr>
          <w:tblHeader/>
        </w:trPr>
        <w:tc>
          <w:tcPr>
            <w:tcW w:w="452" w:type="pct"/>
            <w:shd w:val="clear" w:color="auto" w:fill="215868" w:themeFill="accent5" w:themeFillShade="80"/>
            <w:vAlign w:val="bottom"/>
          </w:tcPr>
          <w:p w14:paraId="540E9BF6" w14:textId="77777777" w:rsidR="00E67BDE" w:rsidRPr="00CC1965" w:rsidRDefault="00E67BDE" w:rsidP="00E67BDE">
            <w:pPr>
              <w:pStyle w:val="Tabellenberschrift"/>
              <w:rPr>
                <w:szCs w:val="16"/>
              </w:rPr>
            </w:pPr>
            <w:r w:rsidRPr="00CC1965">
              <w:rPr>
                <w:szCs w:val="16"/>
              </w:rPr>
              <w:t>Datum</w:t>
            </w:r>
          </w:p>
        </w:tc>
        <w:tc>
          <w:tcPr>
            <w:tcW w:w="446" w:type="pct"/>
            <w:shd w:val="clear" w:color="auto" w:fill="215868" w:themeFill="accent5" w:themeFillShade="80"/>
            <w:vAlign w:val="bottom"/>
          </w:tcPr>
          <w:p w14:paraId="4F8219B0" w14:textId="067B11AC" w:rsidR="00E67BDE" w:rsidRPr="00CC1965" w:rsidRDefault="00E67BDE" w:rsidP="00E67BDE">
            <w:pPr>
              <w:pStyle w:val="Tabellenberschrift"/>
              <w:rPr>
                <w:szCs w:val="16"/>
              </w:rPr>
            </w:pPr>
            <w:r w:rsidRPr="00CC1965">
              <w:rPr>
                <w:szCs w:val="16"/>
              </w:rPr>
              <w:t>Umfang</w:t>
            </w:r>
            <w:r w:rsidR="00CC1965" w:rsidRPr="00CC1965">
              <w:rPr>
                <w:szCs w:val="16"/>
              </w:rPr>
              <w:t xml:space="preserve"> i</w:t>
            </w:r>
            <w:r w:rsidRPr="00CC1965">
              <w:rPr>
                <w:szCs w:val="16"/>
              </w:rPr>
              <w:t>n Std</w:t>
            </w:r>
          </w:p>
        </w:tc>
        <w:tc>
          <w:tcPr>
            <w:tcW w:w="600" w:type="pct"/>
            <w:shd w:val="clear" w:color="auto" w:fill="215868" w:themeFill="accent5" w:themeFillShade="80"/>
            <w:vAlign w:val="bottom"/>
          </w:tcPr>
          <w:p w14:paraId="4D204F4D" w14:textId="73ACCC8E" w:rsidR="00E67BDE" w:rsidRPr="00CC1965" w:rsidRDefault="00E67BDE" w:rsidP="00E67BDE">
            <w:pPr>
              <w:pStyle w:val="Tabellenberschrift"/>
              <w:rPr>
                <w:szCs w:val="16"/>
              </w:rPr>
            </w:pPr>
            <w:r w:rsidRPr="00CC1965">
              <w:rPr>
                <w:szCs w:val="16"/>
              </w:rPr>
              <w:t>Kompetenz, Thema</w:t>
            </w:r>
          </w:p>
        </w:tc>
        <w:tc>
          <w:tcPr>
            <w:tcW w:w="2399" w:type="pct"/>
            <w:shd w:val="clear" w:color="auto" w:fill="215868" w:themeFill="accent5" w:themeFillShade="80"/>
            <w:vAlign w:val="bottom"/>
          </w:tcPr>
          <w:p w14:paraId="6B8F190F" w14:textId="47305614" w:rsidR="00E67BDE" w:rsidRPr="00CC1965" w:rsidRDefault="00E67BDE" w:rsidP="00E67BDE">
            <w:pPr>
              <w:pStyle w:val="Tabellenberschrift"/>
              <w:rPr>
                <w:szCs w:val="16"/>
              </w:rPr>
            </w:pPr>
            <w:r w:rsidRPr="00CC1965">
              <w:rPr>
                <w:szCs w:val="16"/>
              </w:rPr>
              <w:t>Zielsetzungen, Ergebnisse, Massnahmen</w:t>
            </w:r>
          </w:p>
        </w:tc>
        <w:tc>
          <w:tcPr>
            <w:tcW w:w="184" w:type="pct"/>
            <w:shd w:val="clear" w:color="auto" w:fill="215868" w:themeFill="accent5" w:themeFillShade="80"/>
            <w:vAlign w:val="bottom"/>
          </w:tcPr>
          <w:p w14:paraId="319D49BB" w14:textId="414637BF" w:rsidR="00E67BDE" w:rsidRPr="00CC1965" w:rsidRDefault="00193918" w:rsidP="00C66732">
            <w:pPr>
              <w:pStyle w:val="Tabellenberschrift"/>
              <w:rPr>
                <w:szCs w:val="16"/>
              </w:rPr>
            </w:pPr>
            <w:r w:rsidRPr="00C66732">
              <w:rPr>
                <w:szCs w:val="16"/>
              </w:rPr>
              <w:t>Z</w:t>
            </w:r>
            <w:r w:rsidR="00CC1965" w:rsidRPr="00C66732">
              <w:rPr>
                <w:szCs w:val="16"/>
              </w:rPr>
              <w:t>E</w:t>
            </w:r>
            <w:r w:rsidR="0081648A" w:rsidRPr="00C66732">
              <w:footnoteReference w:id="2"/>
            </w:r>
          </w:p>
        </w:tc>
        <w:tc>
          <w:tcPr>
            <w:tcW w:w="170" w:type="pct"/>
            <w:shd w:val="clear" w:color="auto" w:fill="215868" w:themeFill="accent5" w:themeFillShade="80"/>
            <w:vAlign w:val="bottom"/>
          </w:tcPr>
          <w:p w14:paraId="3B7287C4" w14:textId="3A61B8F2" w:rsidR="00E67BDE" w:rsidRPr="00C66732" w:rsidRDefault="00E67BDE" w:rsidP="00C66732">
            <w:pPr>
              <w:pStyle w:val="Tabellenberschrift"/>
              <w:rPr>
                <w:szCs w:val="16"/>
              </w:rPr>
            </w:pPr>
            <w:r w:rsidRPr="00C66732">
              <w:rPr>
                <w:szCs w:val="16"/>
              </w:rPr>
              <w:t>T</w:t>
            </w:r>
            <w:r w:rsidR="00CC1965" w:rsidRPr="00C66732">
              <w:rPr>
                <w:szCs w:val="16"/>
              </w:rPr>
              <w:t>E</w:t>
            </w:r>
          </w:p>
        </w:tc>
        <w:tc>
          <w:tcPr>
            <w:tcW w:w="153" w:type="pct"/>
            <w:shd w:val="clear" w:color="auto" w:fill="215868" w:themeFill="accent5" w:themeFillShade="80"/>
            <w:vAlign w:val="bottom"/>
          </w:tcPr>
          <w:p w14:paraId="6BC1375A" w14:textId="065187C9" w:rsidR="00E67BDE" w:rsidRPr="00C66732" w:rsidRDefault="00CC1965" w:rsidP="00C66732">
            <w:pPr>
              <w:pStyle w:val="Tabellenberschrift"/>
              <w:rPr>
                <w:szCs w:val="16"/>
              </w:rPr>
            </w:pPr>
            <w:r w:rsidRPr="00C66732">
              <w:rPr>
                <w:szCs w:val="16"/>
              </w:rPr>
              <w:t>WZ</w:t>
            </w:r>
          </w:p>
        </w:tc>
        <w:tc>
          <w:tcPr>
            <w:tcW w:w="597" w:type="pct"/>
            <w:shd w:val="clear" w:color="auto" w:fill="215868" w:themeFill="accent5" w:themeFillShade="80"/>
            <w:vAlign w:val="bottom"/>
          </w:tcPr>
          <w:p w14:paraId="6E756EE7" w14:textId="77777777" w:rsidR="00E67BDE" w:rsidRPr="00CC1965" w:rsidRDefault="00E67BDE" w:rsidP="00E67BDE">
            <w:pPr>
              <w:pStyle w:val="Tabellenberschrift"/>
              <w:rPr>
                <w:szCs w:val="16"/>
              </w:rPr>
            </w:pPr>
            <w:r w:rsidRPr="00CC1965">
              <w:rPr>
                <w:szCs w:val="16"/>
              </w:rPr>
              <w:t>Visum Mentor/in</w:t>
            </w:r>
          </w:p>
        </w:tc>
      </w:tr>
      <w:tr w:rsidR="00CC1965" w:rsidRPr="00CC1965" w14:paraId="0176EE63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3B6" w14:textId="6DA58639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101" w14:textId="0B8AFA00" w:rsidR="00E67BDE" w:rsidRPr="00CC1965" w:rsidRDefault="00E67BDE" w:rsidP="00C4753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C92" w14:textId="7AF45C6F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02246" w14:textId="5DBEC765" w:rsidR="00E67BDE" w:rsidRPr="00CC1965" w:rsidRDefault="00E67BDE" w:rsidP="00D923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710FC558" w14:textId="77777777" w:rsidR="00E67BDE" w:rsidRPr="00CC1965" w:rsidRDefault="00E67BDE" w:rsidP="006630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58E8ABB3" w14:textId="77777777" w:rsidR="00E67BDE" w:rsidRPr="00CC1965" w:rsidRDefault="00E67BDE" w:rsidP="006630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7C9FAAF9" w14:textId="0DBB191B" w:rsidR="00E67BDE" w:rsidRPr="00CC1965" w:rsidRDefault="00E67BDE" w:rsidP="006630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09B" w14:textId="3F72EA4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  <w:tr w:rsidR="00CC1965" w:rsidRPr="00CC1965" w14:paraId="1030D4BD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8A8" w14:textId="006CCBA8" w:rsidR="00E67BDE" w:rsidRPr="00CC1965" w:rsidRDefault="00E67BDE" w:rsidP="00AB693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3D2" w14:textId="16B6DDEF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59D" w14:textId="1FB5A63B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6D5F6" w14:textId="16D5B60C" w:rsidR="00E67BDE" w:rsidRPr="00CC1965" w:rsidRDefault="00E67BDE" w:rsidP="00D923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43817816" w14:textId="77777777" w:rsidR="00E67BDE" w:rsidRPr="00CC1965" w:rsidRDefault="00E67BDE" w:rsidP="006630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21CCA923" w14:textId="7B12AF22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61FB149C" w14:textId="77FB344F" w:rsidR="00E67BDE" w:rsidRPr="00CC1965" w:rsidRDefault="00E67BDE" w:rsidP="006630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121" w14:textId="5BB2DDFE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  <w:tr w:rsidR="00CC1965" w:rsidRPr="00CC1965" w14:paraId="43102FF0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2FA" w14:textId="3ED60943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321" w14:textId="68B69098" w:rsidR="00E67BDE" w:rsidRPr="00CC1965" w:rsidRDefault="00E67BDE" w:rsidP="0002129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874" w14:textId="5F9816FB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BE35" w14:textId="747FA2DE" w:rsidR="00E67BDE" w:rsidRPr="00CC1965" w:rsidRDefault="00E67BDE" w:rsidP="00451F9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5337E157" w14:textId="07161065" w:rsidR="00E67BDE" w:rsidRPr="00CC1965" w:rsidRDefault="00E67BDE" w:rsidP="0025068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66046F8A" w14:textId="6F7C1A9E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6B31FD73" w14:textId="100D69FD" w:rsidR="00E67BDE" w:rsidRPr="00CC1965" w:rsidRDefault="00E67BDE" w:rsidP="006630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AE7" w14:textId="37C72FA8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  <w:tr w:rsidR="00CC1965" w:rsidRPr="00CC1965" w14:paraId="0A69D9B7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2F1" w14:textId="233A3EC3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FB3" w14:textId="40AF6173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24C" w14:textId="2A2AA2AC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BB981" w14:textId="1E8D34AD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3C496069" w14:textId="26AB8EAC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542F7932" w14:textId="1B38B101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46E87948" w14:textId="2DF9689F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CD1" w14:textId="6F4AE120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  <w:tr w:rsidR="00CC1965" w:rsidRPr="00CC1965" w14:paraId="3F630D91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2C3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9AE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EFB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2AEB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2F3EA272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10EAB1E1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75065D3F" w14:textId="7CCBBDD5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F0A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  <w:tr w:rsidR="00CC1965" w:rsidRPr="00CC1965" w14:paraId="0D526FAE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A8A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A20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6DF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4A2A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4865D5DE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05CA90BA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471ED256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1E0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  <w:tr w:rsidR="00CC1965" w:rsidRPr="00CC1965" w14:paraId="3DE8A078" w14:textId="77777777" w:rsidTr="00CC196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096" w14:textId="402C97CA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  <w:r w:rsidRPr="00CC1965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D53" w14:textId="2D1742F4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309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EB77E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pct"/>
            <w:shd w:val="clear" w:color="auto" w:fill="auto"/>
          </w:tcPr>
          <w:p w14:paraId="632CCD4E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48CD087F" w14:textId="77777777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auto"/>
          </w:tcPr>
          <w:p w14:paraId="35D23198" w14:textId="65D623EB" w:rsidR="00E67BDE" w:rsidRPr="00CC1965" w:rsidRDefault="00E67BDE" w:rsidP="00E67B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F5F" w14:textId="77777777" w:rsidR="00E67BDE" w:rsidRPr="00CC1965" w:rsidRDefault="00E67BDE" w:rsidP="00663073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6D36582" w14:textId="77777777" w:rsidR="00EE38A1" w:rsidRDefault="00EE38A1" w:rsidP="00E67BDE">
      <w:pPr>
        <w:pStyle w:val="Textkrper"/>
      </w:pPr>
    </w:p>
    <w:tbl>
      <w:tblPr>
        <w:tblStyle w:val="Tabellenraster"/>
        <w:tblW w:w="5015" w:type="pct"/>
        <w:tblInd w:w="-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4"/>
      </w:tblGrid>
      <w:tr w:rsidR="00FA2B5A" w14:paraId="4367A0E4" w14:textId="77777777" w:rsidTr="00CC1965">
        <w:trPr>
          <w:trHeight w:val="1191"/>
        </w:trPr>
        <w:tc>
          <w:tcPr>
            <w:tcW w:w="14100" w:type="dxa"/>
            <w:tcBorders>
              <w:top w:val="single" w:sz="4" w:space="0" w:color="auto"/>
            </w:tcBorders>
          </w:tcPr>
          <w:p w14:paraId="140180EA" w14:textId="77777777" w:rsidR="007740B8" w:rsidRPr="00CC1965" w:rsidRDefault="007740B8" w:rsidP="007740B8">
            <w:pPr>
              <w:pStyle w:val="Textkrper"/>
              <w:rPr>
                <w:sz w:val="10"/>
                <w:szCs w:val="10"/>
              </w:rPr>
            </w:pPr>
          </w:p>
          <w:p w14:paraId="246305B9" w14:textId="11C3EE6C" w:rsidR="00451F9D" w:rsidRDefault="00FA2B5A" w:rsidP="007740B8">
            <w:pPr>
              <w:pStyle w:val="Textkrper"/>
            </w:pPr>
            <w:proofErr w:type="spellStart"/>
            <w:r>
              <w:t>Mentorandin</w:t>
            </w:r>
            <w:proofErr w:type="spellEnd"/>
            <w:r>
              <w:t>/</w:t>
            </w:r>
            <w:proofErr w:type="spellStart"/>
            <w:r>
              <w:t>Mentorand</w:t>
            </w:r>
            <w:proofErr w:type="spellEnd"/>
            <w:r>
              <w:t>: Ich bestätige die korrekte und wahrheitsgetreue Protokollierung</w:t>
            </w:r>
            <w:r w:rsidR="00626223">
              <w:t>.</w:t>
            </w:r>
          </w:p>
          <w:p w14:paraId="5FB87B86" w14:textId="53BC52DA" w:rsidR="00FA2B5A" w:rsidRPr="00CC1965" w:rsidRDefault="007740B8" w:rsidP="007740B8">
            <w:pPr>
              <w:pStyle w:val="Textkrper"/>
              <w:rPr>
                <w:sz w:val="10"/>
                <w:szCs w:val="10"/>
              </w:rPr>
            </w:pPr>
            <w:r>
              <w:br/>
            </w:r>
            <w:bookmarkStart w:id="0" w:name="_GoBack"/>
            <w:bookmarkEnd w:id="0"/>
            <w:r w:rsidR="00FA2B5A">
              <w:br/>
              <w:t>__________________________________, den ______________ Visum_____________________</w:t>
            </w:r>
            <w:r>
              <w:br/>
            </w:r>
          </w:p>
        </w:tc>
      </w:tr>
    </w:tbl>
    <w:p w14:paraId="61DFBF3D" w14:textId="77777777" w:rsidR="00FA2B5A" w:rsidRPr="00726504" w:rsidRDefault="00FA2B5A" w:rsidP="00EE38A1">
      <w:pPr>
        <w:rPr>
          <w:sz w:val="8"/>
        </w:rPr>
      </w:pPr>
    </w:p>
    <w:sectPr w:rsidR="00FA2B5A" w:rsidRPr="00726504" w:rsidSect="009304FF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1134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E11B" w14:textId="77777777" w:rsidR="00CE66BE" w:rsidRDefault="00CE66BE">
      <w:r>
        <w:separator/>
      </w:r>
    </w:p>
  </w:endnote>
  <w:endnote w:type="continuationSeparator" w:id="0">
    <w:p w14:paraId="09161BF6" w14:textId="77777777" w:rsidR="00CE66BE" w:rsidRDefault="00CE66BE">
      <w:r>
        <w:continuationSeparator/>
      </w:r>
    </w:p>
  </w:endnote>
  <w:endnote w:type="continuationNotice" w:id="1">
    <w:p w14:paraId="6FF2BD7C" w14:textId="77777777" w:rsidR="00CE66BE" w:rsidRDefault="00CE6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5055" w14:textId="211744F1" w:rsidR="00451F9D" w:rsidRDefault="00451F9D" w:rsidP="00ED1D1C">
    <w:pPr>
      <w:pStyle w:val="FuzeileQuer"/>
    </w:pPr>
    <w:r>
      <w:fldChar w:fldCharType="begin"/>
    </w:r>
    <w:r>
      <w:rPr>
        <w:lang w:val="de-DE"/>
      </w:rPr>
      <w:instrText xml:space="preserve"> DATE \@ "dd.MM.yyyy" </w:instrText>
    </w:r>
    <w:r>
      <w:fldChar w:fldCharType="separate"/>
    </w:r>
    <w:r w:rsidR="004B4DF9">
      <w:rPr>
        <w:noProof/>
        <w:lang w:val="de-DE"/>
      </w:rPr>
      <w:t>20.05.2019</w:t>
    </w:r>
    <w:r>
      <w:fldChar w:fldCharType="end"/>
    </w:r>
    <w:r>
      <w:t xml:space="preserve"> / </w:t>
    </w:r>
    <w:r w:rsidR="00401C13">
      <w:rPr>
        <w:noProof/>
      </w:rPr>
      <w:fldChar w:fldCharType="begin"/>
    </w:r>
    <w:r w:rsidR="00401C13">
      <w:rPr>
        <w:noProof/>
      </w:rPr>
      <w:instrText xml:space="preserve"> FILENAME  \* MERGEFORMAT </w:instrText>
    </w:r>
    <w:r w:rsidR="00401C13">
      <w:rPr>
        <w:noProof/>
      </w:rPr>
      <w:fldChar w:fldCharType="separate"/>
    </w:r>
    <w:r w:rsidR="00626223">
      <w:rPr>
        <w:noProof/>
      </w:rPr>
      <w:t>QSK FO Mentoratsprotokoll Beispiel 180129 A DE</w:t>
    </w:r>
    <w:r w:rsidR="00401C13">
      <w:rPr>
        <w:noProof/>
      </w:rP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C1965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CC196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831E" w14:textId="1C5E6ECB" w:rsidR="00451F9D" w:rsidRPr="00C66732" w:rsidRDefault="00451F9D" w:rsidP="00ED1D1C">
    <w:pPr>
      <w:pStyle w:val="FuzeileQuer"/>
      <w:rPr>
        <w:lang w:val="de-CH"/>
      </w:rPr>
    </w:pPr>
    <w:proofErr w:type="spellStart"/>
    <w:r w:rsidRPr="00C66732">
      <w:rPr>
        <w:lang w:val="de-CH"/>
      </w:rPr>
      <w:t>OdA</w:t>
    </w:r>
    <w:proofErr w:type="spellEnd"/>
    <w:r w:rsidRPr="00C66732">
      <w:rPr>
        <w:lang w:val="de-CH"/>
      </w:rPr>
      <w:t xml:space="preserve"> AM, </w:t>
    </w:r>
    <w:proofErr w:type="spellStart"/>
    <w:r w:rsidR="00D67EBD">
      <w:t>Wengistrasse</w:t>
    </w:r>
    <w:proofErr w:type="spellEnd"/>
    <w:r w:rsidR="00D67EBD">
      <w:t xml:space="preserve"> 11</w:t>
    </w:r>
    <w:r w:rsidRPr="00C66732">
      <w:rPr>
        <w:lang w:val="de-CH"/>
      </w:rPr>
      <w:t>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5B19B" w14:textId="77777777" w:rsidR="00CE66BE" w:rsidRDefault="00CE66BE">
      <w:r>
        <w:separator/>
      </w:r>
    </w:p>
  </w:footnote>
  <w:footnote w:type="continuationSeparator" w:id="0">
    <w:p w14:paraId="7CF4CAD2" w14:textId="77777777" w:rsidR="00CE66BE" w:rsidRDefault="00CE66BE">
      <w:r>
        <w:continuationSeparator/>
      </w:r>
    </w:p>
  </w:footnote>
  <w:footnote w:type="continuationNotice" w:id="1">
    <w:p w14:paraId="1D04D820" w14:textId="77777777" w:rsidR="00CE66BE" w:rsidRDefault="00CE66BE"/>
  </w:footnote>
  <w:footnote w:id="2">
    <w:p w14:paraId="1C6F1BD6" w14:textId="7BBEAC37" w:rsidR="0081648A" w:rsidRPr="00CC1965" w:rsidRDefault="0081648A" w:rsidP="0081648A">
      <w:pPr>
        <w:pStyle w:val="Funotentext"/>
        <w:rPr>
          <w:color w:val="FF0000"/>
          <w:sz w:val="18"/>
          <w:szCs w:val="18"/>
          <w:lang w:val="de-DE"/>
        </w:rPr>
      </w:pPr>
      <w:r w:rsidRPr="00AB693E">
        <w:rPr>
          <w:rStyle w:val="Funotenzeichen"/>
          <w:b/>
          <w:sz w:val="20"/>
        </w:rPr>
        <w:footnoteRef/>
      </w:r>
      <w:r w:rsidRPr="00AB693E">
        <w:rPr>
          <w:sz w:val="18"/>
          <w:szCs w:val="18"/>
        </w:rPr>
        <w:t xml:space="preserve"> </w:t>
      </w:r>
      <w:r w:rsidRPr="00AB693E">
        <w:rPr>
          <w:sz w:val="18"/>
          <w:szCs w:val="18"/>
          <w:lang w:val="de-DE"/>
        </w:rPr>
        <w:t xml:space="preserve">Zielerreichung: </w:t>
      </w:r>
      <w:r w:rsidR="00193918" w:rsidRPr="00C66732">
        <w:rPr>
          <w:sz w:val="18"/>
          <w:szCs w:val="18"/>
          <w:lang w:val="de-DE"/>
        </w:rPr>
        <w:t>Z</w:t>
      </w:r>
      <w:r w:rsidR="00CC1965" w:rsidRPr="00C66732">
        <w:rPr>
          <w:sz w:val="18"/>
          <w:szCs w:val="18"/>
          <w:lang w:val="de-DE"/>
        </w:rPr>
        <w:t>E</w:t>
      </w:r>
      <w:r w:rsidRPr="00C66732">
        <w:rPr>
          <w:sz w:val="18"/>
          <w:szCs w:val="18"/>
          <w:lang w:val="de-DE"/>
        </w:rPr>
        <w:t xml:space="preserve"> = </w:t>
      </w:r>
      <w:r w:rsidR="00193918" w:rsidRPr="00C66732">
        <w:rPr>
          <w:sz w:val="18"/>
          <w:szCs w:val="18"/>
          <w:lang w:val="de-DE"/>
        </w:rPr>
        <w:t>Ziel</w:t>
      </w:r>
      <w:r w:rsidR="00CC1965" w:rsidRPr="00C66732">
        <w:rPr>
          <w:sz w:val="18"/>
          <w:szCs w:val="18"/>
          <w:lang w:val="de-DE"/>
        </w:rPr>
        <w:t xml:space="preserve"> </w:t>
      </w:r>
      <w:r w:rsidR="00193918" w:rsidRPr="00C66732">
        <w:rPr>
          <w:sz w:val="18"/>
          <w:szCs w:val="18"/>
          <w:lang w:val="de-DE"/>
        </w:rPr>
        <w:t>erreicht</w:t>
      </w:r>
      <w:r w:rsidRPr="00C66732">
        <w:rPr>
          <w:sz w:val="18"/>
          <w:szCs w:val="18"/>
          <w:lang w:val="de-DE"/>
        </w:rPr>
        <w:t>; T</w:t>
      </w:r>
      <w:r w:rsidR="00CC1965" w:rsidRPr="00C66732">
        <w:rPr>
          <w:sz w:val="18"/>
          <w:szCs w:val="18"/>
          <w:lang w:val="de-DE"/>
        </w:rPr>
        <w:t>E</w:t>
      </w:r>
      <w:r w:rsidRPr="00C66732">
        <w:rPr>
          <w:sz w:val="18"/>
          <w:szCs w:val="18"/>
          <w:lang w:val="de-DE"/>
        </w:rPr>
        <w:t xml:space="preserve"> = teilweise</w:t>
      </w:r>
      <w:r w:rsidR="00CC1965" w:rsidRPr="00C66732">
        <w:rPr>
          <w:sz w:val="18"/>
          <w:szCs w:val="18"/>
          <w:lang w:val="de-DE"/>
        </w:rPr>
        <w:t xml:space="preserve"> erreicht</w:t>
      </w:r>
      <w:r w:rsidRPr="00C66732">
        <w:rPr>
          <w:sz w:val="18"/>
          <w:szCs w:val="18"/>
          <w:lang w:val="de-DE"/>
        </w:rPr>
        <w:t xml:space="preserve">; </w:t>
      </w:r>
      <w:r w:rsidR="00CC1965" w:rsidRPr="00C66732">
        <w:rPr>
          <w:sz w:val="18"/>
          <w:szCs w:val="18"/>
          <w:lang w:val="de-DE"/>
        </w:rPr>
        <w:t>WZ</w:t>
      </w:r>
      <w:r w:rsidRPr="00C66732">
        <w:rPr>
          <w:sz w:val="18"/>
          <w:szCs w:val="18"/>
          <w:lang w:val="de-DE"/>
        </w:rPr>
        <w:t xml:space="preserve"> = </w:t>
      </w:r>
      <w:r w:rsidR="00193918" w:rsidRPr="00C66732">
        <w:rPr>
          <w:sz w:val="18"/>
          <w:szCs w:val="18"/>
          <w:lang w:val="de-DE"/>
        </w:rPr>
        <w:t>weiterhin</w:t>
      </w:r>
      <w:r w:rsidR="00CC1965" w:rsidRPr="00C66732">
        <w:rPr>
          <w:sz w:val="18"/>
          <w:szCs w:val="18"/>
          <w:lang w:val="de-DE"/>
        </w:rPr>
        <w:t xml:space="preserve"> Zielsetzung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B30D" w14:textId="77777777" w:rsidR="00451F9D" w:rsidRDefault="00451F9D" w:rsidP="00ED1D1C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5A41DA7F" wp14:editId="2B6832C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6C4F3" w14:textId="2700959E" w:rsidR="00451F9D" w:rsidRPr="005D591E" w:rsidRDefault="00401C13" w:rsidP="00ED1D1C">
    <w:pPr>
      <w:pStyle w:val="BylineQuer"/>
    </w:pPr>
    <w:r>
      <w:rPr>
        <w:noProof/>
        <w:lang w:val="de-DE"/>
      </w:rPr>
      <w:fldChar w:fldCharType="begin"/>
    </w:r>
    <w:r>
      <w:rPr>
        <w:noProof/>
        <w:lang w:val="de-DE"/>
      </w:rPr>
      <w:instrText xml:space="preserve"> STYLEREF  Titel  \* MERGEFORMAT </w:instrText>
    </w:r>
    <w:r>
      <w:rPr>
        <w:noProof/>
        <w:lang w:val="de-DE"/>
      </w:rPr>
      <w:fldChar w:fldCharType="separate"/>
    </w:r>
    <w:r w:rsidR="00CC1965" w:rsidRPr="00CC1965">
      <w:rPr>
        <w:noProof/>
        <w:lang w:val="de-DE"/>
      </w:rPr>
      <w:t>Mentoratsprotokoll</w:t>
    </w:r>
    <w:r w:rsidR="00CC1965">
      <w:rPr>
        <w:noProof/>
      </w:rPr>
      <w:t xml:space="preserve"> M7 für Einzelmentorat</w:t>
    </w:r>
    <w:r>
      <w:rPr>
        <w:noProof/>
      </w:rPr>
      <w:fldChar w:fldCharType="end"/>
    </w:r>
    <w:r w:rsidR="00451F9D">
      <w:rPr>
        <w:noProof/>
      </w:rPr>
      <w:t xml:space="preserve">   von: Peter Muster</w:t>
    </w:r>
    <w:r w:rsidR="00451F9D" w:rsidRPr="005D59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EAC4" w14:textId="134AEFD7" w:rsidR="00451F9D" w:rsidRDefault="00451F9D" w:rsidP="009304FF">
    <w:pPr>
      <w:pStyle w:val="KopfzeileQuer"/>
    </w:pPr>
    <w:r>
      <w:tab/>
    </w:r>
    <w:r>
      <w:rPr>
        <w:noProof/>
        <w:lang w:val="de-DE"/>
      </w:rPr>
      <w:drawing>
        <wp:inline distT="0" distB="0" distL="0" distR="0" wp14:anchorId="57709A57" wp14:editId="15DDCF3A">
          <wp:extent cx="3495675" cy="914400"/>
          <wp:effectExtent l="0" t="0" r="9525" b="0"/>
          <wp:docPr id="5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3ACFA70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119CD734"/>
    <w:lvl w:ilvl="0">
      <w:start w:val="1"/>
      <w:numFmt w:val="bullet"/>
      <w:pStyle w:val="Aufzhlungszeichen2"/>
      <w:lvlText w:val="·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46D83A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BE9AA826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4" w15:restartNumberingAfterBreak="0">
    <w:nsid w:val="5B5F18E7"/>
    <w:multiLevelType w:val="hybridMultilevel"/>
    <w:tmpl w:val="33465BD8"/>
    <w:lvl w:ilvl="0" w:tplc="0A12B748">
      <w:start w:val="1"/>
      <w:numFmt w:val="bullet"/>
      <w:pStyle w:val="TabAufzhlung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  <w:b w:val="0"/>
        <w:i w:val="0"/>
        <w:sz w:val="2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167F4"/>
    <w:multiLevelType w:val="multilevel"/>
    <w:tmpl w:val="6E066B6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4"/>
  <w:autoHyphenation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1"/>
    <w:rsid w:val="00020BB0"/>
    <w:rsid w:val="00021298"/>
    <w:rsid w:val="000440E3"/>
    <w:rsid w:val="000C3E42"/>
    <w:rsid w:val="001756D6"/>
    <w:rsid w:val="00192E64"/>
    <w:rsid w:val="00193918"/>
    <w:rsid w:val="001D317F"/>
    <w:rsid w:val="001D7732"/>
    <w:rsid w:val="00220D7A"/>
    <w:rsid w:val="0022418B"/>
    <w:rsid w:val="00232D18"/>
    <w:rsid w:val="002434EE"/>
    <w:rsid w:val="00250680"/>
    <w:rsid w:val="00284D7C"/>
    <w:rsid w:val="00290F02"/>
    <w:rsid w:val="002A7FE9"/>
    <w:rsid w:val="00302D03"/>
    <w:rsid w:val="003800A9"/>
    <w:rsid w:val="00401C13"/>
    <w:rsid w:val="00451F9D"/>
    <w:rsid w:val="004525FB"/>
    <w:rsid w:val="00483CB2"/>
    <w:rsid w:val="004B4DF9"/>
    <w:rsid w:val="004E336E"/>
    <w:rsid w:val="005C6918"/>
    <w:rsid w:val="005D1C0A"/>
    <w:rsid w:val="005D591E"/>
    <w:rsid w:val="00626223"/>
    <w:rsid w:val="00642CE2"/>
    <w:rsid w:val="00663073"/>
    <w:rsid w:val="00665F51"/>
    <w:rsid w:val="00671622"/>
    <w:rsid w:val="00671AE1"/>
    <w:rsid w:val="006B2599"/>
    <w:rsid w:val="00707234"/>
    <w:rsid w:val="007740B8"/>
    <w:rsid w:val="007A0B14"/>
    <w:rsid w:val="007A4624"/>
    <w:rsid w:val="0081648A"/>
    <w:rsid w:val="008246BD"/>
    <w:rsid w:val="008668F7"/>
    <w:rsid w:val="00877E9A"/>
    <w:rsid w:val="00893CD7"/>
    <w:rsid w:val="009304FF"/>
    <w:rsid w:val="00931DAB"/>
    <w:rsid w:val="00993D54"/>
    <w:rsid w:val="009A1079"/>
    <w:rsid w:val="009D680A"/>
    <w:rsid w:val="009E3227"/>
    <w:rsid w:val="00A34985"/>
    <w:rsid w:val="00A96C17"/>
    <w:rsid w:val="00AA3F14"/>
    <w:rsid w:val="00AA517C"/>
    <w:rsid w:val="00AB693E"/>
    <w:rsid w:val="00AE7C8A"/>
    <w:rsid w:val="00B1207C"/>
    <w:rsid w:val="00B858F3"/>
    <w:rsid w:val="00B865D0"/>
    <w:rsid w:val="00B97E45"/>
    <w:rsid w:val="00BA3B38"/>
    <w:rsid w:val="00BD0648"/>
    <w:rsid w:val="00BE1932"/>
    <w:rsid w:val="00BE54DE"/>
    <w:rsid w:val="00C4753B"/>
    <w:rsid w:val="00C66732"/>
    <w:rsid w:val="00CC1965"/>
    <w:rsid w:val="00CE66BE"/>
    <w:rsid w:val="00D33B0B"/>
    <w:rsid w:val="00D67EBD"/>
    <w:rsid w:val="00D915BD"/>
    <w:rsid w:val="00D923FE"/>
    <w:rsid w:val="00E67BDE"/>
    <w:rsid w:val="00EA4BDD"/>
    <w:rsid w:val="00EB2DE1"/>
    <w:rsid w:val="00EB3625"/>
    <w:rsid w:val="00ED1D1C"/>
    <w:rsid w:val="00EE38A1"/>
    <w:rsid w:val="00F27B35"/>
    <w:rsid w:val="00FA2B5A"/>
    <w:rsid w:val="00FC636A"/>
    <w:rsid w:val="00FD1CAD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CFF876"/>
  <w15:docId w15:val="{B18CE23E-0D5B-45C0-A846-4A7821C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C66732"/>
    <w:rPr>
      <w:rFonts w:ascii="Arial" w:hAnsi="Arial"/>
    </w:rPr>
  </w:style>
  <w:style w:type="paragraph" w:styleId="berschrift1">
    <w:name w:val="heading 1"/>
    <w:basedOn w:val="Standard"/>
    <w:next w:val="Textkrper"/>
    <w:qFormat/>
    <w:rsid w:val="00C66732"/>
    <w:pPr>
      <w:keepNext/>
      <w:pageBreakBefore/>
      <w:numPr>
        <w:numId w:val="8"/>
      </w:numPr>
      <w:outlineLvl w:val="0"/>
    </w:pPr>
    <w:rPr>
      <w:rFonts w:cs="Arial"/>
      <w:b/>
      <w:bCs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C66732"/>
    <w:pPr>
      <w:keepNext/>
      <w:numPr>
        <w:ilvl w:val="1"/>
        <w:numId w:val="8"/>
      </w:numPr>
      <w:outlineLvl w:val="1"/>
    </w:pPr>
    <w:rPr>
      <w:rFonts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C66732"/>
    <w:pPr>
      <w:keepNext/>
      <w:numPr>
        <w:ilvl w:val="2"/>
        <w:numId w:val="8"/>
      </w:numPr>
      <w:outlineLvl w:val="2"/>
    </w:pPr>
    <w:rPr>
      <w:rFonts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semiHidden/>
    <w:qFormat/>
    <w:rsid w:val="00C66732"/>
    <w:pPr>
      <w:keepNext/>
      <w:numPr>
        <w:ilvl w:val="3"/>
        <w:numId w:val="8"/>
      </w:numPr>
      <w:outlineLvl w:val="3"/>
    </w:pPr>
    <w:rPr>
      <w:b/>
      <w:bCs/>
      <w:szCs w:val="28"/>
      <w:lang w:eastAsia="de-DE"/>
    </w:rPr>
  </w:style>
  <w:style w:type="paragraph" w:styleId="berschrift5">
    <w:name w:val="heading 5"/>
    <w:basedOn w:val="Standard"/>
    <w:next w:val="Standard"/>
    <w:semiHidden/>
    <w:qFormat/>
    <w:rsid w:val="00C66732"/>
    <w:pPr>
      <w:numPr>
        <w:ilvl w:val="4"/>
        <w:numId w:val="8"/>
      </w:numPr>
      <w:outlineLvl w:val="4"/>
    </w:pPr>
    <w:rPr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semiHidden/>
    <w:qFormat/>
    <w:rsid w:val="00C66732"/>
    <w:pPr>
      <w:numPr>
        <w:ilvl w:val="5"/>
        <w:numId w:val="8"/>
      </w:numPr>
      <w:outlineLvl w:val="5"/>
    </w:pPr>
    <w:rPr>
      <w:b/>
      <w:bCs/>
      <w:szCs w:val="22"/>
      <w:lang w:eastAsia="de-DE"/>
    </w:rPr>
  </w:style>
  <w:style w:type="paragraph" w:styleId="berschrift7">
    <w:name w:val="heading 7"/>
    <w:basedOn w:val="Standard"/>
    <w:next w:val="Standard"/>
    <w:semiHidden/>
    <w:qFormat/>
    <w:rsid w:val="00C66732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qFormat/>
    <w:rsid w:val="00C66732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qFormat/>
    <w:rsid w:val="00C66732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6732"/>
    <w:pPr>
      <w:ind w:right="-794"/>
      <w:jc w:val="right"/>
    </w:pPr>
    <w:rPr>
      <w:sz w:val="16"/>
      <w:lang w:eastAsia="de-DE"/>
    </w:rPr>
  </w:style>
  <w:style w:type="paragraph" w:styleId="Fuzeile">
    <w:name w:val="footer"/>
    <w:basedOn w:val="Standard"/>
    <w:link w:val="FuzeileZchn"/>
    <w:rsid w:val="00C66732"/>
    <w:pPr>
      <w:tabs>
        <w:tab w:val="right" w:pos="14005"/>
      </w:tabs>
    </w:pPr>
    <w:rPr>
      <w:sz w:val="16"/>
      <w:lang w:eastAsia="de-DE"/>
    </w:rPr>
  </w:style>
  <w:style w:type="paragraph" w:styleId="Aufzhlungszeichen">
    <w:name w:val="List Bullet"/>
    <w:basedOn w:val="Standard"/>
    <w:link w:val="AufzhlungszeichenZchn"/>
    <w:rsid w:val="00C66732"/>
    <w:pPr>
      <w:numPr>
        <w:numId w:val="1"/>
      </w:numPr>
      <w:tabs>
        <w:tab w:val="left" w:pos="170"/>
      </w:tabs>
    </w:pPr>
    <w:rPr>
      <w:lang w:eastAsia="de-DE"/>
    </w:rPr>
  </w:style>
  <w:style w:type="paragraph" w:styleId="Textkrper">
    <w:name w:val="Body Text"/>
    <w:basedOn w:val="Standard"/>
    <w:link w:val="TextkrperZchn"/>
    <w:rsid w:val="00C66732"/>
    <w:rPr>
      <w:lang w:eastAsia="de-DE"/>
    </w:rPr>
  </w:style>
  <w:style w:type="paragraph" w:styleId="Textkrper2">
    <w:name w:val="Body Text 2"/>
    <w:basedOn w:val="Standard"/>
    <w:next w:val="Textkrper"/>
    <w:link w:val="Textkrper2Zchn"/>
    <w:rsid w:val="00C66732"/>
    <w:rPr>
      <w:b/>
      <w:lang w:eastAsia="de-DE"/>
    </w:rPr>
  </w:style>
  <w:style w:type="paragraph" w:styleId="Listennummer">
    <w:name w:val="List Number"/>
    <w:basedOn w:val="Standard"/>
    <w:semiHidden/>
    <w:rsid w:val="00C66732"/>
    <w:pPr>
      <w:numPr>
        <w:numId w:val="3"/>
      </w:numPr>
      <w:tabs>
        <w:tab w:val="clear" w:pos="360"/>
        <w:tab w:val="left" w:pos="284"/>
      </w:tabs>
    </w:pPr>
    <w:rPr>
      <w:lang w:eastAsia="de-DE"/>
    </w:rPr>
  </w:style>
  <w:style w:type="paragraph" w:styleId="Textkrper-Zeileneinzug">
    <w:name w:val="Body Text Indent"/>
    <w:basedOn w:val="Standard"/>
    <w:next w:val="Textkrper"/>
    <w:semiHidden/>
    <w:rsid w:val="00C66732"/>
    <w:pPr>
      <w:ind w:left="227"/>
    </w:pPr>
    <w:rPr>
      <w:lang w:eastAsia="de-DE"/>
    </w:rPr>
  </w:style>
  <w:style w:type="paragraph" w:styleId="Titel">
    <w:name w:val="Title"/>
    <w:basedOn w:val="Standard"/>
    <w:next w:val="Textkrper"/>
    <w:link w:val="TitelZchn"/>
    <w:qFormat/>
    <w:rsid w:val="00C66732"/>
    <w:pPr>
      <w:spacing w:before="480" w:after="480"/>
    </w:pPr>
    <w:rPr>
      <w:rFonts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C66732"/>
    <w:pPr>
      <w:numPr>
        <w:numId w:val="7"/>
      </w:numPr>
      <w:tabs>
        <w:tab w:val="clear" w:pos="644"/>
        <w:tab w:val="left" w:pos="567"/>
      </w:tabs>
    </w:pPr>
    <w:rPr>
      <w:lang w:eastAsia="de-DE"/>
    </w:rPr>
  </w:style>
  <w:style w:type="paragraph" w:styleId="Listennummer2">
    <w:name w:val="List Number 2"/>
    <w:basedOn w:val="Standard"/>
    <w:semiHidden/>
    <w:rsid w:val="00C66732"/>
    <w:pPr>
      <w:numPr>
        <w:numId w:val="10"/>
      </w:numPr>
      <w:tabs>
        <w:tab w:val="left" w:pos="284"/>
      </w:tabs>
    </w:pPr>
    <w:rPr>
      <w:lang w:eastAsia="de-DE"/>
    </w:rPr>
  </w:style>
  <w:style w:type="paragraph" w:styleId="Zitat">
    <w:name w:val="Quote"/>
    <w:basedOn w:val="Textkrper"/>
    <w:semiHidden/>
    <w:qFormat/>
    <w:rsid w:val="00C66732"/>
    <w:rPr>
      <w:i/>
    </w:rPr>
  </w:style>
  <w:style w:type="paragraph" w:customStyle="1" w:styleId="Byline">
    <w:name w:val="Byline"/>
    <w:basedOn w:val="Kopfzeile"/>
    <w:rsid w:val="00C66732"/>
    <w:pPr>
      <w:tabs>
        <w:tab w:val="right" w:pos="14005"/>
      </w:tabs>
      <w:spacing w:before="120"/>
      <w:ind w:right="0"/>
      <w:jc w:val="left"/>
    </w:pPr>
    <w:rPr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732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732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qFormat/>
    <w:rsid w:val="00C66732"/>
    <w:rPr>
      <w:rFonts w:ascii="Arial" w:hAnsi="Arial"/>
      <w:lang w:eastAsia="de-DE"/>
    </w:rPr>
  </w:style>
  <w:style w:type="character" w:customStyle="1" w:styleId="TitelZchn">
    <w:name w:val="Titel Zchn"/>
    <w:basedOn w:val="Absatz-Standardschriftart"/>
    <w:link w:val="Titel"/>
    <w:rsid w:val="00C66732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qFormat/>
    <w:rsid w:val="00C66732"/>
    <w:rPr>
      <w:rFonts w:ascii="Arial" w:hAnsi="Arial"/>
      <w:b/>
      <w:lang w:eastAsia="de-DE"/>
    </w:rPr>
  </w:style>
  <w:style w:type="character" w:customStyle="1" w:styleId="FuzeileZchn">
    <w:name w:val="Fußzeile Zchn"/>
    <w:link w:val="Fuzeile"/>
    <w:rsid w:val="00C66732"/>
    <w:rPr>
      <w:rFonts w:ascii="Arial" w:hAnsi="Arial"/>
      <w:sz w:val="16"/>
      <w:lang w:eastAsia="de-DE"/>
    </w:rPr>
  </w:style>
  <w:style w:type="character" w:customStyle="1" w:styleId="FunotentextZchn1">
    <w:name w:val="Fußnotentext Zchn1"/>
    <w:basedOn w:val="Absatz-Standardschriftart"/>
    <w:uiPriority w:val="99"/>
    <w:semiHidden/>
    <w:rsid w:val="00C66732"/>
    <w:rPr>
      <w:rFonts w:ascii="Arial" w:hAnsi="Arial"/>
      <w:lang w:eastAsia="zh-CN"/>
    </w:rPr>
  </w:style>
  <w:style w:type="paragraph" w:customStyle="1" w:styleId="BylineQuer">
    <w:name w:val="Byline_Quer"/>
    <w:basedOn w:val="Textkrper"/>
    <w:qFormat/>
    <w:rsid w:val="00C66732"/>
    <w:pPr>
      <w:tabs>
        <w:tab w:val="right" w:pos="14855"/>
      </w:tabs>
    </w:pPr>
    <w:rPr>
      <w:sz w:val="16"/>
    </w:rPr>
  </w:style>
  <w:style w:type="paragraph" w:customStyle="1" w:styleId="Tabellenberschrift">
    <w:name w:val="Tabellenüberschrift"/>
    <w:basedOn w:val="Standard"/>
    <w:link w:val="TabellenberschriftZchn"/>
    <w:qFormat/>
    <w:rsid w:val="00C66732"/>
    <w:rPr>
      <w:rFonts w:cs="Arial"/>
      <w:b/>
      <w:color w:val="FFFFFF"/>
      <w:sz w:val="16"/>
    </w:rPr>
  </w:style>
  <w:style w:type="paragraph" w:styleId="Funotentext">
    <w:name w:val="footnote text"/>
    <w:basedOn w:val="Standard"/>
    <w:link w:val="FunotentextZchn"/>
    <w:uiPriority w:val="99"/>
    <w:qFormat/>
    <w:rsid w:val="00C66732"/>
    <w:rPr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C66732"/>
    <w:rPr>
      <w:rFonts w:ascii="Arial" w:hAnsi="Arial"/>
      <w:sz w:val="16"/>
      <w:lang w:eastAsia="de-DE"/>
    </w:rPr>
  </w:style>
  <w:style w:type="character" w:styleId="Funotenzeichen">
    <w:name w:val="footnote reference"/>
    <w:basedOn w:val="Absatz-Standardschriftart"/>
    <w:unhideWhenUsed/>
    <w:qFormat/>
    <w:rsid w:val="00C66732"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6732"/>
    <w:pPr>
      <w:spacing w:after="240"/>
    </w:pPr>
    <w:rPr>
      <w:rFonts w:eastAsiaTheme="minorEastAsia" w:cstheme="minorBidi"/>
      <w:b/>
      <w:sz w:val="24"/>
      <w:szCs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C66732"/>
    <w:rPr>
      <w:rFonts w:ascii="Arial" w:eastAsiaTheme="minorEastAsia" w:hAnsi="Arial" w:cstheme="minorBidi"/>
      <w:b/>
      <w:sz w:val="24"/>
      <w:szCs w:val="22"/>
      <w:lang w:eastAsia="de-DE"/>
    </w:rPr>
  </w:style>
  <w:style w:type="table" w:styleId="Tabellenraster">
    <w:name w:val="Table Grid"/>
    <w:basedOn w:val="NormaleTabelle"/>
    <w:rsid w:val="00C6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Quer">
    <w:name w:val="Fußzeile_Quer"/>
    <w:basedOn w:val="Textkrper"/>
    <w:link w:val="FuzeileQuerZchn"/>
    <w:qFormat/>
    <w:rsid w:val="00C66732"/>
    <w:pPr>
      <w:tabs>
        <w:tab w:val="right" w:pos="14005"/>
      </w:tabs>
    </w:pPr>
    <w:rPr>
      <w:sz w:val="16"/>
      <w:lang w:val="fr-CH"/>
    </w:rPr>
  </w:style>
  <w:style w:type="character" w:customStyle="1" w:styleId="FuzeileQuerZchn">
    <w:name w:val="Fußzeile_Quer Zchn"/>
    <w:basedOn w:val="TextkrperZchn"/>
    <w:link w:val="FuzeileQuer"/>
    <w:rsid w:val="00C66732"/>
    <w:rPr>
      <w:rFonts w:ascii="Arial" w:hAnsi="Arial"/>
      <w:sz w:val="16"/>
      <w:lang w:val="fr-CH" w:eastAsia="de-DE"/>
    </w:rPr>
  </w:style>
  <w:style w:type="paragraph" w:customStyle="1" w:styleId="KopfzeileQuer">
    <w:name w:val="Kopfzeile_Quer"/>
    <w:basedOn w:val="Textkrper"/>
    <w:qFormat/>
    <w:rsid w:val="00C66732"/>
    <w:pPr>
      <w:tabs>
        <w:tab w:val="right" w:pos="14742"/>
      </w:tabs>
      <w:ind w:right="-794"/>
    </w:pPr>
    <w:rPr>
      <w:sz w:val="16"/>
      <w:lang w:val="fr-CH"/>
    </w:rPr>
  </w:style>
  <w:style w:type="table" w:customStyle="1" w:styleId="Rastertabelle4-Akzent11">
    <w:name w:val="Rastertabelle 4 - Akzent 11"/>
    <w:basedOn w:val="NormaleTabelle"/>
    <w:uiPriority w:val="49"/>
    <w:rsid w:val="00AE7C8A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C66732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Aufzhlung">
    <w:name w:val="Tab_Aufzählung"/>
    <w:basedOn w:val="Textkrper"/>
    <w:qFormat/>
    <w:rsid w:val="00C66732"/>
    <w:pPr>
      <w:numPr>
        <w:numId w:val="39"/>
      </w:numPr>
      <w:spacing w:line="200" w:lineRule="exact"/>
    </w:pPr>
    <w:rPr>
      <w:sz w:val="16"/>
      <w:lang w:eastAsia="de-CH"/>
    </w:rPr>
  </w:style>
  <w:style w:type="paragraph" w:customStyle="1" w:styleId="TabTextkrper">
    <w:name w:val="Tab_Textkörper"/>
    <w:basedOn w:val="Textkrper"/>
    <w:qFormat/>
    <w:rsid w:val="00C66732"/>
    <w:pPr>
      <w:spacing w:line="200" w:lineRule="exact"/>
    </w:pPr>
    <w:rPr>
      <w:sz w:val="16"/>
      <w:lang w:eastAsia="de-CH"/>
    </w:rPr>
  </w:style>
  <w:style w:type="character" w:customStyle="1" w:styleId="apple-converted-space">
    <w:name w:val="apple-converted-space"/>
    <w:basedOn w:val="Absatz-Standardschriftart"/>
    <w:rsid w:val="00C66732"/>
  </w:style>
  <w:style w:type="character" w:customStyle="1" w:styleId="AufzhlungszeichenZchn">
    <w:name w:val="Aufzählungszeichen Zchn"/>
    <w:link w:val="Aufzhlungszeichen"/>
    <w:rsid w:val="00C66732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C6673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66732"/>
    <w:pPr>
      <w:spacing w:before="100" w:beforeAutospacing="1" w:after="100" w:afterAutospacing="1"/>
    </w:pPr>
    <w:rPr>
      <w:rFonts w:ascii="Times" w:hAnsi="Times"/>
      <w:lang w:eastAsia="de-DE"/>
    </w:rPr>
  </w:style>
  <w:style w:type="character" w:customStyle="1" w:styleId="TabellenberschriftZchn">
    <w:name w:val="Tabellenüberschrift Zchn"/>
    <w:basedOn w:val="Absatz-Standardschriftart"/>
    <w:link w:val="Tabellenberschrift"/>
    <w:rsid w:val="00C66732"/>
    <w:rPr>
      <w:rFonts w:ascii="Arial" w:hAnsi="Arial" w:cs="Arial"/>
      <w:b/>
      <w:color w:val="FFFFFF"/>
      <w:sz w:val="16"/>
    </w:rPr>
  </w:style>
  <w:style w:type="paragraph" w:customStyle="1" w:styleId="TabTextkrper2">
    <w:name w:val="Tab_Textkörper 2"/>
    <w:basedOn w:val="Textkrper"/>
    <w:qFormat/>
    <w:rsid w:val="00C66732"/>
    <w:pPr>
      <w:spacing w:line="200" w:lineRule="exact"/>
    </w:pPr>
    <w:rPr>
      <w:b/>
      <w:sz w:val="16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4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efanie%20Luginb&#252;hl\Desktop\Synology\61_vorlagen\OdA_VO_A4_Quer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af967863e20223e86e7ef3bfcdd49131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4cd384fdfa5de5ae06d412ba08e0146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D362B-BC1D-4EDD-A2F2-DF84DB62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F01DD-56AC-4AA4-83B2-C63E4390B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D27C7-5873-4902-B8F8-1645453F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C:\Users\Stefanie Luginbühl\Desktop\Synology\61_vorlagen\OdA_VO_A4_Quer_DE.dotx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quer</vt:lpstr>
    </vt:vector>
  </TitlesOfParts>
  <Company>OdA AM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quer</dc:title>
  <dc:creator>Rudolf Happle</dc:creator>
  <cp:lastModifiedBy>Markus Senn</cp:lastModifiedBy>
  <cp:revision>4</cp:revision>
  <cp:lastPrinted>2018-01-29T08:24:00Z</cp:lastPrinted>
  <dcterms:created xsi:type="dcterms:W3CDTF">2018-08-30T07:01:00Z</dcterms:created>
  <dcterms:modified xsi:type="dcterms:W3CDTF">2019-05-20T14:18:00Z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