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31C7" w14:textId="372A2A9E" w:rsidR="00FE0328" w:rsidRPr="00C46358" w:rsidRDefault="007467BD" w:rsidP="00502E0F">
      <w:pPr>
        <w:pStyle w:val="Titel"/>
      </w:pPr>
      <w:proofErr w:type="spellStart"/>
      <w:r w:rsidRPr="0085704C">
        <w:t>Mentoratsvertrag</w:t>
      </w:r>
      <w:proofErr w:type="spellEnd"/>
      <w:r w:rsidR="003313C3">
        <w:t xml:space="preserve"> </w:t>
      </w:r>
      <w:r w:rsidR="003313C3" w:rsidRPr="00C46358">
        <w:t xml:space="preserve">für </w:t>
      </w:r>
      <w:proofErr w:type="spellStart"/>
      <w:r w:rsidR="003313C3" w:rsidRPr="00C46358">
        <w:t>Einzelmentorate</w:t>
      </w:r>
      <w:proofErr w:type="spellEnd"/>
    </w:p>
    <w:p w14:paraId="4ED394C8" w14:textId="7C708264" w:rsidR="00FE0328" w:rsidRPr="0085704C" w:rsidRDefault="00FE0328" w:rsidP="00284E07">
      <w:pPr>
        <w:pStyle w:val="Textkrper2"/>
      </w:pPr>
      <w:r w:rsidRPr="0085704C">
        <w:t xml:space="preserve">zur </w:t>
      </w:r>
      <w:r w:rsidR="007467BD" w:rsidRPr="0085704C">
        <w:t>Vereinbarung</w:t>
      </w:r>
      <w:r w:rsidRPr="0085704C">
        <w:t xml:space="preserve"> von </w:t>
      </w:r>
      <w:r w:rsidR="000746B4" w:rsidRPr="0085704C">
        <w:t xml:space="preserve">gegenseitigen </w:t>
      </w:r>
      <w:r w:rsidR="007467BD" w:rsidRPr="0085704C">
        <w:t>Leistungen</w:t>
      </w:r>
      <w:r w:rsidRPr="0085704C">
        <w:t xml:space="preserve"> </w:t>
      </w:r>
      <w:r w:rsidR="000746B4" w:rsidRPr="0085704C">
        <w:t xml:space="preserve">im Rahmen der </w:t>
      </w:r>
      <w:proofErr w:type="spellStart"/>
      <w:r w:rsidR="000746B4" w:rsidRPr="0085704C">
        <w:t>Mentoratsbetreuung</w:t>
      </w:r>
      <w:proofErr w:type="spellEnd"/>
      <w:r w:rsidR="000746B4" w:rsidRPr="0085704C">
        <w:t xml:space="preserve"> für das Modul M7</w:t>
      </w:r>
    </w:p>
    <w:p w14:paraId="25FF8F4E" w14:textId="77777777" w:rsidR="00695C38" w:rsidRPr="0085704C" w:rsidRDefault="00695C38" w:rsidP="00502E0F">
      <w:pPr>
        <w:pStyle w:val="Textkrper"/>
      </w:pPr>
    </w:p>
    <w:tbl>
      <w:tblPr>
        <w:tblW w:w="5000" w:type="pct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3"/>
        <w:gridCol w:w="2044"/>
        <w:gridCol w:w="1513"/>
        <w:gridCol w:w="2737"/>
      </w:tblGrid>
      <w:tr w:rsidR="0085704C" w:rsidRPr="0085704C" w14:paraId="03CD509E" w14:textId="77777777" w:rsidTr="002D5E66">
        <w:tc>
          <w:tcPr>
            <w:tcW w:w="8787" w:type="dxa"/>
            <w:gridSpan w:val="4"/>
            <w:shd w:val="clear" w:color="auto" w:fill="215868" w:themeFill="accent5" w:themeFillShade="80"/>
          </w:tcPr>
          <w:p w14:paraId="46F6C416" w14:textId="5F394E06" w:rsidR="0085704C" w:rsidRPr="0085704C" w:rsidRDefault="0085704C" w:rsidP="000746B4">
            <w:pPr>
              <w:pStyle w:val="Textkrper2"/>
            </w:pPr>
            <w:r w:rsidRPr="0085704C">
              <w:rPr>
                <w:color w:val="FFFFFF" w:themeColor="background1"/>
              </w:rPr>
              <w:t xml:space="preserve">Personalien </w:t>
            </w:r>
            <w:proofErr w:type="spellStart"/>
            <w:r w:rsidRPr="0085704C">
              <w:rPr>
                <w:color w:val="FFFFFF" w:themeColor="background1"/>
              </w:rPr>
              <w:t>Mentorandin</w:t>
            </w:r>
            <w:proofErr w:type="spellEnd"/>
            <w:r w:rsidRPr="0085704C">
              <w:rPr>
                <w:color w:val="FFFFFF" w:themeColor="background1"/>
              </w:rPr>
              <w:t>/</w:t>
            </w:r>
            <w:proofErr w:type="spellStart"/>
            <w:r w:rsidRPr="0085704C">
              <w:rPr>
                <w:color w:val="FFFFFF" w:themeColor="background1"/>
              </w:rPr>
              <w:t>Mentorand</w:t>
            </w:r>
            <w:proofErr w:type="spellEnd"/>
          </w:p>
        </w:tc>
      </w:tr>
      <w:tr w:rsidR="00FE0328" w:rsidRPr="0085704C" w14:paraId="4842DBF8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A81F4" w14:textId="3324346A" w:rsidR="00FE0328" w:rsidRPr="0085704C" w:rsidRDefault="0085704C" w:rsidP="00B12918">
            <w:pPr>
              <w:pStyle w:val="Textkrper"/>
            </w:pPr>
            <w:r>
              <w:t>Anrede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87590" w14:textId="4A0EAB0B" w:rsidR="00FE0328" w:rsidRPr="0085704C" w:rsidRDefault="0085704C" w:rsidP="00B12918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bookmarkStart w:id="0" w:name="__Fieldmark__8435_1512506129"/>
            <w:bookmarkEnd w:id="0"/>
            <w:r w:rsidRPr="0085704C">
              <w:t xml:space="preserve"> Herr    </w:t>
            </w: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bookmarkStart w:id="1" w:name="__Fieldmark__8441_1512506129"/>
            <w:bookmarkStart w:id="2" w:name="Kontrollkästchen2"/>
            <w:bookmarkEnd w:id="1"/>
            <w:bookmarkEnd w:id="2"/>
            <w:r w:rsidRPr="0085704C">
              <w:t xml:space="preserve"> Frau</w:t>
            </w:r>
          </w:p>
        </w:tc>
      </w:tr>
      <w:tr w:rsidR="00FE0328" w:rsidRPr="0085704C" w14:paraId="7833180F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9DF2" w14:textId="195ABA33" w:rsidR="00FE0328" w:rsidRPr="0085704C" w:rsidRDefault="00FE0328" w:rsidP="00B12918">
            <w:pPr>
              <w:pStyle w:val="Textkrper"/>
            </w:pPr>
            <w:r w:rsidRPr="0085704C">
              <w:t>N</w:t>
            </w:r>
            <w:r w:rsidR="0085704C">
              <w:t>achn</w:t>
            </w:r>
            <w:r w:rsidRPr="0085704C">
              <w:t>ame</w:t>
            </w:r>
          </w:p>
        </w:tc>
        <w:tc>
          <w:tcPr>
            <w:tcW w:w="20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397C" w14:textId="7480D0F4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  <w:tc>
          <w:tcPr>
            <w:tcW w:w="151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72B74" w14:textId="77777777" w:rsidR="00FE0328" w:rsidRPr="0085704C" w:rsidRDefault="00FE0328" w:rsidP="00B12918">
            <w:pPr>
              <w:pStyle w:val="Textkrper"/>
            </w:pPr>
            <w:r w:rsidRPr="0085704C">
              <w:t>Vorname</w:t>
            </w:r>
          </w:p>
        </w:tc>
        <w:tc>
          <w:tcPr>
            <w:tcW w:w="273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AE014" w14:textId="18AC8287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3" w:name="Text_2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3"/>
            <w:r w:rsidRPr="0085704C">
              <w:fldChar w:fldCharType="end"/>
            </w:r>
          </w:p>
        </w:tc>
      </w:tr>
      <w:tr w:rsidR="00FE0328" w:rsidRPr="0085704C" w14:paraId="5A982794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EEB83" w14:textId="77777777" w:rsidR="00FE0328" w:rsidRPr="0085704C" w:rsidRDefault="00FE0328" w:rsidP="00B12918">
            <w:pPr>
              <w:pStyle w:val="Textkrper"/>
            </w:pPr>
            <w:r w:rsidRPr="0085704C">
              <w:t>Adresse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DE85E" w14:textId="15B44703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__Fieldmark__8460_1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4" w:name="Text_3"/>
            <w:bookmarkStart w:id="5" w:name="__Fieldmark__8460_1512506129"/>
            <w:bookmarkEnd w:id="5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4"/>
            <w:r w:rsidRPr="0085704C">
              <w:fldChar w:fldCharType="end"/>
            </w:r>
          </w:p>
        </w:tc>
      </w:tr>
      <w:tr w:rsidR="00FE0328" w:rsidRPr="0085704C" w14:paraId="36225F23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332E8" w14:textId="77777777" w:rsidR="00FE0328" w:rsidRPr="0085704C" w:rsidRDefault="00FE0328" w:rsidP="00B12918">
            <w:pPr>
              <w:pStyle w:val="Textkrper"/>
            </w:pPr>
            <w:r w:rsidRPr="0085704C">
              <w:t>PLZ, Ort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B577" w14:textId="01F0D1E8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4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6" w:name="Text_4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6"/>
            <w:r w:rsidRPr="0085704C">
              <w:fldChar w:fldCharType="end"/>
            </w:r>
          </w:p>
        </w:tc>
      </w:tr>
      <w:tr w:rsidR="00FE0328" w:rsidRPr="0085704C" w14:paraId="197FDCD1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89170" w14:textId="77777777" w:rsidR="00FE0328" w:rsidRPr="0085704C" w:rsidRDefault="00FE0328" w:rsidP="00B12918">
            <w:pPr>
              <w:pStyle w:val="Textkrper"/>
            </w:pPr>
            <w:r w:rsidRPr="0085704C">
              <w:t>Telefon Geschäft</w:t>
            </w:r>
          </w:p>
        </w:tc>
        <w:tc>
          <w:tcPr>
            <w:tcW w:w="20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59B7" w14:textId="47BDC947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7" w:name="Text_5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7"/>
            <w:r w:rsidRPr="0085704C">
              <w:fldChar w:fldCharType="end"/>
            </w:r>
          </w:p>
        </w:tc>
        <w:tc>
          <w:tcPr>
            <w:tcW w:w="151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EAE21" w14:textId="148E0EAA" w:rsidR="00FE0328" w:rsidRPr="0085704C" w:rsidRDefault="00FE0328" w:rsidP="00F3434C">
            <w:pPr>
              <w:pStyle w:val="Textkrper"/>
            </w:pPr>
            <w:r w:rsidRPr="0085704C">
              <w:t xml:space="preserve">Telefon </w:t>
            </w:r>
            <w:r w:rsidR="00F3434C" w:rsidRPr="0085704C">
              <w:t>Mobil</w:t>
            </w:r>
          </w:p>
        </w:tc>
        <w:tc>
          <w:tcPr>
            <w:tcW w:w="273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AEA01" w14:textId="58FC4301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8" w:name="Text_6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8"/>
            <w:r w:rsidRPr="0085704C">
              <w:fldChar w:fldCharType="end"/>
            </w:r>
          </w:p>
        </w:tc>
      </w:tr>
      <w:tr w:rsidR="00FE0328" w:rsidRPr="0085704C" w14:paraId="56AEF240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53A06" w14:textId="77777777" w:rsidR="00FE0328" w:rsidRPr="0085704C" w:rsidRDefault="00FE0328" w:rsidP="00B12918">
            <w:pPr>
              <w:pStyle w:val="Textkrper"/>
            </w:pPr>
            <w:r w:rsidRPr="0085704C">
              <w:t>E-Mail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FC4D6" w14:textId="75E4F118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__Fieldmark__8498_1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9" w:name="__Fieldmark__8498_1512506129"/>
            <w:bookmarkEnd w:id="9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FE0328" w:rsidRPr="0085704C" w14:paraId="6B477F8C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0570C" w14:textId="77777777" w:rsidR="00FE0328" w:rsidRPr="0085704C" w:rsidRDefault="00FE0328" w:rsidP="00B12918">
            <w:pPr>
              <w:pStyle w:val="Textkrper"/>
            </w:pPr>
            <w:r w:rsidRPr="0085704C">
              <w:t>Geburtsdatum</w:t>
            </w:r>
          </w:p>
        </w:tc>
        <w:tc>
          <w:tcPr>
            <w:tcW w:w="20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81A04" w14:textId="4A4239D4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xtGebDatum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10" w:name="txtGebDatum31"/>
            <w:bookmarkStart w:id="11" w:name="txtGebDatum"/>
            <w:bookmarkEnd w:id="11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10"/>
            <w:r w:rsidRPr="0085704C">
              <w:fldChar w:fldCharType="end"/>
            </w:r>
          </w:p>
        </w:tc>
        <w:tc>
          <w:tcPr>
            <w:tcW w:w="151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AB6D7" w14:textId="2613D10F" w:rsidR="00FE0328" w:rsidRPr="0085704C" w:rsidRDefault="00F3434C" w:rsidP="00B12918">
            <w:pPr>
              <w:pStyle w:val="Textkrper"/>
            </w:pPr>
            <w:r w:rsidRPr="0085704C">
              <w:t>AHV Nummer</w:t>
            </w:r>
          </w:p>
        </w:tc>
        <w:tc>
          <w:tcPr>
            <w:tcW w:w="273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51019" w14:textId="54383B3A" w:rsidR="00FE0328" w:rsidRPr="0085704C" w:rsidRDefault="00FE0328" w:rsidP="00F3434C">
            <w:pPr>
              <w:pStyle w:val="Textkrper"/>
            </w:pPr>
            <w:r w:rsidRPr="0085704C">
              <w:fldChar w:fldCharType="begin">
                <w:ffData>
                  <w:name w:val="Text 10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12" w:name="Text_10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12"/>
            <w:r w:rsidRPr="0085704C">
              <w:fldChar w:fldCharType="end"/>
            </w:r>
            <w:r w:rsidR="004E4AE5" w:rsidRPr="0085704C">
              <w:t xml:space="preserve"> </w:t>
            </w:r>
          </w:p>
        </w:tc>
      </w:tr>
      <w:tr w:rsidR="00FE0328" w:rsidRPr="0085704C" w14:paraId="27154572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5105A" w14:textId="124894FF" w:rsidR="00FE0328" w:rsidRPr="0085704C" w:rsidRDefault="000746B4" w:rsidP="00B12918">
            <w:pPr>
              <w:pStyle w:val="Textkrper"/>
            </w:pPr>
            <w:r w:rsidRPr="0085704C">
              <w:t>Fachrichtung und Schwerpunkt(e)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11527" w14:textId="503C4E66" w:rsidR="00FE0328" w:rsidRPr="0085704C" w:rsidRDefault="00FE0328" w:rsidP="00B1291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bookmarkStart w:id="13" w:name="Text_11"/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bookmarkEnd w:id="13"/>
            <w:r w:rsidRPr="0085704C">
              <w:fldChar w:fldCharType="end"/>
            </w:r>
          </w:p>
        </w:tc>
      </w:tr>
      <w:tr w:rsidR="00115998" w:rsidRPr="0085704C" w14:paraId="40F1DF6D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59FF0" w14:textId="589DC185" w:rsidR="00115998" w:rsidRPr="0085704C" w:rsidRDefault="00115998" w:rsidP="00B12918">
            <w:pPr>
              <w:pStyle w:val="Textkrper"/>
            </w:pPr>
            <w:r w:rsidRPr="0085704C">
              <w:t>Datum Zertifikat-</w:t>
            </w:r>
            <w:proofErr w:type="spellStart"/>
            <w:r w:rsidRPr="0085704C">
              <w:t>OdA</w:t>
            </w:r>
            <w:proofErr w:type="spellEnd"/>
            <w:r w:rsidRPr="0085704C">
              <w:t xml:space="preserve"> AM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5A82E" w14:textId="584BBBE6" w:rsidR="00115998" w:rsidRPr="0085704C" w:rsidRDefault="00115998" w:rsidP="00B1291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6875DB" w:rsidRPr="0085704C" w14:paraId="02E73177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4A1B6" w14:textId="1F7FABB8" w:rsidR="006875DB" w:rsidRPr="0085704C" w:rsidRDefault="006875DB" w:rsidP="0085704C">
            <w:pPr>
              <w:pStyle w:val="Textkrper"/>
            </w:pPr>
            <w:r w:rsidRPr="0085704C">
              <w:t xml:space="preserve">Beginn </w:t>
            </w:r>
            <w:proofErr w:type="spellStart"/>
            <w:r w:rsidRPr="0085704C">
              <w:t>Mentorat</w:t>
            </w:r>
            <w:proofErr w:type="spellEnd"/>
            <w:r w:rsidRPr="0085704C">
              <w:t xml:space="preserve"> bei erstem/r</w:t>
            </w:r>
            <w:r w:rsidR="0085704C">
              <w:t xml:space="preserve"> </w:t>
            </w:r>
            <w:r w:rsidRPr="0085704C">
              <w:t>Mentor/in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C79BE" w14:textId="41F6FE73" w:rsidR="006875DB" w:rsidRPr="0085704C" w:rsidRDefault="006875DB" w:rsidP="00B1291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85704C" w:rsidRPr="0085704C" w14:paraId="14A2C93E" w14:textId="77777777" w:rsidTr="0085704C">
        <w:trPr>
          <w:cantSplit/>
        </w:trPr>
        <w:tc>
          <w:tcPr>
            <w:tcW w:w="249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14477" w14:textId="4ED822DC" w:rsidR="0085704C" w:rsidRPr="0085704C" w:rsidRDefault="0085704C" w:rsidP="0085704C">
            <w:pPr>
              <w:pStyle w:val="Textkrper"/>
            </w:pPr>
            <w:r w:rsidRPr="0085704C">
              <w:t>Anzahl bisherige Mentor/innen</w:t>
            </w:r>
          </w:p>
        </w:tc>
        <w:tc>
          <w:tcPr>
            <w:tcW w:w="6294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C92A7" w14:textId="14BFF5C3" w:rsidR="0085704C" w:rsidRPr="0085704C" w:rsidRDefault="0085704C" w:rsidP="00B1291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</w:tbl>
    <w:p w14:paraId="7615FCCE" w14:textId="4F8F3277" w:rsidR="00FE0328" w:rsidRDefault="00FE0328" w:rsidP="00284E07">
      <w:pPr>
        <w:pStyle w:val="Textkrper"/>
      </w:pPr>
    </w:p>
    <w:p w14:paraId="438FF1A5" w14:textId="77777777" w:rsidR="00284E07" w:rsidRPr="0085704C" w:rsidRDefault="00284E07" w:rsidP="00284E07">
      <w:pPr>
        <w:pStyle w:val="Textkrper"/>
      </w:pPr>
    </w:p>
    <w:tbl>
      <w:tblPr>
        <w:tblpPr w:leftFromText="141" w:rightFromText="141" w:vertAnchor="text" w:tblpX="-29" w:tblpY="1"/>
        <w:tblOverlap w:val="nev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2"/>
        <w:gridCol w:w="2040"/>
        <w:gridCol w:w="1596"/>
        <w:gridCol w:w="2729"/>
      </w:tblGrid>
      <w:tr w:rsidR="0085704C" w:rsidRPr="0085704C" w14:paraId="2A899F51" w14:textId="77777777" w:rsidTr="0085704C">
        <w:tc>
          <w:tcPr>
            <w:tcW w:w="5000" w:type="pct"/>
            <w:gridSpan w:val="4"/>
            <w:shd w:val="clear" w:color="auto" w:fill="215868" w:themeFill="accent5" w:themeFillShade="80"/>
          </w:tcPr>
          <w:p w14:paraId="37ED6D5F" w14:textId="0C360A54" w:rsidR="0085704C" w:rsidRPr="0085704C" w:rsidRDefault="0085704C" w:rsidP="00733FA8">
            <w:pPr>
              <w:pStyle w:val="Textkrper2"/>
            </w:pPr>
            <w:r w:rsidRPr="0085704C">
              <w:rPr>
                <w:color w:val="FFFFFF" w:themeColor="background1"/>
              </w:rPr>
              <w:t>Personalien Mentorin/Mentor</w:t>
            </w:r>
          </w:p>
        </w:tc>
      </w:tr>
      <w:tr w:rsidR="007C5EB0" w:rsidRPr="0085704C" w14:paraId="393EED0B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1BD0A" w14:textId="5CCDCE0E" w:rsidR="000746B4" w:rsidRPr="0085704C" w:rsidRDefault="0085704C" w:rsidP="00733FA8">
            <w:pPr>
              <w:pStyle w:val="Textkrper"/>
            </w:pPr>
            <w:r>
              <w:t>Anrede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E27F0" w14:textId="704126C0" w:rsidR="000746B4" w:rsidRPr="0085704C" w:rsidRDefault="0085704C" w:rsidP="00733FA8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Pr="0085704C">
              <w:t xml:space="preserve"> Herr    </w:t>
            </w: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Pr="0085704C">
              <w:t xml:space="preserve"> Frau</w:t>
            </w:r>
          </w:p>
        </w:tc>
      </w:tr>
      <w:tr w:rsidR="007C5EB0" w:rsidRPr="0085704C" w14:paraId="219E2633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8415" w14:textId="58A720A4" w:rsidR="000746B4" w:rsidRPr="0085704C" w:rsidRDefault="000746B4" w:rsidP="00733FA8">
            <w:pPr>
              <w:pStyle w:val="Textkrper"/>
            </w:pPr>
            <w:r w:rsidRPr="0085704C">
              <w:t>Na</w:t>
            </w:r>
            <w:r w:rsidR="0085704C">
              <w:t>chna</w:t>
            </w:r>
            <w:r w:rsidRPr="0085704C">
              <w:t>me</w:t>
            </w:r>
          </w:p>
        </w:tc>
        <w:tc>
          <w:tcPr>
            <w:tcW w:w="116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FDF3D" w14:textId="7EC35BCD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  <w:tc>
          <w:tcPr>
            <w:tcW w:w="90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3F730" w14:textId="77777777" w:rsidR="000746B4" w:rsidRPr="0085704C" w:rsidRDefault="000746B4" w:rsidP="00733FA8">
            <w:pPr>
              <w:pStyle w:val="Textkrper"/>
            </w:pPr>
            <w:r w:rsidRPr="0085704C">
              <w:t>Vorname</w:t>
            </w:r>
          </w:p>
        </w:tc>
        <w:tc>
          <w:tcPr>
            <w:tcW w:w="155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E9F9D" w14:textId="2011F0C4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0228A544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C360A" w14:textId="77777777" w:rsidR="000746B4" w:rsidRPr="0085704C" w:rsidRDefault="000746B4" w:rsidP="00733FA8">
            <w:pPr>
              <w:pStyle w:val="Textkrper"/>
            </w:pPr>
            <w:r w:rsidRPr="0085704C">
              <w:t>Adresse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1EA5B" w14:textId="3782DACD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__Fieldmark__8460_1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6A944EE0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8CD16" w14:textId="77777777" w:rsidR="000746B4" w:rsidRPr="0085704C" w:rsidRDefault="000746B4" w:rsidP="00733FA8">
            <w:pPr>
              <w:pStyle w:val="Textkrper"/>
            </w:pPr>
            <w:r w:rsidRPr="0085704C">
              <w:t>PLZ, Ort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0A55B" w14:textId="4864C171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4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0C6E67AC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D7C4" w14:textId="77777777" w:rsidR="000746B4" w:rsidRPr="0085704C" w:rsidRDefault="000746B4" w:rsidP="00733FA8">
            <w:pPr>
              <w:pStyle w:val="Textkrper"/>
            </w:pPr>
            <w:r w:rsidRPr="0085704C">
              <w:t>Telefon Geschäft</w:t>
            </w:r>
          </w:p>
        </w:tc>
        <w:tc>
          <w:tcPr>
            <w:tcW w:w="1161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65BA" w14:textId="18CAB331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  <w:tc>
          <w:tcPr>
            <w:tcW w:w="90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75D25" w14:textId="5399D8A8" w:rsidR="000746B4" w:rsidRPr="0085704C" w:rsidRDefault="000746B4" w:rsidP="00F3434C">
            <w:pPr>
              <w:pStyle w:val="Textkrper"/>
            </w:pPr>
            <w:r w:rsidRPr="0085704C">
              <w:t xml:space="preserve">Telefon </w:t>
            </w:r>
            <w:r w:rsidR="00F3434C" w:rsidRPr="0085704C">
              <w:t>Mobil</w:t>
            </w:r>
          </w:p>
        </w:tc>
        <w:tc>
          <w:tcPr>
            <w:tcW w:w="155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46B5" w14:textId="196B1022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5AD851C6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BE3C4" w14:textId="4FAFEF4D" w:rsidR="000746B4" w:rsidRPr="0085704C" w:rsidRDefault="00B04B9F" w:rsidP="00733FA8">
            <w:pPr>
              <w:pStyle w:val="Textkrper"/>
            </w:pPr>
            <w:r w:rsidRPr="0085704C">
              <w:t>E-Mail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D851C" w14:textId="0881B934" w:rsidR="000746B4" w:rsidRPr="0085704C" w:rsidRDefault="000746B4" w:rsidP="00733FA8">
            <w:pPr>
              <w:pStyle w:val="Textkrper"/>
            </w:pPr>
            <w:r w:rsidRPr="0085704C">
              <w:fldChar w:fldCharType="begin">
                <w:ffData>
                  <w:name w:val="Text 7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2C0BE396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55096" w14:textId="77777777" w:rsidR="00C30BAC" w:rsidRPr="0085704C" w:rsidRDefault="00C30BAC" w:rsidP="00733FA8">
            <w:pPr>
              <w:pStyle w:val="Textkrper"/>
            </w:pPr>
            <w:r w:rsidRPr="0085704C">
              <w:t>Fachrichtung und Schwerpunkt(e)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163BC" w14:textId="76E3AC7D" w:rsidR="00C30BAC" w:rsidRPr="0085704C" w:rsidRDefault="00C30BAC" w:rsidP="00733FA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58A8B366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88457" w14:textId="7E1E94FA" w:rsidR="0008578A" w:rsidRPr="0085704C" w:rsidRDefault="006875DB" w:rsidP="006875DB">
            <w:pPr>
              <w:pStyle w:val="Textkrper"/>
            </w:pPr>
            <w:r w:rsidRPr="0085704C">
              <w:t xml:space="preserve">Gegenwärtige berufliche (Haupt-) Tätigkeit 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9F27E" w14:textId="6E7BD029" w:rsidR="0008578A" w:rsidRPr="0085704C" w:rsidRDefault="0008578A" w:rsidP="00733FA8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7C5EB0" w:rsidRPr="0085704C" w14:paraId="1F7DDBCA" w14:textId="77777777" w:rsidTr="0085704C">
        <w:tc>
          <w:tcPr>
            <w:tcW w:w="1378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EA3CC" w14:textId="144822E8" w:rsidR="001A476E" w:rsidRPr="0085704C" w:rsidRDefault="001A476E" w:rsidP="0008578A">
            <w:pPr>
              <w:pStyle w:val="Textkrper"/>
            </w:pPr>
            <w:r w:rsidRPr="0085704C">
              <w:t>Qualifikation Mentorin/</w:t>
            </w:r>
            <w:r w:rsidRPr="0085704C">
              <w:br/>
              <w:t>Mentor (</w:t>
            </w:r>
            <w:r w:rsidR="00723090" w:rsidRPr="0085704C">
              <w:t xml:space="preserve">Ausbildung </w:t>
            </w:r>
            <w:r w:rsidR="003D059B" w:rsidRPr="0085704C">
              <w:t>Mentoring, Supervision, Coaching</w:t>
            </w:r>
            <w:r w:rsidRPr="0085704C">
              <w:t>)</w:t>
            </w:r>
          </w:p>
        </w:tc>
        <w:tc>
          <w:tcPr>
            <w:tcW w:w="3622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E7A7D" w14:textId="1B782963" w:rsidR="0085704C" w:rsidRPr="0085704C" w:rsidRDefault="001A476E" w:rsidP="0008578A">
            <w:pPr>
              <w:pStyle w:val="Textkrper"/>
            </w:pPr>
            <w:r w:rsidRPr="0085704C">
              <w:fldChar w:fldCharType="begin">
                <w:ffData>
                  <w:name w:val="Text 11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</w:tbl>
    <w:p w14:paraId="4490553C" w14:textId="3CC39A53" w:rsidR="0085704C" w:rsidRDefault="0085704C" w:rsidP="00695C38">
      <w:pPr>
        <w:pStyle w:val="Textkrper"/>
      </w:pPr>
    </w:p>
    <w:tbl>
      <w:tblPr>
        <w:tblW w:w="5000" w:type="pct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7"/>
        <w:gridCol w:w="6490"/>
      </w:tblGrid>
      <w:tr w:rsidR="0085704C" w:rsidRPr="0085704C" w14:paraId="3CA7FB2A" w14:textId="77777777" w:rsidTr="0085704C">
        <w:tc>
          <w:tcPr>
            <w:tcW w:w="8787" w:type="dxa"/>
            <w:gridSpan w:val="2"/>
            <w:shd w:val="clear" w:color="auto" w:fill="215868" w:themeFill="accent5" w:themeFillShade="80"/>
          </w:tcPr>
          <w:p w14:paraId="2A593DE3" w14:textId="14793A57" w:rsidR="0085704C" w:rsidRPr="00C46358" w:rsidRDefault="0085704C" w:rsidP="0085704C">
            <w:pPr>
              <w:pStyle w:val="Textkrper2"/>
              <w:pageBreakBefore/>
              <w:rPr>
                <w:color w:val="FFFFFF" w:themeColor="background1"/>
              </w:rPr>
            </w:pPr>
            <w:proofErr w:type="spellStart"/>
            <w:r w:rsidRPr="00C46358">
              <w:rPr>
                <w:color w:val="FFFFFF" w:themeColor="background1"/>
              </w:rPr>
              <w:lastRenderedPageBreak/>
              <w:t>Mentorat</w:t>
            </w:r>
            <w:r w:rsidR="003313C3" w:rsidRPr="00C46358">
              <w:rPr>
                <w:color w:val="FFFFFF" w:themeColor="background1"/>
              </w:rPr>
              <w:t>e</w:t>
            </w:r>
            <w:proofErr w:type="spellEnd"/>
            <w:r w:rsidR="003313C3" w:rsidRPr="00C46358">
              <w:rPr>
                <w:color w:val="FFFFFF" w:themeColor="background1"/>
              </w:rPr>
              <w:t>*</w:t>
            </w:r>
          </w:p>
        </w:tc>
      </w:tr>
      <w:tr w:rsidR="007914A8" w:rsidRPr="0085704C" w14:paraId="1658A307" w14:textId="77777777" w:rsidTr="0085704C">
        <w:trPr>
          <w:cantSplit/>
        </w:trPr>
        <w:tc>
          <w:tcPr>
            <w:tcW w:w="22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FD63B" w14:textId="691EA26C" w:rsidR="007914A8" w:rsidRPr="0085704C" w:rsidRDefault="007914A8" w:rsidP="007914A8">
            <w:pPr>
              <w:pStyle w:val="Textkrper"/>
            </w:pPr>
            <w:r w:rsidRPr="0085704C">
              <w:t>Mentorin, Mentor für</w:t>
            </w:r>
          </w:p>
        </w:tc>
        <w:tc>
          <w:tcPr>
            <w:tcW w:w="649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A49A8" w14:textId="7001B73A" w:rsidR="007914A8" w:rsidRPr="0085704C" w:rsidRDefault="007914A8" w:rsidP="00B37755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="007B5AB8" w:rsidRPr="0085704C">
              <w:t xml:space="preserve"> 1. </w:t>
            </w:r>
            <w:proofErr w:type="spellStart"/>
            <w:r w:rsidR="007B5AB8" w:rsidRPr="0088468E">
              <w:t>Mentorat</w:t>
            </w:r>
            <w:proofErr w:type="spellEnd"/>
          </w:p>
        </w:tc>
      </w:tr>
      <w:tr w:rsidR="0085704C" w:rsidRPr="0085704C" w14:paraId="47966E56" w14:textId="77777777" w:rsidTr="0085704C">
        <w:trPr>
          <w:cantSplit/>
        </w:trPr>
        <w:tc>
          <w:tcPr>
            <w:tcW w:w="22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D9BDB" w14:textId="77777777" w:rsidR="0085704C" w:rsidRPr="0085704C" w:rsidRDefault="0085704C" w:rsidP="007914A8">
            <w:pPr>
              <w:pStyle w:val="Textkrper"/>
            </w:pPr>
          </w:p>
        </w:tc>
        <w:tc>
          <w:tcPr>
            <w:tcW w:w="649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10C02" w14:textId="1D99FEB0" w:rsidR="0085704C" w:rsidRPr="0085704C" w:rsidRDefault="0085704C" w:rsidP="00B37755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Pr="0085704C">
              <w:t xml:space="preserve"> 2. </w:t>
            </w:r>
            <w:proofErr w:type="spellStart"/>
            <w:r w:rsidRPr="0085704C">
              <w:t>M</w:t>
            </w:r>
            <w:r w:rsidR="00B37755">
              <w:t>entorat</w:t>
            </w:r>
            <w:proofErr w:type="spellEnd"/>
          </w:p>
        </w:tc>
      </w:tr>
      <w:tr w:rsidR="0085704C" w:rsidRPr="0085704C" w14:paraId="242A71CC" w14:textId="77777777" w:rsidTr="0085704C">
        <w:trPr>
          <w:cantSplit/>
        </w:trPr>
        <w:tc>
          <w:tcPr>
            <w:tcW w:w="22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BD547" w14:textId="77777777" w:rsidR="0085704C" w:rsidRPr="0085704C" w:rsidRDefault="0085704C" w:rsidP="004779FD">
            <w:pPr>
              <w:pStyle w:val="Textkrper"/>
            </w:pPr>
          </w:p>
        </w:tc>
        <w:tc>
          <w:tcPr>
            <w:tcW w:w="649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1D377" w14:textId="337EDA10" w:rsidR="0085704C" w:rsidRPr="0085704C" w:rsidRDefault="0085704C" w:rsidP="00B37755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Pr="0085704C">
              <w:t xml:space="preserve"> </w:t>
            </w:r>
            <w:r>
              <w:t>3</w:t>
            </w:r>
            <w:r w:rsidRPr="0085704C">
              <w:t xml:space="preserve">. </w:t>
            </w:r>
            <w:proofErr w:type="spellStart"/>
            <w:r w:rsidRPr="0085704C">
              <w:t>M</w:t>
            </w:r>
            <w:r w:rsidR="00B37755">
              <w:t>entorat</w:t>
            </w:r>
            <w:proofErr w:type="spellEnd"/>
          </w:p>
        </w:tc>
      </w:tr>
      <w:tr w:rsidR="0085704C" w:rsidRPr="0085704C" w14:paraId="16931DB6" w14:textId="77777777" w:rsidTr="0085704C">
        <w:trPr>
          <w:cantSplit/>
        </w:trPr>
        <w:tc>
          <w:tcPr>
            <w:tcW w:w="22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46163" w14:textId="77777777" w:rsidR="0085704C" w:rsidRPr="0085704C" w:rsidRDefault="0085704C" w:rsidP="004779FD">
            <w:pPr>
              <w:pStyle w:val="Textkrper"/>
            </w:pPr>
          </w:p>
        </w:tc>
        <w:tc>
          <w:tcPr>
            <w:tcW w:w="649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8E2D7" w14:textId="6A54B095" w:rsidR="0085704C" w:rsidRPr="0085704C" w:rsidRDefault="0085704C" w:rsidP="00B37755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Pr="0085704C">
              <w:t xml:space="preserve"> </w:t>
            </w:r>
            <w:r>
              <w:t>4</w:t>
            </w:r>
            <w:r w:rsidRPr="0085704C">
              <w:t xml:space="preserve">. </w:t>
            </w:r>
            <w:proofErr w:type="spellStart"/>
            <w:r w:rsidRPr="0085704C">
              <w:t>M</w:t>
            </w:r>
            <w:r w:rsidR="00B37755">
              <w:t>entorat</w:t>
            </w:r>
            <w:proofErr w:type="spellEnd"/>
          </w:p>
        </w:tc>
      </w:tr>
      <w:tr w:rsidR="007914A8" w:rsidRPr="0085704C" w14:paraId="62298F46" w14:textId="77777777" w:rsidTr="0085704C">
        <w:trPr>
          <w:cantSplit/>
        </w:trPr>
        <w:tc>
          <w:tcPr>
            <w:tcW w:w="22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B61F6" w14:textId="1382A4F7" w:rsidR="007914A8" w:rsidRPr="0085704C" w:rsidRDefault="00912F26" w:rsidP="007914A8">
            <w:pPr>
              <w:pStyle w:val="Textkrper"/>
            </w:pPr>
            <w:r w:rsidRPr="0085704C">
              <w:t>Mentorin, Mentor für</w:t>
            </w:r>
          </w:p>
        </w:tc>
        <w:tc>
          <w:tcPr>
            <w:tcW w:w="649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9DCD4" w14:textId="166CED1E" w:rsidR="007914A8" w:rsidRPr="0085704C" w:rsidRDefault="00912F26" w:rsidP="00B37755">
            <w:pPr>
              <w:pStyle w:val="Textkrper"/>
            </w:pPr>
            <w:r w:rsidRPr="008570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04C">
              <w:instrText>FORMCHECKBOX</w:instrText>
            </w:r>
            <w:r w:rsidR="0079386C">
              <w:fldChar w:fldCharType="separate"/>
            </w:r>
            <w:r w:rsidRPr="0085704C">
              <w:fldChar w:fldCharType="end"/>
            </w:r>
            <w:r w:rsidR="007B5AB8" w:rsidRPr="0085704C">
              <w:t xml:space="preserve"> Letzte</w:t>
            </w:r>
            <w:r w:rsidR="00B37755">
              <w:t xml:space="preserve">s </w:t>
            </w:r>
            <w:proofErr w:type="spellStart"/>
            <w:r w:rsidR="00B37755">
              <w:t>Mentorat</w:t>
            </w:r>
            <w:proofErr w:type="spellEnd"/>
            <w:r w:rsidRPr="0085704C">
              <w:t xml:space="preserve"> mit Bewertung </w:t>
            </w:r>
            <w:proofErr w:type="spellStart"/>
            <w:r w:rsidRPr="0085704C">
              <w:t>Mentoratsabschluss</w:t>
            </w:r>
            <w:proofErr w:type="spellEnd"/>
          </w:p>
        </w:tc>
      </w:tr>
    </w:tbl>
    <w:p w14:paraId="347B4237" w14:textId="636D741D" w:rsidR="00C01612" w:rsidRPr="00C46358" w:rsidRDefault="003313C3" w:rsidP="00502E0F">
      <w:pPr>
        <w:pStyle w:val="Textkrper"/>
        <w:rPr>
          <w:color w:val="000000" w:themeColor="text1"/>
          <w:sz w:val="18"/>
          <w:szCs w:val="18"/>
        </w:rPr>
      </w:pPr>
      <w:r w:rsidRPr="00C46358">
        <w:rPr>
          <w:color w:val="000000" w:themeColor="text1"/>
          <w:sz w:val="18"/>
          <w:szCs w:val="18"/>
        </w:rPr>
        <w:t>*Parallele Einzel-</w:t>
      </w:r>
      <w:proofErr w:type="spellStart"/>
      <w:r w:rsidRPr="00C46358">
        <w:rPr>
          <w:color w:val="000000" w:themeColor="text1"/>
          <w:sz w:val="18"/>
          <w:szCs w:val="18"/>
        </w:rPr>
        <w:t>Mentorate</w:t>
      </w:r>
      <w:proofErr w:type="spellEnd"/>
      <w:r w:rsidRPr="00C46358">
        <w:rPr>
          <w:color w:val="000000" w:themeColor="text1"/>
          <w:sz w:val="18"/>
          <w:szCs w:val="18"/>
        </w:rPr>
        <w:t xml:space="preserve"> bei unterschiedlichen Mentorinnen/Mentoren müssen aufeinander abgestimmt erfolgen. Der Lead bei notwendigen Absprachen hat der </w:t>
      </w:r>
      <w:proofErr w:type="gramStart"/>
      <w:r w:rsidRPr="00C46358">
        <w:rPr>
          <w:color w:val="000000" w:themeColor="text1"/>
          <w:sz w:val="18"/>
          <w:szCs w:val="18"/>
        </w:rPr>
        <w:t>Mentor</w:t>
      </w:r>
      <w:proofErr w:type="gramEnd"/>
      <w:r w:rsidRPr="00C46358">
        <w:rPr>
          <w:color w:val="000000" w:themeColor="text1"/>
          <w:sz w:val="18"/>
          <w:szCs w:val="18"/>
        </w:rPr>
        <w:t xml:space="preserve"> welcher das zeitlich letzte </w:t>
      </w:r>
      <w:proofErr w:type="spellStart"/>
      <w:r w:rsidRPr="00C46358">
        <w:rPr>
          <w:color w:val="000000" w:themeColor="text1"/>
          <w:sz w:val="18"/>
          <w:szCs w:val="18"/>
        </w:rPr>
        <w:t>Mentorat</w:t>
      </w:r>
      <w:proofErr w:type="spellEnd"/>
      <w:r w:rsidRPr="00C46358">
        <w:rPr>
          <w:color w:val="000000" w:themeColor="text1"/>
          <w:sz w:val="18"/>
          <w:szCs w:val="18"/>
        </w:rPr>
        <w:t xml:space="preserve"> betreut.</w:t>
      </w:r>
    </w:p>
    <w:p w14:paraId="3B57B170" w14:textId="610B52EA" w:rsidR="00502E0F" w:rsidRPr="0085704C" w:rsidRDefault="00502E0F"/>
    <w:p w14:paraId="7EAA9B8A" w14:textId="5F78E0DF" w:rsidR="00A27057" w:rsidRPr="0085704C" w:rsidRDefault="003C4A2C" w:rsidP="00502E0F">
      <w:pPr>
        <w:pStyle w:val="Textkrper2"/>
      </w:pPr>
      <w:r w:rsidRPr="0085704C">
        <w:t>Zweck</w:t>
      </w:r>
    </w:p>
    <w:p w14:paraId="189DFB0E" w14:textId="2248C3B1" w:rsidR="00C26666" w:rsidRPr="0085704C" w:rsidRDefault="003C4A2C" w:rsidP="003D059B">
      <w:pPr>
        <w:pStyle w:val="Textkrper"/>
      </w:pPr>
      <w:r w:rsidRPr="0085704C">
        <w:t>Der Vertrag regelt die Zusammenarbeit zwischen der/</w:t>
      </w:r>
      <w:proofErr w:type="gramStart"/>
      <w:r w:rsidRPr="0085704C">
        <w:t>dem Mentorin</w:t>
      </w:r>
      <w:proofErr w:type="gramEnd"/>
      <w:r w:rsidRPr="0085704C">
        <w:t>/Mentor und der</w:t>
      </w:r>
      <w:r w:rsidR="003D059B" w:rsidRPr="0085704C">
        <w:t xml:space="preserve">/dem </w:t>
      </w:r>
      <w:proofErr w:type="spellStart"/>
      <w:r w:rsidR="00EF7954" w:rsidRPr="0085704C">
        <w:t>Mentorandin</w:t>
      </w:r>
      <w:proofErr w:type="spellEnd"/>
      <w:r w:rsidR="00EF7954" w:rsidRPr="0085704C">
        <w:t>/</w:t>
      </w:r>
      <w:proofErr w:type="spellStart"/>
      <w:r w:rsidR="00EF7954" w:rsidRPr="0085704C">
        <w:t>Mentorand</w:t>
      </w:r>
      <w:r w:rsidR="00957C16" w:rsidRPr="0085704C">
        <w:t>en</w:t>
      </w:r>
      <w:proofErr w:type="spellEnd"/>
      <w:r w:rsidR="00EF7954" w:rsidRPr="0085704C">
        <w:t>.</w:t>
      </w:r>
      <w:r w:rsidR="003D059B" w:rsidRPr="0085704C" w:rsidDel="003D059B">
        <w:t xml:space="preserve"> </w:t>
      </w:r>
      <w:r w:rsidR="001C1863" w:rsidRPr="0085704C">
        <w:t>Er definiert die Aufgaben und Veran</w:t>
      </w:r>
      <w:r w:rsidR="00957C16" w:rsidRPr="0085704C">
        <w:t>twortung</w:t>
      </w:r>
      <w:r w:rsidR="002C0F70" w:rsidRPr="0085704C">
        <w:t xml:space="preserve"> der </w:t>
      </w:r>
      <w:proofErr w:type="spellStart"/>
      <w:r w:rsidR="002C0F70" w:rsidRPr="0085704C">
        <w:t>Mentoratspersonen</w:t>
      </w:r>
      <w:proofErr w:type="spellEnd"/>
      <w:r w:rsidR="00957C16" w:rsidRPr="0085704C">
        <w:t xml:space="preserve"> und </w:t>
      </w:r>
      <w:proofErr w:type="spellStart"/>
      <w:r w:rsidR="00957C16" w:rsidRPr="0085704C">
        <w:t>Mentoranden</w:t>
      </w:r>
      <w:proofErr w:type="spellEnd"/>
      <w:r w:rsidR="00957C16" w:rsidRPr="0085704C">
        <w:t>,</w:t>
      </w:r>
      <w:r w:rsidR="001C1863" w:rsidRPr="0085704C">
        <w:t xml:space="preserve"> </w:t>
      </w:r>
      <w:r w:rsidR="003D059B" w:rsidRPr="0085704C">
        <w:t>regelt die</w:t>
      </w:r>
      <w:r w:rsidR="00C26666" w:rsidRPr="0085704C">
        <w:t xml:space="preserve"> Beziehung </w:t>
      </w:r>
      <w:r w:rsidR="001C1863" w:rsidRPr="0085704C">
        <w:t>zwischen diesen beiden Personen</w:t>
      </w:r>
      <w:r w:rsidR="00C26666" w:rsidRPr="0085704C">
        <w:t xml:space="preserve"> und</w:t>
      </w:r>
      <w:r w:rsidR="001C1863" w:rsidRPr="0085704C">
        <w:t xml:space="preserve"> </w:t>
      </w:r>
      <w:r w:rsidR="003D059B" w:rsidRPr="0085704C">
        <w:t xml:space="preserve">gewährleistet </w:t>
      </w:r>
      <w:r w:rsidR="00C26666" w:rsidRPr="0085704C">
        <w:t>eine ko</w:t>
      </w:r>
      <w:r w:rsidR="001C1863" w:rsidRPr="0085704C">
        <w:t>n</w:t>
      </w:r>
      <w:r w:rsidR="00C26666" w:rsidRPr="0085704C">
        <w:t xml:space="preserve">struktive </w:t>
      </w:r>
      <w:r w:rsidR="001C1863" w:rsidRPr="0085704C">
        <w:t>Zusammenarbeit</w:t>
      </w:r>
      <w:r w:rsidR="00C26666" w:rsidRPr="0085704C">
        <w:t>.</w:t>
      </w:r>
    </w:p>
    <w:p w14:paraId="524BC34E" w14:textId="3601FD57" w:rsidR="00B35277" w:rsidRPr="0085704C" w:rsidRDefault="00B35277" w:rsidP="00A27057">
      <w:pPr>
        <w:pStyle w:val="Textkrper"/>
      </w:pPr>
    </w:p>
    <w:p w14:paraId="0560D0CB" w14:textId="77777777" w:rsidR="00B35277" w:rsidRPr="0085704C" w:rsidRDefault="00B35277" w:rsidP="00A27057">
      <w:pPr>
        <w:pStyle w:val="Textkrper"/>
      </w:pPr>
    </w:p>
    <w:p w14:paraId="2ADAF2BF" w14:textId="798BFB4A" w:rsidR="005C2F6F" w:rsidRPr="0085704C" w:rsidRDefault="005C2F6F" w:rsidP="0085704C">
      <w:pPr>
        <w:pStyle w:val="Textkrper2"/>
      </w:pPr>
      <w:r w:rsidRPr="0085704C">
        <w:t>Grundlagen</w:t>
      </w:r>
    </w:p>
    <w:p w14:paraId="50E32CE1" w14:textId="73525167" w:rsidR="005C2F6F" w:rsidRPr="0085704C" w:rsidRDefault="005C2F6F" w:rsidP="00A27057">
      <w:pPr>
        <w:pStyle w:val="Textkrper"/>
      </w:pPr>
      <w:r w:rsidRPr="0085704C">
        <w:t xml:space="preserve">Verbindliche </w:t>
      </w:r>
      <w:r w:rsidR="003D059B" w:rsidRPr="0085704C">
        <w:t xml:space="preserve">Grundlage </w:t>
      </w:r>
      <w:r w:rsidRPr="0085704C">
        <w:t>zu diesem Vertrag</w:t>
      </w:r>
      <w:r w:rsidR="003D059B" w:rsidRPr="0085704C">
        <w:t xml:space="preserve"> sind die Rahmenvorgaben</w:t>
      </w:r>
      <w:r w:rsidR="0085704C">
        <w:t>,</w:t>
      </w:r>
      <w:r w:rsidR="003D059B" w:rsidRPr="0085704C">
        <w:t xml:space="preserve"> wie sie in den Richtlinien </w:t>
      </w:r>
      <w:r w:rsidR="003C41FC" w:rsidRPr="0085704C">
        <w:t>zu</w:t>
      </w:r>
      <w:r w:rsidR="006037C4" w:rsidRPr="0085704C">
        <w:t xml:space="preserve"> Modul M7 «Berufspraxis unter </w:t>
      </w:r>
      <w:proofErr w:type="spellStart"/>
      <w:r w:rsidR="006037C4" w:rsidRPr="0085704C">
        <w:t>Mentorat</w:t>
      </w:r>
      <w:proofErr w:type="spellEnd"/>
      <w:r w:rsidR="006037C4" w:rsidRPr="0085704C">
        <w:t>»</w:t>
      </w:r>
      <w:r w:rsidR="00184607" w:rsidRPr="0085704C">
        <w:t xml:space="preserve"> </w:t>
      </w:r>
      <w:r w:rsidR="003D059B" w:rsidRPr="0085704C">
        <w:t>definiert sind.</w:t>
      </w:r>
    </w:p>
    <w:p w14:paraId="7D067F08" w14:textId="0CB5D713" w:rsidR="00C26666" w:rsidRPr="0085704C" w:rsidRDefault="00555AAC" w:rsidP="00A27057">
      <w:pPr>
        <w:pStyle w:val="Textkrper"/>
      </w:pPr>
      <w:r w:rsidRPr="0085704C">
        <w:t xml:space="preserve">Die Organisation des </w:t>
      </w:r>
      <w:proofErr w:type="spellStart"/>
      <w:r w:rsidRPr="0085704C">
        <w:t>Mentorates</w:t>
      </w:r>
      <w:proofErr w:type="spellEnd"/>
      <w:r w:rsidRPr="0085704C">
        <w:t xml:space="preserve"> liegt in</w:t>
      </w:r>
      <w:r w:rsidR="003D2E00" w:rsidRPr="0085704C">
        <w:t xml:space="preserve"> der Verantwortung der </w:t>
      </w:r>
      <w:proofErr w:type="spellStart"/>
      <w:r w:rsidR="003D2E00" w:rsidRPr="0085704C">
        <w:t>Mentorandin</w:t>
      </w:r>
      <w:proofErr w:type="spellEnd"/>
      <w:r w:rsidR="003D2E00" w:rsidRPr="0085704C">
        <w:t xml:space="preserve"> / des </w:t>
      </w:r>
      <w:proofErr w:type="spellStart"/>
      <w:r w:rsidR="003D2E00" w:rsidRPr="0085704C">
        <w:t>Mentorand</w:t>
      </w:r>
      <w:r w:rsidRPr="0085704C">
        <w:t>en</w:t>
      </w:r>
      <w:proofErr w:type="spellEnd"/>
      <w:r w:rsidRPr="0085704C">
        <w:t>.</w:t>
      </w:r>
    </w:p>
    <w:p w14:paraId="5A070BE9" w14:textId="0A93E9A5" w:rsidR="00B46BDE" w:rsidRPr="0085704C" w:rsidRDefault="00B46BDE" w:rsidP="00A27057">
      <w:pPr>
        <w:pStyle w:val="Textkrper"/>
      </w:pPr>
    </w:p>
    <w:p w14:paraId="4221AFC9" w14:textId="761ACDB1" w:rsidR="00B46BDE" w:rsidRPr="0085704C" w:rsidRDefault="0008578A" w:rsidP="00A27057">
      <w:pPr>
        <w:pStyle w:val="Textkrper"/>
      </w:pPr>
      <w:r w:rsidRPr="0085704C">
        <w:t>Die Mentorin, der Mentor visiert i</w:t>
      </w:r>
      <w:r w:rsidR="00B46BDE" w:rsidRPr="0085704C">
        <w:t xml:space="preserve">m </w:t>
      </w:r>
      <w:proofErr w:type="spellStart"/>
      <w:r w:rsidR="00B46BDE" w:rsidRPr="0085704C">
        <w:t>Mentoratsprotokoll</w:t>
      </w:r>
      <w:proofErr w:type="spellEnd"/>
      <w:r w:rsidR="00B46BDE" w:rsidRPr="0085704C">
        <w:t xml:space="preserve"> </w:t>
      </w:r>
      <w:r w:rsidR="000C659F" w:rsidRPr="0085704C">
        <w:t xml:space="preserve">- mit den </w:t>
      </w:r>
      <w:r w:rsidR="00B46BDE" w:rsidRPr="0085704C">
        <w:t>fort</w:t>
      </w:r>
      <w:r w:rsidR="00AA4860" w:rsidRPr="0085704C">
        <w:t>l</w:t>
      </w:r>
      <w:r w:rsidR="00B46BDE" w:rsidRPr="0085704C">
        <w:t>aufend aufgef</w:t>
      </w:r>
      <w:r w:rsidR="00D4573D" w:rsidRPr="0085704C">
        <w:t>ü</w:t>
      </w:r>
      <w:r w:rsidR="00B46BDE" w:rsidRPr="0085704C">
        <w:t>hrten Inhal</w:t>
      </w:r>
      <w:r w:rsidRPr="0085704C">
        <w:t xml:space="preserve">ten, Themen, </w:t>
      </w:r>
      <w:r w:rsidR="00B46BDE" w:rsidRPr="0085704C">
        <w:t>Zielsetzungen</w:t>
      </w:r>
      <w:r w:rsidR="000C659F" w:rsidRPr="0085704C">
        <w:t xml:space="preserve"> </w:t>
      </w:r>
      <w:r w:rsidRPr="0085704C">
        <w:t xml:space="preserve">und Ergebnissen </w:t>
      </w:r>
      <w:r w:rsidR="000C659F" w:rsidRPr="0085704C">
        <w:t>- die</w:t>
      </w:r>
      <w:r w:rsidR="00B46BDE" w:rsidRPr="0085704C">
        <w:t xml:space="preserve"> jeweiligen </w:t>
      </w:r>
      <w:proofErr w:type="spellStart"/>
      <w:r w:rsidR="00B46BDE" w:rsidRPr="0085704C">
        <w:t>Mentora</w:t>
      </w:r>
      <w:r w:rsidR="004E4AE5" w:rsidRPr="0085704C">
        <w:t>ts</w:t>
      </w:r>
      <w:r w:rsidR="00B46BDE" w:rsidRPr="0085704C">
        <w:t>zeiten</w:t>
      </w:r>
      <w:proofErr w:type="spellEnd"/>
      <w:r w:rsidRPr="0085704C">
        <w:t>.</w:t>
      </w:r>
      <w:r w:rsidR="00B46BDE" w:rsidRPr="0085704C">
        <w:t xml:space="preserve"> </w:t>
      </w:r>
      <w:r w:rsidRPr="0085704C">
        <w:t>Diese visierten Protokolle werden von ihr/ihm im Doppel während mindestens 5 Jahren aufbewahrt.</w:t>
      </w:r>
    </w:p>
    <w:p w14:paraId="33CC6E3E" w14:textId="2108BE96" w:rsidR="000C659F" w:rsidRPr="0085704C" w:rsidRDefault="000C659F" w:rsidP="00A27057">
      <w:pPr>
        <w:pStyle w:val="Textkrper"/>
      </w:pPr>
    </w:p>
    <w:p w14:paraId="3C7EA71D" w14:textId="168B30F8" w:rsidR="000C659F" w:rsidRPr="0085704C" w:rsidRDefault="000C659F" w:rsidP="00A27057">
      <w:pPr>
        <w:pStyle w:val="Textkrper"/>
      </w:pPr>
      <w:r w:rsidRPr="0085704C">
        <w:t>Die</w:t>
      </w:r>
      <w:r w:rsidR="00D4573D" w:rsidRPr="0085704C">
        <w:t>/</w:t>
      </w:r>
      <w:proofErr w:type="gramStart"/>
      <w:r w:rsidR="00D4573D" w:rsidRPr="0085704C">
        <w:t>der</w:t>
      </w:r>
      <w:r w:rsidRPr="0085704C">
        <w:t xml:space="preserve"> letzte </w:t>
      </w:r>
      <w:r w:rsidR="00D4573D" w:rsidRPr="0085704C">
        <w:t>Mentorin</w:t>
      </w:r>
      <w:proofErr w:type="gramEnd"/>
      <w:r w:rsidR="00D4573D" w:rsidRPr="0085704C">
        <w:t xml:space="preserve">/Mentor </w:t>
      </w:r>
      <w:r w:rsidRPr="0085704C">
        <w:t>best</w:t>
      </w:r>
      <w:r w:rsidR="00D4573D" w:rsidRPr="0085704C">
        <w:t>ä</w:t>
      </w:r>
      <w:r w:rsidRPr="0085704C">
        <w:t xml:space="preserve">tigt im Beurteilungsbogen </w:t>
      </w:r>
      <w:r w:rsidR="004E4AE5" w:rsidRPr="0085704C">
        <w:t xml:space="preserve">den </w:t>
      </w:r>
      <w:proofErr w:type="spellStart"/>
      <w:r w:rsidRPr="0085704C">
        <w:t>Me</w:t>
      </w:r>
      <w:r w:rsidR="00DD71CE" w:rsidRPr="0085704C">
        <w:t>n</w:t>
      </w:r>
      <w:r w:rsidRPr="0085704C">
        <w:t>toratsabschluss</w:t>
      </w:r>
      <w:proofErr w:type="spellEnd"/>
      <w:r w:rsidR="004E4AE5" w:rsidRPr="0085704C">
        <w:t xml:space="preserve"> sowie </w:t>
      </w:r>
      <w:r w:rsidRPr="0085704C">
        <w:t>die Erf</w:t>
      </w:r>
      <w:r w:rsidR="003D059B" w:rsidRPr="0085704C">
        <w:t>ü</w:t>
      </w:r>
      <w:r w:rsidRPr="0085704C">
        <w:t xml:space="preserve">llung </w:t>
      </w:r>
      <w:r w:rsidR="00DD71CE" w:rsidRPr="0085704C">
        <w:t xml:space="preserve">der </w:t>
      </w:r>
      <w:proofErr w:type="spellStart"/>
      <w:r w:rsidRPr="0085704C">
        <w:t>Mentoratsziele</w:t>
      </w:r>
      <w:proofErr w:type="spellEnd"/>
      <w:r w:rsidRPr="0085704C">
        <w:t>.</w:t>
      </w:r>
    </w:p>
    <w:p w14:paraId="50EF1D23" w14:textId="09D4D9E2" w:rsidR="000C659F" w:rsidRPr="0085704C" w:rsidRDefault="000C659F" w:rsidP="00A27057">
      <w:pPr>
        <w:pStyle w:val="Textkrper"/>
      </w:pPr>
    </w:p>
    <w:p w14:paraId="197010C1" w14:textId="77777777" w:rsidR="00B46BDE" w:rsidRPr="0085704C" w:rsidRDefault="00B46BDE" w:rsidP="00A27057">
      <w:pPr>
        <w:pStyle w:val="Textkrper"/>
      </w:pPr>
    </w:p>
    <w:p w14:paraId="5E070717" w14:textId="5240ED5F" w:rsidR="00C01612" w:rsidRPr="0085704C" w:rsidRDefault="00426778" w:rsidP="00502E0F">
      <w:pPr>
        <w:pStyle w:val="Textkrper2"/>
      </w:pPr>
      <w:r w:rsidRPr="0085704C">
        <w:t>Zu erreichende Ziele</w:t>
      </w:r>
      <w:r w:rsidR="003C4A2C" w:rsidRPr="0085704C">
        <w:t>, vereinbarte Leistungen</w:t>
      </w:r>
    </w:p>
    <w:p w14:paraId="768A843E" w14:textId="77777777" w:rsidR="00C23E79" w:rsidRDefault="00B12918" w:rsidP="00B37755">
      <w:r w:rsidRPr="0085704C">
        <w:t xml:space="preserve">Im Modul «Berufspraxis unter </w:t>
      </w:r>
      <w:proofErr w:type="spellStart"/>
      <w:r w:rsidRPr="0085704C">
        <w:t>Mentorat</w:t>
      </w:r>
      <w:proofErr w:type="spellEnd"/>
      <w:r w:rsidRPr="0085704C">
        <w:t>» geht es darum, die in der theoretischen und praktischen Ausbildung erworbene</w:t>
      </w:r>
      <w:r w:rsidR="002F2D48" w:rsidRPr="0085704C">
        <w:t>n</w:t>
      </w:r>
      <w:r w:rsidRPr="0085704C">
        <w:t xml:space="preserve"> und vertiefte</w:t>
      </w:r>
      <w:r w:rsidR="002F2D48" w:rsidRPr="0085704C">
        <w:t>n</w:t>
      </w:r>
      <w:r w:rsidRPr="0085704C">
        <w:t xml:space="preserve"> Kompetenzen in einer ersten selbständigen Praxistätigkeit anzuwenden und zu erweitern</w:t>
      </w:r>
      <w:r w:rsidR="003C41FC" w:rsidRPr="0085704C">
        <w:t xml:space="preserve">. </w:t>
      </w:r>
    </w:p>
    <w:p w14:paraId="0D48C231" w14:textId="2DA71B09" w:rsidR="00B37755" w:rsidRPr="0088468E" w:rsidRDefault="00C23E79" w:rsidP="00B37755">
      <w:r w:rsidRPr="0088468E">
        <w:rPr>
          <w:u w:val="single"/>
        </w:rPr>
        <w:t>Beachte:</w:t>
      </w:r>
      <w:r w:rsidRPr="0088468E">
        <w:t xml:space="preserve"> </w:t>
      </w:r>
      <w:r w:rsidR="00B37755" w:rsidRPr="0088468E">
        <w:t xml:space="preserve">Aus den </w:t>
      </w:r>
      <w:proofErr w:type="gramStart"/>
      <w:r w:rsidR="00B37755" w:rsidRPr="0088468E">
        <w:t xml:space="preserve">in der </w:t>
      </w:r>
      <w:r w:rsidR="003C41FC" w:rsidRPr="0088468E">
        <w:t>Richtlinien</w:t>
      </w:r>
      <w:proofErr w:type="gramEnd"/>
      <w:r w:rsidR="003C41FC" w:rsidRPr="0088468E">
        <w:t xml:space="preserve"> zu</w:t>
      </w:r>
      <w:r w:rsidR="00B37755" w:rsidRPr="0088468E">
        <w:t xml:space="preserve">r «Berufspraxis unter </w:t>
      </w:r>
      <w:proofErr w:type="spellStart"/>
      <w:r w:rsidR="00B37755" w:rsidRPr="0088468E">
        <w:t>Mentorat</w:t>
      </w:r>
      <w:proofErr w:type="spellEnd"/>
      <w:r w:rsidR="00B37755" w:rsidRPr="0088468E">
        <w:t xml:space="preserve">» im Kapitel </w:t>
      </w:r>
      <w:r w:rsidR="00BF4C2B">
        <w:t>2.5</w:t>
      </w:r>
      <w:r w:rsidR="00B37755" w:rsidRPr="0088468E">
        <w:t xml:space="preserve"> definierten sechs Themen müssen </w:t>
      </w:r>
      <w:r w:rsidR="005903EE" w:rsidRPr="0088468E">
        <w:t xml:space="preserve">gemäss QSK </w:t>
      </w:r>
      <w:r w:rsidR="00B37755" w:rsidRPr="0088468E">
        <w:t xml:space="preserve">mindestens drei während des </w:t>
      </w:r>
      <w:proofErr w:type="spellStart"/>
      <w:r w:rsidR="00B37755" w:rsidRPr="0088468E">
        <w:t>Mentorates</w:t>
      </w:r>
      <w:proofErr w:type="spellEnd"/>
      <w:r w:rsidR="00B37755" w:rsidRPr="0088468E">
        <w:t xml:space="preserve"> bearbeitet werden, wobei das Thema „Patientenbehandlung“ obligatorisch ist!</w:t>
      </w:r>
    </w:p>
    <w:p w14:paraId="43BF823A" w14:textId="3022F292" w:rsidR="003D2E00" w:rsidRPr="0088468E" w:rsidRDefault="003D2E00" w:rsidP="00502E0F">
      <w:pPr>
        <w:pStyle w:val="Textkrper"/>
      </w:pPr>
    </w:p>
    <w:p w14:paraId="5D91DE19" w14:textId="77777777" w:rsidR="00D4573D" w:rsidRPr="0085704C" w:rsidRDefault="00D4573D" w:rsidP="006D647F">
      <w:pPr>
        <w:pStyle w:val="Textkrper"/>
      </w:pPr>
    </w:p>
    <w:tbl>
      <w:tblPr>
        <w:tblW w:w="5000" w:type="pct"/>
        <w:tblInd w:w="-2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87"/>
      </w:tblGrid>
      <w:tr w:rsidR="0085704C" w:rsidRPr="0085704C" w14:paraId="34077D1B" w14:textId="77777777" w:rsidTr="0085704C">
        <w:trPr>
          <w:cantSplit/>
        </w:trPr>
        <w:tc>
          <w:tcPr>
            <w:tcW w:w="9017" w:type="dxa"/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67103" w14:textId="45F43773" w:rsidR="00D4573D" w:rsidRPr="0085704C" w:rsidRDefault="00D4573D" w:rsidP="0085704C">
            <w:pPr>
              <w:pStyle w:val="Textkrper2"/>
              <w:rPr>
                <w:color w:val="FFFFFF" w:themeColor="background1"/>
              </w:rPr>
            </w:pPr>
            <w:r w:rsidRPr="0085704C">
              <w:rPr>
                <w:color w:val="FFFFFF" w:themeColor="background1"/>
              </w:rPr>
              <w:t xml:space="preserve">Individuelle Zielvereinbarung für das </w:t>
            </w:r>
            <w:proofErr w:type="spellStart"/>
            <w:r w:rsidRPr="0085704C">
              <w:rPr>
                <w:color w:val="FFFFFF" w:themeColor="background1"/>
              </w:rPr>
              <w:t>Mentorat</w:t>
            </w:r>
            <w:proofErr w:type="spellEnd"/>
            <w:r w:rsidRPr="0085704C">
              <w:rPr>
                <w:color w:val="FFFFFF" w:themeColor="background1"/>
              </w:rPr>
              <w:t xml:space="preserve"> </w:t>
            </w:r>
            <w:r w:rsidR="00457CC2" w:rsidRPr="0085704C">
              <w:rPr>
                <w:color w:val="FFFFFF" w:themeColor="background1"/>
              </w:rPr>
              <w:t xml:space="preserve">(Zielsetzung kann sich im Laufe des </w:t>
            </w:r>
            <w:proofErr w:type="spellStart"/>
            <w:r w:rsidR="00457CC2" w:rsidRPr="0085704C">
              <w:rPr>
                <w:color w:val="FFFFFF" w:themeColor="background1"/>
              </w:rPr>
              <w:t>Mentorats</w:t>
            </w:r>
            <w:proofErr w:type="spellEnd"/>
            <w:r w:rsidR="00457CC2" w:rsidRPr="0085704C">
              <w:rPr>
                <w:color w:val="FFFFFF" w:themeColor="background1"/>
              </w:rPr>
              <w:t xml:space="preserve"> anpassen)</w:t>
            </w:r>
            <w:r w:rsidR="003313C3">
              <w:rPr>
                <w:color w:val="FFFFFF" w:themeColor="background1"/>
              </w:rPr>
              <w:t xml:space="preserve"> </w:t>
            </w:r>
            <w:r w:rsidR="003313C3" w:rsidRPr="00F2316F">
              <w:rPr>
                <w:color w:val="FFFFFF" w:themeColor="background1"/>
              </w:rPr>
              <w:t>gemäss Richtlinie 2.5</w:t>
            </w:r>
          </w:p>
        </w:tc>
      </w:tr>
      <w:tr w:rsidR="00D4573D" w:rsidRPr="0085704C" w14:paraId="35154654" w14:textId="77777777" w:rsidTr="0085704C">
        <w:trPr>
          <w:cantSplit/>
        </w:trPr>
        <w:tc>
          <w:tcPr>
            <w:tcW w:w="9017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73C11" w14:textId="6B92B9E1" w:rsidR="00D4573D" w:rsidRPr="0085704C" w:rsidRDefault="00D4573D" w:rsidP="00B12918">
            <w:pPr>
              <w:pStyle w:val="Textkrper"/>
            </w:pPr>
            <w:r w:rsidRPr="0085704C">
              <w:t>1</w:t>
            </w:r>
            <w:r w:rsidR="00723090" w:rsidRPr="0085704C">
              <w:t xml:space="preserve">  </w:t>
            </w:r>
            <w:r w:rsidR="00723090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723090" w:rsidRPr="0085704C">
              <w:instrText>FORMTEXT</w:instrText>
            </w:r>
            <w:r w:rsidR="00723090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723090" w:rsidRPr="0085704C">
              <w:fldChar w:fldCharType="end"/>
            </w:r>
          </w:p>
        </w:tc>
      </w:tr>
      <w:tr w:rsidR="00D4573D" w:rsidRPr="0085704C" w14:paraId="09B4DBE4" w14:textId="77777777" w:rsidTr="0085704C">
        <w:trPr>
          <w:cantSplit/>
        </w:trPr>
        <w:tc>
          <w:tcPr>
            <w:tcW w:w="9017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7C28F" w14:textId="3A4F68F8" w:rsidR="00D4573D" w:rsidRPr="0085704C" w:rsidRDefault="00D4573D" w:rsidP="00B12918">
            <w:pPr>
              <w:pStyle w:val="Textkrper"/>
            </w:pPr>
            <w:bookmarkStart w:id="14" w:name="_GoBack"/>
            <w:r w:rsidRPr="0085704C">
              <w:t>2</w:t>
            </w:r>
            <w:r w:rsidR="00723090" w:rsidRPr="0085704C">
              <w:t xml:space="preserve">  </w:t>
            </w:r>
            <w:r w:rsidR="00723090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723090" w:rsidRPr="0085704C">
              <w:instrText>FORMTEXT</w:instrText>
            </w:r>
            <w:r w:rsidR="00723090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723090" w:rsidRPr="0085704C">
              <w:fldChar w:fldCharType="end"/>
            </w:r>
          </w:p>
        </w:tc>
      </w:tr>
      <w:bookmarkEnd w:id="14"/>
      <w:tr w:rsidR="00D4573D" w:rsidRPr="0085704C" w14:paraId="0506ACF7" w14:textId="77777777" w:rsidTr="0085704C">
        <w:trPr>
          <w:cantSplit/>
        </w:trPr>
        <w:tc>
          <w:tcPr>
            <w:tcW w:w="9017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47026" w14:textId="6A4D11B7" w:rsidR="00D4573D" w:rsidRPr="0085704C" w:rsidRDefault="00D4573D" w:rsidP="00B12918">
            <w:pPr>
              <w:pStyle w:val="Textkrper"/>
            </w:pPr>
            <w:r w:rsidRPr="0085704C">
              <w:t>3</w:t>
            </w:r>
            <w:r w:rsidR="00723090" w:rsidRPr="0085704C">
              <w:t xml:space="preserve">  </w:t>
            </w:r>
            <w:r w:rsidR="00723090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723090" w:rsidRPr="0085704C">
              <w:instrText>FORMTEXT</w:instrText>
            </w:r>
            <w:r w:rsidR="00723090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723090" w:rsidRPr="0085704C">
              <w:fldChar w:fldCharType="end"/>
            </w:r>
          </w:p>
        </w:tc>
      </w:tr>
      <w:tr w:rsidR="00D4573D" w:rsidRPr="0085704C" w14:paraId="7F2A16A0" w14:textId="77777777" w:rsidTr="0085704C">
        <w:trPr>
          <w:cantSplit/>
        </w:trPr>
        <w:tc>
          <w:tcPr>
            <w:tcW w:w="9017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C3E98" w14:textId="03412802" w:rsidR="00D4573D" w:rsidRPr="0085704C" w:rsidRDefault="00D4573D" w:rsidP="00B12918">
            <w:pPr>
              <w:pStyle w:val="Textkrper"/>
            </w:pPr>
            <w:r w:rsidRPr="0085704C">
              <w:t>4</w:t>
            </w:r>
            <w:r w:rsidR="00723090" w:rsidRPr="0085704C">
              <w:t xml:space="preserve">  </w:t>
            </w:r>
            <w:r w:rsidR="00723090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723090" w:rsidRPr="0085704C">
              <w:instrText>FORMTEXT</w:instrText>
            </w:r>
            <w:r w:rsidR="00723090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723090" w:rsidRPr="0085704C">
              <w:fldChar w:fldCharType="end"/>
            </w:r>
          </w:p>
        </w:tc>
      </w:tr>
      <w:tr w:rsidR="00D4573D" w:rsidRPr="0085704C" w14:paraId="6C67DB57" w14:textId="77777777" w:rsidTr="0085704C">
        <w:trPr>
          <w:cantSplit/>
        </w:trPr>
        <w:tc>
          <w:tcPr>
            <w:tcW w:w="9017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6A0E9" w14:textId="5FFC27DA" w:rsidR="00D4573D" w:rsidRPr="0085704C" w:rsidRDefault="00D4573D" w:rsidP="00B12918">
            <w:pPr>
              <w:pStyle w:val="Textkrper"/>
            </w:pPr>
            <w:r w:rsidRPr="0085704C">
              <w:t>5</w:t>
            </w:r>
            <w:r w:rsidR="00723090" w:rsidRPr="0085704C">
              <w:t xml:space="preserve">  </w:t>
            </w:r>
            <w:r w:rsidR="00723090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723090" w:rsidRPr="0085704C">
              <w:instrText>FORMTEXT</w:instrText>
            </w:r>
            <w:r w:rsidR="00723090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723090" w:rsidRPr="0085704C">
              <w:fldChar w:fldCharType="end"/>
            </w:r>
          </w:p>
        </w:tc>
      </w:tr>
    </w:tbl>
    <w:p w14:paraId="40024178" w14:textId="77777777" w:rsidR="00D4573D" w:rsidRPr="0085704C" w:rsidRDefault="00D4573D" w:rsidP="00D4573D">
      <w:pPr>
        <w:pStyle w:val="Textkrper"/>
      </w:pPr>
    </w:p>
    <w:p w14:paraId="25332882" w14:textId="77777777" w:rsidR="00426778" w:rsidRPr="0085704C" w:rsidRDefault="00426778" w:rsidP="004417E5">
      <w:pPr>
        <w:pStyle w:val="Textkrper"/>
      </w:pPr>
    </w:p>
    <w:p w14:paraId="196E2C1B" w14:textId="77777777" w:rsidR="003C41FC" w:rsidRPr="0085704C" w:rsidRDefault="003C41FC" w:rsidP="00502E0F">
      <w:pPr>
        <w:pStyle w:val="Textkrper2"/>
      </w:pPr>
      <w:r w:rsidRPr="0085704C">
        <w:t>Zeitlicher Rahmen</w:t>
      </w:r>
    </w:p>
    <w:p w14:paraId="329ED0F1" w14:textId="5F11972F" w:rsidR="003C41FC" w:rsidRPr="0085704C" w:rsidRDefault="003C41FC" w:rsidP="00502E0F">
      <w:pPr>
        <w:pStyle w:val="Textkrper"/>
      </w:pPr>
      <w:r w:rsidRPr="0085704C">
        <w:t xml:space="preserve">Verbindliche Angaben zu Form, Dauer und Umfang des </w:t>
      </w:r>
      <w:proofErr w:type="spellStart"/>
      <w:r w:rsidRPr="0085704C">
        <w:t>Mentorats</w:t>
      </w:r>
      <w:proofErr w:type="spellEnd"/>
      <w:r w:rsidRPr="0085704C">
        <w:t xml:space="preserve"> (siehe Richtlinien zur «Berufspraxis unter </w:t>
      </w:r>
      <w:proofErr w:type="spellStart"/>
      <w:r w:rsidRPr="0085704C">
        <w:t>Mentorat</w:t>
      </w:r>
      <w:proofErr w:type="spellEnd"/>
      <w:r w:rsidRPr="0085704C">
        <w:t>»)</w:t>
      </w:r>
    </w:p>
    <w:p w14:paraId="11C26BD2" w14:textId="77777777" w:rsidR="003C41FC" w:rsidRPr="0085704C" w:rsidRDefault="003C41FC" w:rsidP="00183EC0">
      <w:pPr>
        <w:pStyle w:val="Textkrper"/>
      </w:pPr>
    </w:p>
    <w:tbl>
      <w:tblPr>
        <w:tblW w:w="5000" w:type="pct"/>
        <w:tblInd w:w="-2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0"/>
        <w:gridCol w:w="5347"/>
      </w:tblGrid>
      <w:tr w:rsidR="003C41FC" w:rsidRPr="0085704C" w14:paraId="3278B5F0" w14:textId="77777777" w:rsidTr="00183EC0">
        <w:trPr>
          <w:cantSplit/>
        </w:trPr>
        <w:tc>
          <w:tcPr>
            <w:tcW w:w="3488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F0897" w14:textId="77777777" w:rsidR="003C41FC" w:rsidRPr="0085704C" w:rsidRDefault="003C41FC" w:rsidP="003C41FC">
            <w:pPr>
              <w:pStyle w:val="Textkrper"/>
            </w:pPr>
            <w:r w:rsidRPr="0085704C">
              <w:lastRenderedPageBreak/>
              <w:t xml:space="preserve">Dauer der vereinbarten </w:t>
            </w:r>
            <w:proofErr w:type="spellStart"/>
            <w:r w:rsidRPr="0085704C">
              <w:t>Mentoratszeit</w:t>
            </w:r>
            <w:proofErr w:type="spellEnd"/>
          </w:p>
        </w:tc>
        <w:tc>
          <w:tcPr>
            <w:tcW w:w="54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976A0" w14:textId="163EC0D4" w:rsidR="003C41FC" w:rsidRPr="0085704C" w:rsidRDefault="00184607" w:rsidP="003C41FC">
            <w:pPr>
              <w:pStyle w:val="Textkrper"/>
            </w:pPr>
            <w:r w:rsidRPr="0085704C">
              <w:t>V</w:t>
            </w:r>
            <w:r w:rsidR="003C41FC" w:rsidRPr="0085704C">
              <w:t>on</w:t>
            </w:r>
            <w:r w:rsidRPr="0085704C">
              <w:t>:</w:t>
            </w:r>
            <w:r w:rsidR="00DC4976" w:rsidRPr="0085704C">
              <w:t xml:space="preserve">  </w:t>
            </w:r>
            <w:r w:rsidR="00DC4976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DC4976" w:rsidRPr="0085704C">
              <w:instrText>FORMTEXT</w:instrText>
            </w:r>
            <w:r w:rsidR="00DC4976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DC4976" w:rsidRPr="0085704C">
              <w:fldChar w:fldCharType="end"/>
            </w:r>
            <w:r w:rsidR="003C41FC" w:rsidRPr="0085704C">
              <w:tab/>
            </w:r>
            <w:r w:rsidR="003C41FC" w:rsidRPr="0085704C">
              <w:tab/>
              <w:t>bis</w:t>
            </w:r>
            <w:r w:rsidRPr="0085704C">
              <w:t>:</w:t>
            </w:r>
            <w:r w:rsidR="00DC4976" w:rsidRPr="0085704C">
              <w:t xml:space="preserve">  </w:t>
            </w:r>
            <w:r w:rsidR="00DC4976"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="00DC4976" w:rsidRPr="0085704C">
              <w:instrText>FORMTEXT</w:instrText>
            </w:r>
            <w:r w:rsidR="00DC4976"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DC4976" w:rsidRPr="0085704C">
              <w:fldChar w:fldCharType="end"/>
            </w:r>
          </w:p>
        </w:tc>
      </w:tr>
      <w:tr w:rsidR="003C41FC" w:rsidRPr="0085704C" w14:paraId="0EF3482D" w14:textId="77777777" w:rsidTr="00183EC0">
        <w:trPr>
          <w:cantSplit/>
        </w:trPr>
        <w:tc>
          <w:tcPr>
            <w:tcW w:w="3488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87B8C" w14:textId="6736093F" w:rsidR="003C41FC" w:rsidRPr="0085704C" w:rsidRDefault="00184607" w:rsidP="003C41FC">
            <w:pPr>
              <w:pStyle w:val="Textkrper"/>
            </w:pPr>
            <w:r w:rsidRPr="0085704C">
              <w:t xml:space="preserve">Fix vereinbarte </w:t>
            </w:r>
            <w:r w:rsidR="003C41FC" w:rsidRPr="0085704C">
              <w:t>Termine / Zeitrahmen</w:t>
            </w:r>
          </w:p>
        </w:tc>
        <w:tc>
          <w:tcPr>
            <w:tcW w:w="54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88F04" w14:textId="236BD9C9" w:rsidR="003C41FC" w:rsidRPr="0085704C" w:rsidRDefault="00723090" w:rsidP="003C41FC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</w:tbl>
    <w:p w14:paraId="63D80037" w14:textId="48F79BD6" w:rsidR="003C41FC" w:rsidRPr="0085704C" w:rsidRDefault="003C41FC" w:rsidP="0085704C">
      <w:pPr>
        <w:pStyle w:val="Textkrper2"/>
      </w:pPr>
    </w:p>
    <w:tbl>
      <w:tblPr>
        <w:tblW w:w="5000" w:type="pct"/>
        <w:tblInd w:w="-2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7"/>
        <w:gridCol w:w="5340"/>
      </w:tblGrid>
      <w:tr w:rsidR="0085704C" w:rsidRPr="0085704C" w14:paraId="080FC77A" w14:textId="77777777" w:rsidTr="00C66FC1">
        <w:trPr>
          <w:cantSplit/>
        </w:trPr>
        <w:tc>
          <w:tcPr>
            <w:tcW w:w="34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42751" w14:textId="7656A815" w:rsidR="0085704C" w:rsidRPr="0085704C" w:rsidRDefault="0085704C" w:rsidP="0085704C">
            <w:pPr>
              <w:pStyle w:val="Textkrper2"/>
              <w:rPr>
                <w:color w:val="FFFFFF" w:themeColor="background1"/>
              </w:rPr>
            </w:pPr>
            <w:r w:rsidRPr="0085704C">
              <w:rPr>
                <w:color w:val="FFFFFF" w:themeColor="background1"/>
              </w:rPr>
              <w:t>Honorar / Kosten</w:t>
            </w:r>
          </w:p>
        </w:tc>
        <w:tc>
          <w:tcPr>
            <w:tcW w:w="534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51768" w14:textId="77777777" w:rsidR="0085704C" w:rsidRPr="0085704C" w:rsidRDefault="0085704C" w:rsidP="003C41FC">
            <w:pPr>
              <w:pStyle w:val="Textkrper"/>
              <w:rPr>
                <w:color w:val="FFFFFF" w:themeColor="background1"/>
              </w:rPr>
            </w:pPr>
          </w:p>
        </w:tc>
      </w:tr>
      <w:tr w:rsidR="003C41FC" w:rsidRPr="0085704C" w14:paraId="0F765364" w14:textId="77777777" w:rsidTr="00C66FC1">
        <w:trPr>
          <w:cantSplit/>
        </w:trPr>
        <w:tc>
          <w:tcPr>
            <w:tcW w:w="34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D1DB3" w14:textId="301DE673" w:rsidR="003C41FC" w:rsidRPr="0085704C" w:rsidRDefault="00457CC2" w:rsidP="00457CC2">
            <w:pPr>
              <w:pStyle w:val="Textkrper"/>
            </w:pPr>
            <w:proofErr w:type="spellStart"/>
            <w:r w:rsidRPr="0085704C">
              <w:t>Einzelmentorat</w:t>
            </w:r>
            <w:proofErr w:type="spellEnd"/>
            <w:r w:rsidRPr="0085704C">
              <w:t xml:space="preserve">          </w:t>
            </w:r>
            <w:r w:rsidR="003C41FC" w:rsidRPr="0085704C">
              <w:t>60 Min</w:t>
            </w:r>
            <w:r w:rsidR="006D647F" w:rsidRPr="0085704C">
              <w:t>.</w:t>
            </w:r>
          </w:p>
        </w:tc>
        <w:tc>
          <w:tcPr>
            <w:tcW w:w="5340" w:type="dxa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94AC5" w14:textId="2EFB1F6D" w:rsidR="003C41FC" w:rsidRPr="0085704C" w:rsidRDefault="00DC4976" w:rsidP="003C41FC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457CC2" w:rsidRPr="0085704C" w14:paraId="28AFE220" w14:textId="77777777" w:rsidTr="00C66FC1">
        <w:trPr>
          <w:cantSplit/>
        </w:trPr>
        <w:tc>
          <w:tcPr>
            <w:tcW w:w="34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2E1CC" w14:textId="0EA471A1" w:rsidR="00457CC2" w:rsidRPr="0085704C" w:rsidRDefault="00E93333" w:rsidP="00E93333">
            <w:pPr>
              <w:pStyle w:val="Textkrper"/>
            </w:pPr>
            <w:r w:rsidRPr="0085704C">
              <w:t>Spesen (Reisespesen</w:t>
            </w:r>
            <w:r w:rsidR="00457CC2" w:rsidRPr="0085704C">
              <w:t xml:space="preserve">, </w:t>
            </w:r>
            <w:r w:rsidRPr="0085704C">
              <w:t>Akten</w:t>
            </w:r>
            <w:r w:rsidR="00457CC2" w:rsidRPr="0085704C">
              <w:t>studium, Abschlussbeurteilung, etc.</w:t>
            </w:r>
            <w:r w:rsidRPr="0085704C">
              <w:t>)</w:t>
            </w:r>
          </w:p>
        </w:tc>
        <w:tc>
          <w:tcPr>
            <w:tcW w:w="5340" w:type="dxa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D4F16" w14:textId="3CDC1F33" w:rsidR="00457CC2" w:rsidRPr="0085704C" w:rsidRDefault="00457CC2" w:rsidP="003C41FC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85704C" w:rsidRPr="0085704C" w14:paraId="31069DD1" w14:textId="77777777" w:rsidTr="00C66FC1">
        <w:trPr>
          <w:cantSplit/>
        </w:trPr>
        <w:tc>
          <w:tcPr>
            <w:tcW w:w="34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9B290" w14:textId="77777777" w:rsidR="0085704C" w:rsidRPr="0085704C" w:rsidRDefault="0085704C" w:rsidP="00284E07">
            <w:pPr>
              <w:pStyle w:val="Textkrper"/>
            </w:pPr>
            <w:r w:rsidRPr="0085704C">
              <w:t>Zahlungsmodalitäten</w:t>
            </w:r>
          </w:p>
          <w:p w14:paraId="7897EADB" w14:textId="67B38BE4" w:rsidR="0085704C" w:rsidRPr="0085704C" w:rsidRDefault="0085704C" w:rsidP="0085704C">
            <w:pPr>
              <w:pStyle w:val="Textkrper"/>
            </w:pPr>
            <w:r w:rsidRPr="0085704C">
              <w:t xml:space="preserve">(z.B. bar bei jeder </w:t>
            </w:r>
            <w:proofErr w:type="spellStart"/>
            <w:r w:rsidRPr="0085704C">
              <w:t>Mentoratssitzung</w:t>
            </w:r>
            <w:proofErr w:type="spellEnd"/>
            <w:r w:rsidRPr="0085704C">
              <w:t>, im Voraus per Überweisung)</w:t>
            </w:r>
          </w:p>
        </w:tc>
        <w:tc>
          <w:tcPr>
            <w:tcW w:w="5340" w:type="dxa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9BA22" w14:textId="65B66A53" w:rsidR="0085704C" w:rsidRPr="0085704C" w:rsidRDefault="0085704C" w:rsidP="003C41FC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</w:tbl>
    <w:p w14:paraId="07BDEB31" w14:textId="77777777" w:rsidR="00723090" w:rsidRPr="0085704C" w:rsidRDefault="00723090" w:rsidP="00284E07">
      <w:pPr>
        <w:pStyle w:val="Textkrper"/>
      </w:pPr>
    </w:p>
    <w:p w14:paraId="33BB1196" w14:textId="77777777" w:rsidR="000E7C20" w:rsidRDefault="000E7C20" w:rsidP="000E7C20">
      <w:pPr>
        <w:pStyle w:val="Textkrper"/>
      </w:pPr>
    </w:p>
    <w:tbl>
      <w:tblPr>
        <w:tblW w:w="5000" w:type="pct"/>
        <w:tblInd w:w="-2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1622"/>
        <w:gridCol w:w="3720"/>
      </w:tblGrid>
      <w:tr w:rsidR="00B37755" w:rsidRPr="00B37755" w14:paraId="08637357" w14:textId="77777777" w:rsidTr="00B37755">
        <w:trPr>
          <w:cantSplit/>
        </w:trPr>
        <w:tc>
          <w:tcPr>
            <w:tcW w:w="5067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CEDEE" w14:textId="39B5861B" w:rsidR="00B37755" w:rsidRPr="00B37755" w:rsidRDefault="00B37755" w:rsidP="00B37755">
            <w:pPr>
              <w:pStyle w:val="Textkrper2"/>
              <w:rPr>
                <w:color w:val="FF0000"/>
              </w:rPr>
            </w:pPr>
            <w:r w:rsidRPr="0078742B">
              <w:rPr>
                <w:color w:val="FFFFFF" w:themeColor="background1"/>
              </w:rPr>
              <w:t xml:space="preserve">Örtlichkeit (Wo soll das </w:t>
            </w:r>
            <w:proofErr w:type="spellStart"/>
            <w:r w:rsidRPr="0078742B">
              <w:rPr>
                <w:color w:val="FFFFFF" w:themeColor="background1"/>
              </w:rPr>
              <w:t>Mentorat</w:t>
            </w:r>
            <w:proofErr w:type="spellEnd"/>
            <w:r w:rsidRPr="0078742B">
              <w:rPr>
                <w:color w:val="FFFFFF" w:themeColor="background1"/>
              </w:rPr>
              <w:t xml:space="preserve"> stattfinden?)</w:t>
            </w:r>
          </w:p>
        </w:tc>
        <w:tc>
          <w:tcPr>
            <w:tcW w:w="372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215868" w:themeFill="accent5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0A76A" w14:textId="77777777" w:rsidR="00B37755" w:rsidRPr="00B37755" w:rsidRDefault="00B37755" w:rsidP="00B37755">
            <w:pPr>
              <w:pStyle w:val="Textkrper"/>
              <w:rPr>
                <w:color w:val="FF0000"/>
              </w:rPr>
            </w:pPr>
          </w:p>
        </w:tc>
      </w:tr>
      <w:tr w:rsidR="00B37755" w:rsidRPr="0085704C" w14:paraId="52B58427" w14:textId="77777777" w:rsidTr="00B37755">
        <w:trPr>
          <w:cantSplit/>
        </w:trPr>
        <w:tc>
          <w:tcPr>
            <w:tcW w:w="344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1BEE7" w14:textId="77777777" w:rsidR="00B37755" w:rsidRPr="0085704C" w:rsidRDefault="00B37755" w:rsidP="00C0455C">
            <w:pPr>
              <w:pStyle w:val="Textkrper"/>
            </w:pPr>
            <w:r w:rsidRPr="0085704C">
              <w:t>Abmachungen Örtlichkeit</w:t>
            </w:r>
          </w:p>
        </w:tc>
        <w:tc>
          <w:tcPr>
            <w:tcW w:w="5342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59582" w14:textId="77777777" w:rsidR="00B37755" w:rsidRPr="0085704C" w:rsidRDefault="00B37755" w:rsidP="00C0455C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</w:tbl>
    <w:p w14:paraId="63F7978A" w14:textId="77777777" w:rsidR="00457CC2" w:rsidRDefault="00457CC2" w:rsidP="004417E5">
      <w:pPr>
        <w:pStyle w:val="Textkrper"/>
      </w:pPr>
    </w:p>
    <w:p w14:paraId="58666889" w14:textId="47B126C9" w:rsidR="00FA11CE" w:rsidRPr="0078742B" w:rsidRDefault="00FA11CE" w:rsidP="004417E5">
      <w:pPr>
        <w:pStyle w:val="Textkrper"/>
        <w:rPr>
          <w:b/>
        </w:rPr>
      </w:pPr>
      <w:proofErr w:type="spellStart"/>
      <w:r w:rsidRPr="0078742B">
        <w:rPr>
          <w:b/>
        </w:rPr>
        <w:t>Mentoratsprotokolle</w:t>
      </w:r>
      <w:proofErr w:type="spellEnd"/>
    </w:p>
    <w:p w14:paraId="6BC53046" w14:textId="5C0EB9A4" w:rsidR="00FA11CE" w:rsidRPr="0078742B" w:rsidRDefault="00FA11CE" w:rsidP="004417E5">
      <w:pPr>
        <w:pStyle w:val="Textkrper"/>
      </w:pPr>
      <w:r w:rsidRPr="0078742B">
        <w:t xml:space="preserve">Die </w:t>
      </w:r>
      <w:proofErr w:type="spellStart"/>
      <w:r w:rsidRPr="0078742B">
        <w:t>Mentorandin</w:t>
      </w:r>
      <w:proofErr w:type="spellEnd"/>
      <w:r w:rsidRPr="0078742B">
        <w:t xml:space="preserve">, der </w:t>
      </w:r>
      <w:proofErr w:type="spellStart"/>
      <w:r w:rsidRPr="0078742B">
        <w:t>Mentorand</w:t>
      </w:r>
      <w:proofErr w:type="spellEnd"/>
      <w:r w:rsidRPr="0078742B">
        <w:t xml:space="preserve"> verpflichtet sich mit diesem Vertrag alle bisher erstellten </w:t>
      </w:r>
      <w:proofErr w:type="spellStart"/>
      <w:r w:rsidRPr="0078742B">
        <w:t>Mentoratsprotokolle</w:t>
      </w:r>
      <w:proofErr w:type="spellEnd"/>
      <w:r w:rsidRPr="0078742B">
        <w:t xml:space="preserve"> in Kopie lückenlos den nächs</w:t>
      </w:r>
      <w:r w:rsidR="00E37FCD">
        <w:t>t</w:t>
      </w:r>
      <w:r w:rsidRPr="0078742B">
        <w:t>folgenden Mentor/innen zu übergeben.</w:t>
      </w:r>
    </w:p>
    <w:p w14:paraId="6C03F0D1" w14:textId="77777777" w:rsidR="00FA11CE" w:rsidRPr="0085704C" w:rsidRDefault="00FA11CE" w:rsidP="004417E5">
      <w:pPr>
        <w:pStyle w:val="Textkrper"/>
      </w:pPr>
    </w:p>
    <w:p w14:paraId="36B22A00" w14:textId="4DAC3EF2" w:rsidR="003C4A2C" w:rsidRPr="0085704C" w:rsidRDefault="005C2F6F" w:rsidP="0085704C">
      <w:pPr>
        <w:pStyle w:val="Textkrper2"/>
      </w:pPr>
      <w:r w:rsidRPr="0085704C">
        <w:t>Gesetzliche Bestimmungen</w:t>
      </w:r>
    </w:p>
    <w:p w14:paraId="018A68EA" w14:textId="08F8A626" w:rsidR="006E5DB5" w:rsidRPr="0085704C" w:rsidRDefault="006E5DB5" w:rsidP="00502E0F">
      <w:pPr>
        <w:pStyle w:val="Textkrper"/>
      </w:pPr>
      <w:r w:rsidRPr="0085704C">
        <w:t>Die Vertragspartner verpflich</w:t>
      </w:r>
      <w:r w:rsidR="00F97688" w:rsidRPr="0085704C">
        <w:t>t</w:t>
      </w:r>
      <w:r w:rsidRPr="0085704C">
        <w:t xml:space="preserve">en sich, bei der Erhebung, Verarbeitung, Nutzung, Speicherung und Weitergabe personenbezogener </w:t>
      </w:r>
      <w:r w:rsidR="008E4C2B" w:rsidRPr="0085704C">
        <w:t xml:space="preserve">Informationen und </w:t>
      </w:r>
      <w:r w:rsidRPr="0085704C">
        <w:t xml:space="preserve">Daten die datenschutzrechtlichen Vorschriften und die </w:t>
      </w:r>
      <w:r w:rsidR="008E4C2B" w:rsidRPr="0085704C">
        <w:t>är</w:t>
      </w:r>
      <w:r w:rsidRPr="0085704C">
        <w:t xml:space="preserve">ztliche Schweigepflicht zu </w:t>
      </w:r>
      <w:r w:rsidR="008E4C2B" w:rsidRPr="0085704C">
        <w:t>gewährleisten</w:t>
      </w:r>
      <w:r w:rsidRPr="0085704C">
        <w:t>.</w:t>
      </w:r>
    </w:p>
    <w:p w14:paraId="76B1E843" w14:textId="11C838D6" w:rsidR="006E5DB5" w:rsidRPr="0085704C" w:rsidRDefault="006E5DB5" w:rsidP="004417E5">
      <w:pPr>
        <w:pStyle w:val="Textkrper"/>
      </w:pPr>
      <w:r w:rsidRPr="0085704C">
        <w:t xml:space="preserve">Kantonale Vorschriften </w:t>
      </w:r>
      <w:r w:rsidR="008E4C2B" w:rsidRPr="0085704C">
        <w:t>und Bestimmungen werden entsprechend eingehalten</w:t>
      </w:r>
      <w:r w:rsidRPr="0085704C">
        <w:t>.</w:t>
      </w:r>
    </w:p>
    <w:p w14:paraId="0E427224" w14:textId="689CBD0C" w:rsidR="008E4C2B" w:rsidRPr="0085704C" w:rsidRDefault="008E4C2B" w:rsidP="008E4C2B">
      <w:pPr>
        <w:pStyle w:val="Textkrper"/>
      </w:pPr>
      <w:r w:rsidRPr="0085704C">
        <w:t xml:space="preserve">Beide Parteien verfügen über eine </w:t>
      </w:r>
      <w:r w:rsidR="0008578A" w:rsidRPr="0085704C">
        <w:t>Berufshaftpflicht</w:t>
      </w:r>
      <w:r w:rsidRPr="0085704C">
        <w:t xml:space="preserve"> Versicherung</w:t>
      </w:r>
      <w:r w:rsidR="0008578A" w:rsidRPr="0085704C">
        <w:t>.</w:t>
      </w:r>
    </w:p>
    <w:p w14:paraId="4A97F959" w14:textId="77777777" w:rsidR="006E5DB5" w:rsidRPr="0085704C" w:rsidRDefault="006E5DB5" w:rsidP="004417E5">
      <w:pPr>
        <w:pStyle w:val="Textkrper"/>
      </w:pPr>
    </w:p>
    <w:p w14:paraId="2B893846" w14:textId="74FBE0F7" w:rsidR="003C4A2C" w:rsidRPr="0085704C" w:rsidRDefault="003C4A2C" w:rsidP="007715B0">
      <w:pPr>
        <w:pStyle w:val="Textkrper2"/>
      </w:pPr>
      <w:r w:rsidRPr="0085704C">
        <w:t xml:space="preserve">Abmeldungen, Annullationen und Umbuchungen von </w:t>
      </w:r>
      <w:proofErr w:type="spellStart"/>
      <w:r w:rsidRPr="0085704C">
        <w:t>Mentoratstermine</w:t>
      </w:r>
      <w:r w:rsidR="00164C0B">
        <w:t>n</w:t>
      </w:r>
      <w:proofErr w:type="spellEnd"/>
    </w:p>
    <w:p w14:paraId="4A40B21E" w14:textId="59C7932F" w:rsidR="003C4A2C" w:rsidRPr="0085704C" w:rsidRDefault="003C4A2C" w:rsidP="003C4A2C">
      <w:pPr>
        <w:pStyle w:val="Textkrper"/>
      </w:pPr>
      <w:r w:rsidRPr="0085704C">
        <w:t xml:space="preserve">Umbuchungen oder Abmeldungen: schriftlich </w:t>
      </w:r>
      <w:r w:rsidR="008E4C2B" w:rsidRPr="0085704C">
        <w:t xml:space="preserve">oder </w:t>
      </w:r>
      <w:r w:rsidR="00B814BC" w:rsidRPr="0085704C">
        <w:t xml:space="preserve">telefonisch </w:t>
      </w:r>
      <w:r w:rsidRPr="0085704C">
        <w:t xml:space="preserve">bis </w:t>
      </w:r>
      <w:r w:rsidR="00FA11CE">
        <w:t>48</w:t>
      </w:r>
      <w:r w:rsidRPr="0085704C">
        <w:t xml:space="preserve"> Stunden vor Termin. </w:t>
      </w:r>
    </w:p>
    <w:p w14:paraId="7D7D2267" w14:textId="77777777" w:rsidR="007715B0" w:rsidRPr="0085704C" w:rsidRDefault="007715B0" w:rsidP="0085704C">
      <w:pPr>
        <w:pStyle w:val="Textkrper"/>
      </w:pPr>
    </w:p>
    <w:p w14:paraId="388AB9F2" w14:textId="32F4130C" w:rsidR="00AD610B" w:rsidRPr="0085704C" w:rsidRDefault="00AD610B" w:rsidP="0085704C">
      <w:pPr>
        <w:pStyle w:val="Textkrper2"/>
      </w:pPr>
      <w:r w:rsidRPr="0085704C">
        <w:t>Vertrags</w:t>
      </w:r>
      <w:r w:rsidR="00DC4976" w:rsidRPr="0085704C">
        <w:t>ä</w:t>
      </w:r>
      <w:r w:rsidRPr="0085704C">
        <w:t>nderungen</w:t>
      </w:r>
    </w:p>
    <w:p w14:paraId="3D0C5BBF" w14:textId="567E0BA2" w:rsidR="00AD610B" w:rsidRPr="0085704C" w:rsidRDefault="00AD610B" w:rsidP="0085704C">
      <w:pPr>
        <w:pStyle w:val="Textkrper"/>
      </w:pPr>
      <w:r w:rsidRPr="0085704C">
        <w:t xml:space="preserve">Jegliche </w:t>
      </w:r>
      <w:r w:rsidR="00DC4976" w:rsidRPr="0085704C">
        <w:t>Ä</w:t>
      </w:r>
      <w:r w:rsidRPr="0085704C">
        <w:t>nderungen dieses Vertrages bed</w:t>
      </w:r>
      <w:r w:rsidR="00DC4976" w:rsidRPr="0085704C">
        <w:t>ü</w:t>
      </w:r>
      <w:r w:rsidRPr="0085704C">
        <w:t>rfen de</w:t>
      </w:r>
      <w:r w:rsidR="009A1DB2" w:rsidRPr="0085704C">
        <w:t>r</w:t>
      </w:r>
      <w:r w:rsidRPr="0085704C">
        <w:t xml:space="preserve"> schriftlichen </w:t>
      </w:r>
      <w:r w:rsidR="009A1DB2" w:rsidRPr="0085704C">
        <w:t>Zustimmung</w:t>
      </w:r>
      <w:r w:rsidRPr="0085704C">
        <w:t xml:space="preserve"> beider Parteien.</w:t>
      </w:r>
    </w:p>
    <w:p w14:paraId="49990C1C" w14:textId="7E32D796" w:rsidR="00115998" w:rsidRPr="0085704C" w:rsidRDefault="00115998" w:rsidP="00502E0F">
      <w:pPr>
        <w:pStyle w:val="Textkrper"/>
      </w:pPr>
      <w:r w:rsidRPr="0085704C">
        <w:t xml:space="preserve">Der </w:t>
      </w:r>
      <w:proofErr w:type="spellStart"/>
      <w:r w:rsidRPr="0085704C">
        <w:t>Mentoratsvertrag</w:t>
      </w:r>
      <w:proofErr w:type="spellEnd"/>
      <w:r w:rsidRPr="0085704C">
        <w:t xml:space="preserve"> kann unter Einhaltung einer einmonatigen Frist </w:t>
      </w:r>
      <w:r w:rsidR="00DC4976" w:rsidRPr="0085704C">
        <w:t xml:space="preserve">auf Ende eines Kalendermonats </w:t>
      </w:r>
      <w:r w:rsidRPr="0085704C">
        <w:t>gekündigt werden. Di</w:t>
      </w:r>
      <w:r w:rsidR="002F2D48" w:rsidRPr="0085704C">
        <w:t>e bereits erbrachten Leistungen</w:t>
      </w:r>
      <w:r w:rsidRPr="0085704C">
        <w:t xml:space="preserve"> werden in Rechnung gestellt.</w:t>
      </w:r>
    </w:p>
    <w:p w14:paraId="1B7A4AEA" w14:textId="77777777" w:rsidR="007715B0" w:rsidRPr="0085704C" w:rsidRDefault="007715B0" w:rsidP="004417E5">
      <w:pPr>
        <w:pStyle w:val="Textkrper"/>
      </w:pPr>
    </w:p>
    <w:p w14:paraId="7FC064BB" w14:textId="12E55412" w:rsidR="00683FD3" w:rsidRPr="0085704C" w:rsidRDefault="00683FD3" w:rsidP="007715B0">
      <w:pPr>
        <w:pStyle w:val="Textkrper2"/>
      </w:pPr>
      <w:r w:rsidRPr="0085704C">
        <w:t>Schlichtungsinstanz bei organisatorischen und inhaltlichen Unstimmigkeiten</w:t>
      </w:r>
    </w:p>
    <w:p w14:paraId="0934F499" w14:textId="7AC2E82E" w:rsidR="00426778" w:rsidRPr="0085704C" w:rsidRDefault="00DC4976" w:rsidP="00502E0F">
      <w:pPr>
        <w:pStyle w:val="Textkrper"/>
      </w:pPr>
      <w:r w:rsidRPr="0085704C">
        <w:t xml:space="preserve">Bei Unstimmigkeiten können die beiden Parteien an die QSK der </w:t>
      </w:r>
      <w:proofErr w:type="spellStart"/>
      <w:r w:rsidRPr="0085704C">
        <w:t>OdA</w:t>
      </w:r>
      <w:proofErr w:type="spellEnd"/>
      <w:r w:rsidRPr="0085704C">
        <w:t xml:space="preserve"> AM gelangen. Gegen Entscheide der QSK kann bei der </w:t>
      </w:r>
      <w:proofErr w:type="spellStart"/>
      <w:r w:rsidRPr="0085704C">
        <w:t>Rekurskommission</w:t>
      </w:r>
      <w:proofErr w:type="spellEnd"/>
      <w:r w:rsidRPr="0085704C">
        <w:t xml:space="preserve"> gemäss geltendem </w:t>
      </w:r>
      <w:proofErr w:type="spellStart"/>
      <w:r w:rsidRPr="0085704C">
        <w:t>Rekursreglement</w:t>
      </w:r>
      <w:proofErr w:type="spellEnd"/>
      <w:r w:rsidRPr="0085704C">
        <w:t xml:space="preserve"> Rekurs beantragt werden.</w:t>
      </w:r>
    </w:p>
    <w:p w14:paraId="201F8A76" w14:textId="77777777" w:rsidR="00695C38" w:rsidRDefault="00695C38" w:rsidP="00695C38">
      <w:pPr>
        <w:pStyle w:val="Textkrper"/>
      </w:pPr>
    </w:p>
    <w:p w14:paraId="7AC41DC6" w14:textId="77777777" w:rsidR="00FA11CE" w:rsidRPr="0085704C" w:rsidRDefault="00FA11CE" w:rsidP="00695C38">
      <w:pPr>
        <w:pStyle w:val="Textkrper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2636"/>
        <w:gridCol w:w="1757"/>
        <w:gridCol w:w="2636"/>
      </w:tblGrid>
      <w:tr w:rsidR="007715B0" w:rsidRPr="0085704C" w14:paraId="1BE8D92A" w14:textId="77777777" w:rsidTr="007715B0">
        <w:trPr>
          <w:cantSplit/>
        </w:trPr>
        <w:tc>
          <w:tcPr>
            <w:tcW w:w="1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BA05A" w14:textId="77777777" w:rsidR="007715B0" w:rsidRPr="0085704C" w:rsidRDefault="007715B0" w:rsidP="004779FD">
            <w:pPr>
              <w:pStyle w:val="Textkrper"/>
            </w:pPr>
            <w:r w:rsidRPr="0085704C">
              <w:t>Ort, Datum</w:t>
            </w:r>
          </w:p>
        </w:tc>
        <w:tc>
          <w:tcPr>
            <w:tcW w:w="1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7E41" w14:textId="1FDD362A" w:rsidR="007715B0" w:rsidRPr="0085704C" w:rsidRDefault="007715B0" w:rsidP="004779FD">
            <w:pPr>
              <w:pStyle w:val="Textkrper"/>
            </w:pPr>
            <w:r w:rsidRPr="0085704C">
              <w:fldChar w:fldCharType="begin">
                <w:ffData>
                  <w:name w:val="Text 5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  <w:tc>
          <w:tcPr>
            <w:tcW w:w="1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F4A1F" w14:textId="77777777" w:rsidR="007715B0" w:rsidRPr="0085704C" w:rsidRDefault="007715B0" w:rsidP="004779FD">
            <w:pPr>
              <w:pStyle w:val="Textkrper"/>
            </w:pPr>
            <w:r w:rsidRPr="0085704C">
              <w:t>Ort, Datum</w:t>
            </w:r>
          </w:p>
        </w:tc>
        <w:tc>
          <w:tcPr>
            <w:tcW w:w="1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B5E2E" w14:textId="6273286A" w:rsidR="007715B0" w:rsidRPr="0085704C" w:rsidRDefault="007715B0" w:rsidP="004779FD">
            <w:pPr>
              <w:pStyle w:val="Textkrper"/>
            </w:pPr>
            <w:r w:rsidRPr="0085704C">
              <w:fldChar w:fldCharType="begin">
                <w:ffData>
                  <w:name w:val="Text 6"/>
                  <w:enabled/>
                  <w:calcOnExit w:val="0"/>
                  <w:textInput/>
                </w:ffData>
              </w:fldChar>
            </w:r>
            <w:r w:rsidRPr="0085704C">
              <w:instrText>FORMTEXT</w:instrText>
            </w:r>
            <w:r w:rsidRPr="0085704C">
              <w:fldChar w:fldCharType="separate"/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="008E3F58">
              <w:rPr>
                <w:noProof/>
              </w:rPr>
              <w:t> </w:t>
            </w:r>
            <w:r w:rsidRPr="0085704C">
              <w:fldChar w:fldCharType="end"/>
            </w:r>
          </w:p>
        </w:tc>
      </w:tr>
      <w:tr w:rsidR="00426778" w:rsidRPr="0085704C" w14:paraId="221F5EDF" w14:textId="77777777" w:rsidTr="007715B0">
        <w:trPr>
          <w:cantSplit/>
          <w:trHeight w:val="1701"/>
        </w:trPr>
        <w:tc>
          <w:tcPr>
            <w:tcW w:w="1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04E3E43" w14:textId="58F885CB" w:rsidR="00426778" w:rsidRPr="0085704C" w:rsidRDefault="00426778" w:rsidP="007715B0">
            <w:pPr>
              <w:pStyle w:val="Textkrper"/>
            </w:pPr>
            <w:r w:rsidRPr="0085704C">
              <w:t>Unterschrift</w:t>
            </w:r>
            <w:r w:rsidR="007715B0">
              <w:br/>
            </w:r>
            <w:proofErr w:type="spellStart"/>
            <w:r w:rsidRPr="0085704C">
              <w:t>Mentorand</w:t>
            </w:r>
            <w:proofErr w:type="spellEnd"/>
            <w:r w:rsidRPr="0085704C">
              <w:t>/in</w:t>
            </w:r>
          </w:p>
        </w:tc>
        <w:tc>
          <w:tcPr>
            <w:tcW w:w="1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4B75E7D" w14:textId="60D17BFE" w:rsidR="00426778" w:rsidRPr="0085704C" w:rsidRDefault="00426778" w:rsidP="007715B0">
            <w:pPr>
              <w:pStyle w:val="Textkrper"/>
            </w:pPr>
          </w:p>
        </w:tc>
        <w:tc>
          <w:tcPr>
            <w:tcW w:w="10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9B0CC8F" w14:textId="27B66F92" w:rsidR="00426778" w:rsidRPr="0085704C" w:rsidRDefault="00426778" w:rsidP="007715B0">
            <w:pPr>
              <w:pStyle w:val="Textkrper"/>
            </w:pPr>
            <w:r w:rsidRPr="0085704C">
              <w:t>Unterschrift</w:t>
            </w:r>
            <w:r w:rsidR="007715B0">
              <w:br/>
            </w:r>
            <w:r w:rsidRPr="0085704C">
              <w:t>Mentor/in</w:t>
            </w:r>
          </w:p>
        </w:tc>
        <w:tc>
          <w:tcPr>
            <w:tcW w:w="1500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A45A0D" w14:textId="67D251EA" w:rsidR="00426778" w:rsidRPr="0085704C" w:rsidRDefault="00426778" w:rsidP="007715B0">
            <w:pPr>
              <w:pStyle w:val="Textkrper"/>
            </w:pPr>
          </w:p>
        </w:tc>
      </w:tr>
    </w:tbl>
    <w:p w14:paraId="46543548" w14:textId="3247D3DF" w:rsidR="004900B9" w:rsidRPr="0085704C" w:rsidRDefault="004900B9" w:rsidP="0004109E"/>
    <w:sectPr w:rsidR="004900B9" w:rsidRPr="0085704C" w:rsidSect="008564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CC99" w14:textId="77777777" w:rsidR="0079386C" w:rsidRDefault="0079386C">
      <w:r>
        <w:separator/>
      </w:r>
    </w:p>
  </w:endnote>
  <w:endnote w:type="continuationSeparator" w:id="0">
    <w:p w14:paraId="14FCA8B5" w14:textId="77777777" w:rsidR="0079386C" w:rsidRDefault="0079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4978" w14:textId="3D6F55FC" w:rsidR="00B04B9F" w:rsidRPr="00F75071" w:rsidRDefault="006B01F8" w:rsidP="00BF287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D70BBF">
      <w:rPr>
        <w:noProof/>
      </w:rPr>
      <w:t>QSK FO Vertrag Mentorat M7 190520 A_DE ungeschützt.docx</w:t>
    </w:r>
    <w:r>
      <w:rPr>
        <w:noProof/>
      </w:rPr>
      <w:fldChar w:fldCharType="end"/>
    </w:r>
    <w:r w:rsidR="00B04B9F" w:rsidRPr="00F75071">
      <w:tab/>
    </w:r>
    <w:r w:rsidR="00B04B9F" w:rsidRPr="00BF287E">
      <w:t>Seite</w:t>
    </w:r>
    <w:r w:rsidR="00B04B9F" w:rsidRPr="00F75071">
      <w:t xml:space="preserve"> </w:t>
    </w:r>
    <w:r w:rsidR="00B04B9F" w:rsidRPr="00F75071">
      <w:fldChar w:fldCharType="begin"/>
    </w:r>
    <w:r w:rsidR="00B04B9F" w:rsidRPr="00F75071">
      <w:instrText xml:space="preserve"> PAGE </w:instrText>
    </w:r>
    <w:r w:rsidR="00B04B9F" w:rsidRPr="00F75071">
      <w:fldChar w:fldCharType="separate"/>
    </w:r>
    <w:r w:rsidR="00E37FCD">
      <w:rPr>
        <w:noProof/>
      </w:rPr>
      <w:t>3</w:t>
    </w:r>
    <w:r w:rsidR="00B04B9F" w:rsidRPr="00F75071">
      <w:fldChar w:fldCharType="end"/>
    </w:r>
    <w:r w:rsidR="00B04B9F" w:rsidRPr="00F75071">
      <w:t>/</w:t>
    </w:r>
    <w:r w:rsidR="00AB3EC0">
      <w:rPr>
        <w:noProof/>
      </w:rPr>
      <w:fldChar w:fldCharType="begin"/>
    </w:r>
    <w:r w:rsidR="00AB3EC0">
      <w:rPr>
        <w:noProof/>
      </w:rPr>
      <w:instrText xml:space="preserve"> NUMPAGES </w:instrText>
    </w:r>
    <w:r w:rsidR="00AB3EC0">
      <w:rPr>
        <w:noProof/>
      </w:rPr>
      <w:fldChar w:fldCharType="separate"/>
    </w:r>
    <w:r w:rsidR="00E37FCD">
      <w:rPr>
        <w:noProof/>
      </w:rPr>
      <w:t>3</w:t>
    </w:r>
    <w:r w:rsidR="00AB3EC0">
      <w:rPr>
        <w:noProof/>
      </w:rPr>
      <w:fldChar w:fldCharType="end"/>
    </w:r>
  </w:p>
  <w:p w14:paraId="0DFA52CB" w14:textId="77777777" w:rsidR="00B04B9F" w:rsidRPr="004900B9" w:rsidRDefault="00B04B9F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894E" w14:textId="3AE89FB4" w:rsidR="00B04B9F" w:rsidRPr="00C3021E" w:rsidRDefault="00B04B9F" w:rsidP="00C3021E">
    <w:pPr>
      <w:pStyle w:val="Fuzeile"/>
    </w:pPr>
    <w:proofErr w:type="spellStart"/>
    <w:r>
      <w:t>OdA</w:t>
    </w:r>
    <w:proofErr w:type="spellEnd"/>
    <w:r>
      <w:t xml:space="preserve"> AM, </w:t>
    </w:r>
    <w:proofErr w:type="spellStart"/>
    <w:r w:rsidR="00E47EF2">
      <w:t>Wengistrasse</w:t>
    </w:r>
    <w:proofErr w:type="spellEnd"/>
    <w:r w:rsidR="00E47EF2">
      <w:t xml:space="preserve"> 11</w:t>
    </w:r>
    <w: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B6F3D" w14:textId="77777777" w:rsidR="0079386C" w:rsidRDefault="0079386C">
      <w:r>
        <w:separator/>
      </w:r>
    </w:p>
  </w:footnote>
  <w:footnote w:type="continuationSeparator" w:id="0">
    <w:p w14:paraId="2BDB029C" w14:textId="77777777" w:rsidR="0079386C" w:rsidRDefault="0079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1ED4" w14:textId="77777777" w:rsidR="00B04B9F" w:rsidRDefault="00B04B9F">
    <w:pPr>
      <w:pStyle w:val="Kopfzeile"/>
    </w:pPr>
    <w:r>
      <w:rPr>
        <w:noProof/>
        <w:lang w:val="de-DE"/>
      </w:rPr>
      <w:drawing>
        <wp:inline distT="0" distB="0" distL="0" distR="0" wp14:anchorId="21619CBA" wp14:editId="38C65646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38D52" w14:textId="75590E33" w:rsidR="00B04B9F" w:rsidRPr="008E3F58" w:rsidRDefault="006B01F8" w:rsidP="00082595">
    <w:pPr>
      <w:pStyle w:val="Byline"/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STYLEREF  Titel  \* MERGEFORMAT </w:instrText>
    </w:r>
    <w:r>
      <w:rPr>
        <w:noProof/>
        <w:lang w:val="en-US"/>
      </w:rPr>
      <w:fldChar w:fldCharType="separate"/>
    </w:r>
    <w:r w:rsidR="00F2316F">
      <w:rPr>
        <w:noProof/>
        <w:lang w:val="en-US"/>
      </w:rPr>
      <w:t>Mentoratsvertrag für Einzelmentorate</w:t>
    </w:r>
    <w:r>
      <w:rPr>
        <w:noProof/>
        <w:lang w:val="en-US"/>
      </w:rPr>
      <w:fldChar w:fldCharType="end"/>
    </w:r>
    <w:r w:rsidR="00B04B9F" w:rsidRPr="008E3F58">
      <w:tab/>
      <w:t>Qualitätssicherungskommission QSK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502D" w14:textId="77777777" w:rsidR="00B04B9F" w:rsidRDefault="00B04B9F">
    <w:pPr>
      <w:pStyle w:val="Kopfzeile"/>
    </w:pPr>
    <w:r>
      <w:rPr>
        <w:noProof/>
        <w:lang w:val="de-DE"/>
      </w:rPr>
      <w:drawing>
        <wp:inline distT="0" distB="0" distL="0" distR="0" wp14:anchorId="2BE898F1" wp14:editId="15402367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CC317" w14:textId="77777777" w:rsidR="00B04B9F" w:rsidRDefault="00B04B9F" w:rsidP="00D45A35">
    <w:pPr>
      <w:pStyle w:val="Byline"/>
    </w:pPr>
    <w:r>
      <w:tab/>
    </w:r>
    <w:r>
      <w:rPr>
        <w:szCs w:val="16"/>
      </w:rPr>
      <w:t>Qualitätssicherungskommission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6A7E061A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9E081C3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471A2862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4" w15:restartNumberingAfterBreak="0">
    <w:nsid w:val="0DE2567D"/>
    <w:multiLevelType w:val="hybridMultilevel"/>
    <w:tmpl w:val="636EE920"/>
    <w:lvl w:ilvl="0" w:tplc="A85A33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458"/>
    <w:multiLevelType w:val="hybridMultilevel"/>
    <w:tmpl w:val="4628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33F0E2E"/>
    <w:multiLevelType w:val="hybridMultilevel"/>
    <w:tmpl w:val="A010023E"/>
    <w:lvl w:ilvl="0" w:tplc="71BA7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AE167F4"/>
    <w:multiLevelType w:val="multilevel"/>
    <w:tmpl w:val="1C3C905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0"/>
  </w:num>
  <w:num w:numId="15">
    <w:abstractNumId w:val="10"/>
  </w:num>
  <w:num w:numId="16">
    <w:abstractNumId w:val="10"/>
  </w:num>
  <w:num w:numId="17">
    <w:abstractNumId w:val="5"/>
  </w:num>
  <w:num w:numId="18">
    <w:abstractNumId w:val="9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0"/>
  </w:num>
  <w:num w:numId="32">
    <w:abstractNumId w:val="10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0"/>
  </w:num>
  <w:num w:numId="38">
    <w:abstractNumId w:val="2"/>
  </w:num>
  <w:num w:numId="39">
    <w:abstractNumId w:val="6"/>
  </w:num>
  <w:num w:numId="40">
    <w:abstractNumId w:val="8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8"/>
    <w:rsid w:val="0000092A"/>
    <w:rsid w:val="00014C5B"/>
    <w:rsid w:val="0004109E"/>
    <w:rsid w:val="00041E68"/>
    <w:rsid w:val="000547A2"/>
    <w:rsid w:val="00072B34"/>
    <w:rsid w:val="000746B4"/>
    <w:rsid w:val="000771C2"/>
    <w:rsid w:val="00082595"/>
    <w:rsid w:val="00084942"/>
    <w:rsid w:val="0008533A"/>
    <w:rsid w:val="0008578A"/>
    <w:rsid w:val="00087026"/>
    <w:rsid w:val="00093720"/>
    <w:rsid w:val="000C5B1C"/>
    <w:rsid w:val="000C659F"/>
    <w:rsid w:val="000D0BA6"/>
    <w:rsid w:val="000D27B8"/>
    <w:rsid w:val="000E624B"/>
    <w:rsid w:val="000E6588"/>
    <w:rsid w:val="000E7C20"/>
    <w:rsid w:val="000F7982"/>
    <w:rsid w:val="00100AA1"/>
    <w:rsid w:val="00110A42"/>
    <w:rsid w:val="001119B5"/>
    <w:rsid w:val="00115998"/>
    <w:rsid w:val="001217F8"/>
    <w:rsid w:val="00132062"/>
    <w:rsid w:val="0013584D"/>
    <w:rsid w:val="00141ADC"/>
    <w:rsid w:val="00153DAC"/>
    <w:rsid w:val="00164C0B"/>
    <w:rsid w:val="00183EC0"/>
    <w:rsid w:val="00184607"/>
    <w:rsid w:val="00196B01"/>
    <w:rsid w:val="001A2C3A"/>
    <w:rsid w:val="001A476E"/>
    <w:rsid w:val="001C1863"/>
    <w:rsid w:val="002278F6"/>
    <w:rsid w:val="002338FD"/>
    <w:rsid w:val="00235D96"/>
    <w:rsid w:val="0025532D"/>
    <w:rsid w:val="0026505D"/>
    <w:rsid w:val="002749E0"/>
    <w:rsid w:val="00281C53"/>
    <w:rsid w:val="00284E07"/>
    <w:rsid w:val="00287544"/>
    <w:rsid w:val="002C0F70"/>
    <w:rsid w:val="002E0694"/>
    <w:rsid w:val="002E12F4"/>
    <w:rsid w:val="002F2D48"/>
    <w:rsid w:val="00323D08"/>
    <w:rsid w:val="003313C3"/>
    <w:rsid w:val="00374A56"/>
    <w:rsid w:val="00394B06"/>
    <w:rsid w:val="00396201"/>
    <w:rsid w:val="003B4EE4"/>
    <w:rsid w:val="003B7222"/>
    <w:rsid w:val="003C41FC"/>
    <w:rsid w:val="003C4A2C"/>
    <w:rsid w:val="003D059B"/>
    <w:rsid w:val="003D2E00"/>
    <w:rsid w:val="003F187F"/>
    <w:rsid w:val="003F5951"/>
    <w:rsid w:val="00410A6B"/>
    <w:rsid w:val="00416844"/>
    <w:rsid w:val="00426778"/>
    <w:rsid w:val="00427220"/>
    <w:rsid w:val="004417E5"/>
    <w:rsid w:val="00441C7E"/>
    <w:rsid w:val="00443FF7"/>
    <w:rsid w:val="00444A9A"/>
    <w:rsid w:val="00457231"/>
    <w:rsid w:val="00457CC2"/>
    <w:rsid w:val="0046641A"/>
    <w:rsid w:val="00474119"/>
    <w:rsid w:val="004900B9"/>
    <w:rsid w:val="004A2DA0"/>
    <w:rsid w:val="004C3343"/>
    <w:rsid w:val="004C5B4E"/>
    <w:rsid w:val="004D4089"/>
    <w:rsid w:val="004D5849"/>
    <w:rsid w:val="004E4087"/>
    <w:rsid w:val="004E4AE5"/>
    <w:rsid w:val="00500E6A"/>
    <w:rsid w:val="00502E0F"/>
    <w:rsid w:val="00505B55"/>
    <w:rsid w:val="00555AAC"/>
    <w:rsid w:val="00555B2F"/>
    <w:rsid w:val="005739F8"/>
    <w:rsid w:val="005903EE"/>
    <w:rsid w:val="005933CD"/>
    <w:rsid w:val="005A43D2"/>
    <w:rsid w:val="005C2F6F"/>
    <w:rsid w:val="005D2E09"/>
    <w:rsid w:val="005D402A"/>
    <w:rsid w:val="005E3E0E"/>
    <w:rsid w:val="005E63D1"/>
    <w:rsid w:val="005E6C85"/>
    <w:rsid w:val="005F40D3"/>
    <w:rsid w:val="006037C4"/>
    <w:rsid w:val="00630F3E"/>
    <w:rsid w:val="00661099"/>
    <w:rsid w:val="00675664"/>
    <w:rsid w:val="00683954"/>
    <w:rsid w:val="00683FD3"/>
    <w:rsid w:val="0068522A"/>
    <w:rsid w:val="006875DB"/>
    <w:rsid w:val="00695C38"/>
    <w:rsid w:val="006A0AAA"/>
    <w:rsid w:val="006A5883"/>
    <w:rsid w:val="006A6FB7"/>
    <w:rsid w:val="006B01F8"/>
    <w:rsid w:val="006B181B"/>
    <w:rsid w:val="006B4525"/>
    <w:rsid w:val="006D647F"/>
    <w:rsid w:val="006E5DB5"/>
    <w:rsid w:val="00716BAA"/>
    <w:rsid w:val="00723090"/>
    <w:rsid w:val="00733FA8"/>
    <w:rsid w:val="007440BC"/>
    <w:rsid w:val="007467BD"/>
    <w:rsid w:val="007512E2"/>
    <w:rsid w:val="007715B0"/>
    <w:rsid w:val="00772096"/>
    <w:rsid w:val="007775F0"/>
    <w:rsid w:val="00781C5E"/>
    <w:rsid w:val="00781CF4"/>
    <w:rsid w:val="0078742B"/>
    <w:rsid w:val="00790BB5"/>
    <w:rsid w:val="007914A8"/>
    <w:rsid w:val="0079386C"/>
    <w:rsid w:val="007B0316"/>
    <w:rsid w:val="007B47E5"/>
    <w:rsid w:val="007B5AB8"/>
    <w:rsid w:val="007C5EB0"/>
    <w:rsid w:val="007E1162"/>
    <w:rsid w:val="00803379"/>
    <w:rsid w:val="00804759"/>
    <w:rsid w:val="0083781A"/>
    <w:rsid w:val="00843BC8"/>
    <w:rsid w:val="00856416"/>
    <w:rsid w:val="0085704C"/>
    <w:rsid w:val="00866C1E"/>
    <w:rsid w:val="00877076"/>
    <w:rsid w:val="0088468E"/>
    <w:rsid w:val="0089439A"/>
    <w:rsid w:val="008B56BD"/>
    <w:rsid w:val="008B6764"/>
    <w:rsid w:val="008E3F58"/>
    <w:rsid w:val="008E4C2B"/>
    <w:rsid w:val="00912F26"/>
    <w:rsid w:val="00952ED8"/>
    <w:rsid w:val="00957C16"/>
    <w:rsid w:val="00963CB4"/>
    <w:rsid w:val="00964E31"/>
    <w:rsid w:val="0098535A"/>
    <w:rsid w:val="0099206F"/>
    <w:rsid w:val="009A1DB2"/>
    <w:rsid w:val="009A4E12"/>
    <w:rsid w:val="009C7A82"/>
    <w:rsid w:val="009D4F23"/>
    <w:rsid w:val="009F7FF6"/>
    <w:rsid w:val="00A22B79"/>
    <w:rsid w:val="00A27057"/>
    <w:rsid w:val="00A42736"/>
    <w:rsid w:val="00A45A7E"/>
    <w:rsid w:val="00A45BFD"/>
    <w:rsid w:val="00A570A6"/>
    <w:rsid w:val="00A62311"/>
    <w:rsid w:val="00A7233A"/>
    <w:rsid w:val="00A900F1"/>
    <w:rsid w:val="00A94AC1"/>
    <w:rsid w:val="00A94CEA"/>
    <w:rsid w:val="00A96CB9"/>
    <w:rsid w:val="00AA4860"/>
    <w:rsid w:val="00AA793C"/>
    <w:rsid w:val="00AB0678"/>
    <w:rsid w:val="00AB3EC0"/>
    <w:rsid w:val="00AC2438"/>
    <w:rsid w:val="00AD610B"/>
    <w:rsid w:val="00AD662B"/>
    <w:rsid w:val="00AE5C25"/>
    <w:rsid w:val="00B03F87"/>
    <w:rsid w:val="00B044C7"/>
    <w:rsid w:val="00B04B9F"/>
    <w:rsid w:val="00B12918"/>
    <w:rsid w:val="00B15886"/>
    <w:rsid w:val="00B30BAD"/>
    <w:rsid w:val="00B35277"/>
    <w:rsid w:val="00B37755"/>
    <w:rsid w:val="00B4481D"/>
    <w:rsid w:val="00B4499D"/>
    <w:rsid w:val="00B46BDE"/>
    <w:rsid w:val="00B5397E"/>
    <w:rsid w:val="00B75567"/>
    <w:rsid w:val="00B8105A"/>
    <w:rsid w:val="00B814BC"/>
    <w:rsid w:val="00B96970"/>
    <w:rsid w:val="00B96B39"/>
    <w:rsid w:val="00BB318B"/>
    <w:rsid w:val="00BB4A69"/>
    <w:rsid w:val="00BB5F74"/>
    <w:rsid w:val="00BE30D2"/>
    <w:rsid w:val="00BF287E"/>
    <w:rsid w:val="00BF4C2B"/>
    <w:rsid w:val="00C01612"/>
    <w:rsid w:val="00C054B1"/>
    <w:rsid w:val="00C06471"/>
    <w:rsid w:val="00C15F1A"/>
    <w:rsid w:val="00C23E79"/>
    <w:rsid w:val="00C25CA0"/>
    <w:rsid w:val="00C26666"/>
    <w:rsid w:val="00C3021E"/>
    <w:rsid w:val="00C30BAC"/>
    <w:rsid w:val="00C36D31"/>
    <w:rsid w:val="00C46358"/>
    <w:rsid w:val="00C66FC1"/>
    <w:rsid w:val="00C810D0"/>
    <w:rsid w:val="00CA27E5"/>
    <w:rsid w:val="00CA6F45"/>
    <w:rsid w:val="00CE3CCB"/>
    <w:rsid w:val="00CE42A8"/>
    <w:rsid w:val="00CE467D"/>
    <w:rsid w:val="00CF5D9D"/>
    <w:rsid w:val="00D4573D"/>
    <w:rsid w:val="00D45A35"/>
    <w:rsid w:val="00D645D2"/>
    <w:rsid w:val="00D70BBF"/>
    <w:rsid w:val="00D95D0E"/>
    <w:rsid w:val="00DA4963"/>
    <w:rsid w:val="00DB4C91"/>
    <w:rsid w:val="00DC4976"/>
    <w:rsid w:val="00DD5A77"/>
    <w:rsid w:val="00DD71CE"/>
    <w:rsid w:val="00E24C44"/>
    <w:rsid w:val="00E273B0"/>
    <w:rsid w:val="00E30BE0"/>
    <w:rsid w:val="00E340C2"/>
    <w:rsid w:val="00E34437"/>
    <w:rsid w:val="00E35C63"/>
    <w:rsid w:val="00E37FCD"/>
    <w:rsid w:val="00E40277"/>
    <w:rsid w:val="00E47743"/>
    <w:rsid w:val="00E47EF2"/>
    <w:rsid w:val="00E61A3B"/>
    <w:rsid w:val="00E73993"/>
    <w:rsid w:val="00E7693E"/>
    <w:rsid w:val="00E93333"/>
    <w:rsid w:val="00E93736"/>
    <w:rsid w:val="00EC3587"/>
    <w:rsid w:val="00ED2666"/>
    <w:rsid w:val="00ED7B70"/>
    <w:rsid w:val="00EE2F92"/>
    <w:rsid w:val="00EE6CF5"/>
    <w:rsid w:val="00EF4CF9"/>
    <w:rsid w:val="00EF7954"/>
    <w:rsid w:val="00F00A85"/>
    <w:rsid w:val="00F2316F"/>
    <w:rsid w:val="00F25E91"/>
    <w:rsid w:val="00F3434C"/>
    <w:rsid w:val="00F52659"/>
    <w:rsid w:val="00F54EE8"/>
    <w:rsid w:val="00F6203C"/>
    <w:rsid w:val="00F67608"/>
    <w:rsid w:val="00F75071"/>
    <w:rsid w:val="00F83169"/>
    <w:rsid w:val="00F83A5C"/>
    <w:rsid w:val="00F851CE"/>
    <w:rsid w:val="00F97688"/>
    <w:rsid w:val="00FA11CE"/>
    <w:rsid w:val="00FD3E81"/>
    <w:rsid w:val="00FE0328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D067E2"/>
  <w15:docId w15:val="{B18CE23E-0D5B-45C0-A846-4A7821C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88468E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88468E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8468E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88468E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88468E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88468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88468E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88468E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88468E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88468E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8E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88468E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88468E"/>
    <w:pPr>
      <w:numPr>
        <w:numId w:val="42"/>
      </w:numPr>
    </w:pPr>
  </w:style>
  <w:style w:type="paragraph" w:styleId="Textkrper">
    <w:name w:val="Body Text"/>
    <w:basedOn w:val="Standard"/>
    <w:link w:val="TextkrperZchn"/>
    <w:qFormat/>
    <w:rsid w:val="0088468E"/>
  </w:style>
  <w:style w:type="paragraph" w:styleId="Textkrper-Zeileneinzug">
    <w:name w:val="Body Text Indent"/>
    <w:basedOn w:val="Standard"/>
    <w:next w:val="Textkrper"/>
    <w:rsid w:val="0088468E"/>
    <w:rPr>
      <w:b/>
    </w:rPr>
  </w:style>
  <w:style w:type="paragraph" w:styleId="Listennummer">
    <w:name w:val="List Number"/>
    <w:basedOn w:val="Standard"/>
    <w:rsid w:val="0088468E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88468E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88468E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88468E"/>
    <w:pPr>
      <w:numPr>
        <w:numId w:val="3"/>
      </w:numPr>
    </w:pPr>
  </w:style>
  <w:style w:type="paragraph" w:styleId="Listennummer2">
    <w:name w:val="List Number 2"/>
    <w:basedOn w:val="Standard"/>
    <w:rsid w:val="0088468E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88468E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88468E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88468E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8846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8468E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88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88468E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88468E"/>
    <w:rPr>
      <w:i/>
    </w:rPr>
  </w:style>
  <w:style w:type="character" w:customStyle="1" w:styleId="FuzeileZchn">
    <w:name w:val="Fußzeile Zchn"/>
    <w:link w:val="Fuzeile"/>
    <w:rsid w:val="0088468E"/>
    <w:rPr>
      <w:rFonts w:ascii="Arial" w:hAnsi="Arial"/>
      <w:sz w:val="16"/>
    </w:rPr>
  </w:style>
  <w:style w:type="paragraph" w:customStyle="1" w:styleId="Standa">
    <w:name w:val="Standa"/>
    <w:semiHidden/>
    <w:rsid w:val="0088468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rsid w:val="0088468E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88468E"/>
    <w:rPr>
      <w:b/>
    </w:rPr>
  </w:style>
  <w:style w:type="character" w:customStyle="1" w:styleId="Textkrper2Zchn">
    <w:name w:val="Textkörper 2 Zchn"/>
    <w:basedOn w:val="Absatz-Standardschriftart"/>
    <w:link w:val="Textkrper2"/>
    <w:rsid w:val="0088468E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88468E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88468E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88468E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88468E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88468E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468E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68E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qFormat/>
    <w:rsid w:val="00FE0328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88468E"/>
    <w:pPr>
      <w:tabs>
        <w:tab w:val="left" w:pos="567"/>
        <w:tab w:val="right" w:leader="dot" w:pos="8789"/>
      </w:tabs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88468E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8468E"/>
    <w:rPr>
      <w:rFonts w:ascii="Arial" w:hAnsi="Arial"/>
      <w:sz w:val="1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05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059B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059B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059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059B"/>
    <w:rPr>
      <w:rFonts w:ascii="Arial" w:hAnsi="Arial"/>
      <w:b/>
      <w:bCs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E4AE5"/>
    <w:rPr>
      <w:rFonts w:ascii="Arial" w:hAnsi="Arial"/>
      <w:lang w:eastAsia="de-DE"/>
    </w:rPr>
  </w:style>
  <w:style w:type="character" w:customStyle="1" w:styleId="AufzhlungszeichenZchn">
    <w:name w:val="Aufzählungszeichen Zchn"/>
    <w:link w:val="Aufzhlungszeichen"/>
    <w:rsid w:val="0088468E"/>
    <w:rPr>
      <w:rFonts w:ascii="Arial" w:hAnsi="Arial"/>
      <w:lang w:eastAsia="de-DE"/>
    </w:rPr>
  </w:style>
  <w:style w:type="character" w:customStyle="1" w:styleId="FuzeileZeichen">
    <w:name w:val="Fußzeile Zeichen"/>
    <w:basedOn w:val="Absatz-Standardschriftart"/>
    <w:rsid w:val="0088468E"/>
    <w:rPr>
      <w:rFonts w:ascii="Arial" w:hAnsi="Arial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8468E"/>
    <w:rPr>
      <w:color w:val="800080" w:themeColor="followedHyperlink"/>
      <w:u w:val="single"/>
    </w:rPr>
  </w:style>
  <w:style w:type="paragraph" w:styleId="Zitat">
    <w:name w:val="Quote"/>
    <w:basedOn w:val="Textkrper"/>
    <w:link w:val="ZitatZchn"/>
    <w:qFormat/>
    <w:rsid w:val="0088468E"/>
    <w:rPr>
      <w:i/>
    </w:rPr>
  </w:style>
  <w:style w:type="character" w:customStyle="1" w:styleId="ZitatZchn">
    <w:name w:val="Zitat Zchn"/>
    <w:basedOn w:val="Absatz-Standardschriftart"/>
    <w:link w:val="Zitat"/>
    <w:rsid w:val="0088468E"/>
    <w:rPr>
      <w:rFonts w:ascii="Arial" w:hAnsi="Arial"/>
      <w:i/>
      <w:lang w:eastAsia="de-DE"/>
    </w:rPr>
  </w:style>
  <w:style w:type="paragraph" w:styleId="Listenabsatz">
    <w:name w:val="List Paragraph"/>
    <w:basedOn w:val="Standard"/>
    <w:uiPriority w:val="34"/>
    <w:qFormat/>
    <w:rsid w:val="0088468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85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efanie%20Luginb&#252;hl\Desktop\Synology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C:\Users\Stefanie Luginbühl\Desktop\Synology\61_vorlagen\OdA_VO_A4_Hoch_DE.dotx</Template>
  <TotalTime>0</TotalTime>
  <Pages>3</Pages>
  <Words>740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Markus Senn</cp:lastModifiedBy>
  <cp:revision>4</cp:revision>
  <cp:lastPrinted>2019-10-23T14:07:00Z</cp:lastPrinted>
  <dcterms:created xsi:type="dcterms:W3CDTF">2019-10-23T14:07:00Z</dcterms:created>
  <dcterms:modified xsi:type="dcterms:W3CDTF">2019-10-23T14:08:00Z</dcterms:modified>
</cp:coreProperties>
</file>