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451C" w14:textId="0F1489B8" w:rsidR="001D0288" w:rsidRPr="00F83909" w:rsidRDefault="00432616" w:rsidP="001D0288">
      <w:pPr>
        <w:pStyle w:val="Titel"/>
      </w:pPr>
      <w:r>
        <w:t>Checkliste</w:t>
      </w:r>
      <w:r w:rsidR="001D0288">
        <w:t xml:space="preserve"> </w:t>
      </w:r>
      <w:r w:rsidR="008C5D53">
        <w:rPr>
          <w:b w:val="0"/>
        </w:rPr>
        <w:t>für</w:t>
      </w:r>
      <w:r>
        <w:rPr>
          <w:b w:val="0"/>
        </w:rPr>
        <w:t xml:space="preserve"> Antrag</w:t>
      </w:r>
      <w:r w:rsidR="008C5D53">
        <w:rPr>
          <w:b w:val="0"/>
        </w:rPr>
        <w:t xml:space="preserve"> P</w:t>
      </w:r>
      <w:r w:rsidR="001D0288" w:rsidRPr="00F83909">
        <w:rPr>
          <w:b w:val="0"/>
        </w:rPr>
        <w:t>ersonen</w:t>
      </w:r>
    </w:p>
    <w:p w14:paraId="61F51537" w14:textId="520CA742" w:rsidR="0026560B" w:rsidRDefault="0026560B" w:rsidP="0026560B">
      <w:pPr>
        <w:pStyle w:val="Textkrper2"/>
      </w:pPr>
      <w:r w:rsidRPr="00BD7196">
        <w:t xml:space="preserve">zur </w:t>
      </w:r>
      <w:r>
        <w:t xml:space="preserve">Gleichwertigkeitsbeurteilung von </w:t>
      </w:r>
      <w:r w:rsidR="00910781">
        <w:t>Modul</w:t>
      </w:r>
      <w:r w:rsidR="005F7CB0">
        <w:t>besuch</w:t>
      </w:r>
      <w:r w:rsidR="00210F36">
        <w:t>, Modul</w:t>
      </w:r>
      <w:r w:rsidR="00E77646">
        <w:t>zertifikat</w:t>
      </w:r>
    </w:p>
    <w:p w14:paraId="123BDB37" w14:textId="77777777" w:rsidR="001D0288" w:rsidRDefault="001D0288" w:rsidP="001D0288">
      <w:pPr>
        <w:pStyle w:val="Textkrper2"/>
      </w:pPr>
    </w:p>
    <w:p w14:paraId="1D55869A" w14:textId="77777777" w:rsidR="001D0288" w:rsidRPr="001D0288" w:rsidRDefault="001D0288" w:rsidP="001D0288">
      <w:pPr>
        <w:pStyle w:val="Textkrper2"/>
      </w:pPr>
      <w:r w:rsidRPr="001D0288">
        <w:t>oder</w:t>
      </w:r>
    </w:p>
    <w:p w14:paraId="75198F91" w14:textId="77777777" w:rsidR="001D0288" w:rsidRDefault="001D0288" w:rsidP="001D0288">
      <w:pPr>
        <w:pStyle w:val="Textkrper2"/>
        <w:rPr>
          <w:u w:val="single"/>
        </w:rPr>
      </w:pPr>
    </w:p>
    <w:p w14:paraId="70A5B4C5" w14:textId="77777777" w:rsidR="0026560B" w:rsidRDefault="0026560B" w:rsidP="0026560B">
      <w:pPr>
        <w:pStyle w:val="Textkrper2"/>
      </w:pPr>
      <w:r>
        <w:t>zur Gleichwertigkeitsbeurteilung von bereits absolvierten Prüfungen, um die Freistellung von Prüfungsteilen der Höheren Fachprüfung zu erlangen.</w:t>
      </w:r>
    </w:p>
    <w:p w14:paraId="2014D697" w14:textId="77777777" w:rsidR="00990689" w:rsidRDefault="00990689" w:rsidP="00990689">
      <w:pPr>
        <w:pStyle w:val="Textkrper"/>
      </w:pPr>
    </w:p>
    <w:p w14:paraId="0E6CD321" w14:textId="77777777" w:rsidR="00990689" w:rsidRDefault="00990689" w:rsidP="001D0288">
      <w:pPr>
        <w:pStyle w:val="Textkrp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5"/>
        <w:gridCol w:w="2900"/>
        <w:gridCol w:w="5272"/>
      </w:tblGrid>
      <w:tr w:rsidR="00990689" w:rsidRPr="004042D1" w14:paraId="6122727F" w14:textId="77777777" w:rsidTr="008C5D53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7FEC5AC6" w14:textId="77777777" w:rsidR="00990689" w:rsidRPr="00C52D32" w:rsidRDefault="00990689" w:rsidP="003B5D6B">
            <w:pPr>
              <w:pStyle w:val="Textkrper2"/>
              <w:rPr>
                <w:color w:val="FFFFFF" w:themeColor="background1"/>
              </w:rPr>
            </w:pPr>
            <w:r w:rsidRPr="00C52D32">
              <w:rPr>
                <w:color w:val="FFFFFF" w:themeColor="background1"/>
              </w:rPr>
              <w:t>Checkliste für den Antrag zur Gleichwertigkeitsbeurteilung</w:t>
            </w:r>
          </w:p>
          <w:p w14:paraId="29634A34" w14:textId="4369557D" w:rsidR="00990689" w:rsidRPr="004042D1" w:rsidRDefault="00990689" w:rsidP="003B5D6B">
            <w:pPr>
              <w:pStyle w:val="Textkrper2"/>
              <w:rPr>
                <w:color w:val="FFFFFF" w:themeColor="background1"/>
              </w:rPr>
            </w:pPr>
            <w:r w:rsidRPr="00C52D32">
              <w:rPr>
                <w:color w:val="FFFFFF" w:themeColor="background1"/>
                <w:sz w:val="16"/>
              </w:rPr>
              <w:t>(nur eingescannte Dokumente/Kopien zusenden</w:t>
            </w:r>
            <w:r w:rsidR="005F7CB0">
              <w:rPr>
                <w:color w:val="FFFFFF" w:themeColor="background1"/>
                <w:sz w:val="16"/>
              </w:rPr>
              <w:t>)</w:t>
            </w:r>
          </w:p>
        </w:tc>
      </w:tr>
      <w:tr w:rsidR="00990689" w:rsidRPr="00BF3EB1" w14:paraId="75A9B637" w14:textId="77777777" w:rsidTr="008C5D53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18F6887" w14:textId="77777777" w:rsidR="00990689" w:rsidRDefault="00990689" w:rsidP="003B5D6B">
            <w:pPr>
              <w:pStyle w:val="Textkrper2"/>
            </w:pPr>
            <w:r>
              <w:t>Allgemeine Unterlagen</w:t>
            </w:r>
          </w:p>
        </w:tc>
      </w:tr>
      <w:tr w:rsidR="00990689" w:rsidRPr="00BF3EB1" w14:paraId="3F4A29F7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AC05E83" w14:textId="77777777" w:rsidR="00990689" w:rsidRDefault="00990689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0F67047" w14:textId="77777777" w:rsidR="00990689" w:rsidRDefault="00990689" w:rsidP="003B5D6B">
            <w:pPr>
              <w:pStyle w:val="Textkrper"/>
            </w:pPr>
            <w:r>
              <w:t>Antragsformular GWV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93E1F78" w14:textId="77777777" w:rsidR="00990689" w:rsidRDefault="00990689" w:rsidP="003B5D6B">
            <w:pPr>
              <w:pStyle w:val="Textkrper"/>
            </w:pPr>
            <w:r>
              <w:t>Aktuelle Version (www.oda-am.ch), vollständig ausgefüllt und unterschrieben</w:t>
            </w:r>
          </w:p>
        </w:tc>
      </w:tr>
      <w:tr w:rsidR="00990689" w:rsidRPr="00BF3EB1" w14:paraId="580BC6D0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B38CDBD" w14:textId="77777777" w:rsidR="00990689" w:rsidRDefault="00990689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D397970" w14:textId="77777777" w:rsidR="00990689" w:rsidRDefault="00990689" w:rsidP="003B5D6B">
            <w:pPr>
              <w:pStyle w:val="Textkrper"/>
            </w:pPr>
            <w:r>
              <w:t>Nachweisformular(e) GWV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0F4BD37" w14:textId="77777777" w:rsidR="00990689" w:rsidRDefault="00990689" w:rsidP="003B5D6B">
            <w:pPr>
              <w:pStyle w:val="Textkrper"/>
            </w:pPr>
            <w:r>
              <w:t>Digital ausgefülltes Nachweisformular mit detaillierter Beschreibung der Prüfung oder Module und dazugehörigen nummerierten Belegen</w:t>
            </w:r>
          </w:p>
        </w:tc>
      </w:tr>
      <w:tr w:rsidR="00990689" w:rsidRPr="00BF3EB1" w14:paraId="020485AB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6D6FF9D" w14:textId="77777777" w:rsidR="00990689" w:rsidRDefault="00990689" w:rsidP="00990689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1191303" w14:textId="77777777" w:rsidR="00990689" w:rsidRDefault="00990689" w:rsidP="00990689">
            <w:pPr>
              <w:pStyle w:val="Textkrper"/>
            </w:pPr>
            <w:r>
              <w:t>Identitätsdokument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9FB1FED" w14:textId="77777777" w:rsidR="00990689" w:rsidRDefault="000419AA" w:rsidP="00990689">
            <w:pPr>
              <w:pStyle w:val="Textkrper"/>
            </w:pPr>
            <w:r>
              <w:t>Gültiger amtlicher</w:t>
            </w:r>
            <w:r w:rsidR="00990689">
              <w:t xml:space="preserve"> Ausweis mit Foto (Pass, Identitätskarte, beidseitig)</w:t>
            </w:r>
          </w:p>
        </w:tc>
      </w:tr>
      <w:tr w:rsidR="008C5D53" w:rsidRPr="000419AA" w14:paraId="4F9C529C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28897F0" w14:textId="77777777" w:rsidR="008C5D53" w:rsidRPr="000419AA" w:rsidRDefault="008C5D53" w:rsidP="003B5D6B">
            <w:pPr>
              <w:pStyle w:val="Textkrper"/>
              <w:jc w:val="center"/>
            </w:pPr>
            <w:r w:rsidRPr="000419A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AA">
              <w:instrText xml:space="preserve"> FORMCHECKBOX </w:instrText>
            </w:r>
            <w:r w:rsidR="00470909">
              <w:fldChar w:fldCharType="separate"/>
            </w:r>
            <w:r w:rsidRPr="000419AA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D39891D" w14:textId="77777777" w:rsidR="008C5D53" w:rsidRPr="000419AA" w:rsidRDefault="000419AA" w:rsidP="003B5D6B">
            <w:pPr>
              <w:pStyle w:val="Textkrper"/>
            </w:pPr>
            <w:r w:rsidRPr="000419AA">
              <w:t>Verbandsmitglied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34DED7B" w14:textId="77777777" w:rsidR="008C5D53" w:rsidRPr="000419AA" w:rsidRDefault="008C5D53" w:rsidP="003B5D6B">
            <w:pPr>
              <w:pStyle w:val="Textkrper"/>
            </w:pPr>
            <w:r w:rsidRPr="000419AA">
              <w:t xml:space="preserve">Nachweis der </w:t>
            </w:r>
            <w:r w:rsidR="00C24722">
              <w:t>Mitgliedschaft</w:t>
            </w:r>
            <w:r w:rsidR="000419AA">
              <w:t xml:space="preserve"> bei einem Verband der OdA AM</w:t>
            </w:r>
          </w:p>
        </w:tc>
      </w:tr>
      <w:tr w:rsidR="009938B3" w:rsidRPr="00BF3EB1" w14:paraId="22177936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A169839" w14:textId="77777777" w:rsidR="009938B3" w:rsidRDefault="009938B3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FDAAF80" w14:textId="77777777" w:rsidR="009938B3" w:rsidRDefault="009938B3" w:rsidP="003B5D6B">
            <w:pPr>
              <w:pStyle w:val="Textkrper"/>
            </w:pPr>
            <w:r>
              <w:t>Lebenslauf (CV)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38BB7D1" w14:textId="77777777" w:rsidR="009938B3" w:rsidRDefault="009938B3" w:rsidP="003B5D6B">
            <w:pPr>
              <w:pStyle w:val="Textkrper"/>
            </w:pPr>
            <w:r>
              <w:t>Ein kurzer Lebenslauf in dem die ausbildungs- und berufsrelevanten Aktivitäten festgehalten sind</w:t>
            </w:r>
          </w:p>
        </w:tc>
      </w:tr>
      <w:tr w:rsidR="00F0678E" w:rsidRPr="00BF3EB1" w14:paraId="73DABCD7" w14:textId="77777777" w:rsidTr="003B5D6B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B1A1D17" w14:textId="12E48681" w:rsidR="00F0678E" w:rsidRDefault="00F0678E" w:rsidP="003B5D6B">
            <w:pPr>
              <w:pStyle w:val="Textkrper2"/>
            </w:pPr>
            <w:r>
              <w:t>Nachweisdokumente</w:t>
            </w:r>
            <w:r>
              <w:rPr>
                <w:rStyle w:val="Funotenzeichen"/>
                <w:sz w:val="24"/>
                <w:szCs w:val="24"/>
              </w:rPr>
              <w:t xml:space="preserve"> </w:t>
            </w:r>
            <w:r>
              <w:t xml:space="preserve">für Gleichwertigkeit </w:t>
            </w:r>
            <w:r w:rsidR="00FB2F99">
              <w:t>zu</w:t>
            </w:r>
            <w:r w:rsidR="00C44F00">
              <w:t>m</w:t>
            </w:r>
            <w:r>
              <w:t xml:space="preserve"> Modulbesuch</w:t>
            </w:r>
            <w:r w:rsidR="00284DCF">
              <w:t xml:space="preserve"> M1 / M2</w:t>
            </w:r>
          </w:p>
        </w:tc>
      </w:tr>
      <w:tr w:rsidR="00F0678E" w:rsidRPr="00BF3EB1" w14:paraId="3518797C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98B7ADE" w14:textId="77777777" w:rsidR="00F0678E" w:rsidRDefault="00F0678E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6F56CBD" w14:textId="77777777" w:rsidR="00F0678E" w:rsidRDefault="00F0678E" w:rsidP="003B5D6B">
            <w:pPr>
              <w:pStyle w:val="Textkrper"/>
            </w:pPr>
            <w:r>
              <w:t>Aus- und Weiterbildungsnachweise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059838C" w14:textId="2A19DAB0" w:rsidR="00F0678E" w:rsidRDefault="00F0678E" w:rsidP="003B5D6B">
            <w:pPr>
              <w:pStyle w:val="Textkrper"/>
            </w:pPr>
            <w:r>
              <w:t>Nachweisdokument</w:t>
            </w:r>
            <w:r w:rsidR="00133C7C">
              <w:t>e</w:t>
            </w:r>
            <w:r>
              <w:t xml:space="preserve"> für den Besuch einer Aus- und Weiterbildung, für die ein GWV beantragt wird</w:t>
            </w:r>
            <w:r w:rsidR="00284DCF">
              <w:t>. (Belege für die Ausbildungsumfänge sind unerläss</w:t>
            </w:r>
            <w:r w:rsidR="00BE6BF3">
              <w:t>l</w:t>
            </w:r>
            <w:r w:rsidR="00284DCF">
              <w:t>ich!)</w:t>
            </w:r>
          </w:p>
        </w:tc>
      </w:tr>
      <w:tr w:rsidR="001F79C1" w:rsidRPr="00432616" w14:paraId="1AE34532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9E1A884" w14:textId="61185226" w:rsidR="001F79C1" w:rsidRPr="00432616" w:rsidRDefault="001F79C1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E6CB469" w14:textId="638E7F51" w:rsidR="001F79C1" w:rsidRPr="00432616" w:rsidRDefault="00683C74" w:rsidP="003B5D6B">
            <w:pPr>
              <w:pStyle w:val="Textkrper"/>
            </w:pPr>
            <w:r w:rsidRPr="00432616">
              <w:t>Prüfungsvorbereitung</w:t>
            </w:r>
          </w:p>
          <w:p w14:paraId="610ACDFB" w14:textId="0B48EB3B" w:rsidR="001136F8" w:rsidRPr="00432616" w:rsidRDefault="001136F8" w:rsidP="003B5D6B">
            <w:pPr>
              <w:pStyle w:val="Textkrper"/>
              <w:rPr>
                <w:sz w:val="16"/>
                <w:szCs w:val="16"/>
              </w:rPr>
            </w:pPr>
            <w:r w:rsidRPr="00432616">
              <w:rPr>
                <w:sz w:val="16"/>
                <w:szCs w:val="16"/>
              </w:rPr>
              <w:t>(falls zur Anrechnung benötigt)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68D041A" w14:textId="71D1F7A6" w:rsidR="001F79C1" w:rsidRPr="00432616" w:rsidRDefault="001F79C1" w:rsidP="003B5D6B">
            <w:pPr>
              <w:pStyle w:val="Textkrper"/>
            </w:pPr>
            <w:r w:rsidRPr="00432616">
              <w:t xml:space="preserve">Belege für </w:t>
            </w:r>
            <w:r w:rsidR="00683C74" w:rsidRPr="00432616">
              <w:t>bestehende Prüfungen (z.B. Kant. NHP Prüfungen, Verbandsprüfungen, Heilpraktikerprüfung)</w:t>
            </w:r>
          </w:p>
        </w:tc>
      </w:tr>
      <w:tr w:rsidR="00683C74" w:rsidRPr="00432616" w14:paraId="5191D103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F5A5629" w14:textId="147128A1" w:rsidR="00683C74" w:rsidRPr="00432616" w:rsidRDefault="00683C74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DCF2D14" w14:textId="77777777" w:rsidR="00683C74" w:rsidRPr="00432616" w:rsidRDefault="00683C74" w:rsidP="003B5D6B">
            <w:pPr>
              <w:pStyle w:val="Textkrper"/>
            </w:pPr>
            <w:r w:rsidRPr="00432616">
              <w:t>Kompetenzanwendung / Berufs-Praxis</w:t>
            </w:r>
          </w:p>
          <w:p w14:paraId="77A86830" w14:textId="539C1CD7" w:rsidR="001136F8" w:rsidRPr="00432616" w:rsidRDefault="001136F8" w:rsidP="003B5D6B">
            <w:pPr>
              <w:pStyle w:val="Textkrper"/>
            </w:pPr>
            <w:r w:rsidRPr="00432616">
              <w:rPr>
                <w:sz w:val="16"/>
                <w:szCs w:val="16"/>
              </w:rPr>
              <w:t>(falls zur Anrechnung benötigt)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2B1FF0A" w14:textId="08B4534A" w:rsidR="00683C74" w:rsidRPr="00432616" w:rsidRDefault="00683C74" w:rsidP="003B5D6B">
            <w:pPr>
              <w:pStyle w:val="Textkrper"/>
            </w:pPr>
            <w:r w:rsidRPr="00432616">
              <w:t>Nachweisdokumente welche die bisherigen praktischen Tätigkeiten und Erfahrungen ausweisen</w:t>
            </w:r>
          </w:p>
        </w:tc>
      </w:tr>
      <w:tr w:rsidR="00683C74" w:rsidRPr="00432616" w14:paraId="108228B3" w14:textId="77777777" w:rsidTr="003B5D6B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014FEDD" w14:textId="69E3418C" w:rsidR="00683C74" w:rsidRPr="00432616" w:rsidRDefault="00683C74" w:rsidP="003B5D6B">
            <w:pPr>
              <w:pStyle w:val="Textkrper2"/>
            </w:pPr>
            <w:r w:rsidRPr="00432616">
              <w:t>Nachweisdokumente für Gleichwertigkeit zu</w:t>
            </w:r>
            <w:r w:rsidR="00C44F00" w:rsidRPr="00432616">
              <w:t>m</w:t>
            </w:r>
            <w:r w:rsidRPr="00432616">
              <w:t xml:space="preserve"> Modul</w:t>
            </w:r>
            <w:r w:rsidR="00C44F00" w:rsidRPr="00432616">
              <w:t>zertifikat</w:t>
            </w:r>
            <w:r w:rsidRPr="00432616">
              <w:t xml:space="preserve"> M1 / M2</w:t>
            </w:r>
            <w:r w:rsidR="00C44F00" w:rsidRPr="00432616">
              <w:t xml:space="preserve"> (Modulbesuch inkl. – Modulabschluss)</w:t>
            </w:r>
          </w:p>
        </w:tc>
      </w:tr>
      <w:tr w:rsidR="00683C74" w:rsidRPr="00432616" w14:paraId="77B13539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5662AD4" w14:textId="77777777" w:rsidR="00683C74" w:rsidRPr="00432616" w:rsidRDefault="00683C74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B85DA69" w14:textId="25FC3244" w:rsidR="00683C74" w:rsidRPr="00432616" w:rsidRDefault="00683C74" w:rsidP="003B5D6B">
            <w:pPr>
              <w:pStyle w:val="Textkrper"/>
            </w:pPr>
            <w:r w:rsidRPr="00432616">
              <w:t>5-jährige</w:t>
            </w:r>
            <w:r w:rsidR="003B5D6B" w:rsidRPr="00432616">
              <w:t xml:space="preserve"> Berufspraxis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918CE5A" w14:textId="0ADFB9BA" w:rsidR="00683C74" w:rsidRPr="00432616" w:rsidRDefault="003B5D6B" w:rsidP="003B5D6B">
            <w:pPr>
              <w:pStyle w:val="Textkrper"/>
            </w:pPr>
            <w:r w:rsidRPr="00432616">
              <w:t>Nachweisdokumente einer mindestens 5-jährigen Berufspraxis mit einem Pensum von 50%, entsprechend 440 Std. Patientenkontakte pro Jahr (z.B. Jahresabschlüsse, Umsatzzahlen, Steuerbelege, Bestätigung Arbeitgeber etc.)</w:t>
            </w:r>
          </w:p>
        </w:tc>
      </w:tr>
      <w:tr w:rsidR="003B5D6B" w:rsidRPr="00432616" w14:paraId="5D928B26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E6DC305" w14:textId="2FF2A205" w:rsidR="003B5D6B" w:rsidRPr="00432616" w:rsidRDefault="003B5D6B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3DF6412" w14:textId="3689A7A5" w:rsidR="003B5D6B" w:rsidRPr="00432616" w:rsidRDefault="00D418E4" w:rsidP="003B5D6B">
            <w:pPr>
              <w:pStyle w:val="Textkrper"/>
            </w:pPr>
            <w:r w:rsidRPr="00432616">
              <w:t>Qualifikationsverfahren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C0EC46D" w14:textId="4BC30CB9" w:rsidR="003B5D6B" w:rsidRPr="00432616" w:rsidRDefault="00D418E4" w:rsidP="003B5D6B">
            <w:pPr>
              <w:pStyle w:val="Textkrper"/>
            </w:pPr>
            <w:r w:rsidRPr="00432616">
              <w:t>Nachweis über ein bestandenes Qualifikationsverfahren mit äquivalentem Prüfungsniveau zum Modulabschluss der OdA AM</w:t>
            </w:r>
          </w:p>
        </w:tc>
      </w:tr>
    </w:tbl>
    <w:p w14:paraId="1DB7546B" w14:textId="03CCD222" w:rsidR="00432616" w:rsidRDefault="00432616"/>
    <w:p w14:paraId="63A6063E" w14:textId="77777777" w:rsidR="00432616" w:rsidRDefault="0043261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5"/>
        <w:gridCol w:w="2900"/>
        <w:gridCol w:w="5272"/>
      </w:tblGrid>
      <w:tr w:rsidR="00F0678E" w:rsidRPr="001136F8" w14:paraId="0A065C0E" w14:textId="77777777" w:rsidTr="003B5D6B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ADA0BE0" w14:textId="2C6E5CAD" w:rsidR="00F0678E" w:rsidRPr="00432616" w:rsidRDefault="00F0678E" w:rsidP="003B5D6B">
            <w:pPr>
              <w:pStyle w:val="Textkrper2"/>
            </w:pPr>
            <w:r w:rsidRPr="00432616">
              <w:lastRenderedPageBreak/>
              <w:t xml:space="preserve">Nachweisdokumente für Gleichwertigkeit </w:t>
            </w:r>
            <w:r w:rsidR="00FB2F99" w:rsidRPr="00432616">
              <w:t>zu</w:t>
            </w:r>
            <w:r w:rsidR="00C44F00" w:rsidRPr="00432616">
              <w:t>m</w:t>
            </w:r>
            <w:r w:rsidRPr="00432616">
              <w:t xml:space="preserve"> Modul</w:t>
            </w:r>
            <w:r w:rsidR="00C44F00" w:rsidRPr="00432616">
              <w:t>zertifikat</w:t>
            </w:r>
            <w:r w:rsidR="00CD4AEB" w:rsidRPr="00432616">
              <w:t xml:space="preserve"> M3 / M4 / M5</w:t>
            </w:r>
          </w:p>
        </w:tc>
      </w:tr>
      <w:tr w:rsidR="00F0678E" w:rsidRPr="00432616" w14:paraId="3F3B513A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02F489C" w14:textId="77777777" w:rsidR="00F0678E" w:rsidRPr="00432616" w:rsidRDefault="00F0678E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1013A6E" w14:textId="2D898534" w:rsidR="00F0678E" w:rsidRPr="00432616" w:rsidRDefault="004203E4" w:rsidP="003B5D6B">
            <w:pPr>
              <w:pStyle w:val="Textkrper"/>
            </w:pPr>
            <w:r w:rsidRPr="00432616">
              <w:t>Aus- / Weiterbildung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72B3274" w14:textId="77777777" w:rsidR="00F0678E" w:rsidRPr="00432616" w:rsidRDefault="00F0678E" w:rsidP="003B5D6B">
            <w:pPr>
              <w:pStyle w:val="Textkrper"/>
            </w:pPr>
            <w:r w:rsidRPr="00432616">
              <w:t xml:space="preserve">Abschlüsse/Dokumente zu bisher erfolgten Aus- und Weiterbildungen welche einen Bezug zu beantragten Modulen und den aufgeführten Berufskompetenzen haben. (Belege für die Ausbildungsumfänge sind unerlässlich!) </w:t>
            </w:r>
          </w:p>
        </w:tc>
      </w:tr>
      <w:tr w:rsidR="004203E4" w:rsidRPr="00432616" w14:paraId="0E3B6726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F89D1EC" w14:textId="49A4205C" w:rsidR="004203E4" w:rsidRPr="00432616" w:rsidRDefault="00551C21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F88544B" w14:textId="77777777" w:rsidR="004203E4" w:rsidRPr="00432616" w:rsidRDefault="004203E4" w:rsidP="003B5D6B">
            <w:pPr>
              <w:pStyle w:val="Textkrper"/>
            </w:pPr>
            <w:r w:rsidRPr="00432616">
              <w:t>Prüfungsvorbereitung</w:t>
            </w:r>
          </w:p>
          <w:p w14:paraId="45473A9A" w14:textId="3F4354EF" w:rsidR="001136F8" w:rsidRPr="00432616" w:rsidRDefault="001136F8" w:rsidP="003B5D6B">
            <w:pPr>
              <w:pStyle w:val="Textkrper"/>
            </w:pPr>
            <w:r w:rsidRPr="00432616">
              <w:rPr>
                <w:sz w:val="16"/>
                <w:szCs w:val="16"/>
              </w:rPr>
              <w:t>(falls zur Anrechnung benötigt)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8A0070D" w14:textId="336F41D3" w:rsidR="004203E4" w:rsidRPr="00432616" w:rsidRDefault="004203E4" w:rsidP="003B5D6B">
            <w:pPr>
              <w:pStyle w:val="Textkrper"/>
            </w:pPr>
            <w:r w:rsidRPr="00432616">
              <w:t>Belege für bestehende Prüfungen (z.B. Kant. NHP Prüfungen, Verbandsprüfungen, Heilpraktikerprüfung)</w:t>
            </w:r>
          </w:p>
        </w:tc>
      </w:tr>
      <w:tr w:rsidR="00F0678E" w:rsidRPr="00432616" w14:paraId="3016D07A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1A7EF2E" w14:textId="77777777" w:rsidR="00F0678E" w:rsidRPr="00432616" w:rsidRDefault="00F0678E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D4FA3D0" w14:textId="617B9296" w:rsidR="00F0678E" w:rsidRPr="00432616" w:rsidRDefault="004203E4" w:rsidP="003B5D6B">
            <w:pPr>
              <w:pStyle w:val="Textkrper"/>
            </w:pPr>
            <w:r w:rsidRPr="00432616">
              <w:t>Kompetenzanwendung</w:t>
            </w:r>
            <w:r w:rsidR="00551C21" w:rsidRPr="00432616">
              <w:t xml:space="preserve"> / Berufs-Praxis</w:t>
            </w:r>
          </w:p>
          <w:p w14:paraId="028F966D" w14:textId="5A8B01CC" w:rsidR="001136F8" w:rsidRPr="00432616" w:rsidRDefault="001136F8" w:rsidP="003B5D6B">
            <w:pPr>
              <w:pStyle w:val="Textkrper"/>
            </w:pPr>
            <w:r w:rsidRPr="00432616">
              <w:rPr>
                <w:sz w:val="16"/>
                <w:szCs w:val="16"/>
              </w:rPr>
              <w:t>(falls zur Anrechnung benötigt)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98A777D" w14:textId="77777777" w:rsidR="00F0678E" w:rsidRPr="00432616" w:rsidRDefault="00F0678E" w:rsidP="003B5D6B">
            <w:pPr>
              <w:pStyle w:val="Textkrper"/>
            </w:pPr>
            <w:r w:rsidRPr="00432616">
              <w:t>Dokumente welche die bisherigen praktischen Tätigkeiten und Erfahrungen ausweisen</w:t>
            </w:r>
          </w:p>
        </w:tc>
      </w:tr>
      <w:tr w:rsidR="00F0678E" w:rsidRPr="00432616" w14:paraId="4127A72D" w14:textId="77777777" w:rsidTr="003B5D6B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648AF89" w14:textId="77777777" w:rsidR="00F0678E" w:rsidRPr="00432616" w:rsidRDefault="00F0678E" w:rsidP="003B5D6B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D830517" w14:textId="0D7075E9" w:rsidR="00F0678E" w:rsidRPr="00432616" w:rsidRDefault="00EA26E7" w:rsidP="003B5D6B">
            <w:pPr>
              <w:pStyle w:val="Textkrper"/>
            </w:pPr>
            <w:r w:rsidRPr="00432616">
              <w:t>Qualifikationsverfahren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66739F9" w14:textId="526A85B1" w:rsidR="00551C21" w:rsidRPr="00432616" w:rsidRDefault="004203E4" w:rsidP="003B5D6B">
            <w:pPr>
              <w:pStyle w:val="Textkrper"/>
            </w:pPr>
            <w:r w:rsidRPr="00432616">
              <w:t xml:space="preserve">Nachweis über ein bestandenes Qualifikationsverfahren </w:t>
            </w:r>
            <w:r w:rsidR="00CD4AEB" w:rsidRPr="00432616">
              <w:t>gemäss Mindestanforderungen zum Modulabschluss</w:t>
            </w:r>
          </w:p>
        </w:tc>
      </w:tr>
      <w:tr w:rsidR="00CD4AEB" w:rsidRPr="00432616" w14:paraId="6472A166" w14:textId="77777777" w:rsidTr="008C5D53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DD08B09" w14:textId="3A34BF4E" w:rsidR="00CD4AEB" w:rsidRPr="00432616" w:rsidRDefault="00CD4AEB" w:rsidP="003B5D6B">
            <w:pPr>
              <w:pStyle w:val="Textkrper2"/>
            </w:pPr>
            <w:r w:rsidRPr="00432616">
              <w:t>Nachweisdokumente für Gleichwertigkeit zu</w:t>
            </w:r>
            <w:r w:rsidR="00C44F00" w:rsidRPr="00432616">
              <w:t>m</w:t>
            </w:r>
            <w:r w:rsidRPr="00432616">
              <w:t xml:space="preserve"> Modul</w:t>
            </w:r>
            <w:r w:rsidR="00C44F00" w:rsidRPr="00432616">
              <w:t>zertifikat</w:t>
            </w:r>
            <w:r w:rsidRPr="00432616">
              <w:t xml:space="preserve"> M6</w:t>
            </w:r>
          </w:p>
        </w:tc>
      </w:tr>
      <w:tr w:rsidR="00CD4AEB" w:rsidRPr="00432616" w14:paraId="4E1716E7" w14:textId="77777777" w:rsidTr="003528A0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6F8D2D4" w14:textId="6CE4789C" w:rsidR="00CD4AEB" w:rsidRPr="00432616" w:rsidRDefault="00CD4AEB" w:rsidP="003528A0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2BCCB56" w14:textId="41E57911" w:rsidR="00CD4AEB" w:rsidRPr="00432616" w:rsidRDefault="00CD4AEB" w:rsidP="003528A0">
            <w:pPr>
              <w:pStyle w:val="Textkrper"/>
            </w:pPr>
            <w:r w:rsidRPr="00432616">
              <w:t>Praktische Ausbildung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FD15E2F" w14:textId="6C386704" w:rsidR="00CD4AEB" w:rsidRPr="00432616" w:rsidRDefault="00CD4AEB" w:rsidP="003528A0">
            <w:pPr>
              <w:pStyle w:val="Textkrper"/>
            </w:pPr>
            <w:r w:rsidRPr="00432616">
              <w:t>Nachweisdokumente für die praktische Ausbildung gemäss den Mindestanforderungen zum Modul</w:t>
            </w:r>
            <w:r w:rsidR="00551C21" w:rsidRPr="00432616">
              <w:t xml:space="preserve"> 6 der OdA AM</w:t>
            </w:r>
          </w:p>
        </w:tc>
      </w:tr>
      <w:tr w:rsidR="00CD4AEB" w:rsidRPr="00432616" w14:paraId="5B6A6B16" w14:textId="77777777" w:rsidTr="003528A0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87190A5" w14:textId="21F8A050" w:rsidR="00CD4AEB" w:rsidRPr="00432616" w:rsidRDefault="00551C21" w:rsidP="003528A0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1859D3D" w14:textId="77777777" w:rsidR="00CD4AEB" w:rsidRPr="00432616" w:rsidRDefault="00551C21" w:rsidP="003528A0">
            <w:pPr>
              <w:pStyle w:val="Textkrper"/>
            </w:pPr>
            <w:r w:rsidRPr="00432616">
              <w:t>Prüfungsvorbereitung</w:t>
            </w:r>
          </w:p>
          <w:p w14:paraId="67C6F995" w14:textId="4CFFD1F8" w:rsidR="001136F8" w:rsidRPr="00432616" w:rsidRDefault="001136F8" w:rsidP="003528A0">
            <w:pPr>
              <w:pStyle w:val="Textkrper"/>
            </w:pPr>
            <w:r w:rsidRPr="00432616">
              <w:rPr>
                <w:sz w:val="16"/>
                <w:szCs w:val="16"/>
              </w:rPr>
              <w:t>(falls zur Anrechnung benötigt)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761BBB1" w14:textId="0AB14F60" w:rsidR="00CD4AEB" w:rsidRPr="00432616" w:rsidRDefault="00551C21" w:rsidP="003528A0">
            <w:pPr>
              <w:pStyle w:val="Textkrper"/>
            </w:pPr>
            <w:r w:rsidRPr="00432616">
              <w:t>Belege für bestehende Prüfungen (z.B. Kant. NHP Prüfungen, Verbandsprüfungen, Heilpraktikerprüfung)</w:t>
            </w:r>
          </w:p>
        </w:tc>
      </w:tr>
      <w:tr w:rsidR="00CD4AEB" w:rsidRPr="00432616" w14:paraId="1C408485" w14:textId="77777777" w:rsidTr="003528A0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E93FD05" w14:textId="44752C87" w:rsidR="00CD4AEB" w:rsidRPr="00432616" w:rsidRDefault="00551C21" w:rsidP="003528A0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CA68DEA" w14:textId="77777777" w:rsidR="00CD4AEB" w:rsidRPr="00432616" w:rsidRDefault="00551C21" w:rsidP="003528A0">
            <w:pPr>
              <w:pStyle w:val="Textkrper"/>
            </w:pPr>
            <w:r w:rsidRPr="00432616">
              <w:t>Kompetenzanwendung / Berufs-Praxis</w:t>
            </w:r>
          </w:p>
          <w:p w14:paraId="7E5E6FB2" w14:textId="142E1305" w:rsidR="001136F8" w:rsidRPr="00432616" w:rsidRDefault="001136F8" w:rsidP="003528A0">
            <w:pPr>
              <w:pStyle w:val="Textkrper"/>
            </w:pPr>
            <w:r w:rsidRPr="00432616">
              <w:rPr>
                <w:sz w:val="16"/>
                <w:szCs w:val="16"/>
              </w:rPr>
              <w:t>(falls zur Anrechnung benötigt)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7EFF96D" w14:textId="56B3C1EE" w:rsidR="00CD4AEB" w:rsidRPr="00432616" w:rsidRDefault="00551C21" w:rsidP="003528A0">
            <w:pPr>
              <w:pStyle w:val="Textkrper"/>
            </w:pPr>
            <w:r w:rsidRPr="00432616">
              <w:t>Dokumente welche die bisherigen praktischen Tätigkeiten und Erfahrungen ausweisen</w:t>
            </w:r>
          </w:p>
        </w:tc>
      </w:tr>
      <w:tr w:rsidR="00551C21" w:rsidRPr="00432616" w14:paraId="167C6342" w14:textId="77777777" w:rsidTr="003528A0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A3320C0" w14:textId="5A3B9CAB" w:rsidR="00551C21" w:rsidRPr="00432616" w:rsidRDefault="00551C21" w:rsidP="003528A0">
            <w:pPr>
              <w:pStyle w:val="Textkrper2"/>
            </w:pPr>
            <w:r w:rsidRPr="00432616">
              <w:t>Nachweisdokumente für Gleichwertigkeit zu</w:t>
            </w:r>
            <w:r w:rsidR="00C44F00" w:rsidRPr="00432616">
              <w:t>m</w:t>
            </w:r>
            <w:r w:rsidRPr="00432616">
              <w:t xml:space="preserve"> Modul</w:t>
            </w:r>
            <w:r w:rsidR="00C44F00" w:rsidRPr="00432616">
              <w:t>zertifikat</w:t>
            </w:r>
            <w:r w:rsidRPr="00432616">
              <w:t xml:space="preserve"> M7</w:t>
            </w:r>
          </w:p>
        </w:tc>
      </w:tr>
      <w:tr w:rsidR="00551C21" w:rsidRPr="00432616" w14:paraId="3616BDD2" w14:textId="77777777" w:rsidTr="003528A0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CF8980B" w14:textId="77777777" w:rsidR="00551C21" w:rsidRPr="00432616" w:rsidRDefault="00551C21" w:rsidP="003528A0">
            <w:pPr>
              <w:pStyle w:val="Textkrper"/>
              <w:jc w:val="center"/>
            </w:pPr>
            <w:r w:rsidRPr="0043261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616">
              <w:instrText xml:space="preserve"> FORMCHECKBOX </w:instrText>
            </w:r>
            <w:r w:rsidR="00470909">
              <w:fldChar w:fldCharType="separate"/>
            </w:r>
            <w:r w:rsidRPr="00432616"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7EDB943" w14:textId="2612173F" w:rsidR="00551C21" w:rsidRPr="00432616" w:rsidRDefault="00551C21" w:rsidP="003528A0">
            <w:pPr>
              <w:pStyle w:val="Textkrper"/>
            </w:pPr>
            <w:r w:rsidRPr="00432616">
              <w:t>Berufspraxis unter Mentorat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5E8FBF4" w14:textId="2A17D322" w:rsidR="00551C21" w:rsidRPr="00432616" w:rsidRDefault="00551C21" w:rsidP="003528A0">
            <w:pPr>
              <w:pStyle w:val="Textkrper"/>
            </w:pPr>
            <w:r w:rsidRPr="00432616">
              <w:t>Nachweisdokumente für die Berufspraxis unter Mentorat gemäss den Anforderungen zum Modul 7 der OdA AM</w:t>
            </w:r>
          </w:p>
        </w:tc>
      </w:tr>
      <w:tr w:rsidR="00990689" w:rsidRPr="00BF3EB1" w14:paraId="5FAE2B70" w14:textId="77777777" w:rsidTr="008C5D53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9453926" w14:textId="2CFC8C44" w:rsidR="00990689" w:rsidRPr="00133C7C" w:rsidRDefault="00990689" w:rsidP="003B5D6B">
            <w:pPr>
              <w:pStyle w:val="Textkrper2"/>
              <w:rPr>
                <w:sz w:val="24"/>
                <w:szCs w:val="24"/>
                <w:vertAlign w:val="superscript"/>
              </w:rPr>
            </w:pPr>
            <w:r w:rsidRPr="00432616">
              <w:t>Nachweisdokumente</w:t>
            </w:r>
            <w:r w:rsidR="00F0678E" w:rsidRPr="00432616">
              <w:rPr>
                <w:sz w:val="24"/>
                <w:szCs w:val="24"/>
              </w:rPr>
              <w:t xml:space="preserve"> </w:t>
            </w:r>
            <w:r w:rsidRPr="00432616">
              <w:t xml:space="preserve">für Gleichwertigkeit </w:t>
            </w:r>
            <w:r w:rsidR="00C637C8" w:rsidRPr="00432616">
              <w:t xml:space="preserve">von </w:t>
            </w:r>
            <w:r w:rsidRPr="00432616">
              <w:t>Prüfungsteile</w:t>
            </w:r>
            <w:r w:rsidR="00C637C8" w:rsidRPr="00432616">
              <w:t>n</w:t>
            </w:r>
            <w:r w:rsidR="00210F36" w:rsidRPr="00432616">
              <w:t xml:space="preserve"> der HFP</w:t>
            </w:r>
          </w:p>
        </w:tc>
      </w:tr>
      <w:tr w:rsidR="00990689" w:rsidRPr="00BF3EB1" w14:paraId="64EB62FA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7C55037" w14:textId="77777777" w:rsidR="00990689" w:rsidRDefault="00990689" w:rsidP="00990689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7A3105E" w14:textId="77777777" w:rsidR="00990689" w:rsidRDefault="00990689" w:rsidP="00990689">
            <w:pPr>
              <w:pStyle w:val="Textkrper"/>
            </w:pPr>
            <w:r>
              <w:t>Prüfungsausweis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5B7BD71" w14:textId="77777777" w:rsidR="00990689" w:rsidRDefault="00990689" w:rsidP="00990689">
            <w:pPr>
              <w:pStyle w:val="Textkrper"/>
            </w:pPr>
            <w:r>
              <w:t>Nachweisdokument der absolvierten Prüfung</w:t>
            </w:r>
            <w:r w:rsidR="00C637C8">
              <w:t>,</w:t>
            </w:r>
            <w:r>
              <w:t xml:space="preserve"> für die ein GWV beantragt wird</w:t>
            </w:r>
          </w:p>
        </w:tc>
      </w:tr>
      <w:tr w:rsidR="00C637C8" w:rsidRPr="00BF3EB1" w14:paraId="26D79B69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541033D" w14:textId="77777777" w:rsidR="00C637C8" w:rsidRDefault="00C637C8" w:rsidP="00C637C8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A25FCA6" w14:textId="77777777" w:rsidR="00C637C8" w:rsidRDefault="00C637C8" w:rsidP="00C637C8">
            <w:pPr>
              <w:pStyle w:val="Textkrper"/>
            </w:pPr>
            <w:r>
              <w:t>Prüfungsreglement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E5A3CB4" w14:textId="6BED77CA" w:rsidR="00C637C8" w:rsidRDefault="00C637C8" w:rsidP="00C637C8">
            <w:pPr>
              <w:pStyle w:val="Textkrper"/>
            </w:pPr>
            <w:r>
              <w:t>Nachweisdokument, welches das (Prüfungs-) Reglement der Organisation enthält</w:t>
            </w:r>
            <w:r w:rsidR="00BE6BF3">
              <w:t>,</w:t>
            </w:r>
            <w:r>
              <w:t xml:space="preserve"> welche die Prüfung </w:t>
            </w:r>
            <w:proofErr w:type="gramStart"/>
            <w:r>
              <w:t>durchführte</w:t>
            </w:r>
            <w:proofErr w:type="gramEnd"/>
          </w:p>
        </w:tc>
      </w:tr>
      <w:tr w:rsidR="00C637C8" w:rsidRPr="00BF3EB1" w14:paraId="5243230C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871D2B4" w14:textId="77777777" w:rsidR="00C637C8" w:rsidRDefault="00C637C8" w:rsidP="00C637C8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1AD08C7" w14:textId="77777777" w:rsidR="00C637C8" w:rsidRDefault="00C637C8" w:rsidP="00C637C8">
            <w:pPr>
              <w:pStyle w:val="Textkrper"/>
            </w:pPr>
            <w:r>
              <w:t>Bestehensregeln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6367569" w14:textId="2AFE245A" w:rsidR="00C637C8" w:rsidRDefault="00C637C8" w:rsidP="00C637C8">
            <w:pPr>
              <w:pStyle w:val="Textkrper"/>
            </w:pPr>
            <w:r>
              <w:t>Nachweisdokument, welches die Regeln enthält zum Bestehen der Prüfung (</w:t>
            </w:r>
            <w:r w:rsidR="00BE6BF3">
              <w:t>e</w:t>
            </w:r>
            <w:r>
              <w:t>vtl</w:t>
            </w:r>
            <w:r w:rsidR="00BE6BF3">
              <w:t>.</w:t>
            </w:r>
            <w:r>
              <w:t xml:space="preserve"> im Prüfungsreglement enthalten)</w:t>
            </w:r>
          </w:p>
        </w:tc>
      </w:tr>
      <w:tr w:rsidR="00C637C8" w:rsidRPr="00BF3EB1" w14:paraId="6487F6F5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4A47566" w14:textId="77777777" w:rsidR="00C637C8" w:rsidRDefault="00C637C8" w:rsidP="00C637C8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438B56D" w14:textId="77777777" w:rsidR="00C637C8" w:rsidRDefault="00C637C8" w:rsidP="00C637C8">
            <w:pPr>
              <w:pStyle w:val="Textkrper"/>
            </w:pPr>
            <w:r>
              <w:t>Musterprüfung</w:t>
            </w:r>
            <w:r>
              <w:br/>
              <w:t xml:space="preserve">bzw. beurteilte Prüfung(en) </w:t>
            </w:r>
            <w:r w:rsidRPr="005C2444">
              <w:rPr>
                <w:sz w:val="16"/>
                <w:szCs w:val="16"/>
              </w:rPr>
              <w:t>(falls vorhanden oder erhältlich)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E94FBAC" w14:textId="77777777" w:rsidR="00C637C8" w:rsidRDefault="00C637C8" w:rsidP="00C637C8">
            <w:pPr>
              <w:pStyle w:val="Textkrper"/>
            </w:pPr>
            <w:r>
              <w:t>Nachweisdokument mit Beispielen, wie die Aufgabenstellung der Prüfung war oder Kopie der eigenen Prüfung</w:t>
            </w:r>
          </w:p>
        </w:tc>
      </w:tr>
      <w:tr w:rsidR="00C637C8" w:rsidRPr="00BF3EB1" w14:paraId="65DC00A8" w14:textId="77777777" w:rsidTr="008C5D53">
        <w:trPr>
          <w:cantSplit/>
        </w:trPr>
        <w:tc>
          <w:tcPr>
            <w:tcW w:w="3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F1A1069" w14:textId="77777777" w:rsidR="00C637C8" w:rsidRDefault="00C637C8" w:rsidP="00C637C8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0909">
              <w:fldChar w:fldCharType="separate"/>
            </w:r>
            <w:r>
              <w:fldChar w:fldCharType="end"/>
            </w:r>
          </w:p>
        </w:tc>
        <w:tc>
          <w:tcPr>
            <w:tcW w:w="165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5F46C34" w14:textId="77777777" w:rsidR="00C637C8" w:rsidRDefault="00C637C8" w:rsidP="00C637C8">
            <w:pPr>
              <w:pStyle w:val="Textkrper"/>
            </w:pPr>
            <w:r>
              <w:t>Prüfungsausschreibung</w:t>
            </w:r>
            <w:r>
              <w:br/>
            </w:r>
            <w:r w:rsidRPr="005C2444">
              <w:rPr>
                <w:sz w:val="16"/>
                <w:szCs w:val="16"/>
              </w:rPr>
              <w:t>(falls vorhanden)</w:t>
            </w:r>
          </w:p>
        </w:tc>
        <w:tc>
          <w:tcPr>
            <w:tcW w:w="3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CE7DB7B" w14:textId="77777777" w:rsidR="00C637C8" w:rsidRDefault="00C637C8" w:rsidP="00C637C8">
            <w:pPr>
              <w:pStyle w:val="Textkrper"/>
            </w:pPr>
            <w:r>
              <w:t>Nachweisdokument der offiziellen Ausschreibung der Prüfung durch die durchführende Organisation, bzw. ähnliches Dokument welches die absolvierte Prüfung detailliert beschreibt</w:t>
            </w:r>
          </w:p>
        </w:tc>
      </w:tr>
    </w:tbl>
    <w:p w14:paraId="44121A5A" w14:textId="77777777" w:rsidR="00990689" w:rsidRDefault="00990689" w:rsidP="001D0288">
      <w:pPr>
        <w:pStyle w:val="Textkrper"/>
      </w:pPr>
    </w:p>
    <w:sectPr w:rsidR="00990689" w:rsidSect="008564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BB049" w14:textId="77777777" w:rsidR="00470909" w:rsidRDefault="00470909">
      <w:r>
        <w:separator/>
      </w:r>
    </w:p>
  </w:endnote>
  <w:endnote w:type="continuationSeparator" w:id="0">
    <w:p w14:paraId="056F3237" w14:textId="77777777" w:rsidR="00470909" w:rsidRDefault="004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CEA5" w14:textId="43F896E1" w:rsidR="003B5D6B" w:rsidRPr="00F75071" w:rsidRDefault="00357E02" w:rsidP="00BF287E">
    <w:pPr>
      <w:pStyle w:val="Fuzeile"/>
    </w:pPr>
    <w:fldSimple w:instr=" FILENAME  \* MERGEFORMAT ">
      <w:r w:rsidR="00746BAF">
        <w:rPr>
          <w:noProof/>
        </w:rPr>
        <w:t>12.2 GWV FO Checkliste Person 201030 DE A.docx</w:t>
      </w:r>
    </w:fldSimple>
    <w:r w:rsidR="003B5D6B" w:rsidRPr="00F75071">
      <w:tab/>
    </w:r>
    <w:r w:rsidR="003B5D6B" w:rsidRPr="00BF287E">
      <w:t>Seite</w:t>
    </w:r>
    <w:r w:rsidR="003B5D6B" w:rsidRPr="00F75071">
      <w:t xml:space="preserve"> </w:t>
    </w:r>
    <w:r w:rsidR="003B5D6B" w:rsidRPr="00F75071">
      <w:fldChar w:fldCharType="begin"/>
    </w:r>
    <w:r w:rsidR="003B5D6B" w:rsidRPr="00F75071">
      <w:instrText xml:space="preserve"> PAGE </w:instrText>
    </w:r>
    <w:r w:rsidR="003B5D6B" w:rsidRPr="00F75071">
      <w:fldChar w:fldCharType="separate"/>
    </w:r>
    <w:r w:rsidR="003B5D6B">
      <w:rPr>
        <w:noProof/>
      </w:rPr>
      <w:t>2</w:t>
    </w:r>
    <w:r w:rsidR="003B5D6B" w:rsidRPr="00F75071">
      <w:fldChar w:fldCharType="end"/>
    </w:r>
    <w:r w:rsidR="003B5D6B" w:rsidRPr="00F75071">
      <w:t>/</w:t>
    </w:r>
    <w:fldSimple w:instr=" NUMPAGES ">
      <w:r w:rsidR="003B5D6B">
        <w:rPr>
          <w:noProof/>
        </w:rPr>
        <w:t>3</w:t>
      </w:r>
    </w:fldSimple>
  </w:p>
  <w:p w14:paraId="6E906775" w14:textId="77777777" w:rsidR="003B5D6B" w:rsidRPr="004900B9" w:rsidRDefault="003B5D6B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F957" w14:textId="77777777" w:rsidR="003B5D6B" w:rsidRPr="00C3021E" w:rsidRDefault="003B5D6B" w:rsidP="00C3021E">
    <w:pPr>
      <w:pStyle w:val="Fuzeile"/>
    </w:pPr>
    <w:r>
      <w:t>OdA AM, Wengistrasse 11,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87A89" w14:textId="77777777" w:rsidR="00470909" w:rsidRDefault="00470909">
      <w:r>
        <w:separator/>
      </w:r>
    </w:p>
  </w:footnote>
  <w:footnote w:type="continuationSeparator" w:id="0">
    <w:p w14:paraId="07D997AB" w14:textId="77777777" w:rsidR="00470909" w:rsidRDefault="0047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56A7" w14:textId="77777777" w:rsidR="003B5D6B" w:rsidRDefault="003B5D6B">
    <w:pPr>
      <w:pStyle w:val="Kopfzeile"/>
    </w:pPr>
    <w:r>
      <w:rPr>
        <w:noProof/>
        <w:lang w:eastAsia="de-CH"/>
      </w:rPr>
      <w:drawing>
        <wp:inline distT="0" distB="0" distL="0" distR="0" wp14:anchorId="480DB1B8" wp14:editId="5067CD17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33763" w14:textId="0FFEADF4" w:rsidR="003B5D6B" w:rsidRDefault="00357E02" w:rsidP="00082595">
    <w:pPr>
      <w:pStyle w:val="Byline"/>
    </w:pPr>
    <w:fldSimple w:instr=" STYLEREF  Titel  \* MERGEFORMAT ">
      <w:r w:rsidR="00FA0CAC">
        <w:rPr>
          <w:noProof/>
        </w:rPr>
        <w:t>Checkliste für Antrag Personen</w:t>
      </w:r>
    </w:fldSimple>
    <w:r w:rsidR="003B5D6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705F" w14:textId="77777777" w:rsidR="003B5D6B" w:rsidRDefault="003B5D6B">
    <w:pPr>
      <w:pStyle w:val="Kopfzeile"/>
    </w:pPr>
    <w:r>
      <w:rPr>
        <w:noProof/>
        <w:lang w:eastAsia="de-CH"/>
      </w:rPr>
      <w:drawing>
        <wp:inline distT="0" distB="0" distL="0" distR="0" wp14:anchorId="3933BEC0" wp14:editId="1129ABF6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0B617" w14:textId="77777777" w:rsidR="003B5D6B" w:rsidRDefault="003B5D6B" w:rsidP="00D45A35">
    <w:pPr>
      <w:pStyle w:val="Byli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B06F58C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6A7E061A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9E081C3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3328D3CA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A7DFA"/>
    <w:multiLevelType w:val="hybridMultilevel"/>
    <w:tmpl w:val="27809F54"/>
    <w:lvl w:ilvl="0" w:tplc="CF98B3C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75EB"/>
    <w:multiLevelType w:val="multilevel"/>
    <w:tmpl w:val="6964ABF8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BAC6BC7"/>
    <w:multiLevelType w:val="multilevel"/>
    <w:tmpl w:val="3CFCE05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42BF514C"/>
    <w:multiLevelType w:val="multilevel"/>
    <w:tmpl w:val="A73C495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72379F"/>
    <w:multiLevelType w:val="hybridMultilevel"/>
    <w:tmpl w:val="F6444982"/>
    <w:lvl w:ilvl="0" w:tplc="F90016C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E167F4"/>
    <w:multiLevelType w:val="multilevel"/>
    <w:tmpl w:val="1C3C9056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0"/>
  </w:num>
  <w:num w:numId="15">
    <w:abstractNumId w:val="11"/>
  </w:num>
  <w:num w:numId="16">
    <w:abstractNumId w:val="11"/>
  </w:num>
  <w:num w:numId="17">
    <w:abstractNumId w:val="4"/>
  </w:num>
  <w:num w:numId="18">
    <w:abstractNumId w:val="10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1"/>
  </w:num>
  <w:num w:numId="32">
    <w:abstractNumId w:val="11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"/>
  </w:num>
  <w:num w:numId="39">
    <w:abstractNumId w:val="5"/>
  </w:num>
  <w:num w:numId="40">
    <w:abstractNumId w:val="7"/>
  </w:num>
  <w:num w:numId="41">
    <w:abstractNumId w:val="8"/>
  </w:num>
  <w:num w:numId="42">
    <w:abstractNumId w:val="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D5fdF4bZdupzvBh00E38R/pHSNWtnnVWc/EHBJWBO328OeofwRL02JTG3k0WPvCPp605xQs8fvIkg/ahimCvw==" w:salt="1UCmya5+x/O4zHgXvB8/gw==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88"/>
    <w:rsid w:val="0000092A"/>
    <w:rsid w:val="00014C5B"/>
    <w:rsid w:val="000419AA"/>
    <w:rsid w:val="00057BF1"/>
    <w:rsid w:val="00082595"/>
    <w:rsid w:val="00084942"/>
    <w:rsid w:val="0008533A"/>
    <w:rsid w:val="00087026"/>
    <w:rsid w:val="000D0BA6"/>
    <w:rsid w:val="000D27B8"/>
    <w:rsid w:val="000F7982"/>
    <w:rsid w:val="00100AA1"/>
    <w:rsid w:val="001119B5"/>
    <w:rsid w:val="001136F8"/>
    <w:rsid w:val="001217F8"/>
    <w:rsid w:val="00132062"/>
    <w:rsid w:val="00133C7C"/>
    <w:rsid w:val="0013584D"/>
    <w:rsid w:val="00141ADC"/>
    <w:rsid w:val="00153DAC"/>
    <w:rsid w:val="0017423E"/>
    <w:rsid w:val="00197496"/>
    <w:rsid w:val="001D0288"/>
    <w:rsid w:val="001F79C1"/>
    <w:rsid w:val="00206019"/>
    <w:rsid w:val="00210F36"/>
    <w:rsid w:val="00235D96"/>
    <w:rsid w:val="0025532D"/>
    <w:rsid w:val="0026505D"/>
    <w:rsid w:val="0026560B"/>
    <w:rsid w:val="00270EB0"/>
    <w:rsid w:val="002749E0"/>
    <w:rsid w:val="00274B8C"/>
    <w:rsid w:val="00284DCF"/>
    <w:rsid w:val="002B32D5"/>
    <w:rsid w:val="002D2B57"/>
    <w:rsid w:val="002E0690"/>
    <w:rsid w:val="002F0A07"/>
    <w:rsid w:val="00302E22"/>
    <w:rsid w:val="00317039"/>
    <w:rsid w:val="00357E02"/>
    <w:rsid w:val="00374A56"/>
    <w:rsid w:val="003B48DC"/>
    <w:rsid w:val="003B4EE4"/>
    <w:rsid w:val="003B5D6B"/>
    <w:rsid w:val="003F187F"/>
    <w:rsid w:val="003F5951"/>
    <w:rsid w:val="00416844"/>
    <w:rsid w:val="004203E4"/>
    <w:rsid w:val="00432616"/>
    <w:rsid w:val="00441C7E"/>
    <w:rsid w:val="00443FF7"/>
    <w:rsid w:val="00444A9A"/>
    <w:rsid w:val="0046641A"/>
    <w:rsid w:val="00470909"/>
    <w:rsid w:val="0047363C"/>
    <w:rsid w:val="00474119"/>
    <w:rsid w:val="004900B9"/>
    <w:rsid w:val="004C3343"/>
    <w:rsid w:val="004C6F68"/>
    <w:rsid w:val="004D5849"/>
    <w:rsid w:val="00503FA8"/>
    <w:rsid w:val="00505B55"/>
    <w:rsid w:val="005130FE"/>
    <w:rsid w:val="00551C21"/>
    <w:rsid w:val="005568C3"/>
    <w:rsid w:val="00571A8A"/>
    <w:rsid w:val="005739F8"/>
    <w:rsid w:val="005933CD"/>
    <w:rsid w:val="005A33D9"/>
    <w:rsid w:val="005A43D2"/>
    <w:rsid w:val="005A4A9D"/>
    <w:rsid w:val="005C643E"/>
    <w:rsid w:val="005D2E09"/>
    <w:rsid w:val="005D402A"/>
    <w:rsid w:val="005E0AF9"/>
    <w:rsid w:val="005E63D1"/>
    <w:rsid w:val="005E6C85"/>
    <w:rsid w:val="005F40D3"/>
    <w:rsid w:val="005F7CB0"/>
    <w:rsid w:val="00614E81"/>
    <w:rsid w:val="00630F3E"/>
    <w:rsid w:val="006564E4"/>
    <w:rsid w:val="00661099"/>
    <w:rsid w:val="00675664"/>
    <w:rsid w:val="00683954"/>
    <w:rsid w:val="00683C74"/>
    <w:rsid w:val="0068522A"/>
    <w:rsid w:val="006A2DD1"/>
    <w:rsid w:val="006A5883"/>
    <w:rsid w:val="006A5F2B"/>
    <w:rsid w:val="006C3073"/>
    <w:rsid w:val="006C7AB0"/>
    <w:rsid w:val="006F7558"/>
    <w:rsid w:val="007440BC"/>
    <w:rsid w:val="00746BAF"/>
    <w:rsid w:val="007512E2"/>
    <w:rsid w:val="00772096"/>
    <w:rsid w:val="00781C5E"/>
    <w:rsid w:val="007B6DC9"/>
    <w:rsid w:val="007B713A"/>
    <w:rsid w:val="007E1162"/>
    <w:rsid w:val="00802B0D"/>
    <w:rsid w:val="00803379"/>
    <w:rsid w:val="008256C1"/>
    <w:rsid w:val="00847665"/>
    <w:rsid w:val="00855340"/>
    <w:rsid w:val="00856416"/>
    <w:rsid w:val="00875BFC"/>
    <w:rsid w:val="00877076"/>
    <w:rsid w:val="00882E9A"/>
    <w:rsid w:val="0089439A"/>
    <w:rsid w:val="008B56BD"/>
    <w:rsid w:val="008C5D53"/>
    <w:rsid w:val="008E561A"/>
    <w:rsid w:val="008F25C7"/>
    <w:rsid w:val="00907AD4"/>
    <w:rsid w:val="00910781"/>
    <w:rsid w:val="00932813"/>
    <w:rsid w:val="009520FB"/>
    <w:rsid w:val="00973D97"/>
    <w:rsid w:val="00984101"/>
    <w:rsid w:val="00990689"/>
    <w:rsid w:val="0099206F"/>
    <w:rsid w:val="009938B3"/>
    <w:rsid w:val="009A4E12"/>
    <w:rsid w:val="009C7A82"/>
    <w:rsid w:val="009E312E"/>
    <w:rsid w:val="009E675B"/>
    <w:rsid w:val="009F7417"/>
    <w:rsid w:val="00A32B38"/>
    <w:rsid w:val="00A42736"/>
    <w:rsid w:val="00A45BFD"/>
    <w:rsid w:val="00A52DED"/>
    <w:rsid w:val="00A570A6"/>
    <w:rsid w:val="00A62311"/>
    <w:rsid w:val="00A96CB9"/>
    <w:rsid w:val="00AA793C"/>
    <w:rsid w:val="00AC784D"/>
    <w:rsid w:val="00AD662B"/>
    <w:rsid w:val="00AE21D7"/>
    <w:rsid w:val="00AE5C25"/>
    <w:rsid w:val="00B01E5C"/>
    <w:rsid w:val="00B04109"/>
    <w:rsid w:val="00B26B24"/>
    <w:rsid w:val="00B4481D"/>
    <w:rsid w:val="00B75567"/>
    <w:rsid w:val="00B8105A"/>
    <w:rsid w:val="00B96B39"/>
    <w:rsid w:val="00BA491C"/>
    <w:rsid w:val="00BB318B"/>
    <w:rsid w:val="00BB4A69"/>
    <w:rsid w:val="00BB5F74"/>
    <w:rsid w:val="00BE1293"/>
    <w:rsid w:val="00BE30D2"/>
    <w:rsid w:val="00BE6BF3"/>
    <w:rsid w:val="00BF287E"/>
    <w:rsid w:val="00C054B1"/>
    <w:rsid w:val="00C06471"/>
    <w:rsid w:val="00C15F1A"/>
    <w:rsid w:val="00C24722"/>
    <w:rsid w:val="00C25CA0"/>
    <w:rsid w:val="00C3021E"/>
    <w:rsid w:val="00C36D31"/>
    <w:rsid w:val="00C44F00"/>
    <w:rsid w:val="00C46D35"/>
    <w:rsid w:val="00C637C8"/>
    <w:rsid w:val="00C810D0"/>
    <w:rsid w:val="00C81997"/>
    <w:rsid w:val="00CA27E5"/>
    <w:rsid w:val="00CA6F45"/>
    <w:rsid w:val="00CB1929"/>
    <w:rsid w:val="00CB5AFB"/>
    <w:rsid w:val="00CD4623"/>
    <w:rsid w:val="00CD4AEB"/>
    <w:rsid w:val="00CE3CCB"/>
    <w:rsid w:val="00CE42A8"/>
    <w:rsid w:val="00CE467D"/>
    <w:rsid w:val="00CE4961"/>
    <w:rsid w:val="00D00DD4"/>
    <w:rsid w:val="00D40585"/>
    <w:rsid w:val="00D418E4"/>
    <w:rsid w:val="00D45A35"/>
    <w:rsid w:val="00D50832"/>
    <w:rsid w:val="00D645D2"/>
    <w:rsid w:val="00D95D0E"/>
    <w:rsid w:val="00D975D2"/>
    <w:rsid w:val="00DD329F"/>
    <w:rsid w:val="00E15C17"/>
    <w:rsid w:val="00E273B0"/>
    <w:rsid w:val="00E30BE0"/>
    <w:rsid w:val="00E340C2"/>
    <w:rsid w:val="00E40277"/>
    <w:rsid w:val="00E60B83"/>
    <w:rsid w:val="00E61A3B"/>
    <w:rsid w:val="00E73993"/>
    <w:rsid w:val="00E7693E"/>
    <w:rsid w:val="00E77646"/>
    <w:rsid w:val="00E913DF"/>
    <w:rsid w:val="00E93736"/>
    <w:rsid w:val="00EA26E7"/>
    <w:rsid w:val="00ED7B70"/>
    <w:rsid w:val="00EE6CF5"/>
    <w:rsid w:val="00EF4CF9"/>
    <w:rsid w:val="00F00A85"/>
    <w:rsid w:val="00F0678E"/>
    <w:rsid w:val="00F25E91"/>
    <w:rsid w:val="00F324B3"/>
    <w:rsid w:val="00F6203C"/>
    <w:rsid w:val="00F67608"/>
    <w:rsid w:val="00F745D0"/>
    <w:rsid w:val="00F75071"/>
    <w:rsid w:val="00F83A5C"/>
    <w:rsid w:val="00F851CE"/>
    <w:rsid w:val="00F97001"/>
    <w:rsid w:val="00FA0CAC"/>
    <w:rsid w:val="00FA6625"/>
    <w:rsid w:val="00FB2F99"/>
    <w:rsid w:val="00FB7E11"/>
    <w:rsid w:val="00FD3E81"/>
    <w:rsid w:val="00FE5E50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8CAF85"/>
  <w15:docId w15:val="{102B367D-91AA-4DD9-99CE-CFD11EB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4722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C24722"/>
    <w:pPr>
      <w:keepNext/>
      <w:numPr>
        <w:numId w:val="1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24722"/>
    <w:pPr>
      <w:keepNext/>
      <w:numPr>
        <w:ilvl w:val="1"/>
        <w:numId w:val="1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24722"/>
    <w:pPr>
      <w:keepNext/>
      <w:numPr>
        <w:ilvl w:val="2"/>
        <w:numId w:val="1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C24722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C24722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C24722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C24722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C24722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C24722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4722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C24722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link w:val="AufzhlungszeichenZchn"/>
    <w:rsid w:val="00C24722"/>
    <w:pPr>
      <w:numPr>
        <w:numId w:val="43"/>
      </w:numPr>
    </w:pPr>
  </w:style>
  <w:style w:type="paragraph" w:styleId="Textkrper">
    <w:name w:val="Body Text"/>
    <w:basedOn w:val="Standard"/>
    <w:link w:val="TextkrperZchn"/>
    <w:qFormat/>
    <w:rsid w:val="00C24722"/>
  </w:style>
  <w:style w:type="paragraph" w:styleId="Textkrper-Zeileneinzug">
    <w:name w:val="Body Text Indent"/>
    <w:basedOn w:val="Standard"/>
    <w:next w:val="Textkrper"/>
    <w:semiHidden/>
    <w:rsid w:val="00C24722"/>
    <w:rPr>
      <w:b/>
    </w:rPr>
  </w:style>
  <w:style w:type="paragraph" w:styleId="Listennummer">
    <w:name w:val="List Number"/>
    <w:basedOn w:val="Standard"/>
    <w:rsid w:val="00C24722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C24722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C24722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C24722"/>
    <w:pPr>
      <w:numPr>
        <w:numId w:val="3"/>
      </w:numPr>
    </w:pPr>
  </w:style>
  <w:style w:type="paragraph" w:styleId="Listennummer2">
    <w:name w:val="List Number 2"/>
    <w:basedOn w:val="Standard"/>
    <w:rsid w:val="00C24722"/>
    <w:pPr>
      <w:numPr>
        <w:numId w:val="4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C24722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C24722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C24722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C247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2472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2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rsid w:val="00C24722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C24722"/>
    <w:rPr>
      <w:i/>
    </w:rPr>
  </w:style>
  <w:style w:type="character" w:customStyle="1" w:styleId="FuzeileZchn">
    <w:name w:val="Fußzeile Zchn"/>
    <w:link w:val="Fuzeile"/>
    <w:rsid w:val="00C24722"/>
    <w:rPr>
      <w:rFonts w:ascii="Arial" w:hAnsi="Arial"/>
      <w:sz w:val="16"/>
    </w:rPr>
  </w:style>
  <w:style w:type="paragraph" w:customStyle="1" w:styleId="Standa">
    <w:name w:val="Standa"/>
    <w:semiHidden/>
    <w:rsid w:val="00C2472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rsid w:val="00C24722"/>
    <w:rPr>
      <w:rFonts w:ascii="Arial" w:hAnsi="Arial" w:cs="Times New Roman"/>
      <w:b w:val="0"/>
      <w:i w:val="0"/>
      <w:color w:val="0000FF"/>
      <w:sz w:val="20"/>
      <w:u w:val="single"/>
    </w:rPr>
  </w:style>
  <w:style w:type="paragraph" w:styleId="Textkrper2">
    <w:name w:val="Body Text 2"/>
    <w:basedOn w:val="Standard"/>
    <w:link w:val="Textkrper2Zchn"/>
    <w:qFormat/>
    <w:rsid w:val="00C24722"/>
    <w:rPr>
      <w:b/>
    </w:rPr>
  </w:style>
  <w:style w:type="character" w:customStyle="1" w:styleId="Textkrper2Zchn">
    <w:name w:val="Textkörper 2 Zchn"/>
    <w:basedOn w:val="Absatz-Standardschriftart"/>
    <w:link w:val="Textkrper2"/>
    <w:rsid w:val="00C24722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C2472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C24722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C24722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C24722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rsid w:val="00C24722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4722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4722"/>
    <w:rPr>
      <w:rFonts w:ascii="Arial" w:eastAsiaTheme="minorEastAsia" w:hAnsi="Arial" w:cstheme="minorBidi"/>
      <w:b/>
      <w:sz w:val="24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qFormat/>
    <w:rsid w:val="001D0288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C24722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24722"/>
    <w:rPr>
      <w:rFonts w:ascii="Arial" w:hAnsi="Arial"/>
      <w:sz w:val="18"/>
      <w:szCs w:val="24"/>
      <w:lang w:eastAsia="de-DE"/>
    </w:rPr>
  </w:style>
  <w:style w:type="paragraph" w:styleId="Verzeichnis3">
    <w:name w:val="toc 3"/>
    <w:basedOn w:val="Standard"/>
    <w:next w:val="Standard"/>
    <w:uiPriority w:val="39"/>
    <w:unhideWhenUsed/>
    <w:rsid w:val="00C24722"/>
    <w:pPr>
      <w:tabs>
        <w:tab w:val="left" w:pos="567"/>
        <w:tab w:val="right" w:leader="dot" w:pos="8789"/>
      </w:tabs>
    </w:pPr>
    <w:rPr>
      <w:szCs w:val="22"/>
    </w:rPr>
  </w:style>
  <w:style w:type="character" w:customStyle="1" w:styleId="AufzhlungszeichenZchn">
    <w:name w:val="Aufzählungszeichen Zchn"/>
    <w:link w:val="Aufzhlungszeichen"/>
    <w:rsid w:val="00C24722"/>
    <w:rPr>
      <w:rFonts w:ascii="Arial" w:hAnsi="Arial"/>
      <w:lang w:eastAsia="de-DE"/>
    </w:rPr>
  </w:style>
  <w:style w:type="character" w:customStyle="1" w:styleId="a-size-large">
    <w:name w:val="a-size-large"/>
    <w:basedOn w:val="Absatz-Standardschriftart"/>
    <w:rsid w:val="00C24722"/>
  </w:style>
  <w:style w:type="paragraph" w:styleId="Listenabsatz">
    <w:name w:val="List Paragraph"/>
    <w:basedOn w:val="Standard"/>
    <w:uiPriority w:val="34"/>
    <w:qFormat/>
    <w:rsid w:val="00C247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F0678E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26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6E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6E7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6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6E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eicherbox_oda_am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OdA_VO_A4_Hoch_DE</Template>
  <TotalTime>0</TotalTime>
  <Pages>2</Pages>
  <Words>634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Stefanie Luginbühl</cp:lastModifiedBy>
  <cp:revision>3</cp:revision>
  <cp:lastPrinted>2015-02-21T11:12:00Z</cp:lastPrinted>
  <dcterms:created xsi:type="dcterms:W3CDTF">2020-10-30T08:33:00Z</dcterms:created>
  <dcterms:modified xsi:type="dcterms:W3CDTF">2020-10-30T08:33:00Z</dcterms:modified>
</cp:coreProperties>
</file>