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451C" w14:textId="77777777" w:rsidR="001D0288" w:rsidRPr="00F83909" w:rsidRDefault="001D0288" w:rsidP="001D0288">
      <w:pPr>
        <w:pStyle w:val="Titel"/>
      </w:pPr>
      <w:r>
        <w:t xml:space="preserve">Antrag </w:t>
      </w:r>
      <w:r w:rsidR="008C5D53">
        <w:rPr>
          <w:b w:val="0"/>
        </w:rPr>
        <w:t>für P</w:t>
      </w:r>
      <w:r w:rsidRPr="00F83909">
        <w:rPr>
          <w:b w:val="0"/>
        </w:rPr>
        <w:t>ersonen</w:t>
      </w:r>
    </w:p>
    <w:p w14:paraId="61F51537" w14:textId="520CA742" w:rsidR="0026560B" w:rsidRDefault="0026560B" w:rsidP="0026560B">
      <w:pPr>
        <w:pStyle w:val="Textkrper2"/>
      </w:pPr>
      <w:r w:rsidRPr="00BD7196">
        <w:t xml:space="preserve">zur </w:t>
      </w:r>
      <w:r>
        <w:t xml:space="preserve">Gleichwertigkeitsbeurteilung von </w:t>
      </w:r>
      <w:r w:rsidR="00910781">
        <w:t>Modul</w:t>
      </w:r>
      <w:r w:rsidR="005F7CB0">
        <w:t>besuch</w:t>
      </w:r>
      <w:r w:rsidR="00210F36">
        <w:t>, Modul</w:t>
      </w:r>
      <w:r w:rsidR="00E77646">
        <w:t>zertifikat</w:t>
      </w:r>
    </w:p>
    <w:p w14:paraId="123BDB37" w14:textId="77777777" w:rsidR="001D0288" w:rsidRDefault="001D0288" w:rsidP="001D0288">
      <w:pPr>
        <w:pStyle w:val="Textkrper2"/>
      </w:pPr>
    </w:p>
    <w:p w14:paraId="1D55869A" w14:textId="77777777" w:rsidR="001D0288" w:rsidRPr="00F24082" w:rsidRDefault="001D0288" w:rsidP="001D0288">
      <w:pPr>
        <w:pStyle w:val="Textkrper2"/>
        <w:rPr>
          <w:b w:val="0"/>
          <w:bCs/>
        </w:rPr>
      </w:pPr>
      <w:r w:rsidRPr="00F24082">
        <w:rPr>
          <w:b w:val="0"/>
          <w:bCs/>
        </w:rPr>
        <w:t>oder</w:t>
      </w:r>
    </w:p>
    <w:p w14:paraId="75198F91" w14:textId="77777777" w:rsidR="001D0288" w:rsidRDefault="001D0288" w:rsidP="001D0288">
      <w:pPr>
        <w:pStyle w:val="Textkrper2"/>
        <w:rPr>
          <w:u w:val="single"/>
        </w:rPr>
      </w:pPr>
    </w:p>
    <w:p w14:paraId="70A5B4C5" w14:textId="77777777" w:rsidR="0026560B" w:rsidRDefault="0026560B" w:rsidP="0026560B">
      <w:pPr>
        <w:pStyle w:val="Textkrper2"/>
      </w:pPr>
      <w:r>
        <w:t>zur Gleichwertigkeitsbeurteilung von bereits absolvierten Prüfungen, um die Freistellung von Prüfungsteilen der Höheren Fachprüfung zu erlangen.</w:t>
      </w:r>
    </w:p>
    <w:p w14:paraId="2014D697" w14:textId="77777777" w:rsidR="00990689" w:rsidRDefault="00990689" w:rsidP="00990689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6"/>
        <w:gridCol w:w="2065"/>
        <w:gridCol w:w="2065"/>
        <w:gridCol w:w="2161"/>
      </w:tblGrid>
      <w:tr w:rsidR="0026560B" w:rsidRPr="00695C38" w14:paraId="736A8568" w14:textId="77777777" w:rsidTr="00984101">
        <w:trPr>
          <w:cantSplit/>
        </w:trPr>
        <w:tc>
          <w:tcPr>
            <w:tcW w:w="8787" w:type="dxa"/>
            <w:gridSpan w:val="4"/>
            <w:shd w:val="clear" w:color="auto" w:fill="215868" w:themeFill="accent5" w:themeFillShade="80"/>
          </w:tcPr>
          <w:p w14:paraId="5A791D6B" w14:textId="77777777" w:rsidR="0026560B" w:rsidRPr="00695C38" w:rsidRDefault="0026560B" w:rsidP="003B5D6B">
            <w:pPr>
              <w:pStyle w:val="Textkrper2"/>
              <w:rPr>
                <w:color w:val="FFFFFF" w:themeColor="background1"/>
              </w:rPr>
            </w:pPr>
            <w:r w:rsidRPr="00695C38">
              <w:rPr>
                <w:color w:val="FFFFFF" w:themeColor="background1"/>
                <w:lang w:eastAsia="de-CH"/>
              </w:rPr>
              <w:t xml:space="preserve">Personalien </w:t>
            </w:r>
            <w:r w:rsidRPr="00110A42">
              <w:rPr>
                <w:color w:val="FFFFFF" w:themeColor="background1"/>
                <w:sz w:val="16"/>
              </w:rPr>
              <w:t>(muss vollständig ausgefüllt werden)</w:t>
            </w:r>
          </w:p>
        </w:tc>
      </w:tr>
      <w:tr w:rsidR="00990689" w14:paraId="75ABDB92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CEA6E" w14:textId="77777777" w:rsidR="00990689" w:rsidRDefault="0026560B" w:rsidP="003B5D6B">
            <w:pPr>
              <w:pStyle w:val="Textkrper"/>
            </w:pPr>
            <w:r>
              <w:t>Anrede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A5D59" w14:textId="77777777" w:rsidR="00990689" w:rsidRDefault="0026560B" w:rsidP="003B5D6B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Herr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Frau</w:t>
            </w:r>
          </w:p>
        </w:tc>
      </w:tr>
      <w:tr w:rsidR="00990689" w14:paraId="6DF906E5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371BD" w14:textId="77777777" w:rsidR="00990689" w:rsidRDefault="00990689" w:rsidP="003B5D6B">
            <w:pPr>
              <w:pStyle w:val="Textkrper"/>
            </w:pPr>
            <w:r>
              <w:t>Name</w:t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F49AF" w14:textId="77777777" w:rsidR="00990689" w:rsidRPr="00600E05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A993D" w14:textId="77777777" w:rsidR="00990689" w:rsidRDefault="00990689" w:rsidP="003B5D6B">
            <w:pPr>
              <w:pStyle w:val="Textkrper"/>
            </w:pPr>
            <w:r>
              <w:t>Vorname</w:t>
            </w:r>
          </w:p>
        </w:tc>
        <w:tc>
          <w:tcPr>
            <w:tcW w:w="21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58AC1" w14:textId="77777777" w:rsidR="00990689" w:rsidRDefault="00990689" w:rsidP="003B5D6B">
            <w:pPr>
              <w:pStyle w:val="Textkrper"/>
            </w:pPr>
            <w: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90689" w14:paraId="617CA6FA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A77E8" w14:textId="77777777" w:rsidR="00990689" w:rsidRDefault="00990689" w:rsidP="003B5D6B">
            <w:pPr>
              <w:pStyle w:val="Textkrper"/>
            </w:pPr>
            <w:r>
              <w:t>Adresse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A45F" w14:textId="77777777" w:rsidR="00990689" w:rsidRPr="00600E05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__Fieldmark__8460_1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</w:tr>
      <w:tr w:rsidR="00990689" w14:paraId="2E76C63C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EB631" w14:textId="77777777" w:rsidR="00990689" w:rsidRDefault="00990689" w:rsidP="0026560B">
            <w:pPr>
              <w:pStyle w:val="Textkrper"/>
            </w:pPr>
            <w:r>
              <w:t>PLZ, Ort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2275" w14:textId="77777777" w:rsidR="00990689" w:rsidRPr="00600E05" w:rsidRDefault="00990689" w:rsidP="0026560B">
            <w:pPr>
              <w:pStyle w:val="Textkrper"/>
            </w:pPr>
            <w:r w:rsidRPr="00600E05">
              <w:fldChar w:fldCharType="begin">
                <w:ffData>
                  <w:name w:val="Text 4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</w:tr>
      <w:tr w:rsidR="00990689" w14:paraId="44237220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FBC92" w14:textId="77777777" w:rsidR="00990689" w:rsidRDefault="00990689" w:rsidP="0026560B">
            <w:pPr>
              <w:pStyle w:val="Textkrper"/>
            </w:pPr>
            <w:r>
              <w:t>Telefon Geschäft</w:t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1FF8A" w14:textId="77777777" w:rsidR="00990689" w:rsidRPr="00600E05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50416" w14:textId="77777777" w:rsidR="00990689" w:rsidRDefault="00990689" w:rsidP="003B5D6B">
            <w:pPr>
              <w:pStyle w:val="Textkrper"/>
            </w:pPr>
            <w:r>
              <w:t>Telefon Privat</w:t>
            </w:r>
          </w:p>
        </w:tc>
        <w:tc>
          <w:tcPr>
            <w:tcW w:w="21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A8740" w14:textId="77777777" w:rsidR="00990689" w:rsidRDefault="00990689" w:rsidP="003B5D6B">
            <w:pPr>
              <w:pStyle w:val="Textkrper"/>
            </w:pPr>
            <w:r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90689" w14:paraId="081FF516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E013B" w14:textId="77777777" w:rsidR="00990689" w:rsidRDefault="00990689" w:rsidP="003B5D6B">
            <w:pPr>
              <w:pStyle w:val="Textkrper"/>
            </w:pPr>
            <w:r>
              <w:t>Telefon Mobil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1F279" w14:textId="77777777" w:rsidR="00990689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Text 7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</w:tr>
      <w:tr w:rsidR="00990689" w14:paraId="024801F4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9FA66" w14:textId="77777777" w:rsidR="00990689" w:rsidRDefault="00990689" w:rsidP="003B5D6B">
            <w:pPr>
              <w:pStyle w:val="Textkrper"/>
            </w:pPr>
            <w:r>
              <w:t>E-Mail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7F7BE" w14:textId="77777777" w:rsidR="00990689" w:rsidRPr="00600E05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__Fieldmark__8498_1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</w:tr>
      <w:tr w:rsidR="00990689" w14:paraId="346284EA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F9D86" w14:textId="77777777" w:rsidR="00990689" w:rsidRDefault="00990689" w:rsidP="003B5D6B">
            <w:pPr>
              <w:pStyle w:val="Textkrper"/>
            </w:pPr>
            <w:r>
              <w:t>Geburtsdatum</w:t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AD3C7" w14:textId="77777777" w:rsidR="00990689" w:rsidRPr="00600E05" w:rsidRDefault="00990689" w:rsidP="003B5D6B">
            <w:pPr>
              <w:pStyle w:val="Textkrper"/>
            </w:pPr>
            <w:r w:rsidRPr="00600E05">
              <w:fldChar w:fldCharType="begin">
                <w:ffData>
                  <w:name w:val="txtGebDatum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Pr="00600E05">
              <w:t>     </w:t>
            </w:r>
            <w:r w:rsidRPr="00600E05">
              <w:fldChar w:fldCharType="end"/>
            </w:r>
          </w:p>
        </w:tc>
        <w:tc>
          <w:tcPr>
            <w:tcW w:w="20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B6FAD" w14:textId="77777777" w:rsidR="00990689" w:rsidRDefault="00990689" w:rsidP="003B5D6B">
            <w:pPr>
              <w:pStyle w:val="Textkrper"/>
            </w:pPr>
            <w:r>
              <w:t>Heimatort, Kanton</w:t>
            </w:r>
          </w:p>
        </w:tc>
        <w:tc>
          <w:tcPr>
            <w:tcW w:w="21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83FC0" w14:textId="77777777" w:rsidR="00990689" w:rsidRDefault="00990689" w:rsidP="003B5D6B">
            <w:pPr>
              <w:pStyle w:val="Textkrper"/>
            </w:pPr>
            <w:r>
              <w:fldChar w:fldCharType="begin">
                <w:ffData>
                  <w:name w:val="Text 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8C5D53" w:rsidRPr="0026560B" w14:paraId="6ED276D5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C885" w14:textId="77777777" w:rsidR="008C5D53" w:rsidRPr="0026560B" w:rsidRDefault="0026560B" w:rsidP="003B5D6B">
            <w:pPr>
              <w:pStyle w:val="Textkrper"/>
            </w:pPr>
            <w:r w:rsidRPr="0026560B">
              <w:t>Verbandsmitglied bei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6630A" w14:textId="77777777" w:rsidR="008C5D53" w:rsidRPr="0026560B" w:rsidRDefault="00910781" w:rsidP="003B5D6B">
            <w:pPr>
              <w:pStyle w:val="Textkrper"/>
            </w:pPr>
            <w:r>
              <w:fldChar w:fldCharType="begin">
                <w:ffData>
                  <w:name w:val="txtVerbandMitgliedS"/>
                  <w:enabled/>
                  <w:calcOnExit w:val="0"/>
                  <w:textInput/>
                </w:ffData>
              </w:fldChar>
            </w:r>
            <w:bookmarkStart w:id="0" w:name="txtVerbandMitglied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90689" w14:paraId="55CC078A" w14:textId="77777777" w:rsidTr="00984101">
        <w:trPr>
          <w:cantSplit/>
        </w:trPr>
        <w:tc>
          <w:tcPr>
            <w:tcW w:w="24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5C17E" w14:textId="77777777" w:rsidR="00990689" w:rsidRDefault="00990689" w:rsidP="003B5D6B">
            <w:pPr>
              <w:pStyle w:val="Textkrper"/>
            </w:pPr>
            <w:r>
              <w:t>Aktuelle Berufstätigkeit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CB8D9" w14:textId="77777777" w:rsidR="00990689" w:rsidRPr="00B4499D" w:rsidRDefault="00990689" w:rsidP="003B5D6B">
            <w:pPr>
              <w:pStyle w:val="Textkrper"/>
            </w:pPr>
            <w:r w:rsidRPr="00B4499D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B4499D">
              <w:instrText>FORMTEXT</w:instrText>
            </w:r>
            <w:r w:rsidRPr="00B4499D">
              <w:fldChar w:fldCharType="separate"/>
            </w:r>
            <w:r w:rsidRPr="00B4499D">
              <w:t>     </w:t>
            </w:r>
            <w:r w:rsidRPr="00B4499D">
              <w:fldChar w:fldCharType="end"/>
            </w:r>
          </w:p>
        </w:tc>
      </w:tr>
    </w:tbl>
    <w:p w14:paraId="0F4A2781" w14:textId="77777777" w:rsidR="001D0288" w:rsidRDefault="001D0288" w:rsidP="001D0288">
      <w:pPr>
        <w:pStyle w:val="Textkrp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53"/>
        <w:gridCol w:w="3167"/>
        <w:gridCol w:w="3167"/>
      </w:tblGrid>
      <w:tr w:rsidR="00984101" w:rsidRPr="00984101" w14:paraId="13239D6C" w14:textId="77777777" w:rsidTr="00984101">
        <w:trPr>
          <w:cantSplit/>
        </w:trPr>
        <w:tc>
          <w:tcPr>
            <w:tcW w:w="5000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2ADA48B2" w14:textId="77777777" w:rsidR="0026560B" w:rsidRPr="00984101" w:rsidRDefault="0026560B" w:rsidP="00984101">
            <w:pPr>
              <w:pStyle w:val="Textkrper2"/>
              <w:rPr>
                <w:color w:val="FFFFFF" w:themeColor="background1"/>
              </w:rPr>
            </w:pPr>
            <w:r w:rsidRPr="00984101">
              <w:rPr>
                <w:color w:val="FFFFFF" w:themeColor="background1"/>
              </w:rPr>
              <w:t>Fachrichtung und Schwerpunkte</w:t>
            </w:r>
          </w:p>
        </w:tc>
      </w:tr>
      <w:tr w:rsidR="0026560B" w14:paraId="5EA1BFA0" w14:textId="77777777" w:rsidTr="0098410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39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AFA05" w14:textId="77777777" w:rsidR="0026560B" w:rsidRDefault="0026560B" w:rsidP="0026560B">
            <w:pPr>
              <w:pStyle w:val="Textkrper"/>
            </w:pPr>
            <w:r>
              <w:t>Fachrichtung</w:t>
            </w:r>
          </w:p>
        </w:tc>
        <w:tc>
          <w:tcPr>
            <w:tcW w:w="180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67E17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Ayurveda-Medizin</w:t>
            </w:r>
          </w:p>
          <w:p w14:paraId="068FFDE5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TCM</w:t>
            </w:r>
          </w:p>
        </w:tc>
        <w:tc>
          <w:tcPr>
            <w:tcW w:w="180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D0BDCE2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  <w:p w14:paraId="2B25A7C3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TEN</w:t>
            </w:r>
          </w:p>
        </w:tc>
      </w:tr>
      <w:tr w:rsidR="0026560B" w14:paraId="0A89C289" w14:textId="77777777" w:rsidTr="0098410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39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14A84" w14:textId="77777777" w:rsidR="0026560B" w:rsidRDefault="0026560B" w:rsidP="0026560B">
            <w:pPr>
              <w:pStyle w:val="Textkrper"/>
            </w:pPr>
            <w:r>
              <w:t>TCM Schwerpunkte</w:t>
            </w:r>
          </w:p>
        </w:tc>
        <w:tc>
          <w:tcPr>
            <w:tcW w:w="180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4B1A6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Akupunktur</w:t>
            </w:r>
          </w:p>
          <w:p w14:paraId="5FB00558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Tuina</w:t>
            </w:r>
          </w:p>
        </w:tc>
        <w:tc>
          <w:tcPr>
            <w:tcW w:w="180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EC9EB37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Akupunktur/Tuina</w:t>
            </w:r>
          </w:p>
          <w:p w14:paraId="23518C8D" w14:textId="77777777" w:rsidR="0026560B" w:rsidRDefault="0026560B" w:rsidP="0026560B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5B56">
              <w:fldChar w:fldCharType="separate"/>
            </w:r>
            <w:r>
              <w:fldChar w:fldCharType="end"/>
            </w:r>
            <w:r>
              <w:t xml:space="preserve"> Chin. Arzneimittel</w:t>
            </w:r>
          </w:p>
        </w:tc>
      </w:tr>
    </w:tbl>
    <w:p w14:paraId="61F8B5EB" w14:textId="77777777" w:rsidR="0026560B" w:rsidRDefault="0026560B" w:rsidP="00984101">
      <w:pPr>
        <w:pStyle w:val="Textkrper"/>
      </w:pPr>
    </w:p>
    <w:tbl>
      <w:tblPr>
        <w:tblW w:w="500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3267"/>
        <w:gridCol w:w="675"/>
        <w:gridCol w:w="4146"/>
      </w:tblGrid>
      <w:tr w:rsidR="00B04109" w:rsidRPr="00984101" w14:paraId="18543275" w14:textId="77777777" w:rsidTr="00B04109">
        <w:trPr>
          <w:cantSplit/>
        </w:trPr>
        <w:tc>
          <w:tcPr>
            <w:tcW w:w="5000" w:type="pct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023DCFA9" w14:textId="48A630DE" w:rsidR="00B04109" w:rsidRPr="00984101" w:rsidRDefault="00B04109" w:rsidP="00984101">
            <w:pPr>
              <w:pStyle w:val="Textkrper2"/>
              <w:rPr>
                <w:color w:val="FFFFFF" w:themeColor="background1"/>
              </w:rPr>
            </w:pPr>
            <w:r w:rsidRPr="00984101">
              <w:rPr>
                <w:color w:val="FFFFFF" w:themeColor="background1"/>
              </w:rPr>
              <w:t xml:space="preserve">Ich beantrage die Gleichwertigkeit </w:t>
            </w:r>
            <w:r>
              <w:rPr>
                <w:color w:val="FFFFFF" w:themeColor="background1"/>
              </w:rPr>
              <w:t>zum</w:t>
            </w:r>
            <w:r w:rsidRPr="00984101">
              <w:rPr>
                <w:color w:val="FFFFFF" w:themeColor="background1"/>
              </w:rPr>
              <w:t xml:space="preserve"> …</w:t>
            </w:r>
          </w:p>
        </w:tc>
      </w:tr>
      <w:tr w:rsidR="00D00DD4" w:rsidRPr="00BF3EB1" w14:paraId="15A61BDB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1205E7D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1D5C3CC" w14:textId="39532AAC" w:rsidR="00D00DD4" w:rsidRDefault="00D00DD4" w:rsidP="003B5D6B">
            <w:pPr>
              <w:pStyle w:val="Textkrper"/>
            </w:pPr>
            <w:r>
              <w:t>Modul</w:t>
            </w:r>
            <w:r w:rsidR="00FE5E50">
              <w:t>besuch</w:t>
            </w:r>
            <w:r w:rsidR="00D975D2">
              <w:t xml:space="preserve"> </w:t>
            </w:r>
            <w:r>
              <w:t>M1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0C50942" w14:textId="77777777" w:rsidR="00D00DD4" w:rsidRDefault="00D00DD4" w:rsidP="00133C7C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200D989" w14:textId="2DD4FDB8" w:rsidR="00D00DD4" w:rsidRDefault="00FE5E50" w:rsidP="003B5D6B">
            <w:pPr>
              <w:pStyle w:val="Textkrper"/>
            </w:pPr>
            <w:r>
              <w:t>Modulzertifikat</w:t>
            </w:r>
            <w:r w:rsidR="00D00DD4">
              <w:t xml:space="preserve"> M1</w:t>
            </w:r>
            <w:r w:rsidR="00F324B3">
              <w:t xml:space="preserve"> </w:t>
            </w:r>
          </w:p>
        </w:tc>
      </w:tr>
      <w:tr w:rsidR="00D00DD4" w:rsidRPr="00BF3EB1" w14:paraId="5C8E1629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0876502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53AC1A7" w14:textId="27AFBEAF" w:rsidR="00D00DD4" w:rsidRDefault="00D00DD4" w:rsidP="003B5D6B">
            <w:pPr>
              <w:pStyle w:val="Textkrper"/>
            </w:pPr>
            <w:r>
              <w:t>Modul</w:t>
            </w:r>
            <w:r w:rsidR="00FE5E50">
              <w:t>besuch</w:t>
            </w:r>
            <w:r>
              <w:t xml:space="preserve"> M2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A23DD2D" w14:textId="77777777" w:rsidR="00D00DD4" w:rsidRDefault="00D00DD4" w:rsidP="00133C7C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CE8DDB5" w14:textId="58692469" w:rsidR="00D00DD4" w:rsidRDefault="00FE5E50" w:rsidP="003B5D6B">
            <w:pPr>
              <w:pStyle w:val="Textkrper"/>
            </w:pPr>
            <w:r>
              <w:t>Modulzertifikat</w:t>
            </w:r>
            <w:r w:rsidR="00D975D2">
              <w:t xml:space="preserve"> </w:t>
            </w:r>
            <w:r w:rsidR="00D00DD4">
              <w:t>M2</w:t>
            </w:r>
          </w:p>
        </w:tc>
      </w:tr>
      <w:tr w:rsidR="00D00DD4" w:rsidRPr="00BF3EB1" w14:paraId="2C664035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1F4FF94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EFDC50E" w14:textId="316B2031" w:rsidR="00D00DD4" w:rsidRDefault="00FE5E50" w:rsidP="003B5D6B">
            <w:pPr>
              <w:pStyle w:val="Textkrper"/>
            </w:pPr>
            <w:r>
              <w:t xml:space="preserve">Modulzertifikat </w:t>
            </w:r>
            <w:r w:rsidR="00847665">
              <w:t>M3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87D8055" w14:textId="329C8B5D" w:rsidR="00D00DD4" w:rsidRDefault="00D00DD4" w:rsidP="00133C7C">
            <w:pPr>
              <w:pStyle w:val="Textkrper"/>
              <w:jc w:val="center"/>
            </w:pP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1B0F2F9" w14:textId="28CC0098" w:rsidR="00D00DD4" w:rsidRDefault="00D00DD4" w:rsidP="003B5D6B">
            <w:pPr>
              <w:pStyle w:val="Textkrper"/>
            </w:pPr>
          </w:p>
        </w:tc>
      </w:tr>
      <w:tr w:rsidR="00D00DD4" w:rsidRPr="00BF3EB1" w14:paraId="47228DE8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9B9ED92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CDBDC59" w14:textId="356B13B2" w:rsidR="00D00DD4" w:rsidRDefault="00FE5E50" w:rsidP="003B5D6B">
            <w:pPr>
              <w:pStyle w:val="Textkrper"/>
            </w:pPr>
            <w:r>
              <w:t xml:space="preserve">Modulzertifikat </w:t>
            </w:r>
            <w:r w:rsidR="00D50832">
              <w:t>M4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9A101CC" w14:textId="6DB424B9" w:rsidR="00D00DD4" w:rsidRDefault="00D00DD4" w:rsidP="00133C7C">
            <w:pPr>
              <w:pStyle w:val="Textkrper"/>
              <w:jc w:val="center"/>
            </w:pP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0CEC32D" w14:textId="5E1D1599" w:rsidR="00D00DD4" w:rsidRDefault="00D00DD4" w:rsidP="003B5D6B">
            <w:pPr>
              <w:pStyle w:val="Textkrper"/>
            </w:pPr>
          </w:p>
        </w:tc>
      </w:tr>
      <w:tr w:rsidR="00D00DD4" w:rsidRPr="00BF3EB1" w14:paraId="3EEC2374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3AAE12A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D8CC09B" w14:textId="7D4B6FA4" w:rsidR="00D00DD4" w:rsidRDefault="00FE5E50" w:rsidP="003B5D6B">
            <w:pPr>
              <w:pStyle w:val="Textkrper"/>
            </w:pPr>
            <w:r>
              <w:t xml:space="preserve">Modulzertifikat </w:t>
            </w:r>
            <w:r w:rsidR="00A52DED">
              <w:t>M5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BC5C490" w14:textId="2D1BFB2D" w:rsidR="00D00DD4" w:rsidRDefault="00D00DD4" w:rsidP="00133C7C">
            <w:pPr>
              <w:pStyle w:val="Textkrper"/>
              <w:jc w:val="center"/>
            </w:pP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D12A261" w14:textId="1C970803" w:rsidR="00D00DD4" w:rsidRDefault="00D00DD4" w:rsidP="003B5D6B">
            <w:pPr>
              <w:pStyle w:val="Textkrper"/>
            </w:pPr>
          </w:p>
        </w:tc>
      </w:tr>
      <w:tr w:rsidR="00D00DD4" w:rsidRPr="00BF3EB1" w14:paraId="79E5CE84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418E62C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A42CEF8" w14:textId="6D859BC3" w:rsidR="00D00DD4" w:rsidRDefault="00FE5E50" w:rsidP="003B5D6B">
            <w:pPr>
              <w:pStyle w:val="Textkrper"/>
            </w:pPr>
            <w:r>
              <w:t xml:space="preserve">Modulzertifikat </w:t>
            </w:r>
            <w:r w:rsidR="00A52DED">
              <w:t>M6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00AE7A6" w14:textId="4D4B9A15" w:rsidR="00D00DD4" w:rsidRDefault="00D00DD4" w:rsidP="00133C7C">
            <w:pPr>
              <w:pStyle w:val="Textkrper"/>
              <w:jc w:val="center"/>
            </w:pP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D657FD4" w14:textId="2EEBA978" w:rsidR="00D00DD4" w:rsidRDefault="00D00DD4" w:rsidP="003B5D6B">
            <w:pPr>
              <w:pStyle w:val="Textkrper"/>
            </w:pPr>
          </w:p>
        </w:tc>
      </w:tr>
      <w:tr w:rsidR="00D00DD4" w:rsidRPr="00BF3EB1" w14:paraId="5696C078" w14:textId="77777777" w:rsidTr="00B04109">
        <w:trPr>
          <w:cantSplit/>
        </w:trPr>
        <w:tc>
          <w:tcPr>
            <w:tcW w:w="4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0309804" w14:textId="77777777" w:rsidR="00D00DD4" w:rsidRDefault="00D00DD4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8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34480E2" w14:textId="03FA4221" w:rsidR="00D00DD4" w:rsidRDefault="00FE5E50" w:rsidP="003B5D6B">
            <w:pPr>
              <w:pStyle w:val="Textkrper"/>
            </w:pPr>
            <w:r>
              <w:t xml:space="preserve">Modulzertifikat </w:t>
            </w:r>
            <w:r w:rsidR="00A52DED">
              <w:t>M7</w:t>
            </w:r>
          </w:p>
        </w:tc>
        <w:tc>
          <w:tcPr>
            <w:tcW w:w="38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611371E" w14:textId="7B294828" w:rsidR="00D00DD4" w:rsidRDefault="00D00DD4" w:rsidP="00133C7C">
            <w:pPr>
              <w:pStyle w:val="Textkrper"/>
              <w:jc w:val="center"/>
            </w:pPr>
          </w:p>
        </w:tc>
        <w:tc>
          <w:tcPr>
            <w:tcW w:w="235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D7C5A07" w14:textId="0B67A0D3" w:rsidR="00D00DD4" w:rsidRDefault="00D00DD4" w:rsidP="003B5D6B">
            <w:pPr>
              <w:pStyle w:val="Textkrper"/>
            </w:pPr>
          </w:p>
        </w:tc>
      </w:tr>
    </w:tbl>
    <w:p w14:paraId="7062943B" w14:textId="77777777" w:rsidR="0026560B" w:rsidRDefault="0026560B" w:rsidP="00984101">
      <w:pPr>
        <w:pStyle w:val="Textkrper"/>
      </w:pPr>
    </w:p>
    <w:p w14:paraId="10DD9712" w14:textId="77777777" w:rsidR="00284DCF" w:rsidRDefault="00284DCF" w:rsidP="00984101">
      <w:pPr>
        <w:pStyle w:val="Textkrper"/>
      </w:pPr>
    </w:p>
    <w:p w14:paraId="1FF935ED" w14:textId="77777777" w:rsidR="00284DCF" w:rsidRDefault="00284DCF" w:rsidP="00984101">
      <w:pPr>
        <w:pStyle w:val="Textkrper"/>
      </w:pPr>
    </w:p>
    <w:p w14:paraId="36969B44" w14:textId="2F5E3CB0" w:rsidR="00284DCF" w:rsidRDefault="00284DCF" w:rsidP="00984101">
      <w:pPr>
        <w:pStyle w:val="Textkrper"/>
      </w:pPr>
    </w:p>
    <w:p w14:paraId="4D4AF897" w14:textId="77777777" w:rsidR="005F7CB0" w:rsidRDefault="005F7CB0" w:rsidP="00984101">
      <w:pPr>
        <w:pStyle w:val="Textkrp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"/>
        <w:gridCol w:w="2191"/>
        <w:gridCol w:w="3191"/>
        <w:gridCol w:w="2478"/>
      </w:tblGrid>
      <w:tr w:rsidR="00990689" w:rsidRPr="004042D1" w14:paraId="0F0442AC" w14:textId="77777777" w:rsidTr="00984101">
        <w:trPr>
          <w:cantSplit/>
        </w:trPr>
        <w:tc>
          <w:tcPr>
            <w:tcW w:w="5000" w:type="pct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4ACF5532" w14:textId="77777777" w:rsidR="00910781" w:rsidRPr="00133C7C" w:rsidRDefault="00990689" w:rsidP="00284DCF">
            <w:pPr>
              <w:pStyle w:val="Textkrper2"/>
            </w:pPr>
            <w:r>
              <w:rPr>
                <w:color w:val="FFFFFF" w:themeColor="background1"/>
              </w:rPr>
              <w:lastRenderedPageBreak/>
              <w:t>Ich</w:t>
            </w:r>
            <w:r w:rsidRPr="004042D1">
              <w:rPr>
                <w:color w:val="FFFFFF" w:themeColor="background1"/>
              </w:rPr>
              <w:t xml:space="preserve"> beantrag</w:t>
            </w:r>
            <w:r w:rsidR="00F0678E">
              <w:rPr>
                <w:color w:val="FFFFFF" w:themeColor="background1"/>
              </w:rPr>
              <w:t xml:space="preserve">e </w:t>
            </w:r>
            <w:r w:rsidRPr="00E62329">
              <w:rPr>
                <w:color w:val="FFFFFF" w:themeColor="background1"/>
              </w:rPr>
              <w:t xml:space="preserve">die </w:t>
            </w:r>
            <w:r w:rsidRPr="00990689">
              <w:rPr>
                <w:color w:val="FFFFFF" w:themeColor="background1"/>
              </w:rPr>
              <w:t xml:space="preserve">Gleichwertigkeit für </w:t>
            </w:r>
            <w:r w:rsidR="00284DCF">
              <w:rPr>
                <w:color w:val="FFFFFF" w:themeColor="background1"/>
              </w:rPr>
              <w:t>…</w:t>
            </w:r>
          </w:p>
        </w:tc>
      </w:tr>
      <w:tr w:rsidR="0026560B" w:rsidRPr="00BF3EB1" w14:paraId="59572DDC" w14:textId="77777777" w:rsidTr="00984101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17E7C5A" w14:textId="77777777" w:rsidR="0026560B" w:rsidRDefault="0026560B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24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C75678E" w14:textId="379E08AF" w:rsidR="00910781" w:rsidRPr="00133C7C" w:rsidRDefault="00210F36" w:rsidP="00284DCF">
            <w:pPr>
              <w:pStyle w:val="Textkrper"/>
              <w:rPr>
                <w:b/>
              </w:rPr>
            </w:pPr>
            <w:r>
              <w:rPr>
                <w:b/>
              </w:rPr>
              <w:t>HFP-</w:t>
            </w:r>
            <w:r w:rsidR="0026560B">
              <w:rPr>
                <w:b/>
              </w:rPr>
              <w:t>Prüfungsteil P3</w:t>
            </w:r>
          </w:p>
        </w:tc>
        <w:tc>
          <w:tcPr>
            <w:tcW w:w="181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F128AC7" w14:textId="77777777" w:rsidR="0026560B" w:rsidRDefault="0026560B" w:rsidP="003B5D6B">
            <w:pPr>
              <w:pStyle w:val="Textkrper"/>
            </w:pPr>
            <w:r>
              <w:t>Datum der absolvierten Prüfung</w:t>
            </w:r>
          </w:p>
        </w:tc>
        <w:tc>
          <w:tcPr>
            <w:tcW w:w="141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562C61E" w14:textId="77777777" w:rsidR="0026560B" w:rsidRDefault="0026560B" w:rsidP="003B5D6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60B" w:rsidRPr="00BF3EB1" w14:paraId="59AA4540" w14:textId="77777777" w:rsidTr="00984101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0873D46" w14:textId="77777777" w:rsidR="0026560B" w:rsidRDefault="0026560B" w:rsidP="003B5D6B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B56">
              <w:fldChar w:fldCharType="separate"/>
            </w:r>
            <w:r>
              <w:fldChar w:fldCharType="end"/>
            </w:r>
          </w:p>
        </w:tc>
        <w:tc>
          <w:tcPr>
            <w:tcW w:w="124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F464C91" w14:textId="445D76D8" w:rsidR="0026560B" w:rsidRDefault="00210F36" w:rsidP="003B5D6B">
            <w:pPr>
              <w:pStyle w:val="Textkrper"/>
            </w:pPr>
            <w:r>
              <w:rPr>
                <w:b/>
              </w:rPr>
              <w:t>HFP-</w:t>
            </w:r>
            <w:r w:rsidR="0026560B">
              <w:rPr>
                <w:b/>
              </w:rPr>
              <w:t>Prüfungsteil P4</w:t>
            </w:r>
          </w:p>
        </w:tc>
        <w:tc>
          <w:tcPr>
            <w:tcW w:w="181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6F441FA" w14:textId="77777777" w:rsidR="0026560B" w:rsidRDefault="0026560B" w:rsidP="003B5D6B">
            <w:pPr>
              <w:pStyle w:val="Textkrper"/>
            </w:pPr>
            <w:r>
              <w:t>Datum der absolvierten Prüfung</w:t>
            </w:r>
          </w:p>
        </w:tc>
        <w:tc>
          <w:tcPr>
            <w:tcW w:w="141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393D6F6" w14:textId="77777777" w:rsidR="0026560B" w:rsidRDefault="0026560B" w:rsidP="003B5D6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2F96B1" w14:textId="77777777" w:rsidR="00F0678E" w:rsidRDefault="00F0678E" w:rsidP="008F25C7">
      <w:pPr>
        <w:pStyle w:val="Textkrper"/>
      </w:pPr>
    </w:p>
    <w:p w14:paraId="60B4FA76" w14:textId="0ABDFF18" w:rsidR="001D0288" w:rsidRDefault="001D0288" w:rsidP="008F25C7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5B56">
        <w:fldChar w:fldCharType="separate"/>
      </w:r>
      <w:r>
        <w:fldChar w:fldCharType="end"/>
      </w:r>
      <w:r>
        <w:t xml:space="preserve"> Ich</w:t>
      </w:r>
      <w:r w:rsidRPr="00A27057">
        <w:t xml:space="preserve"> bestätige, </w:t>
      </w:r>
      <w:r>
        <w:t xml:space="preserve">dass </w:t>
      </w:r>
      <w:r w:rsidRPr="00A27057">
        <w:t>ich</w:t>
      </w:r>
      <w:r>
        <w:t xml:space="preserve"> das «</w:t>
      </w:r>
      <w:r w:rsidRPr="001D0288">
        <w:t>Reglement zum Gleichwertigkeitsverfahren</w:t>
      </w:r>
      <w:r>
        <w:t>» und d</w:t>
      </w:r>
      <w:r w:rsidR="001136F8">
        <w:t>ie Dokumente</w:t>
      </w:r>
      <w:r>
        <w:t xml:space="preserve"> </w:t>
      </w:r>
      <w:r w:rsidRPr="000F67B9">
        <w:t>«</w:t>
      </w:r>
      <w:r w:rsidR="00875BFC" w:rsidRPr="000F67B9">
        <w:t>Gleichwertigkeit von Berufsabschlüssen zu einzelnen Modulen</w:t>
      </w:r>
      <w:r w:rsidRPr="000F67B9">
        <w:t>»,</w:t>
      </w:r>
      <w:r w:rsidRPr="001D0288">
        <w:t xml:space="preserve"> Leitfäden </w:t>
      </w:r>
      <w:r w:rsidR="001136F8">
        <w:t>sowie</w:t>
      </w:r>
      <w:r w:rsidRPr="001D0288">
        <w:t xml:space="preserve"> die gültige</w:t>
      </w:r>
      <w:r>
        <w:t xml:space="preserve"> Gebührenordnung zur Kenntnis genommen habe.</w:t>
      </w:r>
    </w:p>
    <w:p w14:paraId="19F96BF1" w14:textId="77777777" w:rsidR="001D0288" w:rsidRDefault="001D0288" w:rsidP="008F25C7">
      <w:pPr>
        <w:pStyle w:val="Textkrper"/>
      </w:pPr>
    </w:p>
    <w:p w14:paraId="10AEC5AF" w14:textId="4B985A4F" w:rsidR="001D0288" w:rsidRDefault="001D0288" w:rsidP="008F25C7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5B56">
        <w:fldChar w:fldCharType="separate"/>
      </w:r>
      <w:r>
        <w:fldChar w:fldCharType="end"/>
      </w:r>
      <w:r>
        <w:t xml:space="preserve"> Alle </w:t>
      </w:r>
      <w:r w:rsidRPr="00600E05">
        <w:t xml:space="preserve">Abschlussdokumente und Belege </w:t>
      </w:r>
      <w:r w:rsidR="0026560B">
        <w:t xml:space="preserve">gemäss </w:t>
      </w:r>
      <w:r w:rsidR="000F67B9">
        <w:t>«</w:t>
      </w:r>
      <w:r w:rsidR="0026560B">
        <w:t xml:space="preserve">Checkliste </w:t>
      </w:r>
      <w:r w:rsidR="000F67B9">
        <w:t xml:space="preserve">für Antrag» </w:t>
      </w:r>
      <w:r>
        <w:rPr>
          <w:lang w:val="de-DE"/>
        </w:rPr>
        <w:t>sind</w:t>
      </w:r>
      <w:r w:rsidRPr="00600E05">
        <w:rPr>
          <w:lang w:val="de-DE"/>
        </w:rPr>
        <w:t xml:space="preserve"> in einer der drei </w:t>
      </w:r>
      <w:r>
        <w:rPr>
          <w:lang w:val="de-DE"/>
        </w:rPr>
        <w:t>Amts</w:t>
      </w:r>
      <w:r w:rsidRPr="00600E05">
        <w:rPr>
          <w:lang w:val="de-DE"/>
        </w:rPr>
        <w:t xml:space="preserve">sprachen (D, </w:t>
      </w:r>
      <w:r w:rsidR="00990689">
        <w:rPr>
          <w:lang w:val="de-DE"/>
        </w:rPr>
        <w:t>F</w:t>
      </w:r>
      <w:r w:rsidRPr="00600E05">
        <w:rPr>
          <w:lang w:val="de-DE"/>
        </w:rPr>
        <w:t xml:space="preserve">, </w:t>
      </w:r>
      <w:r w:rsidR="00990689">
        <w:rPr>
          <w:lang w:val="de-DE"/>
        </w:rPr>
        <w:t>I</w:t>
      </w:r>
      <w:r w:rsidRPr="00600E05">
        <w:rPr>
          <w:lang w:val="de-DE"/>
        </w:rPr>
        <w:t xml:space="preserve">) oder in Englisch abgefasst oder </w:t>
      </w:r>
      <w:r>
        <w:rPr>
          <w:lang w:val="de-DE"/>
        </w:rPr>
        <w:t xml:space="preserve">liegen </w:t>
      </w:r>
      <w:r w:rsidRPr="00600E05">
        <w:rPr>
          <w:lang w:val="de-DE"/>
        </w:rPr>
        <w:t>in einer be</w:t>
      </w:r>
      <w:r>
        <w:rPr>
          <w:lang w:val="de-DE"/>
        </w:rPr>
        <w:t>glaubigten Übersetzung vor.</w:t>
      </w:r>
    </w:p>
    <w:p w14:paraId="1BE288D8" w14:textId="77777777" w:rsidR="008F25C7" w:rsidRPr="00A27057" w:rsidRDefault="008F25C7" w:rsidP="008F25C7">
      <w:pPr>
        <w:pStyle w:val="Textkrper"/>
      </w:pPr>
    </w:p>
    <w:p w14:paraId="5CA877C5" w14:textId="77777777" w:rsidR="008F25C7" w:rsidRDefault="008F25C7" w:rsidP="008F25C7">
      <w:pPr>
        <w:pStyle w:val="Textkrper"/>
      </w:pPr>
    </w:p>
    <w:tbl>
      <w:tblPr>
        <w:tblW w:w="5000" w:type="pct"/>
        <w:tblBorders>
          <w:bottom w:val="single" w:sz="4" w:space="0" w:color="BFBFBF"/>
        </w:tblBorders>
        <w:shd w:val="clear" w:color="auto" w:fill="DBE5F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378"/>
      </w:tblGrid>
      <w:tr w:rsidR="008F25C7" w:rsidRPr="00A47C43" w14:paraId="3F8D9772" w14:textId="77777777" w:rsidTr="00990689">
        <w:trPr>
          <w:cantSplit/>
        </w:trPr>
        <w:tc>
          <w:tcPr>
            <w:tcW w:w="1371" w:type="pct"/>
            <w:tcBorders>
              <w:bottom w:val="single" w:sz="4" w:space="0" w:color="BFBFBF"/>
            </w:tcBorders>
            <w:shd w:val="clear" w:color="auto" w:fill="DBE5F1" w:themeFill="accent1" w:themeFillTint="33"/>
          </w:tcPr>
          <w:p w14:paraId="4607AE56" w14:textId="77777777" w:rsidR="008F25C7" w:rsidRPr="00A47C43" w:rsidRDefault="008F25C7" w:rsidP="003B5D6B">
            <w:pPr>
              <w:pStyle w:val="Textkrper"/>
              <w:spacing w:before="60" w:after="60"/>
            </w:pPr>
            <w:r w:rsidRPr="00A47C43">
              <w:t>Ort</w:t>
            </w:r>
            <w:r>
              <w:t xml:space="preserve">, </w:t>
            </w:r>
            <w:r w:rsidRPr="00A47C43">
              <w:t>Datum</w:t>
            </w:r>
          </w:p>
        </w:tc>
        <w:tc>
          <w:tcPr>
            <w:tcW w:w="3629" w:type="pct"/>
            <w:tcBorders>
              <w:bottom w:val="single" w:sz="4" w:space="0" w:color="BFBFBF"/>
            </w:tcBorders>
            <w:shd w:val="clear" w:color="auto" w:fill="auto"/>
          </w:tcPr>
          <w:p w14:paraId="2FB7F70E" w14:textId="77777777" w:rsidR="008F25C7" w:rsidRPr="00A47C43" w:rsidRDefault="008F25C7" w:rsidP="003B5D6B">
            <w:pPr>
              <w:pStyle w:val="Textkrper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F7D591" w14:textId="77777777" w:rsidR="008F25C7" w:rsidRDefault="008F25C7" w:rsidP="008F25C7">
      <w:pPr>
        <w:pStyle w:val="Textkrper"/>
      </w:pPr>
    </w:p>
    <w:p w14:paraId="7FC8FDC1" w14:textId="77777777" w:rsidR="008F25C7" w:rsidRDefault="008F25C7" w:rsidP="008F25C7">
      <w:pPr>
        <w:pStyle w:val="Textkrper"/>
      </w:pPr>
    </w:p>
    <w:p w14:paraId="5CBBCC66" w14:textId="17A4A068" w:rsidR="008F25C7" w:rsidRPr="003B7222" w:rsidRDefault="008F25C7" w:rsidP="008F25C7">
      <w:pPr>
        <w:pStyle w:val="Textkrper"/>
      </w:pPr>
      <w:r w:rsidRPr="003B7222">
        <w:t>Antrag und Belegdokumente in elektronischer Form (</w:t>
      </w:r>
      <w:proofErr w:type="gramStart"/>
      <w:r w:rsidR="00210F36">
        <w:t>Email</w:t>
      </w:r>
      <w:proofErr w:type="gramEnd"/>
      <w:r w:rsidR="00210F36">
        <w:t xml:space="preserve">, </w:t>
      </w:r>
      <w:r w:rsidRPr="003B7222">
        <w:t>DVD</w:t>
      </w:r>
      <w:r w:rsidR="00F24082">
        <w:t xml:space="preserve"> oder</w:t>
      </w:r>
      <w:r w:rsidRPr="003B7222">
        <w:t xml:space="preserve"> USB Stick) einsenden an:</w:t>
      </w:r>
    </w:p>
    <w:p w14:paraId="2B9D457D" w14:textId="4686D949" w:rsidR="008F25C7" w:rsidRPr="00F24082" w:rsidRDefault="00F24082" w:rsidP="008F25C7">
      <w:pPr>
        <w:pStyle w:val="Textkrper"/>
      </w:pPr>
      <w:hyperlink r:id="rId7">
        <w:r w:rsidRPr="00F24082">
          <w:t>examen@oda-am.ch</w:t>
        </w:r>
      </w:hyperlink>
      <w:r w:rsidRPr="00F24082">
        <w:t xml:space="preserve"> oder </w:t>
      </w:r>
      <w:r w:rsidR="008F25C7" w:rsidRPr="00F24082">
        <w:t>OdA A</w:t>
      </w:r>
      <w:r w:rsidRPr="00F24082">
        <w:t>ltern</w:t>
      </w:r>
      <w:r>
        <w:t>ativmedizin</w:t>
      </w:r>
      <w:r w:rsidR="008F25C7" w:rsidRPr="00F24082">
        <w:t xml:space="preserve">, </w:t>
      </w:r>
      <w:r w:rsidR="00910781" w:rsidRPr="00F24082">
        <w:t>Wengistrasse 11</w:t>
      </w:r>
      <w:r w:rsidR="008F25C7" w:rsidRPr="00F24082">
        <w:t xml:space="preserve">, 4500 Solothurn </w:t>
      </w:r>
    </w:p>
    <w:p w14:paraId="4B7F9D7B" w14:textId="77777777" w:rsidR="001D0288" w:rsidRPr="00F24082" w:rsidRDefault="001D0288" w:rsidP="001D0288">
      <w:pPr>
        <w:pStyle w:val="Textkrper"/>
      </w:pPr>
    </w:p>
    <w:p w14:paraId="79C9660D" w14:textId="77777777" w:rsidR="001D0288" w:rsidRPr="00F24082" w:rsidRDefault="001D0288" w:rsidP="001D0288">
      <w:pPr>
        <w:pStyle w:val="Textkrper"/>
      </w:pPr>
    </w:p>
    <w:sectPr w:rsidR="001D0288" w:rsidRPr="00F24082" w:rsidSect="008564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144F" w14:textId="77777777" w:rsidR="00255B56" w:rsidRDefault="00255B56">
      <w:r>
        <w:separator/>
      </w:r>
    </w:p>
  </w:endnote>
  <w:endnote w:type="continuationSeparator" w:id="0">
    <w:p w14:paraId="451C397A" w14:textId="77777777" w:rsidR="00255B56" w:rsidRDefault="0025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CEA5" w14:textId="06384BD4" w:rsidR="003B5D6B" w:rsidRPr="00F75071" w:rsidRDefault="00422BCE" w:rsidP="00BF287E">
    <w:pPr>
      <w:pStyle w:val="Fuzeile"/>
    </w:pPr>
    <w:fldSimple w:instr=" FILENAME  \* MERGEFORMAT ">
      <w:r w:rsidR="000F67B9">
        <w:rPr>
          <w:noProof/>
        </w:rPr>
        <w:t>12.2 GWV FO Antrag Person 201030 DE A.docx</w:t>
      </w:r>
    </w:fldSimple>
    <w:r w:rsidR="003B5D6B" w:rsidRPr="00F75071">
      <w:tab/>
    </w:r>
    <w:r w:rsidR="003B5D6B" w:rsidRPr="00BF287E">
      <w:t>Seite</w:t>
    </w:r>
    <w:r w:rsidR="003B5D6B" w:rsidRPr="00F75071">
      <w:t xml:space="preserve"> </w:t>
    </w:r>
    <w:r w:rsidR="003B5D6B" w:rsidRPr="00F75071">
      <w:fldChar w:fldCharType="begin"/>
    </w:r>
    <w:r w:rsidR="003B5D6B" w:rsidRPr="00F75071">
      <w:instrText xml:space="preserve"> PAGE </w:instrText>
    </w:r>
    <w:r w:rsidR="003B5D6B" w:rsidRPr="00F75071">
      <w:fldChar w:fldCharType="separate"/>
    </w:r>
    <w:r w:rsidR="003B5D6B">
      <w:rPr>
        <w:noProof/>
      </w:rPr>
      <w:t>2</w:t>
    </w:r>
    <w:r w:rsidR="003B5D6B" w:rsidRPr="00F75071">
      <w:fldChar w:fldCharType="end"/>
    </w:r>
    <w:r w:rsidR="003B5D6B" w:rsidRPr="00F75071">
      <w:t>/</w:t>
    </w:r>
    <w:fldSimple w:instr=" NUMPAGES ">
      <w:r w:rsidR="003B5D6B">
        <w:rPr>
          <w:noProof/>
        </w:rPr>
        <w:t>3</w:t>
      </w:r>
    </w:fldSimple>
  </w:p>
  <w:p w14:paraId="6E906775" w14:textId="77777777" w:rsidR="003B5D6B" w:rsidRPr="004900B9" w:rsidRDefault="003B5D6B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F957" w14:textId="77777777" w:rsidR="003B5D6B" w:rsidRPr="00C3021E" w:rsidRDefault="003B5D6B" w:rsidP="00C3021E">
    <w:pPr>
      <w:pStyle w:val="Fuzeile"/>
    </w:pPr>
    <w:r>
      <w:t>OdA AM, Wengistrasse 11,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9081" w14:textId="77777777" w:rsidR="00255B56" w:rsidRDefault="00255B56">
      <w:r>
        <w:separator/>
      </w:r>
    </w:p>
  </w:footnote>
  <w:footnote w:type="continuationSeparator" w:id="0">
    <w:p w14:paraId="6DA5BA72" w14:textId="77777777" w:rsidR="00255B56" w:rsidRDefault="0025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56A7" w14:textId="77777777" w:rsidR="003B5D6B" w:rsidRDefault="003B5D6B">
    <w:pPr>
      <w:pStyle w:val="Kopfzeile"/>
    </w:pPr>
    <w:r>
      <w:rPr>
        <w:noProof/>
        <w:lang w:eastAsia="de-CH"/>
      </w:rPr>
      <w:drawing>
        <wp:inline distT="0" distB="0" distL="0" distR="0" wp14:anchorId="480DB1B8" wp14:editId="5067CD17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33763" w14:textId="0A2096B6" w:rsidR="003B5D6B" w:rsidRDefault="00422BCE" w:rsidP="00082595">
    <w:pPr>
      <w:pStyle w:val="Byline"/>
    </w:pPr>
    <w:fldSimple w:instr=" STYLEREF  Titel  \* MERGEFORMAT ">
      <w:r w:rsidR="006B7268">
        <w:rPr>
          <w:noProof/>
        </w:rPr>
        <w:t>Antrag für Personen</w:t>
      </w:r>
    </w:fldSimple>
    <w:r w:rsidR="003B5D6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705F" w14:textId="77777777" w:rsidR="003B5D6B" w:rsidRDefault="003B5D6B">
    <w:pPr>
      <w:pStyle w:val="Kopfzeile"/>
    </w:pPr>
    <w:r>
      <w:rPr>
        <w:noProof/>
        <w:lang w:eastAsia="de-CH"/>
      </w:rPr>
      <w:drawing>
        <wp:inline distT="0" distB="0" distL="0" distR="0" wp14:anchorId="3933BEC0" wp14:editId="1129ABF6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0B617" w14:textId="77777777" w:rsidR="003B5D6B" w:rsidRDefault="003B5D6B" w:rsidP="00D45A35">
    <w:pPr>
      <w:pStyle w:val="Byli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6A7E061A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9E081C3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3328D3CA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A7DFA"/>
    <w:multiLevelType w:val="hybridMultilevel"/>
    <w:tmpl w:val="27809F54"/>
    <w:lvl w:ilvl="0" w:tplc="CF98B3C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BAC6BC7"/>
    <w:multiLevelType w:val="multilevel"/>
    <w:tmpl w:val="3CFCE05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2BF514C"/>
    <w:multiLevelType w:val="multilevel"/>
    <w:tmpl w:val="A73C495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72379F"/>
    <w:multiLevelType w:val="hybridMultilevel"/>
    <w:tmpl w:val="F6444982"/>
    <w:lvl w:ilvl="0" w:tplc="F90016C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E167F4"/>
    <w:multiLevelType w:val="multilevel"/>
    <w:tmpl w:val="1C3C905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0"/>
  </w:num>
  <w:num w:numId="15">
    <w:abstractNumId w:val="11"/>
  </w:num>
  <w:num w:numId="16">
    <w:abstractNumId w:val="11"/>
  </w:num>
  <w:num w:numId="17">
    <w:abstractNumId w:val="4"/>
  </w:num>
  <w:num w:numId="18">
    <w:abstractNumId w:val="10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1"/>
  </w:num>
  <w:num w:numId="32">
    <w:abstractNumId w:val="11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"/>
  </w:num>
  <w:num w:numId="39">
    <w:abstractNumId w:val="5"/>
  </w:num>
  <w:num w:numId="40">
    <w:abstractNumId w:val="7"/>
  </w:num>
  <w:num w:numId="41">
    <w:abstractNumId w:val="8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mS5WuIftCgtf0DV5TBQDzRy6DQWbLfFXzVWhCnsA7KsH4ApA64XJp3yRNzvqUXmnAn8ub3sAngf47rzP3iM2A==" w:salt="6kGXOO7qz5X1TS5zNoQ2Fg==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88"/>
    <w:rsid w:val="0000092A"/>
    <w:rsid w:val="00014C5B"/>
    <w:rsid w:val="000419AA"/>
    <w:rsid w:val="0004403E"/>
    <w:rsid w:val="00057BF1"/>
    <w:rsid w:val="00082595"/>
    <w:rsid w:val="00084942"/>
    <w:rsid w:val="0008533A"/>
    <w:rsid w:val="00087026"/>
    <w:rsid w:val="000D0BA6"/>
    <w:rsid w:val="000D27B8"/>
    <w:rsid w:val="000F67B9"/>
    <w:rsid w:val="000F7982"/>
    <w:rsid w:val="00100AA1"/>
    <w:rsid w:val="001119B5"/>
    <w:rsid w:val="001136F8"/>
    <w:rsid w:val="001217F8"/>
    <w:rsid w:val="00132062"/>
    <w:rsid w:val="00133C7C"/>
    <w:rsid w:val="0013584D"/>
    <w:rsid w:val="00141ADC"/>
    <w:rsid w:val="00153DAC"/>
    <w:rsid w:val="0017423E"/>
    <w:rsid w:val="00197496"/>
    <w:rsid w:val="001D0288"/>
    <w:rsid w:val="001F79C1"/>
    <w:rsid w:val="00206019"/>
    <w:rsid w:val="00210F36"/>
    <w:rsid w:val="00235D96"/>
    <w:rsid w:val="0025532D"/>
    <w:rsid w:val="00255B56"/>
    <w:rsid w:val="0026505D"/>
    <w:rsid w:val="0026560B"/>
    <w:rsid w:val="00270EB0"/>
    <w:rsid w:val="002749E0"/>
    <w:rsid w:val="00274B8C"/>
    <w:rsid w:val="00284DCF"/>
    <w:rsid w:val="002B32D5"/>
    <w:rsid w:val="002D2B57"/>
    <w:rsid w:val="002F0A07"/>
    <w:rsid w:val="00302E22"/>
    <w:rsid w:val="00317039"/>
    <w:rsid w:val="00374A56"/>
    <w:rsid w:val="003B48DC"/>
    <w:rsid w:val="003B4EE4"/>
    <w:rsid w:val="003B5D6B"/>
    <w:rsid w:val="003F187F"/>
    <w:rsid w:val="003F5951"/>
    <w:rsid w:val="00416844"/>
    <w:rsid w:val="004203E4"/>
    <w:rsid w:val="00422BCE"/>
    <w:rsid w:val="00441C7E"/>
    <w:rsid w:val="00443FF7"/>
    <w:rsid w:val="00444A9A"/>
    <w:rsid w:val="0046641A"/>
    <w:rsid w:val="0047363C"/>
    <w:rsid w:val="00474119"/>
    <w:rsid w:val="004900B9"/>
    <w:rsid w:val="004B78AE"/>
    <w:rsid w:val="004C3343"/>
    <w:rsid w:val="004C6F68"/>
    <w:rsid w:val="004D5849"/>
    <w:rsid w:val="00503FA8"/>
    <w:rsid w:val="00505B55"/>
    <w:rsid w:val="005130FE"/>
    <w:rsid w:val="00551C21"/>
    <w:rsid w:val="005568C3"/>
    <w:rsid w:val="00571A8A"/>
    <w:rsid w:val="005739F8"/>
    <w:rsid w:val="005933CD"/>
    <w:rsid w:val="005A33D9"/>
    <w:rsid w:val="005A43D2"/>
    <w:rsid w:val="005A4A9D"/>
    <w:rsid w:val="005C643E"/>
    <w:rsid w:val="005D2E09"/>
    <w:rsid w:val="005D402A"/>
    <w:rsid w:val="005E0AF9"/>
    <w:rsid w:val="005E63D1"/>
    <w:rsid w:val="005E6C85"/>
    <w:rsid w:val="005F40D3"/>
    <w:rsid w:val="005F7CB0"/>
    <w:rsid w:val="00614E81"/>
    <w:rsid w:val="00630F3E"/>
    <w:rsid w:val="006564E4"/>
    <w:rsid w:val="00661099"/>
    <w:rsid w:val="00675664"/>
    <w:rsid w:val="00683954"/>
    <w:rsid w:val="00683C74"/>
    <w:rsid w:val="0068522A"/>
    <w:rsid w:val="006A2DD1"/>
    <w:rsid w:val="006A5883"/>
    <w:rsid w:val="006A5F2B"/>
    <w:rsid w:val="006B7268"/>
    <w:rsid w:val="006C3073"/>
    <w:rsid w:val="006C7AB0"/>
    <w:rsid w:val="006F7558"/>
    <w:rsid w:val="007440BC"/>
    <w:rsid w:val="007512E2"/>
    <w:rsid w:val="00772096"/>
    <w:rsid w:val="00781C5E"/>
    <w:rsid w:val="007B6DC9"/>
    <w:rsid w:val="007B713A"/>
    <w:rsid w:val="007E1162"/>
    <w:rsid w:val="00802B0D"/>
    <w:rsid w:val="00803379"/>
    <w:rsid w:val="008256C1"/>
    <w:rsid w:val="00847665"/>
    <w:rsid w:val="00855340"/>
    <w:rsid w:val="00856416"/>
    <w:rsid w:val="00875BFC"/>
    <w:rsid w:val="00877076"/>
    <w:rsid w:val="00882E9A"/>
    <w:rsid w:val="0089439A"/>
    <w:rsid w:val="008B56BD"/>
    <w:rsid w:val="008C5D53"/>
    <w:rsid w:val="008E561A"/>
    <w:rsid w:val="008F25C7"/>
    <w:rsid w:val="00907AD4"/>
    <w:rsid w:val="00910781"/>
    <w:rsid w:val="00932813"/>
    <w:rsid w:val="009520FB"/>
    <w:rsid w:val="009736CE"/>
    <w:rsid w:val="00973D97"/>
    <w:rsid w:val="00984101"/>
    <w:rsid w:val="00990689"/>
    <w:rsid w:val="0099206F"/>
    <w:rsid w:val="009938B3"/>
    <w:rsid w:val="009A4E12"/>
    <w:rsid w:val="009C7A82"/>
    <w:rsid w:val="009E312E"/>
    <w:rsid w:val="009E675B"/>
    <w:rsid w:val="009F7417"/>
    <w:rsid w:val="00A32B38"/>
    <w:rsid w:val="00A42736"/>
    <w:rsid w:val="00A45BFD"/>
    <w:rsid w:val="00A52DED"/>
    <w:rsid w:val="00A570A6"/>
    <w:rsid w:val="00A62311"/>
    <w:rsid w:val="00A96CB9"/>
    <w:rsid w:val="00AA793C"/>
    <w:rsid w:val="00AC784D"/>
    <w:rsid w:val="00AD662B"/>
    <w:rsid w:val="00AE21D7"/>
    <w:rsid w:val="00AE5C25"/>
    <w:rsid w:val="00B01E5C"/>
    <w:rsid w:val="00B04109"/>
    <w:rsid w:val="00B26B24"/>
    <w:rsid w:val="00B4481D"/>
    <w:rsid w:val="00B75567"/>
    <w:rsid w:val="00B8105A"/>
    <w:rsid w:val="00B96B39"/>
    <w:rsid w:val="00BA491C"/>
    <w:rsid w:val="00BB318B"/>
    <w:rsid w:val="00BB4A69"/>
    <w:rsid w:val="00BB5F74"/>
    <w:rsid w:val="00BE1293"/>
    <w:rsid w:val="00BE30D2"/>
    <w:rsid w:val="00BE6BF3"/>
    <w:rsid w:val="00BF287E"/>
    <w:rsid w:val="00C054B1"/>
    <w:rsid w:val="00C06471"/>
    <w:rsid w:val="00C15F1A"/>
    <w:rsid w:val="00C24722"/>
    <w:rsid w:val="00C25CA0"/>
    <w:rsid w:val="00C3021E"/>
    <w:rsid w:val="00C36D31"/>
    <w:rsid w:val="00C44F00"/>
    <w:rsid w:val="00C637C8"/>
    <w:rsid w:val="00C810D0"/>
    <w:rsid w:val="00C81997"/>
    <w:rsid w:val="00CA27E5"/>
    <w:rsid w:val="00CA6F45"/>
    <w:rsid w:val="00CB1929"/>
    <w:rsid w:val="00CB5AFB"/>
    <w:rsid w:val="00CD4623"/>
    <w:rsid w:val="00CD4AEB"/>
    <w:rsid w:val="00CE3CCB"/>
    <w:rsid w:val="00CE42A8"/>
    <w:rsid w:val="00CE467D"/>
    <w:rsid w:val="00CE4961"/>
    <w:rsid w:val="00D00DD4"/>
    <w:rsid w:val="00D40585"/>
    <w:rsid w:val="00D418E4"/>
    <w:rsid w:val="00D45A35"/>
    <w:rsid w:val="00D50832"/>
    <w:rsid w:val="00D645D2"/>
    <w:rsid w:val="00D95D0E"/>
    <w:rsid w:val="00D975D2"/>
    <w:rsid w:val="00DD329F"/>
    <w:rsid w:val="00E15C17"/>
    <w:rsid w:val="00E273B0"/>
    <w:rsid w:val="00E30BE0"/>
    <w:rsid w:val="00E340C2"/>
    <w:rsid w:val="00E40277"/>
    <w:rsid w:val="00E61A3B"/>
    <w:rsid w:val="00E73993"/>
    <w:rsid w:val="00E7693E"/>
    <w:rsid w:val="00E77646"/>
    <w:rsid w:val="00E913DF"/>
    <w:rsid w:val="00E93736"/>
    <w:rsid w:val="00EA26E7"/>
    <w:rsid w:val="00ED7B70"/>
    <w:rsid w:val="00EE6CF5"/>
    <w:rsid w:val="00EF4CF9"/>
    <w:rsid w:val="00F00A85"/>
    <w:rsid w:val="00F0678E"/>
    <w:rsid w:val="00F24082"/>
    <w:rsid w:val="00F25E91"/>
    <w:rsid w:val="00F324B3"/>
    <w:rsid w:val="00F6203C"/>
    <w:rsid w:val="00F67608"/>
    <w:rsid w:val="00F745D0"/>
    <w:rsid w:val="00F75071"/>
    <w:rsid w:val="00F83A5C"/>
    <w:rsid w:val="00F851CE"/>
    <w:rsid w:val="00F97001"/>
    <w:rsid w:val="00FB2F99"/>
    <w:rsid w:val="00FB7E11"/>
    <w:rsid w:val="00FD3E81"/>
    <w:rsid w:val="00FE5E5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8CAF85"/>
  <w15:docId w15:val="{102B367D-91AA-4DD9-99CE-CFD11EB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722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C24722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24722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24722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C24722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C24722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C24722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C24722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C24722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C24722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722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C24722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C24722"/>
    <w:pPr>
      <w:numPr>
        <w:numId w:val="43"/>
      </w:numPr>
    </w:pPr>
  </w:style>
  <w:style w:type="paragraph" w:styleId="Textkrper">
    <w:name w:val="Body Text"/>
    <w:basedOn w:val="Standard"/>
    <w:link w:val="TextkrperZchn"/>
    <w:qFormat/>
    <w:rsid w:val="00C24722"/>
  </w:style>
  <w:style w:type="paragraph" w:styleId="Textkrper-Zeileneinzug">
    <w:name w:val="Body Text Indent"/>
    <w:basedOn w:val="Standard"/>
    <w:next w:val="Textkrper"/>
    <w:semiHidden/>
    <w:rsid w:val="00C24722"/>
    <w:rPr>
      <w:b/>
    </w:rPr>
  </w:style>
  <w:style w:type="paragraph" w:styleId="Listennummer">
    <w:name w:val="List Number"/>
    <w:basedOn w:val="Standard"/>
    <w:rsid w:val="00C24722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C24722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C24722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C24722"/>
    <w:pPr>
      <w:numPr>
        <w:numId w:val="3"/>
      </w:numPr>
    </w:pPr>
  </w:style>
  <w:style w:type="paragraph" w:styleId="Listennummer2">
    <w:name w:val="List Number 2"/>
    <w:basedOn w:val="Standard"/>
    <w:rsid w:val="00C24722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C24722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C24722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C24722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C247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472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2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rsid w:val="00C24722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C24722"/>
    <w:rPr>
      <w:i/>
    </w:rPr>
  </w:style>
  <w:style w:type="character" w:customStyle="1" w:styleId="FuzeileZchn">
    <w:name w:val="Fußzeile Zchn"/>
    <w:link w:val="Fuzeile"/>
    <w:rsid w:val="00C24722"/>
    <w:rPr>
      <w:rFonts w:ascii="Arial" w:hAnsi="Arial"/>
      <w:sz w:val="16"/>
    </w:rPr>
  </w:style>
  <w:style w:type="paragraph" w:customStyle="1" w:styleId="Standa">
    <w:name w:val="Standa"/>
    <w:semiHidden/>
    <w:rsid w:val="00C2472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rsid w:val="00C24722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C24722"/>
    <w:rPr>
      <w:b/>
    </w:rPr>
  </w:style>
  <w:style w:type="character" w:customStyle="1" w:styleId="Textkrper2Zchn">
    <w:name w:val="Textkörper 2 Zchn"/>
    <w:basedOn w:val="Absatz-Standardschriftart"/>
    <w:link w:val="Textkrper2"/>
    <w:rsid w:val="00C24722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C2472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C24722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C24722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C24722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C24722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4722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4722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qFormat/>
    <w:rsid w:val="001D0288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C24722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24722"/>
    <w:rPr>
      <w:rFonts w:ascii="Arial" w:hAnsi="Arial"/>
      <w:sz w:val="18"/>
      <w:szCs w:val="24"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C24722"/>
    <w:pPr>
      <w:tabs>
        <w:tab w:val="left" w:pos="567"/>
        <w:tab w:val="right" w:leader="dot" w:pos="8789"/>
      </w:tabs>
    </w:pPr>
    <w:rPr>
      <w:szCs w:val="22"/>
    </w:rPr>
  </w:style>
  <w:style w:type="character" w:customStyle="1" w:styleId="AufzhlungszeichenZchn">
    <w:name w:val="Aufzählungszeichen Zchn"/>
    <w:link w:val="Aufzhlungszeichen"/>
    <w:rsid w:val="00C24722"/>
    <w:rPr>
      <w:rFonts w:ascii="Arial" w:hAnsi="Arial"/>
      <w:lang w:eastAsia="de-DE"/>
    </w:rPr>
  </w:style>
  <w:style w:type="character" w:customStyle="1" w:styleId="a-size-large">
    <w:name w:val="a-size-large"/>
    <w:basedOn w:val="Absatz-Standardschriftart"/>
    <w:rsid w:val="00C24722"/>
  </w:style>
  <w:style w:type="paragraph" w:styleId="Listenabsatz">
    <w:name w:val="List Paragraph"/>
    <w:basedOn w:val="Standard"/>
    <w:uiPriority w:val="34"/>
    <w:qFormat/>
    <w:rsid w:val="00C247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F0678E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6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6E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6E7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6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6E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amen@oda-am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eicherbox_oda_am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OdA_VO_A4_Hoch_DE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Stefanie Luginbühl</cp:lastModifiedBy>
  <cp:revision>2</cp:revision>
  <cp:lastPrinted>2015-02-21T11:12:00Z</cp:lastPrinted>
  <dcterms:created xsi:type="dcterms:W3CDTF">2020-10-30T08:20:00Z</dcterms:created>
  <dcterms:modified xsi:type="dcterms:W3CDTF">2020-10-30T08:20:00Z</dcterms:modified>
</cp:coreProperties>
</file>