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01125ECD" w:rsidR="00123572" w:rsidRDefault="00DF751B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537B60">
        <w:t>Gleichwertigkeitsbeurteilung</w:t>
      </w:r>
      <w:r>
        <w:rPr>
          <w:color w:val="FF0000"/>
        </w:rPr>
        <w:br/>
      </w:r>
      <w:r w:rsidR="001A6C85">
        <w:t>M2 Fachrichtung Ayurved</w:t>
      </w:r>
      <w:r w:rsidR="00641CE4">
        <w:t>a-Medizin</w:t>
      </w:r>
    </w:p>
    <w:p w14:paraId="634E71CE" w14:textId="77777777" w:rsidR="00DF751B" w:rsidRDefault="00DF751B" w:rsidP="00DF751B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DF751B" w:rsidRPr="00352D10" w14:paraId="2AB7F45D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0D569" w14:textId="77777777" w:rsidR="00DF751B" w:rsidRPr="00352D10" w:rsidRDefault="00DF751B" w:rsidP="009A0C8D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DF751B" w14:paraId="54E65A5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657BE" w14:textId="77777777" w:rsidR="00DF751B" w:rsidRDefault="00DF751B" w:rsidP="009A0C8D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10A8F" w14:textId="655DC5B0" w:rsidR="00DF751B" w:rsidRDefault="00DF751B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EF793" w14:textId="77777777" w:rsidR="00DF751B" w:rsidRDefault="00DF751B" w:rsidP="009A0C8D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CA443" w14:textId="2DA5A409" w:rsidR="00DF751B" w:rsidRDefault="00DF751B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751B" w14:paraId="0542FAD5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541DB" w14:textId="77777777" w:rsidR="00DF751B" w:rsidRDefault="00DF751B" w:rsidP="009A0C8D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C3E82" w14:textId="03DCBDAA" w:rsidR="00DF751B" w:rsidRDefault="00DF751B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6D3CD" w14:textId="77777777" w:rsidR="00DF751B" w:rsidRDefault="00DF751B" w:rsidP="009A0C8D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81964" w14:textId="24C395BF" w:rsidR="00DF751B" w:rsidRDefault="00DF751B" w:rsidP="009A0C8D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 w:rsidR="00BC321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751B" w14:paraId="1B46B30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D6743" w14:textId="77777777" w:rsidR="00DF751B" w:rsidRDefault="00DF751B" w:rsidP="009A0C8D">
            <w:pPr>
              <w:pStyle w:val="Textkrper"/>
            </w:pPr>
            <w:r>
              <w:t>Modulbesuch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F63C9" w14:textId="77C90CE1" w:rsidR="00DF751B" w:rsidRDefault="00DF751B" w:rsidP="009A0C8D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2D57E6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2D57E6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3E5F8" w14:textId="2176D297" w:rsidR="00DF751B" w:rsidRDefault="00DF751B" w:rsidP="009A0C8D">
            <w:pPr>
              <w:pStyle w:val="Textkrper"/>
            </w:pPr>
            <w:r>
              <w:t>Modul</w:t>
            </w:r>
            <w:r w:rsidR="00116E4E">
              <w:t>zertifikat M2*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A2DAA" w14:textId="57A84621" w:rsidR="00DF751B" w:rsidRDefault="00DF751B" w:rsidP="009A0C8D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2D57E6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2D57E6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24F7023" w14:textId="77777777" w:rsidR="00DF751B" w:rsidRDefault="00DF751B" w:rsidP="00DF751B">
      <w:pPr>
        <w:pStyle w:val="Textkrper"/>
      </w:pPr>
    </w:p>
    <w:p w14:paraId="72ECD987" w14:textId="77777777" w:rsidR="00116E4E" w:rsidRPr="00FA0BDB" w:rsidRDefault="00116E4E" w:rsidP="00116E4E">
      <w:pPr>
        <w:rPr>
          <w:sz w:val="20"/>
        </w:rPr>
      </w:pPr>
      <w:r w:rsidRPr="00FA0BDB">
        <w:rPr>
          <w:sz w:val="20"/>
        </w:rPr>
        <w:t xml:space="preserve">*Voraussetzung für die Einreichung der Gleichwertigkeit </w:t>
      </w:r>
      <w:r>
        <w:rPr>
          <w:sz w:val="20"/>
        </w:rPr>
        <w:t xml:space="preserve">Modulzertifikat </w:t>
      </w:r>
      <w:r w:rsidRPr="00FA0BDB">
        <w:rPr>
          <w:sz w:val="20"/>
        </w:rPr>
        <w:t>M</w:t>
      </w:r>
      <w:r>
        <w:rPr>
          <w:sz w:val="20"/>
        </w:rPr>
        <w:t>2</w:t>
      </w:r>
      <w:r w:rsidRPr="00FA0BDB">
        <w:rPr>
          <w:sz w:val="20"/>
        </w:rPr>
        <w:t xml:space="preserve"> </w:t>
      </w:r>
      <w:r>
        <w:rPr>
          <w:sz w:val="20"/>
        </w:rPr>
        <w:t xml:space="preserve">(= Modulbesuch inkl. -Abschluss) </w:t>
      </w:r>
      <w:r w:rsidRPr="00FA0BDB">
        <w:rPr>
          <w:rFonts w:eastAsia="Arial"/>
          <w:sz w:val="20"/>
        </w:rPr>
        <w:t>ist ein Nachweis einer mindestens 5 - jährigen Berufspraxis mit einem Pensum von 50% (entsprechend 440 Std. Patientenkontakte pro Jahr).</w:t>
      </w:r>
    </w:p>
    <w:p w14:paraId="380E9113" w14:textId="77777777" w:rsidR="001F54B9" w:rsidRDefault="001F54B9" w:rsidP="001F54B9"/>
    <w:p w14:paraId="21E04F2F" w14:textId="45101F13" w:rsidR="001F54B9" w:rsidRDefault="001F54B9" w:rsidP="001F54B9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 xml:space="preserve">Erfüllungsregeln </w:t>
      </w:r>
      <w:r w:rsidR="00E07435">
        <w:rPr>
          <w:b/>
          <w:sz w:val="20"/>
        </w:rPr>
        <w:t xml:space="preserve">/ Mindestanforderungen </w:t>
      </w:r>
      <w:r>
        <w:rPr>
          <w:b/>
          <w:sz w:val="20"/>
        </w:rPr>
        <w:t>für die Anerkennung der Gleichwertigkeit</w:t>
      </w:r>
    </w:p>
    <w:p w14:paraId="0E442451" w14:textId="6ABE1603" w:rsidR="00146AC5" w:rsidRPr="00116E4E" w:rsidRDefault="00DF751B" w:rsidP="001F54B9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Grundlagen Ayurveda-Medizin, Ressourcen Ayurveda-Medizin, Ressourcenbeilage Ayurveda-Medizin, Blueprint (</w:t>
      </w:r>
      <w:r w:rsidR="00146AC5" w:rsidRPr="00146AC5">
        <w:rPr>
          <w:sz w:val="20"/>
        </w:rPr>
        <w:t>www.oda-am.ch/de/module/modul-m2/</w:t>
      </w:r>
      <w:r>
        <w:rPr>
          <w:sz w:val="20"/>
        </w:rPr>
        <w:t>).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1F54B9" w:rsidRPr="00D129B0" w14:paraId="7CEDFE43" w14:textId="77777777" w:rsidTr="00E07435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7A79539" w14:textId="77777777" w:rsidR="001F54B9" w:rsidRPr="00D129B0" w:rsidRDefault="001F54B9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3144D80" w14:textId="4D5A4AFC" w:rsidR="001F54B9" w:rsidRPr="00D129B0" w:rsidRDefault="001F54B9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</w:t>
            </w:r>
            <w:r w:rsidR="00ED5479">
              <w:rPr>
                <w:color w:val="FFFFFF" w:themeColor="background1"/>
              </w:rPr>
              <w:t>gemäss Basisdokumenten</w:t>
            </w:r>
            <w:r w:rsidR="00ED5479"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1F54B9" w:rsidRPr="00D129B0" w14:paraId="5F5E41DB" w14:textId="77777777" w:rsidTr="00E07435"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405D94" w14:textId="0113A8E3" w:rsidR="001F54B9" w:rsidRPr="00D129B0" w:rsidRDefault="001F54B9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t>: Aus-/Weiterbildungsumfang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2DFBE" w14:textId="3A71A2AC" w:rsidR="001F54B9" w:rsidRPr="00D129B0" w:rsidRDefault="001F54B9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Minimal: </w:t>
            </w:r>
            <w:r w:rsidRPr="001F54B9">
              <w:rPr>
                <w:b w:val="0"/>
                <w:bCs/>
                <w:szCs w:val="18"/>
              </w:rPr>
              <w:t>600h Präsenzstunden (60%)</w:t>
            </w:r>
          </w:p>
        </w:tc>
      </w:tr>
      <w:tr w:rsidR="001F54B9" w:rsidRPr="00D129B0" w14:paraId="16A8EAC8" w14:textId="77777777" w:rsidTr="00E07435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11537D" w14:textId="421059B7" w:rsidR="001F54B9" w:rsidRPr="00D129B0" w:rsidRDefault="001F54B9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(1-1</w:t>
            </w:r>
            <w:r>
              <w:rPr>
                <w:rFonts w:eastAsia="Arial"/>
              </w:rPr>
              <w:t>9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39BCAF96" w14:textId="7186DA85" w:rsidR="001F54B9" w:rsidRPr="00D129B0" w:rsidRDefault="001F54B9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1F54B9" w:rsidRPr="00D129B0" w14:paraId="7AF99196" w14:textId="77777777" w:rsidTr="00E07435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43B399" w14:textId="30AFFA66" w:rsidR="001F54B9" w:rsidRPr="00D129B0" w:rsidRDefault="001F54B9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654DF695" w14:textId="347ADD7E" w:rsidR="001F54B9" w:rsidRPr="00D129B0" w:rsidRDefault="001F54B9" w:rsidP="0025488B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  <w:b w:val="0"/>
              </w:rPr>
              <w:t xml:space="preserve">Insgesamt müssen mindestens </w:t>
            </w:r>
            <w:r>
              <w:rPr>
                <w:rFonts w:eastAsia="Arial"/>
                <w:bCs/>
              </w:rPr>
              <w:t>1000</w:t>
            </w:r>
            <w:r w:rsidRPr="00D129B0">
              <w:rPr>
                <w:rFonts w:eastAsia="Arial"/>
                <w:bCs/>
              </w:rPr>
              <w:t>h</w:t>
            </w:r>
            <w:r w:rsidRPr="00D129B0">
              <w:rPr>
                <w:rFonts w:eastAsia="Arial"/>
                <w:b w:val="0"/>
              </w:rPr>
              <w:t xml:space="preserve"> (=Gesamtumfang M</w:t>
            </w:r>
            <w:r w:rsidR="00121153">
              <w:rPr>
                <w:rFonts w:eastAsia="Arial"/>
                <w:b w:val="0"/>
              </w:rPr>
              <w:t>2</w:t>
            </w:r>
            <w:r w:rsidRPr="00D129B0">
              <w:rPr>
                <w:rFonts w:eastAsia="Arial"/>
                <w:b w:val="0"/>
              </w:rPr>
              <w:t>) mit den möglichen Anrechnungen erfüllt sein</w:t>
            </w:r>
            <w:r>
              <w:rPr>
                <w:rFonts w:eastAsia="Arial"/>
                <w:b w:val="0"/>
              </w:rPr>
              <w:t>,</w:t>
            </w:r>
            <w:r w:rsidRPr="00D129B0">
              <w:rPr>
                <w:rFonts w:eastAsia="Arial"/>
                <w:b w:val="0"/>
              </w:rPr>
              <w:t xml:space="preserve"> um eine Gleichwertigkeit zu erreichen.</w:t>
            </w:r>
          </w:p>
        </w:tc>
      </w:tr>
      <w:tr w:rsidR="001F54B9" w:rsidRPr="00D129B0" w14:paraId="07C5DEBC" w14:textId="77777777" w:rsidTr="00E07435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531111" w14:textId="4614B46B" w:rsidR="001F54B9" w:rsidRPr="00D129B0" w:rsidRDefault="001F54B9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272D1686" w14:textId="0E5B53EE" w:rsidR="001F54B9" w:rsidRPr="001F54B9" w:rsidRDefault="001F54B9" w:rsidP="001F54B9">
            <w:pPr>
              <w:pStyle w:val="Textkrper2"/>
            </w:pPr>
            <w:r w:rsidRPr="00D129B0">
              <w:rPr>
                <w:rFonts w:eastAsia="Arial"/>
              </w:rPr>
              <w:t xml:space="preserve">Maximale Anrechnung </w:t>
            </w:r>
            <w:r w:rsidR="00355CF2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Prüfungsvorbereitung:</w:t>
            </w:r>
            <w:r>
              <w:rPr>
                <w:rFonts w:eastAsia="Arial"/>
              </w:rPr>
              <w:t xml:space="preserve"> </w:t>
            </w:r>
            <w:r w:rsidRPr="001F54B9">
              <w:rPr>
                <w:b w:val="0"/>
                <w:bCs/>
                <w:szCs w:val="18"/>
              </w:rPr>
              <w:t>bis max. 100h (10%) sind an die Präsenzstunden anrechen</w:t>
            </w:r>
            <w:r w:rsidRPr="001F54B9">
              <w:rPr>
                <w:b w:val="0"/>
                <w:bCs/>
                <w:szCs w:val="18"/>
              </w:rPr>
              <w:softHyphen/>
              <w:t>bar</w:t>
            </w:r>
          </w:p>
        </w:tc>
      </w:tr>
      <w:tr w:rsidR="001F54B9" w:rsidRPr="00D129B0" w14:paraId="6C981CE3" w14:textId="77777777" w:rsidTr="00E07435"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FE93C9" w14:textId="58A564CF" w:rsidR="001F54B9" w:rsidRPr="00D129B0" w:rsidRDefault="001F54B9" w:rsidP="0025488B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lastRenderedPageBreak/>
              <w:t>Modulbesuch M</w:t>
            </w:r>
            <w:r>
              <w:rPr>
                <w:b/>
              </w:rPr>
              <w:t>2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66B" w14:textId="1A481F4B" w:rsidR="001F54B9" w:rsidRPr="00D129B0" w:rsidRDefault="001F54B9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355CF2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Pr="001F54B9">
              <w:rPr>
                <w:b w:val="0"/>
                <w:bCs/>
                <w:szCs w:val="18"/>
              </w:rPr>
              <w:t>pro Jahr mit 100% Berufs- oder Praxistätigkeit können 50h, ins</w:t>
            </w:r>
            <w:r w:rsidRPr="001F54B9">
              <w:rPr>
                <w:b w:val="0"/>
                <w:bCs/>
                <w:szCs w:val="18"/>
              </w:rPr>
              <w:softHyphen/>
              <w:t>gesamt max. 400h am Gesamt</w:t>
            </w:r>
            <w:r w:rsidRPr="001F54B9">
              <w:rPr>
                <w:b w:val="0"/>
                <w:bCs/>
                <w:szCs w:val="18"/>
              </w:rPr>
              <w:softHyphen/>
              <w:t>umfang angerechnet werden</w:t>
            </w:r>
          </w:p>
        </w:tc>
      </w:tr>
      <w:tr w:rsidR="001F54B9" w:rsidRPr="00D129B0" w14:paraId="09EE7DD5" w14:textId="77777777" w:rsidTr="00E07435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991E63" w14:textId="3DACAE1E" w:rsidR="001F54B9" w:rsidRDefault="001F54B9" w:rsidP="0025488B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t>Modulabschluss M</w:t>
            </w:r>
            <w:r>
              <w:rPr>
                <w:rFonts w:eastAsia="Arial"/>
                <w:b/>
              </w:rPr>
              <w:t>2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</w:t>
            </w:r>
            <w:r>
              <w:rPr>
                <w:rFonts w:eastAsia="Arial"/>
              </w:rPr>
              <w:t>20</w:t>
            </w:r>
            <w:r w:rsidRPr="00D129B0">
              <w:rPr>
                <w:rFonts w:eastAsia="Arial"/>
              </w:rPr>
              <w:t>-</w:t>
            </w:r>
            <w:r>
              <w:rPr>
                <w:rFonts w:eastAsia="Arial"/>
              </w:rPr>
              <w:t>21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672F816C" w14:textId="77777777" w:rsidR="001F54B9" w:rsidRDefault="001F54B9" w:rsidP="0025488B">
            <w:pPr>
              <w:pStyle w:val="Textkrper"/>
              <w:rPr>
                <w:rFonts w:eastAsia="Arial"/>
              </w:rPr>
            </w:pPr>
          </w:p>
          <w:p w14:paraId="2484F4B0" w14:textId="6E3D8F66" w:rsidR="001F54B9" w:rsidRDefault="001F54B9" w:rsidP="0025488B">
            <w:pPr>
              <w:pStyle w:val="Textkrper"/>
              <w:rPr>
                <w:rFonts w:eastAsia="Arial"/>
              </w:rPr>
            </w:pPr>
          </w:p>
          <w:p w14:paraId="4AB31EF6" w14:textId="77777777" w:rsidR="001F54B9" w:rsidRDefault="001F54B9" w:rsidP="0025488B">
            <w:pPr>
              <w:pStyle w:val="Textkrper"/>
              <w:rPr>
                <w:rFonts w:eastAsia="Arial"/>
              </w:rPr>
            </w:pPr>
          </w:p>
          <w:p w14:paraId="1BABBF5C" w14:textId="3406A824" w:rsidR="001F54B9" w:rsidRDefault="001F54B9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schriftlicher (theoretischer) Prüfungsteil</w:t>
            </w:r>
          </w:p>
          <w:p w14:paraId="26D8E179" w14:textId="77777777" w:rsidR="001F54B9" w:rsidRDefault="001F54B9" w:rsidP="0025488B">
            <w:pPr>
              <w:pStyle w:val="Textkrper"/>
              <w:rPr>
                <w:rFonts w:eastAsia="Arial"/>
              </w:rPr>
            </w:pPr>
          </w:p>
          <w:p w14:paraId="694EA982" w14:textId="64287F87" w:rsidR="001F54B9" w:rsidRDefault="001F54B9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>
              <w:rPr>
                <w:rFonts w:eastAsia="Arial"/>
                <w:b/>
                <w:bCs/>
              </w:rPr>
              <w:t>2</w:t>
            </w:r>
            <w:r>
              <w:rPr>
                <w:rFonts w:eastAsia="Arial"/>
              </w:rPr>
              <w:t>: mündlich/praktischer Prüfungsteil</w:t>
            </w:r>
          </w:p>
          <w:p w14:paraId="09C9D62B" w14:textId="77777777" w:rsidR="001F54B9" w:rsidRPr="00D129B0" w:rsidRDefault="001F54B9" w:rsidP="0025488B">
            <w:pPr>
              <w:pStyle w:val="Textkrper"/>
              <w:rPr>
                <w:rFonts w:eastAsia="Arial"/>
                <w:b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F5A" w14:textId="57EA97E5" w:rsidR="001F54B9" w:rsidRDefault="001F54B9" w:rsidP="0025488B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Pr="007C5829">
              <w:rPr>
                <w:b w:val="0"/>
                <w:bCs/>
                <w:szCs w:val="18"/>
              </w:rPr>
              <w:t>Nachweis über ein bestandenes Qualifikationsverfahren mit äqui</w:t>
            </w:r>
            <w:r>
              <w:rPr>
                <w:b w:val="0"/>
                <w:bCs/>
                <w:szCs w:val="18"/>
              </w:rPr>
              <w:softHyphen/>
            </w:r>
            <w:r w:rsidRPr="007C5829">
              <w:rPr>
                <w:b w:val="0"/>
                <w:bCs/>
                <w:szCs w:val="18"/>
              </w:rPr>
              <w:t>valentem Prüfungsniveau zu M2 Prüfung der OdA AM (Nachweis von unabhängigen Experten, schriftlicher und mündlich-prakti</w:t>
            </w:r>
            <w:r>
              <w:rPr>
                <w:b w:val="0"/>
                <w:bCs/>
                <w:szCs w:val="18"/>
              </w:rPr>
              <w:softHyphen/>
            </w:r>
            <w:r w:rsidRPr="007C5829">
              <w:rPr>
                <w:b w:val="0"/>
                <w:bCs/>
                <w:szCs w:val="18"/>
              </w:rPr>
              <w:t>scher Prüfungsteil, angemessene Taxonomie)</w:t>
            </w:r>
          </w:p>
          <w:p w14:paraId="246A4E39" w14:textId="77777777" w:rsidR="001F54B9" w:rsidRDefault="001F54B9" w:rsidP="0025488B">
            <w:pPr>
              <w:pStyle w:val="Textkrper"/>
              <w:rPr>
                <w:rFonts w:eastAsia="Arial"/>
              </w:rPr>
            </w:pPr>
          </w:p>
          <w:p w14:paraId="1D47A1F9" w14:textId="77777777" w:rsidR="001F54B9" w:rsidRDefault="001F54B9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>: schriftliche Prüfung im Umfang von 75 Prüfungsfragen</w:t>
            </w:r>
          </w:p>
          <w:p w14:paraId="601D88F3" w14:textId="77777777" w:rsidR="001F54B9" w:rsidRDefault="001F54B9" w:rsidP="0025488B">
            <w:pPr>
              <w:pStyle w:val="Textkrper"/>
              <w:rPr>
                <w:rFonts w:eastAsia="Arial"/>
              </w:rPr>
            </w:pPr>
          </w:p>
          <w:p w14:paraId="681BB4A8" w14:textId="70E56793" w:rsidR="001F54B9" w:rsidRPr="00F804A2" w:rsidRDefault="001F54B9" w:rsidP="0025488B">
            <w:pPr>
              <w:pStyle w:val="Textkrper"/>
              <w:rPr>
                <w:rFonts w:eastAsia="Arial"/>
              </w:rPr>
            </w:pPr>
            <w:r w:rsidRPr="00567E55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Pr="007C5829">
              <w:rPr>
                <w:szCs w:val="18"/>
              </w:rPr>
              <w:t>mündlich/praktische Prüfung im Umfang von 1h</w:t>
            </w:r>
          </w:p>
        </w:tc>
      </w:tr>
    </w:tbl>
    <w:p w14:paraId="1D5DFDF7" w14:textId="77777777" w:rsidR="001F54B9" w:rsidRPr="00527879" w:rsidRDefault="001F54B9" w:rsidP="001F54B9">
      <w:pPr>
        <w:rPr>
          <w:szCs w:val="18"/>
        </w:rPr>
      </w:pPr>
    </w:p>
    <w:p w14:paraId="50F875CC" w14:textId="77777777" w:rsidR="00123572" w:rsidRPr="007C5829" w:rsidRDefault="00123572" w:rsidP="00123572">
      <w:pPr>
        <w:rPr>
          <w:szCs w:val="18"/>
        </w:rPr>
      </w:pPr>
      <w:r w:rsidRPr="007C5829">
        <w:rPr>
          <w:szCs w:val="18"/>
        </w:rPr>
        <w:br w:type="page"/>
      </w:r>
    </w:p>
    <w:p w14:paraId="66CBF257" w14:textId="7E39DF38" w:rsidR="00123572" w:rsidRPr="007A1849" w:rsidRDefault="00DF751B" w:rsidP="007A1849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Modulbesuch</w:t>
      </w:r>
      <w:r w:rsidR="007A1849" w:rsidRPr="007A1849">
        <w:rPr>
          <w:sz w:val="22"/>
          <w:szCs w:val="22"/>
        </w:rPr>
        <w:t xml:space="preserve"> </w:t>
      </w:r>
      <w:r w:rsidR="007A1849" w:rsidRPr="007A1849">
        <w:rPr>
          <w:b w:val="0"/>
          <w:bCs w:val="0"/>
          <w:sz w:val="22"/>
          <w:szCs w:val="22"/>
        </w:rPr>
        <w:t>(gemäss Basisdokumenten)</w:t>
      </w:r>
    </w:p>
    <w:p w14:paraId="391CEEA3" w14:textId="77777777" w:rsidR="00123572" w:rsidRPr="007C5829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667"/>
        <w:gridCol w:w="4987"/>
        <w:gridCol w:w="4679"/>
        <w:gridCol w:w="1097"/>
      </w:tblGrid>
      <w:tr w:rsidR="008A5442" w:rsidRPr="007C5829" w14:paraId="4BD372B1" w14:textId="77777777" w:rsidTr="005F2D06">
        <w:trPr>
          <w:cantSplit/>
          <w:trHeight w:val="323"/>
          <w:tblHeader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8A5442" w:rsidRPr="007C5829" w:rsidRDefault="008A5442" w:rsidP="00E45B54">
            <w:pPr>
              <w:pStyle w:val="Tabellenberschrift"/>
              <w:rPr>
                <w:szCs w:val="18"/>
              </w:rPr>
            </w:pPr>
            <w:r w:rsidRPr="007C5829">
              <w:rPr>
                <w:szCs w:val="18"/>
              </w:rPr>
              <w:t>Nr.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1B21633E" w:rsidR="008A5442" w:rsidRPr="007C5829" w:rsidRDefault="008A5442" w:rsidP="00E45B54">
            <w:pPr>
              <w:pStyle w:val="Tabellenberschrift"/>
              <w:rPr>
                <w:szCs w:val="18"/>
              </w:rPr>
            </w:pPr>
            <w:r w:rsidRPr="007C5829">
              <w:rPr>
                <w:szCs w:val="18"/>
              </w:rPr>
              <w:t>Ressourcen</w:t>
            </w:r>
            <w:r>
              <w:t xml:space="preserve"> </w:t>
            </w:r>
            <w:r w:rsidR="00AE0E8D">
              <w:t xml:space="preserve">- </w:t>
            </w:r>
            <w:r>
              <w:t>Wissen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5844CEBE" w:rsidR="008A5442" w:rsidRPr="007C5829" w:rsidRDefault="008A5442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Inhalt / These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7A719" w14:textId="2FF8AEA9" w:rsidR="008A5442" w:rsidRPr="007C5829" w:rsidRDefault="00D618F0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423588B1" w:rsidR="008A5442" w:rsidRPr="007C5829" w:rsidRDefault="00D618F0" w:rsidP="008A5442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Beleg</w:t>
            </w:r>
            <w:r w:rsidR="005F2D06" w:rsidRPr="005F2D06">
              <w:rPr>
                <w:rStyle w:val="Funotenzeichen"/>
                <w:sz w:val="24"/>
                <w:szCs w:val="24"/>
              </w:rPr>
              <w:footnoteReference w:id="3"/>
            </w:r>
            <w:r w:rsidRPr="005F2D06">
              <w:rPr>
                <w:sz w:val="24"/>
                <w:szCs w:val="24"/>
              </w:rPr>
              <w:t xml:space="preserve"> </w:t>
            </w:r>
            <w:r>
              <w:rPr>
                <w:szCs w:val="18"/>
              </w:rPr>
              <w:t>Nr.</w:t>
            </w:r>
          </w:p>
        </w:tc>
      </w:tr>
      <w:tr w:rsidR="00D618F0" w:rsidRPr="007C5829" w14:paraId="506BDD84" w14:textId="77777777" w:rsidTr="005F2D06">
        <w:trPr>
          <w:cantSplit/>
          <w:trHeight w:val="1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1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16EDEDFB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Grundlagen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44140E8F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kann mein Wissen über die Geschichte und Philosophie des AYU wiedergeben und im Speziel</w:t>
            </w:r>
            <w:r w:rsidRPr="00F97B46">
              <w:rPr>
                <w:sz w:val="16"/>
                <w:szCs w:val="16"/>
              </w:rPr>
              <w:softHyphen/>
              <w:t>len die ayurvedische Anatomie und Physiologie - universelle und psychische Grundkräfte (guṇa), Elemente (mahā-bhūta), doṣa-Lehre, Gewebe (dhātu), Trans</w:t>
            </w:r>
            <w:r w:rsidRPr="00F97B46">
              <w:rPr>
                <w:sz w:val="16"/>
                <w:szCs w:val="16"/>
              </w:rPr>
              <w:softHyphen/>
              <w:t>portbahnen (srotas), Abfallpro</w:t>
            </w:r>
            <w:r w:rsidRPr="00F97B46">
              <w:rPr>
                <w:sz w:val="16"/>
                <w:szCs w:val="16"/>
              </w:rPr>
              <w:softHyphen/>
              <w:t>dukte (malas), Stoffwechselprinzip (agni) - erklären und interpretie</w:t>
            </w:r>
            <w:r w:rsidRPr="00F97B46">
              <w:rPr>
                <w:sz w:val="16"/>
                <w:szCs w:val="16"/>
              </w:rPr>
              <w:softHyphen/>
              <w:t>ren.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E73E1" w14:textId="711E1DC8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23D547BA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D618F0" w:rsidRPr="007C5829" w14:paraId="1708A5ED" w14:textId="77777777" w:rsidTr="005F2D06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2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4C956C83" w:rsidR="00D618F0" w:rsidRPr="007C5829" w:rsidRDefault="00D618F0" w:rsidP="001A6C85">
            <w:pPr>
              <w:pStyle w:val="Textkrper"/>
              <w:rPr>
                <w:szCs w:val="18"/>
                <w:lang w:val="de-DE"/>
              </w:rPr>
            </w:pPr>
            <w:r w:rsidRPr="007C5829">
              <w:rPr>
                <w:szCs w:val="18"/>
                <w:lang w:val="de-DE"/>
              </w:rPr>
              <w:t>Physiologie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76974FEB" w:rsidR="00D618F0" w:rsidRPr="00F97B46" w:rsidRDefault="00D618F0" w:rsidP="00FF2327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kann mein Wissen über das al</w:t>
            </w:r>
            <w:r w:rsidRPr="00F97B46">
              <w:rPr>
                <w:sz w:val="16"/>
                <w:szCs w:val="16"/>
              </w:rPr>
              <w:softHyphen/>
              <w:t>ternativmedizinische Gesamtsys</w:t>
            </w:r>
            <w:r w:rsidRPr="00F97B46">
              <w:rPr>
                <w:sz w:val="16"/>
                <w:szCs w:val="16"/>
              </w:rPr>
              <w:softHyphen/>
              <w:t>tem des AYU gezielt einsetzen und deren medizinische physiolo</w:t>
            </w:r>
            <w:r w:rsidRPr="00F97B46">
              <w:rPr>
                <w:sz w:val="16"/>
                <w:szCs w:val="16"/>
              </w:rPr>
              <w:softHyphen/>
              <w:t>gische Bedeutung zuordnen.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A999A" w14:textId="47C23D41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5F7E8D56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D618F0" w:rsidRPr="007C5829" w14:paraId="73D11A17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3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1EB0683B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Pathologie / Pathophysiologie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22AADB9A" w:rsidR="00D618F0" w:rsidRPr="00F97B46" w:rsidRDefault="00D618F0" w:rsidP="00FF2327">
            <w:pPr>
              <w:rPr>
                <w:sz w:val="16"/>
                <w:szCs w:val="16"/>
                <w:lang w:eastAsia="de-DE"/>
              </w:rPr>
            </w:pPr>
            <w:r w:rsidRPr="00F97B46">
              <w:rPr>
                <w:sz w:val="16"/>
                <w:szCs w:val="16"/>
                <w:lang w:eastAsia="de-DE"/>
              </w:rPr>
              <w:t>Ich kann mein Wissen über Krank</w:t>
            </w:r>
            <w:r w:rsidRPr="00F97B46">
              <w:rPr>
                <w:sz w:val="16"/>
                <w:szCs w:val="16"/>
                <w:lang w:eastAsia="de-DE"/>
              </w:rPr>
              <w:softHyphen/>
              <w:t>heitsursachen (hetu) mit Bezug zur Ernährung und Lebensführung erklären, kann die Symptome (liṅga, rūpa) der klinischen Mani</w:t>
            </w:r>
            <w:r w:rsidRPr="00F97B46">
              <w:rPr>
                <w:sz w:val="16"/>
                <w:szCs w:val="16"/>
                <w:lang w:eastAsia="de-DE"/>
              </w:rPr>
              <w:softHyphen/>
              <w:t>festation (vikṛti), der aggravierten doṣa, der dhātu, srotas, malas, von agni und āma interpretieren und den pathogenetischen Prozess (saṃprapti) unter Berücksichti</w:t>
            </w:r>
            <w:r w:rsidRPr="00F97B46">
              <w:rPr>
                <w:sz w:val="16"/>
                <w:szCs w:val="16"/>
                <w:lang w:eastAsia="de-DE"/>
              </w:rPr>
              <w:softHyphen/>
              <w:t>gung der Konstitution (prakṛti) be</w:t>
            </w:r>
            <w:r w:rsidRPr="00F97B46">
              <w:rPr>
                <w:sz w:val="16"/>
                <w:szCs w:val="16"/>
                <w:lang w:eastAsia="de-DE"/>
              </w:rPr>
              <w:softHyphen/>
              <w:t>urteilen. Mein Wissen über Saluto- und Pathogenese kann ich im Pra</w:t>
            </w:r>
            <w:r w:rsidRPr="00F97B46">
              <w:rPr>
                <w:sz w:val="16"/>
                <w:szCs w:val="16"/>
                <w:lang w:eastAsia="de-DE"/>
              </w:rPr>
              <w:softHyphen/>
              <w:t>xisalltag gezielt einsetzen. Siehe GD AYU, 1.1, 1.2, inkl. Beilagen (S. 24)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3B716" w14:textId="7C31FD3A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00804302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D618F0" w:rsidRPr="007C5829" w14:paraId="031CCC18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2D8B8" w14:textId="7777777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4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94B" w14:textId="742858E1" w:rsidR="00D618F0" w:rsidRPr="007C5829" w:rsidRDefault="00D618F0" w:rsidP="00FF2327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Diagnostik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55440" w14:textId="75A52B7E" w:rsidR="00D618F0" w:rsidRPr="00F97B46" w:rsidRDefault="00D618F0" w:rsidP="00FF2327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führe die Untersuchung des Patienten (rogī-parīkṣā) und die Untersuchung der Krankheit (vyādhi-parīkṣa) mit der  Achtfälti</w:t>
            </w:r>
            <w:r w:rsidRPr="00F97B46">
              <w:rPr>
                <w:sz w:val="16"/>
                <w:szCs w:val="16"/>
              </w:rPr>
              <w:softHyphen/>
              <w:t>gen Untersuchung (aṣṭa-vidha-parīkṣa) - Puls, Zunge, Palpation, Auskultation, Stuhl, Urin, Augen</w:t>
            </w:r>
            <w:r w:rsidRPr="00F97B46">
              <w:rPr>
                <w:sz w:val="16"/>
                <w:szCs w:val="16"/>
              </w:rPr>
              <w:softHyphen/>
              <w:t>untersuchung und Antlitzdiagnose - durch, und integriere die spezifischen Bezügen zu den doṣas, plus der Konstituti</w:t>
            </w:r>
            <w:r w:rsidRPr="00F97B46">
              <w:rPr>
                <w:sz w:val="16"/>
                <w:szCs w:val="16"/>
              </w:rPr>
              <w:softHyphen/>
              <w:t>onsbestimmung (prakṛti) und der Untersuchung der Verdauungs</w:t>
            </w:r>
            <w:r w:rsidRPr="00F97B46">
              <w:rPr>
                <w:sz w:val="16"/>
                <w:szCs w:val="16"/>
              </w:rPr>
              <w:softHyphen/>
              <w:t>kapazität (agni). Basierend auf diesem Wissen kann ich Anam</w:t>
            </w:r>
            <w:r w:rsidRPr="00F97B46">
              <w:rPr>
                <w:sz w:val="16"/>
                <w:szCs w:val="16"/>
              </w:rPr>
              <w:softHyphen/>
              <w:t>nese, Untersuchung, Analyse und Befundung nach ayurvedischen konstitutionellen, salutogenen und pathophysiologischen Aspekten erheben und auswerten.  Siehe GD AYU, 1.1, 1.2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964A5" w14:textId="0BDA19DB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6DA99" w14:textId="28F42672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D618F0" w:rsidRPr="007C5829" w14:paraId="5D410F30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0D541" w14:textId="2BA9AB6B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5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E01A" w14:textId="0C0E16E2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Therapie: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15D9" w14:textId="5EB70EC4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kann aufgrund meiner Anam</w:t>
            </w:r>
            <w:r w:rsidRPr="00F97B46">
              <w:rPr>
                <w:sz w:val="16"/>
                <w:szCs w:val="16"/>
              </w:rPr>
              <w:softHyphen/>
              <w:t>nese, ayurvedischen Untersu</w:t>
            </w:r>
            <w:r w:rsidRPr="00F97B46">
              <w:rPr>
                <w:sz w:val="16"/>
                <w:szCs w:val="16"/>
              </w:rPr>
              <w:softHyphen/>
              <w:t>chung, Diagnose und pathophysi</w:t>
            </w:r>
            <w:r w:rsidRPr="00F97B46">
              <w:rPr>
                <w:sz w:val="16"/>
                <w:szCs w:val="16"/>
              </w:rPr>
              <w:softHyphen/>
              <w:t>ologischen Analyse (saṃprāpti) ein der Krankheitssituation und der Konstitution angepasstes ayur</w:t>
            </w:r>
            <w:r w:rsidRPr="00F97B46">
              <w:rPr>
                <w:sz w:val="16"/>
                <w:szCs w:val="16"/>
              </w:rPr>
              <w:softHyphen/>
              <w:t>vedisches Therapiekonzept entwi</w:t>
            </w:r>
            <w:r w:rsidRPr="00F97B46">
              <w:rPr>
                <w:sz w:val="16"/>
                <w:szCs w:val="16"/>
              </w:rPr>
              <w:softHyphen/>
              <w:t>ckeln, gemäss Prinzipien des AYU begründen und das Therapiever</w:t>
            </w:r>
            <w:r w:rsidRPr="00F97B46">
              <w:rPr>
                <w:sz w:val="16"/>
                <w:szCs w:val="16"/>
              </w:rPr>
              <w:softHyphen/>
              <w:t>fahren umsetzen. Ich informiere mich laufend über AYU-relevante Forschung, Publikationen sowie Studien. Siehe GD AYU, 1.4, 1.5, 1.6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D660E" w14:textId="5BBB174C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0DFA8" w14:textId="2D88FEC6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D618F0" w:rsidRPr="007C5829" w14:paraId="2902F7E9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C7241" w14:textId="18DB7F9F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lastRenderedPageBreak/>
              <w:t>6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E62" w14:textId="018DE9BA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Ordnungstherapie und Ernäh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rung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B4D57" w14:textId="24C8AD76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Mit meinen Kenntnissen über die Ordnungstherapie (Lebensordnung- und Führung) sowie der Ernäh</w:t>
            </w:r>
            <w:r w:rsidRPr="00F97B46">
              <w:rPr>
                <w:sz w:val="16"/>
                <w:szCs w:val="16"/>
              </w:rPr>
              <w:softHyphen/>
              <w:t>rungslehre kann ich Patienten indi</w:t>
            </w:r>
            <w:r w:rsidRPr="00F97B46">
              <w:rPr>
                <w:sz w:val="16"/>
                <w:szCs w:val="16"/>
              </w:rPr>
              <w:softHyphen/>
              <w:t>viduell beraten, in ein ganzheitli</w:t>
            </w:r>
            <w:r w:rsidRPr="00F97B46">
              <w:rPr>
                <w:sz w:val="16"/>
                <w:szCs w:val="16"/>
              </w:rPr>
              <w:softHyphen/>
              <w:t>ches Therapiekonzept integrieren und der jeweilig aktuellen Krankheits-situation des Patienten an</w:t>
            </w:r>
            <w:r w:rsidRPr="00F97B46">
              <w:rPr>
                <w:sz w:val="16"/>
                <w:szCs w:val="16"/>
              </w:rPr>
              <w:softHyphen/>
              <w:t>passen und dies begründen. Siehe GD AYU, 1.7, 1.8, 1.12, 1.13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C2D2E" w14:textId="43FCFD98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E2449" w14:textId="5F0350C0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  <w:tr w:rsidR="00D618F0" w:rsidRPr="007C5829" w14:paraId="18FF0806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70AA6" w14:textId="526C2304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7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04FA2" w14:textId="666B612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Physikalische und manuelle Therapie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BBEB5" w14:textId="7D27DF97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kann meine Kenntnisse über physikalische und manuelle The</w:t>
            </w:r>
            <w:r w:rsidRPr="00F97B46">
              <w:rPr>
                <w:sz w:val="16"/>
                <w:szCs w:val="16"/>
              </w:rPr>
              <w:softHyphen/>
              <w:t>rapie gezielt in ein Therapiekon</w:t>
            </w:r>
            <w:r w:rsidRPr="00F97B46">
              <w:rPr>
                <w:sz w:val="16"/>
                <w:szCs w:val="16"/>
              </w:rPr>
              <w:softHyphen/>
              <w:t>zept integrieren, die Wirksamkeit beurteilen und gegebenenfalls An</w:t>
            </w:r>
            <w:r w:rsidRPr="00F97B46">
              <w:rPr>
                <w:sz w:val="16"/>
                <w:szCs w:val="16"/>
              </w:rPr>
              <w:softHyphen/>
              <w:t>passungen am Therapiekonzept vornehmen und begründen. Siehe GD AYU, 1.4, 1.14, Ressourcen AYU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99DAA" w14:textId="6E486BD9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5E78" w14:textId="2EDCEBE7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D618F0" w:rsidRPr="007C5829" w14:paraId="570911D9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98687" w14:textId="6C6163C4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8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A8E6F" w14:textId="789BE1A2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Ausleitungsverfahren (</w:t>
            </w:r>
            <w:r w:rsidR="00537B60" w:rsidRPr="007C5829">
              <w:rPr>
                <w:szCs w:val="18"/>
              </w:rPr>
              <w:t>inkl.</w:t>
            </w:r>
            <w:r w:rsidRPr="007C5829">
              <w:rPr>
                <w:szCs w:val="18"/>
              </w:rPr>
              <w:t xml:space="preserve"> Pan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cakarma)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7044E" w14:textId="3136A597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kann Ausleitungsverfahren (śodhana) inkl. Pancakarma ge</w:t>
            </w:r>
            <w:r w:rsidRPr="00F97B46">
              <w:rPr>
                <w:sz w:val="16"/>
                <w:szCs w:val="16"/>
              </w:rPr>
              <w:softHyphen/>
              <w:t>mäss den Prinzipien des AYU ein</w:t>
            </w:r>
            <w:r w:rsidRPr="00F97B46">
              <w:rPr>
                <w:sz w:val="16"/>
                <w:szCs w:val="16"/>
              </w:rPr>
              <w:softHyphen/>
              <w:t>setzen und den Patienten über Wirkungen, Indikationen, Kontrain</w:t>
            </w:r>
            <w:r w:rsidRPr="00F97B46">
              <w:rPr>
                <w:sz w:val="16"/>
                <w:szCs w:val="16"/>
              </w:rPr>
              <w:softHyphen/>
              <w:t>dikationen sowie deren Anwen</w:t>
            </w:r>
            <w:r w:rsidRPr="00F97B46">
              <w:rPr>
                <w:sz w:val="16"/>
                <w:szCs w:val="16"/>
              </w:rPr>
              <w:softHyphen/>
              <w:t>dungen aufklären und ihm erfor</w:t>
            </w:r>
            <w:r w:rsidRPr="00F97B46">
              <w:rPr>
                <w:sz w:val="16"/>
                <w:szCs w:val="16"/>
              </w:rPr>
              <w:softHyphen/>
              <w:t>derliche hygienische Massnahmen aufzeigen und begründen. Siehe GD AYU, 1.3, 1.4, 1.14, Ressour</w:t>
            </w:r>
            <w:r w:rsidRPr="00F97B46">
              <w:rPr>
                <w:sz w:val="16"/>
                <w:szCs w:val="16"/>
              </w:rPr>
              <w:softHyphen/>
              <w:t>cen AYU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D65B8" w14:textId="0D427382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4432" w14:textId="5935585D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D618F0" w:rsidRPr="007C5829" w14:paraId="5207AF09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72734" w14:textId="5553E48E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9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7CB75" w14:textId="4D195786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Arzneimitteltherapie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531FB" w14:textId="235E8EA6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Meine Kenntnisse über traditio</w:t>
            </w:r>
            <w:r w:rsidRPr="00F97B46">
              <w:rPr>
                <w:sz w:val="16"/>
                <w:szCs w:val="16"/>
              </w:rPr>
              <w:softHyphen/>
              <w:t>nelle und wirkungsorientierte ayur</w:t>
            </w:r>
            <w:r w:rsidRPr="00F97B46">
              <w:rPr>
                <w:sz w:val="16"/>
                <w:szCs w:val="16"/>
              </w:rPr>
              <w:softHyphen/>
              <w:t>vedische Heilmittel (dravyaguṇa) und traditionelle Heilmittelkombi</w:t>
            </w:r>
            <w:r w:rsidRPr="00F97B46">
              <w:rPr>
                <w:sz w:val="16"/>
                <w:szCs w:val="16"/>
              </w:rPr>
              <w:softHyphen/>
              <w:t>nationen kann ich gemäss den Prinzipien des AYU zielgerichtet auswählen und deren Wirkungen einschätzen. Siehe GD AYU, 1.5, 1.6, 1.10, Ressourcen AYU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603AA" w14:textId="27F8996E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75012" w14:textId="219124EC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D618F0" w:rsidRPr="007C5829" w14:paraId="0DDCE525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BB063" w14:textId="7FE714AF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10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A86A1" w14:textId="20F7C583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Fallführung und Begleitung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B9EF6" w14:textId="0DB17DB7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kann aufgrund meines Wis</w:t>
            </w:r>
            <w:r w:rsidRPr="00F97B46">
              <w:rPr>
                <w:sz w:val="16"/>
                <w:szCs w:val="16"/>
              </w:rPr>
              <w:softHyphen/>
              <w:t>sens eine Anamnese, Befunderhe</w:t>
            </w:r>
            <w:r w:rsidRPr="00F97B46">
              <w:rPr>
                <w:sz w:val="16"/>
                <w:szCs w:val="16"/>
              </w:rPr>
              <w:softHyphen/>
              <w:t>bung, Diagnostik und unter Be</w:t>
            </w:r>
            <w:r w:rsidRPr="00F97B46">
              <w:rPr>
                <w:sz w:val="16"/>
                <w:szCs w:val="16"/>
              </w:rPr>
              <w:softHyphen/>
              <w:t>rücksichtigung schulmedizinischer Befunde ein geeignetes Therapie</w:t>
            </w:r>
            <w:r w:rsidRPr="00F97B46">
              <w:rPr>
                <w:sz w:val="16"/>
                <w:szCs w:val="16"/>
              </w:rPr>
              <w:softHyphen/>
              <w:t>verfahren/-konzept für Akutfälle (Notfall-Interventionen), chroni</w:t>
            </w:r>
            <w:r w:rsidRPr="00F97B46">
              <w:rPr>
                <w:sz w:val="16"/>
                <w:szCs w:val="16"/>
              </w:rPr>
              <w:softHyphen/>
              <w:t>sche Fälle, Schmerz- und Lang</w:t>
            </w:r>
            <w:r w:rsidRPr="00F97B46">
              <w:rPr>
                <w:sz w:val="16"/>
                <w:szCs w:val="16"/>
              </w:rPr>
              <w:softHyphen/>
              <w:t>zeitbehandlungen (palliativ) entwi</w:t>
            </w:r>
            <w:r w:rsidRPr="00F97B46">
              <w:rPr>
                <w:sz w:val="16"/>
                <w:szCs w:val="16"/>
              </w:rPr>
              <w:softHyphen/>
              <w:t>ckeln, den Verlauf dokumentieren und gegebenenfalls Anpassungen am Therapiekonzept ableiten, da</w:t>
            </w:r>
            <w:r w:rsidRPr="00F97B46">
              <w:rPr>
                <w:sz w:val="16"/>
                <w:szCs w:val="16"/>
              </w:rPr>
              <w:softHyphen/>
              <w:t>bei beachte die Grenzen des AYU. Siehe Ressourcen AYU, S. 10 f.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95E27" w14:textId="737F1B9D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DCF77" w14:textId="6F9C332D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D618F0" w:rsidRPr="007C5829" w14:paraId="163E4263" w14:textId="77777777" w:rsidTr="005F2D06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68842" w14:textId="451E37EF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11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607EC" w14:textId="2BF15D6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Stärkung der Patienten-Ressour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cen und Förderung der Gesund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heitskompetenz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AA834" w14:textId="4E7C13D7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Aufgrund meines Wissens über die Bedeutung der Ordnungsthe</w:t>
            </w:r>
            <w:r w:rsidRPr="00F97B46">
              <w:rPr>
                <w:sz w:val="16"/>
                <w:szCs w:val="16"/>
              </w:rPr>
              <w:softHyphen/>
              <w:t>rapie (Lebensordnung und Le</w:t>
            </w:r>
            <w:r w:rsidRPr="00F97B46">
              <w:rPr>
                <w:sz w:val="16"/>
                <w:szCs w:val="16"/>
              </w:rPr>
              <w:softHyphen/>
              <w:t>bensführung, Ernährung, Yoga und Meditation), der Wechselwir</w:t>
            </w:r>
            <w:r w:rsidRPr="00F97B46">
              <w:rPr>
                <w:sz w:val="16"/>
                <w:szCs w:val="16"/>
              </w:rPr>
              <w:softHyphen/>
              <w:t>kungen zwischen Körper, Seele und Geist kann ich Patienten er</w:t>
            </w:r>
            <w:r w:rsidRPr="00F97B46">
              <w:rPr>
                <w:sz w:val="16"/>
                <w:szCs w:val="16"/>
              </w:rPr>
              <w:softHyphen/>
              <w:t>klären und verdeutlichen, mit wel</w:t>
            </w:r>
            <w:r w:rsidRPr="00F97B46">
              <w:rPr>
                <w:sz w:val="16"/>
                <w:szCs w:val="16"/>
              </w:rPr>
              <w:softHyphen/>
              <w:t>chen therapeutischen Massnah</w:t>
            </w:r>
            <w:r w:rsidRPr="00F97B46">
              <w:rPr>
                <w:sz w:val="16"/>
                <w:szCs w:val="16"/>
              </w:rPr>
              <w:softHyphen/>
              <w:t>men sie ihre Ressourcen stärken und ihre Gesundheitskompetenz fördern. Dies auch im Sinne der Prävention.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E2BD2" w14:textId="34222480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40C08" w14:textId="407BA944" w:rsidR="00D618F0" w:rsidRPr="007C5829" w:rsidRDefault="00537B60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</w:tbl>
    <w:p w14:paraId="29C988E1" w14:textId="77777777" w:rsidR="00AE0E8D" w:rsidRDefault="00AE0E8D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667"/>
        <w:gridCol w:w="4987"/>
        <w:gridCol w:w="4819"/>
        <w:gridCol w:w="957"/>
      </w:tblGrid>
      <w:tr w:rsidR="00AE0E8D" w:rsidRPr="00AE0E8D" w14:paraId="0212E1CE" w14:textId="77777777" w:rsidTr="00AE0E8D">
        <w:trPr>
          <w:cantSplit/>
          <w:trHeight w:val="359"/>
          <w:tblHeader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469076ED" w:rsidR="00D618F0" w:rsidRPr="00AE0E8D" w:rsidRDefault="00D618F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AE0E8D">
              <w:rPr>
                <w:b/>
                <w:bCs/>
                <w:color w:val="FFFFFF" w:themeColor="background1"/>
                <w:szCs w:val="18"/>
              </w:rPr>
              <w:lastRenderedPageBreak/>
              <w:t>Nr.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4607B38F" w:rsidR="00D618F0" w:rsidRPr="00AE0E8D" w:rsidRDefault="00D618F0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AE0E8D">
              <w:rPr>
                <w:bCs/>
                <w:color w:val="FFFFFF" w:themeColor="background1"/>
                <w:szCs w:val="18"/>
              </w:rPr>
              <w:t>Ressourcen - Fertigkeiten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2F69147D" w:rsidR="00D618F0" w:rsidRPr="00AE0E8D" w:rsidRDefault="00D618F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AE0E8D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7834D" w14:textId="0450CE3C" w:rsidR="00D618F0" w:rsidRPr="00AE0E8D" w:rsidRDefault="00D618F0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AE0E8D">
              <w:rPr>
                <w:b/>
                <w:bCs/>
                <w:color w:val="FFFFFF" w:themeColor="background1"/>
                <w:szCs w:val="18"/>
              </w:rPr>
              <w:t>Nachweis</w:t>
            </w:r>
            <w:r w:rsidR="00AE0E8D" w:rsidRPr="00AE0E8D">
              <w:rPr>
                <w:b/>
                <w:bCs/>
                <w:color w:val="FFFFFF" w:themeColor="background1"/>
                <w:szCs w:val="18"/>
              </w:rPr>
              <w:t>e</w:t>
            </w:r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333CA6B9" w:rsidR="00D618F0" w:rsidRPr="00AE0E8D" w:rsidRDefault="00AE0E8D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AE0E8D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D618F0" w:rsidRPr="007C5829" w14:paraId="0830400F" w14:textId="77777777" w:rsidTr="00AE0E8D">
        <w:trPr>
          <w:cantSplit/>
          <w:trHeight w:val="11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76875B3E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12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4307F239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Ana</w:t>
            </w:r>
            <w:r>
              <w:rPr>
                <w:szCs w:val="18"/>
              </w:rPr>
              <w:t>mn</w:t>
            </w:r>
            <w:r w:rsidRPr="007C5829">
              <w:rPr>
                <w:szCs w:val="18"/>
              </w:rPr>
              <w:t>ese, Befunderhebung und Diagnostik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02B302CF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führe Anamnesegespräche, fachspezifische Befunde und Diagnose-verfahren auf Basis der Ayurveda- und Konstitutionsmedi</w:t>
            </w:r>
            <w:r w:rsidRPr="00F97B46">
              <w:rPr>
                <w:sz w:val="16"/>
                <w:szCs w:val="16"/>
              </w:rPr>
              <w:softHyphen/>
              <w:t>zin selbständig durch.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92CD2" w14:textId="267FC010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6F864DE9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D618F0" w:rsidRPr="007C5829" w14:paraId="2392A619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7DC53B07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7EA540D5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Analyse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5C826C03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analysiere und interpretiere die erhobenen Informationen sowie ergänzende alternativ- und schul</w:t>
            </w:r>
            <w:r w:rsidRPr="00F97B46">
              <w:rPr>
                <w:sz w:val="16"/>
                <w:szCs w:val="16"/>
              </w:rPr>
              <w:softHyphen/>
              <w:t>medizinische Befunde und über</w:t>
            </w:r>
            <w:r w:rsidRPr="00F97B46">
              <w:rPr>
                <w:sz w:val="16"/>
                <w:szCs w:val="16"/>
              </w:rPr>
              <w:softHyphen/>
              <w:t>führe diese in eine vernetzende Gesamtschau.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9104B" w14:textId="15596442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6E32F491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D618F0" w:rsidRPr="007C5829" w14:paraId="0D71C623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13E5C" w14:textId="6FEE24AE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2AFD" w14:textId="577EED70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Therapie: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7DE0A" w14:textId="1DBA7085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leite aus einer individuellen Di</w:t>
            </w:r>
            <w:r w:rsidRPr="00F97B46">
              <w:rPr>
                <w:sz w:val="16"/>
                <w:szCs w:val="16"/>
              </w:rPr>
              <w:softHyphen/>
              <w:t>agnose ein sinnvolles, zielgerich</w:t>
            </w:r>
            <w:r w:rsidRPr="00F97B46">
              <w:rPr>
                <w:sz w:val="16"/>
                <w:szCs w:val="16"/>
              </w:rPr>
              <w:softHyphen/>
              <w:t>tetes Therapiekonzept ab. Dabei verfolge ich eine definierte und mit dem Patienten vereinbarte Be</w:t>
            </w:r>
            <w:r w:rsidRPr="00F97B46">
              <w:rPr>
                <w:sz w:val="16"/>
                <w:szCs w:val="16"/>
              </w:rPr>
              <w:softHyphen/>
              <w:t>handlungsstrategie unter Berück</w:t>
            </w:r>
            <w:r w:rsidRPr="00F97B46">
              <w:rPr>
                <w:sz w:val="16"/>
                <w:szCs w:val="16"/>
              </w:rPr>
              <w:softHyphen/>
              <w:t>sichtigung der geplanten Thera</w:t>
            </w:r>
            <w:r w:rsidRPr="00F97B46">
              <w:rPr>
                <w:sz w:val="16"/>
                <w:szCs w:val="16"/>
              </w:rPr>
              <w:softHyphen/>
              <w:t>pieschritte/-ziele und schätze die Prognose des Falles ein. Bei mei</w:t>
            </w:r>
            <w:r w:rsidRPr="00F97B46">
              <w:rPr>
                <w:sz w:val="16"/>
                <w:szCs w:val="16"/>
              </w:rPr>
              <w:softHyphen/>
              <w:t>nem Handeln achte ich auf die Einhaltung der gesetzlichen Richt</w:t>
            </w:r>
            <w:r w:rsidRPr="00F97B46">
              <w:rPr>
                <w:sz w:val="16"/>
                <w:szCs w:val="16"/>
              </w:rPr>
              <w:softHyphen/>
              <w:t>linien, Qualitätskontrollen (Einrich</w:t>
            </w:r>
            <w:r w:rsidRPr="00F97B46">
              <w:rPr>
                <w:sz w:val="16"/>
                <w:szCs w:val="16"/>
              </w:rPr>
              <w:softHyphen/>
              <w:t>tung, Beschaffung, Lagerhaltung) und hygienische Massnahmen. Ich berate und unterstütze den Patien</w:t>
            </w:r>
            <w:r w:rsidRPr="00F97B46">
              <w:rPr>
                <w:sz w:val="16"/>
                <w:szCs w:val="16"/>
              </w:rPr>
              <w:softHyphen/>
              <w:t>ten im Sinne der Gesundheitsför</w:t>
            </w:r>
            <w:r w:rsidRPr="00F97B46">
              <w:rPr>
                <w:sz w:val="16"/>
                <w:szCs w:val="16"/>
              </w:rPr>
              <w:softHyphen/>
              <w:t>derung.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35EE2" w14:textId="317FEFDB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BC357" w14:textId="6EEEAEAC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  <w:tr w:rsidR="00D618F0" w:rsidRPr="007C5829" w14:paraId="549B9973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416F1" w14:textId="0B17DEB6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14.1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0EAE6" w14:textId="2F4CB747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Ordnungstherapie und Ernäh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rung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611B" w14:textId="438E322F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berate und begleite Patienten bei der Umsetzung von Massnah</w:t>
            </w:r>
            <w:r w:rsidRPr="00F97B46">
              <w:rPr>
                <w:sz w:val="16"/>
                <w:szCs w:val="16"/>
              </w:rPr>
              <w:softHyphen/>
              <w:t>men zur Verbesserung der Le</w:t>
            </w:r>
            <w:r w:rsidRPr="00F97B46">
              <w:rPr>
                <w:sz w:val="16"/>
                <w:szCs w:val="16"/>
              </w:rPr>
              <w:softHyphen/>
              <w:t>bensordnung und Lebensführung sowie bei Ernährungsumstellun</w:t>
            </w:r>
            <w:r w:rsidRPr="00F97B46">
              <w:rPr>
                <w:sz w:val="16"/>
                <w:szCs w:val="16"/>
              </w:rPr>
              <w:softHyphen/>
              <w:t>gen.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FFBAE" w14:textId="1899EA6A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72963" w14:textId="58D45C90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0"/>
          </w:p>
        </w:tc>
      </w:tr>
      <w:tr w:rsidR="00D618F0" w:rsidRPr="007C5829" w14:paraId="5E367EF0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7DB4" w14:textId="56E567A9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14.2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24359" w14:textId="0F0B63E0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physikalische und manuelle Therapie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E88D1" w14:textId="7241995B" w:rsidR="00D618F0" w:rsidRPr="00F97B46" w:rsidRDefault="00D618F0" w:rsidP="00EB6D90">
            <w:pPr>
              <w:tabs>
                <w:tab w:val="left" w:pos="853"/>
              </w:tabs>
              <w:rPr>
                <w:sz w:val="16"/>
                <w:szCs w:val="16"/>
                <w:lang w:eastAsia="de-DE"/>
              </w:rPr>
            </w:pPr>
            <w:r w:rsidRPr="00F97B46">
              <w:rPr>
                <w:sz w:val="16"/>
                <w:szCs w:val="16"/>
                <w:lang w:eastAsia="de-DE"/>
              </w:rPr>
              <w:t>Ich plane, organisiere und führe physikalischen und manuellen Therapien unter Berücksichtigung der notwendigen hygienischen Massnahmen durch, evaluiere de</w:t>
            </w:r>
            <w:r w:rsidRPr="00F97B46">
              <w:rPr>
                <w:sz w:val="16"/>
                <w:szCs w:val="16"/>
                <w:lang w:eastAsia="de-DE"/>
              </w:rPr>
              <w:softHyphen/>
              <w:t>ren Wirkung und passe gegebe</w:t>
            </w:r>
            <w:r w:rsidRPr="00F97B46">
              <w:rPr>
                <w:sz w:val="16"/>
                <w:szCs w:val="16"/>
                <w:lang w:eastAsia="de-DE"/>
              </w:rPr>
              <w:softHyphen/>
              <w:t>nenfalls das Therapiekonzept an.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5DFBD" w14:textId="2DD7422B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528AF" w14:textId="62BB83CD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2"/>
          </w:p>
        </w:tc>
      </w:tr>
      <w:tr w:rsidR="00D618F0" w:rsidRPr="007C5829" w14:paraId="455D2A25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21ADB" w14:textId="0BA23D3B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14.3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D01E6" w14:textId="6B09D4FD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Ausleitungsverfahren (</w:t>
            </w:r>
            <w:r w:rsidR="00537B60" w:rsidRPr="007C5829">
              <w:rPr>
                <w:szCs w:val="18"/>
              </w:rPr>
              <w:t>inkl.</w:t>
            </w:r>
            <w:r w:rsidRPr="007C5829">
              <w:rPr>
                <w:szCs w:val="18"/>
              </w:rPr>
              <w:t xml:space="preserve"> Pan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cakarma)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EB331" w14:textId="439AD0EF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plane, organisiere und führe Ausleitungsverfahren (inkl. Pan</w:t>
            </w:r>
            <w:r w:rsidRPr="00F97B46">
              <w:rPr>
                <w:sz w:val="16"/>
                <w:szCs w:val="16"/>
              </w:rPr>
              <w:softHyphen/>
              <w:t>cakarma) unter Berücksichtigung der notwendigen hygienischen Massnahmen (inkl. Nachversor</w:t>
            </w:r>
            <w:r w:rsidRPr="00F97B46">
              <w:rPr>
                <w:sz w:val="16"/>
                <w:szCs w:val="16"/>
              </w:rPr>
              <w:softHyphen/>
              <w:t>gung) durch, evaluiere deren Wir</w:t>
            </w:r>
            <w:r w:rsidRPr="00F97B46">
              <w:rPr>
                <w:sz w:val="16"/>
                <w:szCs w:val="16"/>
              </w:rPr>
              <w:softHyphen/>
              <w:t>kung und passe gegebenenfalls das Therapiekonzept an.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129C5" w14:textId="718B7F3F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C4E86" w14:textId="47042346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4"/>
          </w:p>
        </w:tc>
      </w:tr>
      <w:tr w:rsidR="00D618F0" w:rsidRPr="007C5829" w14:paraId="3DFFA624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61AB7" w14:textId="46374CD6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14.4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BCB21" w14:textId="27FD76A4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- Arzneimitteltherapie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C7326" w14:textId="3CFDB69A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plane den Einsatz und ver</w:t>
            </w:r>
            <w:r w:rsidRPr="00F97B46">
              <w:rPr>
                <w:sz w:val="16"/>
                <w:szCs w:val="16"/>
              </w:rPr>
              <w:softHyphen/>
              <w:t>ordne Heilmittel gemäss den ge</w:t>
            </w:r>
            <w:r w:rsidRPr="00F97B46">
              <w:rPr>
                <w:sz w:val="16"/>
                <w:szCs w:val="16"/>
              </w:rPr>
              <w:softHyphen/>
              <w:t>setzlichen Richtlinien und bespre</w:t>
            </w:r>
            <w:r w:rsidRPr="00F97B46">
              <w:rPr>
                <w:sz w:val="16"/>
                <w:szCs w:val="16"/>
              </w:rPr>
              <w:softHyphen/>
              <w:t>che deren Anwendung, Dosierung und evtl. Reaktionen mit dem Pati</w:t>
            </w:r>
            <w:r w:rsidRPr="00F97B46">
              <w:rPr>
                <w:sz w:val="16"/>
                <w:szCs w:val="16"/>
              </w:rPr>
              <w:softHyphen/>
              <w:t>enten.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192C" w14:textId="4A727EA6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994D7" w14:textId="707E54D0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6"/>
          </w:p>
        </w:tc>
      </w:tr>
      <w:tr w:rsidR="00D618F0" w:rsidRPr="007C5829" w14:paraId="0278B453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6136F" w14:textId="4EF87556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47393" w14:textId="4C8A7D1A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Evaluation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297C1" w14:textId="7F83FEE5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überprüfe und evaluiere den Behandlungsverlauf unter Anwen</w:t>
            </w:r>
            <w:r w:rsidRPr="00F97B46">
              <w:rPr>
                <w:sz w:val="16"/>
                <w:szCs w:val="16"/>
              </w:rPr>
              <w:softHyphen/>
              <w:t>dung der Prinzipien und Diagnose</w:t>
            </w:r>
            <w:r w:rsidRPr="00F97B46">
              <w:rPr>
                <w:sz w:val="16"/>
                <w:szCs w:val="16"/>
              </w:rPr>
              <w:softHyphen/>
              <w:t>verfahren des AYU und passe die Therapieschritte gegebenenfalls den Zielen an.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78622" w14:textId="37538041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1BEFD" w14:textId="644FB22E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8"/>
          </w:p>
        </w:tc>
      </w:tr>
      <w:tr w:rsidR="00D618F0" w:rsidRPr="007C5829" w14:paraId="2D2FEA6F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4F65C" w14:textId="47B0F6CC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BE76A" w14:textId="6A09A28F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Forschung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985A1" w14:textId="72F7A0F4" w:rsidR="00D618F0" w:rsidRPr="00F97B46" w:rsidRDefault="00D618F0" w:rsidP="00EB6D90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recherchiere und verwende Fachliteratur und setze die erlang</w:t>
            </w:r>
            <w:r w:rsidRPr="00F97B46">
              <w:rPr>
                <w:sz w:val="16"/>
                <w:szCs w:val="16"/>
              </w:rPr>
              <w:softHyphen/>
              <w:t>ten Erkenntnisse fallbezogen ein.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0294F" w14:textId="3558375F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9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DA281" w14:textId="655F5843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0"/>
          </w:p>
        </w:tc>
      </w:tr>
      <w:tr w:rsidR="00D618F0" w:rsidRPr="007C5829" w14:paraId="393D388F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AE1BA" w14:textId="3F2036A2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72F7" w14:textId="2DA1496E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Dokumentation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131C4" w14:textId="2C0418AF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dokumentiere die relevanten Befunde, den Therapieverlauf nachvollziehbar in den Patienten</w:t>
            </w:r>
            <w:r w:rsidRPr="00F97B46">
              <w:rPr>
                <w:sz w:val="16"/>
                <w:szCs w:val="16"/>
              </w:rPr>
              <w:softHyphen/>
              <w:t>akten.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6AA84" w14:textId="236A1C41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1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86165" w14:textId="47B83A4A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2"/>
          </w:p>
        </w:tc>
      </w:tr>
      <w:tr w:rsidR="00D618F0" w:rsidRPr="007C5829" w14:paraId="0D574641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FBBBA" w14:textId="4DCE5592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lastRenderedPageBreak/>
              <w:t>18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1AD0E" w14:textId="6D649B1F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Fallführung und Begleitung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8CDCC" w14:textId="1D85D452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Ich plane und organisiere den zu</w:t>
            </w:r>
            <w:r w:rsidRPr="00F97B46">
              <w:rPr>
                <w:sz w:val="16"/>
                <w:szCs w:val="16"/>
              </w:rPr>
              <w:softHyphen/>
              <w:t>sätzlichen Einsatz von begleiteten Massnahmen zur AYU-spezifischen Behandlung. Ich be</w:t>
            </w:r>
            <w:r w:rsidRPr="00F97B46">
              <w:rPr>
                <w:sz w:val="16"/>
                <w:szCs w:val="16"/>
              </w:rPr>
              <w:softHyphen/>
              <w:t>gleite den Patienten verantwor</w:t>
            </w:r>
            <w:r w:rsidRPr="00F97B46">
              <w:rPr>
                <w:sz w:val="16"/>
                <w:szCs w:val="16"/>
              </w:rPr>
              <w:softHyphen/>
              <w:t>tungsvoll und innerhalb der ge</w:t>
            </w:r>
            <w:r w:rsidRPr="00F97B46">
              <w:rPr>
                <w:sz w:val="16"/>
                <w:szCs w:val="16"/>
              </w:rPr>
              <w:softHyphen/>
              <w:t>setzlichen Rahmenbedingungen in unterschiedlichen Krankheits</w:t>
            </w:r>
            <w:r w:rsidRPr="00F97B46">
              <w:rPr>
                <w:sz w:val="16"/>
                <w:szCs w:val="16"/>
              </w:rPr>
              <w:softHyphen/>
              <w:t>phasen mit dem Ziel, dass dieser die Therapiemassnahmen und -wirkungen der Behandlung ver</w:t>
            </w:r>
            <w:r w:rsidRPr="00F97B46">
              <w:rPr>
                <w:sz w:val="16"/>
                <w:szCs w:val="16"/>
              </w:rPr>
              <w:softHyphen/>
              <w:t>steht und die Therapieanweisun</w:t>
            </w:r>
            <w:r w:rsidRPr="00F97B46">
              <w:rPr>
                <w:sz w:val="16"/>
                <w:szCs w:val="16"/>
              </w:rPr>
              <w:softHyphen/>
              <w:t>gen in seinem Alltag integrieren kann.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42E69" w14:textId="7689DF41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3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55414" w14:textId="69DAB14A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4"/>
          </w:p>
        </w:tc>
      </w:tr>
      <w:tr w:rsidR="00D618F0" w:rsidRPr="007C5829" w14:paraId="30972A08" w14:textId="77777777" w:rsidTr="00AE0E8D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25EB1856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5515BBA3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Stärkung der Patienten-Ressour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cen und Förderung des Gesund</w:t>
            </w:r>
            <w:r>
              <w:rPr>
                <w:szCs w:val="18"/>
              </w:rPr>
              <w:softHyphen/>
            </w:r>
            <w:r w:rsidRPr="007C5829">
              <w:rPr>
                <w:szCs w:val="18"/>
              </w:rPr>
              <w:t>heitskompetenz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7238" w14:textId="0D4A73CB" w:rsidR="00D618F0" w:rsidRPr="00F97B46" w:rsidRDefault="00D618F0" w:rsidP="00EB6D90">
            <w:pPr>
              <w:rPr>
                <w:sz w:val="16"/>
                <w:szCs w:val="16"/>
                <w:lang w:eastAsia="de-DE"/>
              </w:rPr>
            </w:pPr>
            <w:r w:rsidRPr="00F97B46">
              <w:rPr>
                <w:sz w:val="16"/>
                <w:szCs w:val="16"/>
                <w:lang w:eastAsia="de-DE"/>
              </w:rPr>
              <w:t>Ich berate, instruiere und unter</w:t>
            </w:r>
            <w:r w:rsidRPr="00F97B46">
              <w:rPr>
                <w:sz w:val="16"/>
                <w:szCs w:val="16"/>
                <w:lang w:eastAsia="de-DE"/>
              </w:rPr>
              <w:softHyphen/>
              <w:t>stütze den Patienten gemäss den Prinzipien des AYU im Sinne der Gesundheitsförderungen und Prä</w:t>
            </w:r>
            <w:r w:rsidRPr="00F97B46">
              <w:rPr>
                <w:sz w:val="16"/>
                <w:szCs w:val="16"/>
                <w:lang w:eastAsia="de-DE"/>
              </w:rPr>
              <w:softHyphen/>
              <w:t>vention, speziell in Bezug auf Ord</w:t>
            </w:r>
            <w:r w:rsidRPr="00F97B46">
              <w:rPr>
                <w:sz w:val="16"/>
                <w:szCs w:val="16"/>
                <w:lang w:eastAsia="de-DE"/>
              </w:rPr>
              <w:softHyphen/>
              <w:t>nungstherapie, Ernährung, Bewe</w:t>
            </w:r>
            <w:r w:rsidRPr="00F97B46">
              <w:rPr>
                <w:sz w:val="16"/>
                <w:szCs w:val="16"/>
                <w:lang w:eastAsia="de-DE"/>
              </w:rPr>
              <w:softHyphen/>
              <w:t>gung, Yoga und Meditation. Ich biete dem Patienten gesundheitli</w:t>
            </w:r>
            <w:r w:rsidRPr="00F97B46">
              <w:rPr>
                <w:sz w:val="16"/>
                <w:szCs w:val="16"/>
                <w:lang w:eastAsia="de-DE"/>
              </w:rPr>
              <w:softHyphen/>
              <w:t>che Optimierungsvorschläge an, diskutiere diese, zeige konkrete Massnahmen zur Ressourcenför</w:t>
            </w:r>
            <w:r w:rsidRPr="00F97B46">
              <w:rPr>
                <w:sz w:val="16"/>
                <w:szCs w:val="16"/>
                <w:lang w:eastAsia="de-DE"/>
              </w:rPr>
              <w:softHyphen/>
              <w:t>derung auf und führe entspre</w:t>
            </w:r>
            <w:r w:rsidRPr="00F97B46">
              <w:rPr>
                <w:sz w:val="16"/>
                <w:szCs w:val="16"/>
                <w:lang w:eastAsia="de-DE"/>
              </w:rPr>
              <w:softHyphen/>
              <w:t>chende Behandlungen durch. Ich begleite und führe den Patienten, halte Ergebnisse fest und reflek</w:t>
            </w:r>
            <w:r w:rsidRPr="00F97B46">
              <w:rPr>
                <w:sz w:val="16"/>
                <w:szCs w:val="16"/>
                <w:lang w:eastAsia="de-DE"/>
              </w:rPr>
              <w:softHyphen/>
              <w:t>tiere gleichzeitig den Verlauf.</w:t>
            </w:r>
          </w:p>
          <w:p w14:paraId="3975E7D0" w14:textId="78B1833D" w:rsidR="00D618F0" w:rsidRPr="00F97B46" w:rsidRDefault="00D618F0" w:rsidP="00EB6D90">
            <w:pPr>
              <w:rPr>
                <w:sz w:val="16"/>
                <w:szCs w:val="16"/>
                <w:lang w:eastAsia="de-DE"/>
              </w:rPr>
            </w:pP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EB478" w14:textId="0703B547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5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292AD001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6"/>
          </w:p>
        </w:tc>
      </w:tr>
    </w:tbl>
    <w:p w14:paraId="57A2E0CB" w14:textId="6FF555F3" w:rsidR="00D618F0" w:rsidRPr="007A1849" w:rsidRDefault="00D618F0" w:rsidP="00D618F0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>Nachweis für Modul</w:t>
      </w:r>
      <w:r w:rsidR="005F2D06">
        <w:rPr>
          <w:sz w:val="22"/>
          <w:szCs w:val="22"/>
        </w:rPr>
        <w:t>abschluss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Qualifikationsverfahren gemäss </w:t>
      </w:r>
      <w:r w:rsidR="00AE0E8D">
        <w:rPr>
          <w:b w:val="0"/>
          <w:bCs w:val="0"/>
          <w:sz w:val="22"/>
          <w:szCs w:val="22"/>
        </w:rPr>
        <w:t>Blueprint</w:t>
      </w:r>
      <w:r>
        <w:rPr>
          <w:b w:val="0"/>
          <w:bCs w:val="0"/>
          <w:sz w:val="22"/>
          <w:szCs w:val="22"/>
        </w:rPr>
        <w:t xml:space="preserve"> M2 AYU</w:t>
      </w:r>
      <w:r w:rsidRPr="007A1849">
        <w:rPr>
          <w:b w:val="0"/>
          <w:bCs w:val="0"/>
          <w:sz w:val="22"/>
          <w:szCs w:val="22"/>
        </w:rPr>
        <w:t>)</w:t>
      </w:r>
    </w:p>
    <w:p w14:paraId="75D08487" w14:textId="77777777" w:rsidR="00D618F0" w:rsidRDefault="00D618F0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667"/>
        <w:gridCol w:w="4987"/>
        <w:gridCol w:w="4819"/>
        <w:gridCol w:w="957"/>
      </w:tblGrid>
      <w:tr w:rsidR="005F2D06" w:rsidRPr="005F2D06" w14:paraId="6B67F924" w14:textId="77777777" w:rsidTr="005F2D06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CCEB0" w14:textId="09983C5B" w:rsidR="00D618F0" w:rsidRPr="005F2D06" w:rsidRDefault="005F2D06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5F2D06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1E55D" w14:textId="544FD628" w:rsidR="00D618F0" w:rsidRPr="005F2D06" w:rsidRDefault="005F2D06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5F2D06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9202A" w14:textId="35140D6A" w:rsidR="00D618F0" w:rsidRPr="005F2D06" w:rsidRDefault="005F2D06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5F2D06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4C744" w14:textId="56A009C6" w:rsidR="00D618F0" w:rsidRPr="005F2D06" w:rsidRDefault="005F2D06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5F2D06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D4B21" w14:textId="36A4473A" w:rsidR="00D618F0" w:rsidRPr="005F2D06" w:rsidRDefault="005F2D06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5F2D06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D618F0" w:rsidRPr="007C5829" w14:paraId="48A8E0BF" w14:textId="77777777" w:rsidTr="005F2D06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6FF92CA8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3CD665D0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Schriftlicher Prüfungsteil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0C6E9334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Mein Wissen in Ayurveda-Medizin wurde mittels eines schriftlichen Qualifikationsverfahrens beurteilt und ich habe dieses Verfahren mit dem Prädikat "bestanden" absol</w:t>
            </w:r>
            <w:r w:rsidRPr="00F97B46">
              <w:rPr>
                <w:sz w:val="16"/>
                <w:szCs w:val="16"/>
              </w:rPr>
              <w:softHyphen/>
              <w:t>viert.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78BF9" w14:textId="1CDFCCFE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7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3B09FBB5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8"/>
          </w:p>
        </w:tc>
      </w:tr>
      <w:tr w:rsidR="00D618F0" w:rsidRPr="007C5829" w14:paraId="45ADFA5E" w14:textId="77777777" w:rsidTr="005F2D06">
        <w:trPr>
          <w:cantSplit/>
          <w:trHeight w:val="230"/>
        </w:trPr>
        <w:tc>
          <w:tcPr>
            <w:tcW w:w="2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1FD65257" w:rsidR="00D618F0" w:rsidRPr="007C5829" w:rsidRDefault="00D618F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953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7BDD3362" w:rsidR="00D618F0" w:rsidRPr="007C5829" w:rsidRDefault="00D618F0" w:rsidP="00E45B54">
            <w:pPr>
              <w:pStyle w:val="Textkrper"/>
              <w:rPr>
                <w:szCs w:val="18"/>
              </w:rPr>
            </w:pPr>
            <w:r w:rsidRPr="007C5829">
              <w:rPr>
                <w:szCs w:val="18"/>
              </w:rPr>
              <w:t>Mündlich/praktischer Prüfungsteil</w:t>
            </w:r>
          </w:p>
        </w:tc>
        <w:tc>
          <w:tcPr>
            <w:tcW w:w="178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0CEBEA4B" w:rsidR="00D618F0" w:rsidRPr="00F97B46" w:rsidRDefault="00D618F0" w:rsidP="00E45B54">
            <w:pPr>
              <w:pStyle w:val="Textkrper"/>
              <w:rPr>
                <w:sz w:val="16"/>
                <w:szCs w:val="16"/>
              </w:rPr>
            </w:pPr>
            <w:r w:rsidRPr="00F97B46">
              <w:rPr>
                <w:sz w:val="16"/>
                <w:szCs w:val="16"/>
              </w:rPr>
              <w:t>Mein Wissen und die Fertigkeiten in Ayurveda-Medizin wurden mit</w:t>
            </w:r>
            <w:r w:rsidRPr="00F97B46">
              <w:rPr>
                <w:sz w:val="16"/>
                <w:szCs w:val="16"/>
              </w:rPr>
              <w:softHyphen/>
              <w:t>tels eines mündlich-praktischen Qualifikationsverfahren beurteilt und ich habe dieses Verfahren mit dem Prädikat "bestanden" absol</w:t>
            </w:r>
            <w:r w:rsidRPr="00F97B46">
              <w:rPr>
                <w:sz w:val="16"/>
                <w:szCs w:val="16"/>
              </w:rPr>
              <w:softHyphen/>
              <w:t>viert.</w:t>
            </w:r>
          </w:p>
        </w:tc>
        <w:tc>
          <w:tcPr>
            <w:tcW w:w="172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2D4EC" w14:textId="19906180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9"/>
          </w:p>
        </w:tc>
        <w:tc>
          <w:tcPr>
            <w:tcW w:w="34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0D3807BA" w:rsidR="00D618F0" w:rsidRPr="007C5829" w:rsidRDefault="00537B60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 w:rsidR="00BC321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0"/>
          </w:p>
        </w:tc>
      </w:tr>
    </w:tbl>
    <w:p w14:paraId="743BF04A" w14:textId="77777777" w:rsidR="00123572" w:rsidRPr="007C5829" w:rsidRDefault="00123572" w:rsidP="00123572">
      <w:pPr>
        <w:pStyle w:val="Textkrper"/>
        <w:rPr>
          <w:szCs w:val="18"/>
        </w:rPr>
      </w:pPr>
    </w:p>
    <w:p w14:paraId="3A7E30FB" w14:textId="7F7E7945" w:rsidR="00123572" w:rsidRPr="007C5829" w:rsidRDefault="00123572" w:rsidP="00123572">
      <w:pPr>
        <w:rPr>
          <w:b/>
          <w:szCs w:val="18"/>
          <w:lang w:eastAsia="de-DE"/>
        </w:rPr>
      </w:pPr>
    </w:p>
    <w:sectPr w:rsidR="00123572" w:rsidRPr="007C5829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267FB" w14:textId="77777777" w:rsidR="002D57E6" w:rsidRDefault="002D57E6">
      <w:r>
        <w:separator/>
      </w:r>
    </w:p>
  </w:endnote>
  <w:endnote w:type="continuationSeparator" w:id="0">
    <w:p w14:paraId="02AAD1DB" w14:textId="77777777" w:rsidR="002D57E6" w:rsidRDefault="002D57E6">
      <w:r>
        <w:continuationSeparator/>
      </w:r>
    </w:p>
  </w:endnote>
  <w:endnote w:type="continuationNotice" w:id="1">
    <w:p w14:paraId="5FAF55B8" w14:textId="77777777" w:rsidR="002D57E6" w:rsidRDefault="002D5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7058C364" w:rsidR="00E45B54" w:rsidRPr="00537B60" w:rsidRDefault="00067FCB" w:rsidP="00ED1D1C">
    <w:pPr>
      <w:pStyle w:val="FuzeileQuer"/>
      <w:rPr>
        <w:lang w:val="de-CH"/>
      </w:rPr>
    </w:pPr>
    <w:r>
      <w:fldChar w:fldCharType="begin"/>
    </w:r>
    <w:r w:rsidRPr="00537B60">
      <w:rPr>
        <w:lang w:val="de-CH"/>
      </w:rPr>
      <w:instrText xml:space="preserve"> FILENAME  \* MERGEFORMAT </w:instrText>
    </w:r>
    <w:r>
      <w:fldChar w:fldCharType="separate"/>
    </w:r>
    <w:r w:rsidR="00537B60">
      <w:rPr>
        <w:noProof/>
        <w:lang w:val="de-CH"/>
      </w:rPr>
      <w:t>12.2 GWV FO Nachweis M2 AYU 201030 DE.docx</w:t>
    </w:r>
    <w:r>
      <w:rPr>
        <w:noProof/>
      </w:rPr>
      <w:fldChar w:fldCharType="end"/>
    </w:r>
    <w:r w:rsidR="00E45B54" w:rsidRPr="00537B60">
      <w:rPr>
        <w:lang w:val="de-CH"/>
      </w:rPr>
      <w:tab/>
    </w:r>
    <w:r w:rsidR="00E45B54">
      <w:fldChar w:fldCharType="begin"/>
    </w:r>
    <w:r w:rsidR="00E45B54" w:rsidRPr="00537B60">
      <w:rPr>
        <w:lang w:val="de-CH"/>
      </w:rPr>
      <w:instrText xml:space="preserve"> PAGE </w:instrText>
    </w:r>
    <w:r w:rsidR="00E45B54">
      <w:fldChar w:fldCharType="separate"/>
    </w:r>
    <w:r w:rsidR="004462D1" w:rsidRPr="00537B60">
      <w:rPr>
        <w:noProof/>
        <w:lang w:val="de-CH"/>
      </w:rPr>
      <w:t>5</w:t>
    </w:r>
    <w:r w:rsidR="00E45B54">
      <w:fldChar w:fldCharType="end"/>
    </w:r>
    <w:r w:rsidR="00E45B54" w:rsidRPr="00537B60">
      <w:rPr>
        <w:lang w:val="de-CH"/>
      </w:rPr>
      <w:t>/</w:t>
    </w:r>
    <w:r w:rsidR="00E45B54">
      <w:fldChar w:fldCharType="begin"/>
    </w:r>
    <w:r w:rsidR="00E45B54" w:rsidRPr="00537B60">
      <w:rPr>
        <w:lang w:val="de-CH"/>
      </w:rPr>
      <w:instrText xml:space="preserve"> NUMPAGES </w:instrText>
    </w:r>
    <w:r w:rsidR="00E45B54">
      <w:fldChar w:fldCharType="separate"/>
    </w:r>
    <w:r w:rsidR="004462D1" w:rsidRPr="00537B60">
      <w:rPr>
        <w:noProof/>
        <w:lang w:val="de-CH"/>
      </w:rPr>
      <w:t>5</w:t>
    </w:r>
    <w:r w:rsidR="00E45B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E45B54" w:rsidRPr="00775417" w:rsidRDefault="00E45B5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="006F2AAE" w:rsidRPr="006F2AAE">
      <w:rPr>
        <w:lang w:val="de-CH"/>
      </w:rPr>
      <w:t>We</w:t>
    </w:r>
    <w:r w:rsidR="006F2AAE" w:rsidRPr="00775417">
      <w:rPr>
        <w:lang w:val="de-CH"/>
      </w:rPr>
      <w:t>n</w:t>
    </w:r>
    <w:r w:rsidR="006F2AAE"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B968B" w14:textId="77777777" w:rsidR="002D57E6" w:rsidRDefault="002D57E6">
      <w:r>
        <w:separator/>
      </w:r>
    </w:p>
  </w:footnote>
  <w:footnote w:type="continuationSeparator" w:id="0">
    <w:p w14:paraId="3E38519E" w14:textId="77777777" w:rsidR="002D57E6" w:rsidRDefault="002D57E6">
      <w:r>
        <w:continuationSeparator/>
      </w:r>
    </w:p>
  </w:footnote>
  <w:footnote w:type="continuationNotice" w:id="1">
    <w:p w14:paraId="405E1A59" w14:textId="77777777" w:rsidR="002D57E6" w:rsidRDefault="002D57E6"/>
  </w:footnote>
  <w:footnote w:id="2">
    <w:p w14:paraId="10D7FDC6" w14:textId="1615DD7C" w:rsidR="00ED5479" w:rsidRDefault="00ED5479" w:rsidP="00E553FB">
      <w:pPr>
        <w:pStyle w:val="Funotentext"/>
        <w:tabs>
          <w:tab w:val="left" w:pos="639"/>
        </w:tabs>
      </w:pPr>
      <w:r>
        <w:rPr>
          <w:rStyle w:val="Funotenzeichen"/>
        </w:rPr>
        <w:footnoteRef/>
      </w:r>
      <w:r>
        <w:t xml:space="preserve"> </w:t>
      </w:r>
      <w:r w:rsidR="00E553FB" w:rsidRPr="00CE6852">
        <w:rPr>
          <w:sz w:val="18"/>
          <w:szCs w:val="18"/>
        </w:rPr>
        <w:t>Gemäss Grundlagen Ayurveda-Medizin, Ressourcen Ayurveda-Medizin, Ressourcenbeilage Ayurveda-Medizin, Blueprint</w:t>
      </w:r>
    </w:p>
  </w:footnote>
  <w:footnote w:id="3">
    <w:p w14:paraId="1AC9C166" w14:textId="0AED32E8" w:rsidR="005F2D06" w:rsidRDefault="005F2D06">
      <w:pPr>
        <w:pStyle w:val="Funotentext"/>
      </w:pPr>
      <w:r w:rsidRPr="005F2D06">
        <w:rPr>
          <w:rStyle w:val="Funotenzeichen"/>
          <w:b/>
          <w:bCs/>
          <w:sz w:val="24"/>
          <w:szCs w:val="24"/>
        </w:rPr>
        <w:footnoteRef/>
      </w:r>
      <w:r w:rsidRPr="005F2D06">
        <w:rPr>
          <w:b/>
          <w:bCs/>
          <w:sz w:val="20"/>
        </w:rP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0A0A09A2" w:rsidR="00E45B54" w:rsidRPr="005D591E" w:rsidRDefault="00067FCB" w:rsidP="00ED1D1C">
    <w:pPr>
      <w:pStyle w:val="BylineQuer"/>
    </w:pPr>
    <w:fldSimple w:instr=" STYLEREF  Titel  \* MERGEFORMAT ">
      <w:r w:rsidR="001773B0" w:rsidRPr="001773B0">
        <w:rPr>
          <w:noProof/>
          <w:lang w:val="de-DE"/>
        </w:rPr>
        <w:t>Nachweisformular</w:t>
      </w:r>
      <w:r w:rsidR="001773B0">
        <w:rPr>
          <w:noProof/>
        </w:rPr>
        <w:t xml:space="preserve"> für Gleichwertigkeitsbeurteilung</w:t>
      </w:r>
      <w:r w:rsidR="001773B0">
        <w:rPr>
          <w:noProof/>
        </w:rPr>
        <w:br/>
        <w:t>M2 Fachrichtung Ayurveda-Medizin</w:t>
      </w:r>
    </w:fldSimple>
    <w:r w:rsidR="00E45B5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E45B54" w:rsidRDefault="00E45B5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E45B54" w:rsidRDefault="00E45B5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16E14E9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C536FED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  <w:num w:numId="40">
    <w:abstractNumId w:val="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wvgdPDMQgm8K9Hv4ijhpVoFle0NXCU9e0Ywynld98le+Q0kpXNHBShGx4QqY6llSbzTdkGbgwVJVKehIGneLw==" w:salt="MuZQoilG+vV4p88bT93Ueg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20BB0"/>
    <w:rsid w:val="000403D5"/>
    <w:rsid w:val="000439A9"/>
    <w:rsid w:val="00067A4A"/>
    <w:rsid w:val="00067FCB"/>
    <w:rsid w:val="000948B0"/>
    <w:rsid w:val="000A2F64"/>
    <w:rsid w:val="000C3E42"/>
    <w:rsid w:val="00116E4E"/>
    <w:rsid w:val="00121153"/>
    <w:rsid w:val="00123572"/>
    <w:rsid w:val="00132F91"/>
    <w:rsid w:val="00146AC5"/>
    <w:rsid w:val="001773B0"/>
    <w:rsid w:val="00192E64"/>
    <w:rsid w:val="00195E60"/>
    <w:rsid w:val="00196DCE"/>
    <w:rsid w:val="001A6C85"/>
    <w:rsid w:val="001D4A4B"/>
    <w:rsid w:val="001D7732"/>
    <w:rsid w:val="001E7689"/>
    <w:rsid w:val="001F1A56"/>
    <w:rsid w:val="001F54B9"/>
    <w:rsid w:val="00220D7A"/>
    <w:rsid w:val="00221976"/>
    <w:rsid w:val="0022418B"/>
    <w:rsid w:val="00290F02"/>
    <w:rsid w:val="002A0C68"/>
    <w:rsid w:val="002A71C8"/>
    <w:rsid w:val="002B525E"/>
    <w:rsid w:val="002D57E6"/>
    <w:rsid w:val="002F0487"/>
    <w:rsid w:val="002F6397"/>
    <w:rsid w:val="00307EB1"/>
    <w:rsid w:val="00321708"/>
    <w:rsid w:val="00327AB2"/>
    <w:rsid w:val="0033424A"/>
    <w:rsid w:val="00334CB1"/>
    <w:rsid w:val="0034395D"/>
    <w:rsid w:val="00355CF2"/>
    <w:rsid w:val="003800A9"/>
    <w:rsid w:val="003B5812"/>
    <w:rsid w:val="003C0EE2"/>
    <w:rsid w:val="003F116A"/>
    <w:rsid w:val="00405EFD"/>
    <w:rsid w:val="004462D1"/>
    <w:rsid w:val="004525FB"/>
    <w:rsid w:val="004734A3"/>
    <w:rsid w:val="004B096C"/>
    <w:rsid w:val="004E336E"/>
    <w:rsid w:val="005355E7"/>
    <w:rsid w:val="00537B60"/>
    <w:rsid w:val="00594C24"/>
    <w:rsid w:val="005D16CF"/>
    <w:rsid w:val="005D1C0A"/>
    <w:rsid w:val="005D591E"/>
    <w:rsid w:val="005E43DA"/>
    <w:rsid w:val="005F2D06"/>
    <w:rsid w:val="00611ACC"/>
    <w:rsid w:val="006260B2"/>
    <w:rsid w:val="00641CE4"/>
    <w:rsid w:val="00665F51"/>
    <w:rsid w:val="00671AE1"/>
    <w:rsid w:val="00686558"/>
    <w:rsid w:val="00686598"/>
    <w:rsid w:val="006B2596"/>
    <w:rsid w:val="006B2599"/>
    <w:rsid w:val="006D2569"/>
    <w:rsid w:val="006F2AAE"/>
    <w:rsid w:val="006F476D"/>
    <w:rsid w:val="00707234"/>
    <w:rsid w:val="00760CEA"/>
    <w:rsid w:val="00775417"/>
    <w:rsid w:val="007A0B14"/>
    <w:rsid w:val="007A1849"/>
    <w:rsid w:val="007C32AC"/>
    <w:rsid w:val="007C5829"/>
    <w:rsid w:val="008246BD"/>
    <w:rsid w:val="00825B68"/>
    <w:rsid w:val="0083433A"/>
    <w:rsid w:val="0085491B"/>
    <w:rsid w:val="00877E9A"/>
    <w:rsid w:val="008A5442"/>
    <w:rsid w:val="008B1866"/>
    <w:rsid w:val="00931DAB"/>
    <w:rsid w:val="00945A60"/>
    <w:rsid w:val="009731F7"/>
    <w:rsid w:val="00993D54"/>
    <w:rsid w:val="00996ADE"/>
    <w:rsid w:val="009A1079"/>
    <w:rsid w:val="009D0CB2"/>
    <w:rsid w:val="009E3227"/>
    <w:rsid w:val="009F75EC"/>
    <w:rsid w:val="00A2007D"/>
    <w:rsid w:val="00A34985"/>
    <w:rsid w:val="00A3574B"/>
    <w:rsid w:val="00A908C6"/>
    <w:rsid w:val="00AA378B"/>
    <w:rsid w:val="00AA5982"/>
    <w:rsid w:val="00AB4ECD"/>
    <w:rsid w:val="00AE0E8D"/>
    <w:rsid w:val="00AE3AFD"/>
    <w:rsid w:val="00AE7C8A"/>
    <w:rsid w:val="00AF6166"/>
    <w:rsid w:val="00B169F2"/>
    <w:rsid w:val="00B52F13"/>
    <w:rsid w:val="00B858F3"/>
    <w:rsid w:val="00B865D0"/>
    <w:rsid w:val="00B97E45"/>
    <w:rsid w:val="00BC0C3E"/>
    <w:rsid w:val="00BC3212"/>
    <w:rsid w:val="00BD0648"/>
    <w:rsid w:val="00BE1932"/>
    <w:rsid w:val="00BE54DE"/>
    <w:rsid w:val="00C02133"/>
    <w:rsid w:val="00C8309C"/>
    <w:rsid w:val="00C9355A"/>
    <w:rsid w:val="00CE60D0"/>
    <w:rsid w:val="00CE6852"/>
    <w:rsid w:val="00CE69C3"/>
    <w:rsid w:val="00D11A8A"/>
    <w:rsid w:val="00D279E6"/>
    <w:rsid w:val="00D33B0B"/>
    <w:rsid w:val="00D618F0"/>
    <w:rsid w:val="00D668D1"/>
    <w:rsid w:val="00D915BD"/>
    <w:rsid w:val="00DC241D"/>
    <w:rsid w:val="00DE0263"/>
    <w:rsid w:val="00DF751B"/>
    <w:rsid w:val="00E07435"/>
    <w:rsid w:val="00E45B54"/>
    <w:rsid w:val="00E51DC7"/>
    <w:rsid w:val="00E553FB"/>
    <w:rsid w:val="00E62077"/>
    <w:rsid w:val="00E64297"/>
    <w:rsid w:val="00E6474E"/>
    <w:rsid w:val="00E924E8"/>
    <w:rsid w:val="00EA0FD5"/>
    <w:rsid w:val="00EB23E0"/>
    <w:rsid w:val="00EB2DE1"/>
    <w:rsid w:val="00EB3625"/>
    <w:rsid w:val="00EB59E7"/>
    <w:rsid w:val="00EB6D90"/>
    <w:rsid w:val="00ED1D1C"/>
    <w:rsid w:val="00ED5479"/>
    <w:rsid w:val="00F27B35"/>
    <w:rsid w:val="00F447B7"/>
    <w:rsid w:val="00F631BC"/>
    <w:rsid w:val="00F86C03"/>
    <w:rsid w:val="00F97B46"/>
    <w:rsid w:val="00FC636A"/>
    <w:rsid w:val="00FD1CAD"/>
    <w:rsid w:val="00FE7C8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1F54B9"/>
    <w:rPr>
      <w:rFonts w:ascii="Arial" w:hAnsi="Arial" w:cs="Arial"/>
      <w:b/>
      <w:color w:val="FFFFFF"/>
      <w:sz w:val="18"/>
    </w:rPr>
  </w:style>
  <w:style w:type="character" w:styleId="Hyperlink">
    <w:name w:val="Hyperlink"/>
    <w:basedOn w:val="Absatz-Standardschriftart"/>
    <w:uiPriority w:val="99"/>
    <w:unhideWhenUsed/>
    <w:rsid w:val="00DF751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7</Pages>
  <Words>1635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2020-10-30T08:37:00Z</dcterms:created>
  <dcterms:modified xsi:type="dcterms:W3CDTF">2020-10-30T08:37:00Z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