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FC6D" w14:textId="44372D5C" w:rsidR="00123572" w:rsidRDefault="008359DF" w:rsidP="00123572">
      <w:pPr>
        <w:pStyle w:val="Titel"/>
      </w:pPr>
      <w:r>
        <w:t xml:space="preserve">Nachweisformular </w:t>
      </w:r>
      <w:r w:rsidRPr="0071247A">
        <w:t xml:space="preserve">für </w:t>
      </w:r>
      <w:r w:rsidR="00453A34">
        <w:t>Gleichwertigkeit</w:t>
      </w:r>
      <w:r w:rsidR="0023029B">
        <w:t>sbeurteilung</w:t>
      </w:r>
      <w:r>
        <w:t xml:space="preserve"> </w:t>
      </w:r>
      <w:r>
        <w:br/>
      </w:r>
      <w:r w:rsidR="004C6BD3">
        <w:t xml:space="preserve">M2 Fachrichtung TCM </w:t>
      </w:r>
      <w:r w:rsidR="00685834">
        <w:t>Schwerpunkt Akupunktur/Tuina und Arz</w:t>
      </w:r>
      <w:r w:rsidR="000447CF">
        <w:softHyphen/>
      </w:r>
      <w:r w:rsidR="00685834">
        <w:t>neitherapie</w:t>
      </w:r>
    </w:p>
    <w:p w14:paraId="247E80AB" w14:textId="77777777" w:rsidR="008359DF" w:rsidRDefault="008359DF" w:rsidP="009A0C8D">
      <w:pPr>
        <w:pStyle w:val="Untertitel"/>
        <w:outlineLvl w:val="0"/>
      </w:pPr>
      <w:r>
        <w:t>Gleichwertigkeitsbeurteilung für Personen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8359DF" w:rsidRPr="00352D10" w14:paraId="350EDC6D" w14:textId="77777777" w:rsidTr="009A0C8D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AD94B" w14:textId="77777777" w:rsidR="008359DF" w:rsidRPr="00352D10" w:rsidRDefault="008359DF" w:rsidP="008359DF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8359DF" w14:paraId="63040E13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B14B2" w14:textId="77777777" w:rsidR="008359DF" w:rsidRDefault="008359DF" w:rsidP="008359DF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5B501" w14:textId="3613BB65" w:rsidR="008359DF" w:rsidRDefault="008359DF" w:rsidP="008359D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D8DA6" w14:textId="77777777" w:rsidR="008359DF" w:rsidRDefault="008359DF" w:rsidP="008359DF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0128A" w14:textId="1F29EE3D" w:rsidR="008359DF" w:rsidRDefault="008359DF" w:rsidP="008359D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9DF" w14:paraId="40CBDD64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CD5DB" w14:textId="77777777" w:rsidR="008359DF" w:rsidRDefault="008359DF" w:rsidP="008359DF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4FC0F" w14:textId="316ED78E" w:rsidR="008359DF" w:rsidRDefault="008359DF" w:rsidP="008359D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6D2EB" w14:textId="77777777" w:rsidR="008359DF" w:rsidRDefault="008359DF" w:rsidP="008359DF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66ACB" w14:textId="15EE6A7A" w:rsidR="008359DF" w:rsidRDefault="008359DF" w:rsidP="008359D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 w:rsidR="00FE01F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9DF" w14:paraId="0AC7F0A6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91187" w14:textId="77777777" w:rsidR="008359DF" w:rsidRDefault="008359DF" w:rsidP="008359DF">
            <w:pPr>
              <w:pStyle w:val="Textkrper"/>
            </w:pPr>
            <w:r>
              <w:t>Modulbesuch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25DD4" w14:textId="4E4F4686" w:rsidR="008359DF" w:rsidRDefault="008359DF" w:rsidP="008359DF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F377A8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F377A8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67C8A" w14:textId="4983DE60" w:rsidR="008359DF" w:rsidRDefault="008359DF" w:rsidP="008359DF">
            <w:pPr>
              <w:pStyle w:val="Textkrper"/>
            </w:pPr>
            <w:r>
              <w:t>Modul</w:t>
            </w:r>
            <w:r w:rsidR="00E921B8">
              <w:t>zertifikat M2*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46A89" w14:textId="16236E52" w:rsidR="008359DF" w:rsidRDefault="008359DF" w:rsidP="008359DF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F377A8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F377A8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3367D2D8" w14:textId="77777777" w:rsidR="008359DF" w:rsidRDefault="008359DF" w:rsidP="009A0C8D">
      <w:pPr>
        <w:pStyle w:val="Textkrper"/>
      </w:pPr>
    </w:p>
    <w:p w14:paraId="1C5C9DE8" w14:textId="77777777" w:rsidR="00E921B8" w:rsidRPr="00FA0BDB" w:rsidRDefault="00E921B8" w:rsidP="00E921B8">
      <w:pPr>
        <w:rPr>
          <w:sz w:val="20"/>
        </w:rPr>
      </w:pPr>
      <w:r w:rsidRPr="0023029B">
        <w:rPr>
          <w:b/>
          <w:bCs/>
          <w:sz w:val="20"/>
        </w:rPr>
        <w:t>*</w:t>
      </w:r>
      <w:r w:rsidRPr="00FA0BDB">
        <w:rPr>
          <w:sz w:val="20"/>
        </w:rPr>
        <w:t xml:space="preserve">Voraussetzung für die Einreichung der Gleichwertigkeit </w:t>
      </w:r>
      <w:r>
        <w:rPr>
          <w:sz w:val="20"/>
        </w:rPr>
        <w:t xml:space="preserve">Modulzertifikat </w:t>
      </w:r>
      <w:r w:rsidRPr="00FA0BDB">
        <w:rPr>
          <w:sz w:val="20"/>
        </w:rPr>
        <w:t>M</w:t>
      </w:r>
      <w:r>
        <w:rPr>
          <w:sz w:val="20"/>
        </w:rPr>
        <w:t>2</w:t>
      </w:r>
      <w:r w:rsidRPr="00FA0BDB">
        <w:rPr>
          <w:sz w:val="20"/>
        </w:rPr>
        <w:t xml:space="preserve"> </w:t>
      </w:r>
      <w:r>
        <w:rPr>
          <w:sz w:val="20"/>
        </w:rPr>
        <w:t xml:space="preserve">(= Modulbesuch inkl. -Abschluss) </w:t>
      </w:r>
      <w:r w:rsidRPr="00FA0BDB">
        <w:rPr>
          <w:rFonts w:eastAsia="Arial"/>
          <w:sz w:val="20"/>
        </w:rPr>
        <w:t>ist ein Nachweis einer mindestens 5 - jährigen Berufspraxis mit einem Pensum von 50% (entsprechend 440 Std. Patientenkontakte pro Jahr).</w:t>
      </w:r>
    </w:p>
    <w:p w14:paraId="2919B626" w14:textId="77777777" w:rsidR="008359DF" w:rsidRDefault="008359DF" w:rsidP="009A0C8D"/>
    <w:p w14:paraId="5A6D9D5B" w14:textId="77777777" w:rsidR="008359DF" w:rsidRDefault="008359DF" w:rsidP="009A0C8D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>Erfüllungsregeln / Mindestanforderungen für die Anerkennung der Gleichwertigkeit</w:t>
      </w:r>
    </w:p>
    <w:p w14:paraId="722CBA5A" w14:textId="756A3CBF" w:rsidR="008359DF" w:rsidRPr="00E921B8" w:rsidRDefault="008359DF" w:rsidP="008359DF">
      <w:pPr>
        <w:spacing w:before="60" w:after="60"/>
        <w:outlineLvl w:val="0"/>
        <w:rPr>
          <w:sz w:val="20"/>
        </w:rPr>
      </w:pPr>
      <w:r w:rsidRPr="00D129B0">
        <w:rPr>
          <w:sz w:val="20"/>
        </w:rPr>
        <w:t>Die Erfüllungsregeln</w:t>
      </w:r>
      <w:r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>
        <w:rPr>
          <w:sz w:val="20"/>
        </w:rPr>
        <w:t xml:space="preserve">Punkt </w:t>
      </w:r>
      <w:r w:rsidRPr="00D129B0">
        <w:rPr>
          <w:sz w:val="20"/>
        </w:rPr>
        <w:t>5.4 Kriterien der Beurteilung im</w:t>
      </w:r>
      <w:r w:rsidRPr="00D129B0">
        <w:rPr>
          <w:i/>
          <w:sz w:val="20"/>
        </w:rPr>
        <w:t xml:space="preserve"> Leitfaden GWV </w:t>
      </w:r>
      <w:r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Pr="00F90E91">
        <w:rPr>
          <w:sz w:val="20"/>
        </w:rPr>
        <w:t>Die Ressourcen richte</w:t>
      </w:r>
      <w:r>
        <w:rPr>
          <w:sz w:val="20"/>
        </w:rPr>
        <w:t>n</w:t>
      </w:r>
      <w:r w:rsidRPr="00F90E91">
        <w:rPr>
          <w:sz w:val="20"/>
        </w:rPr>
        <w:t xml:space="preserve"> sich nach </w:t>
      </w:r>
      <w:r>
        <w:rPr>
          <w:sz w:val="20"/>
        </w:rPr>
        <w:t>Ressourcen TCM Akupunktur / Tuina, Ressourcen TCM Arzneitherapie, Ressourcenbeilage TCM (</w:t>
      </w:r>
      <w:r w:rsidRPr="00DF751B">
        <w:rPr>
          <w:sz w:val="20"/>
        </w:rPr>
        <w:t>www.oda-am.ch/de/module/modul-m2/</w:t>
      </w:r>
      <w:r>
        <w:rPr>
          <w:sz w:val="20"/>
        </w:rPr>
        <w:t>).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221D76" w:rsidRPr="00D129B0" w14:paraId="75CD1CFC" w14:textId="77777777" w:rsidTr="00221D76">
        <w:trPr>
          <w:tblHeader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48210E6" w14:textId="77777777" w:rsidR="00221D76" w:rsidRPr="00D129B0" w:rsidRDefault="00221D76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CCF3FBD" w14:textId="58AF67CF" w:rsidR="00221D76" w:rsidRPr="00D129B0" w:rsidRDefault="00221D76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 xml:space="preserve">Anforderung an den Umfang gemäss </w:t>
            </w:r>
            <w:r>
              <w:rPr>
                <w:color w:val="FFFFFF" w:themeColor="background1"/>
              </w:rPr>
              <w:t>Basisdokumenten</w:t>
            </w:r>
            <w:r>
              <w:rPr>
                <w:rStyle w:val="Funotenzeichen"/>
                <w:color w:val="FFFFFF" w:themeColor="background1"/>
              </w:rPr>
              <w:footnoteReference w:id="2"/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221D76" w:rsidRPr="00D129B0" w14:paraId="6F78AD56" w14:textId="77777777" w:rsidTr="00221D76"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DDDBE4" w14:textId="77777777" w:rsidR="00221D76" w:rsidRPr="00D129B0" w:rsidRDefault="00221D76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t>: Aus-/Weiterbildungsumfang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ACD8" w14:textId="2607CC76" w:rsidR="00221D76" w:rsidRPr="00990A9A" w:rsidRDefault="00221D76" w:rsidP="00990A9A">
            <w:pPr>
              <w:pStyle w:val="Textkrper"/>
              <w:rPr>
                <w:szCs w:val="18"/>
              </w:rPr>
            </w:pPr>
            <w:r w:rsidRPr="00990A9A">
              <w:rPr>
                <w:rFonts w:eastAsia="Arial"/>
                <w:b/>
                <w:bCs/>
              </w:rPr>
              <w:t>Minimal</w:t>
            </w:r>
            <w:r w:rsidRPr="00D129B0">
              <w:rPr>
                <w:rFonts w:eastAsia="Arial"/>
              </w:rPr>
              <w:t xml:space="preserve">: </w:t>
            </w:r>
            <w:r w:rsidR="00990A9A" w:rsidRPr="00990A9A">
              <w:rPr>
                <w:szCs w:val="18"/>
              </w:rPr>
              <w:t>660h</w:t>
            </w:r>
            <w:r w:rsidR="00990A9A" w:rsidRPr="000447CF">
              <w:rPr>
                <w:szCs w:val="18"/>
              </w:rPr>
              <w:t xml:space="preserve"> Präsenzstunden (60%)</w:t>
            </w:r>
          </w:p>
        </w:tc>
      </w:tr>
      <w:tr w:rsidR="00221D76" w:rsidRPr="00D129B0" w14:paraId="6ECD3627" w14:textId="77777777" w:rsidTr="00221D76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9EB867" w14:textId="77777777" w:rsidR="00221D76" w:rsidRPr="00D129B0" w:rsidRDefault="00221D76" w:rsidP="0025488B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>
              <w:rPr>
                <w:rFonts w:eastAsia="Arial"/>
              </w:rPr>
              <w:t>Ressourcen</w:t>
            </w:r>
            <w:r w:rsidRPr="00D129B0">
              <w:rPr>
                <w:rFonts w:eastAsia="Arial"/>
              </w:rPr>
              <w:t xml:space="preserve"> (1-1</w:t>
            </w:r>
            <w:r>
              <w:rPr>
                <w:rFonts w:eastAsia="Arial"/>
              </w:rPr>
              <w:t>7</w:t>
            </w:r>
            <w:r w:rsidRPr="00D129B0">
              <w:rPr>
                <w:rFonts w:eastAsia="Arial"/>
              </w:rPr>
              <w:t>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7B14FA24" w14:textId="77777777" w:rsidR="00221D76" w:rsidRPr="00D129B0" w:rsidRDefault="00221D76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  <w:b w:val="0"/>
              </w:rPr>
              <w:t xml:space="preserve">Jede </w:t>
            </w:r>
            <w:r>
              <w:rPr>
                <w:rFonts w:eastAsia="Arial"/>
                <w:b w:val="0"/>
              </w:rPr>
              <w:t>Ressource</w:t>
            </w:r>
            <w:r w:rsidRPr="00D129B0">
              <w:rPr>
                <w:rFonts w:eastAsia="Arial"/>
                <w:b w:val="0"/>
              </w:rPr>
              <w:t xml:space="preserve"> muss mindestens mit dem Prädikat „teilweise erfüllt“ beurteilt sein</w:t>
            </w:r>
          </w:p>
        </w:tc>
      </w:tr>
      <w:tr w:rsidR="00221D76" w:rsidRPr="00D129B0" w14:paraId="1241BCD7" w14:textId="77777777" w:rsidTr="00221D76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A378C4" w14:textId="77777777" w:rsidR="00221D76" w:rsidRPr="00D129B0" w:rsidRDefault="00221D76" w:rsidP="0025488B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Gesamter Modulumfang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075CE820" w14:textId="35605884" w:rsidR="00221D76" w:rsidRPr="00990A9A" w:rsidRDefault="00990A9A" w:rsidP="0025488B">
            <w:pPr>
              <w:pStyle w:val="Textkrper2"/>
              <w:rPr>
                <w:rFonts w:eastAsia="Arial"/>
                <w:b w:val="0"/>
                <w:bCs/>
              </w:rPr>
            </w:pPr>
            <w:r w:rsidRPr="00990A9A">
              <w:rPr>
                <w:rFonts w:eastAsia="Arial"/>
                <w:b w:val="0"/>
                <w:bCs/>
                <w:color w:val="000000" w:themeColor="text1"/>
                <w:szCs w:val="18"/>
              </w:rPr>
              <w:t>Insgesamt müssen mind</w:t>
            </w:r>
            <w:r w:rsidR="00225E8A">
              <w:rPr>
                <w:rFonts w:eastAsia="Arial"/>
                <w:b w:val="0"/>
                <w:bCs/>
                <w:color w:val="000000" w:themeColor="text1"/>
                <w:szCs w:val="18"/>
              </w:rPr>
              <w:t>estens</w:t>
            </w:r>
            <w:r w:rsidRPr="00990A9A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 </w:t>
            </w:r>
            <w:r w:rsidRPr="00990A9A">
              <w:rPr>
                <w:rFonts w:eastAsia="Arial"/>
                <w:color w:val="000000" w:themeColor="text1"/>
                <w:szCs w:val="18"/>
              </w:rPr>
              <w:t>1100h</w:t>
            </w:r>
            <w:r w:rsidRPr="00990A9A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 (=Gesamtumfang </w:t>
            </w:r>
            <w:r w:rsidR="00225E8A">
              <w:rPr>
                <w:rFonts w:eastAsia="Arial"/>
                <w:b w:val="0"/>
                <w:bCs/>
                <w:color w:val="000000" w:themeColor="text1"/>
                <w:szCs w:val="18"/>
              </w:rPr>
              <w:t>M2</w:t>
            </w:r>
            <w:r w:rsidRPr="00990A9A">
              <w:rPr>
                <w:rFonts w:eastAsia="Arial"/>
                <w:b w:val="0"/>
                <w:bCs/>
                <w:color w:val="000000" w:themeColor="text1"/>
                <w:szCs w:val="18"/>
              </w:rPr>
              <w:t>) mit den möglichen Anrechnungen erfüllt sein</w:t>
            </w:r>
            <w:r>
              <w:rPr>
                <w:rFonts w:eastAsia="Arial"/>
                <w:b w:val="0"/>
                <w:bCs/>
                <w:color w:val="000000" w:themeColor="text1"/>
                <w:szCs w:val="18"/>
              </w:rPr>
              <w:t>,</w:t>
            </w:r>
            <w:r w:rsidRPr="00990A9A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 um eine Gleichwertig</w:t>
            </w:r>
            <w:r w:rsidRPr="00990A9A">
              <w:rPr>
                <w:rFonts w:eastAsia="Arial"/>
                <w:b w:val="0"/>
                <w:bCs/>
                <w:color w:val="000000" w:themeColor="text1"/>
                <w:szCs w:val="18"/>
              </w:rPr>
              <w:softHyphen/>
              <w:t>keit zu erreichen</w:t>
            </w:r>
          </w:p>
        </w:tc>
      </w:tr>
      <w:tr w:rsidR="00221D76" w:rsidRPr="00D129B0" w14:paraId="53500F5F" w14:textId="77777777" w:rsidTr="00221D76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F633D5" w14:textId="77777777" w:rsidR="00221D76" w:rsidRPr="00D129B0" w:rsidRDefault="00221D76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>:</w:t>
            </w:r>
            <w:r w:rsidRPr="00D129B0">
              <w:rPr>
                <w:rFonts w:eastAsia="Arial"/>
              </w:rPr>
              <w:t xml:space="preserve"> Anrechnung via bestehende Prüfungen (z.B. Kant. NHP Prüfungen, Verbandsprüfung, Heilpraktikerprüfung)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462F6744" w14:textId="69F7DFDD" w:rsidR="00221D76" w:rsidRPr="00962085" w:rsidRDefault="00221D76" w:rsidP="0025488B">
            <w:pPr>
              <w:pStyle w:val="Textkrper"/>
              <w:rPr>
                <w:szCs w:val="18"/>
              </w:rPr>
            </w:pPr>
            <w:r w:rsidRPr="00251C06">
              <w:rPr>
                <w:rFonts w:eastAsia="Arial"/>
                <w:b/>
                <w:bCs/>
              </w:rPr>
              <w:t xml:space="preserve">Maximale Anrechnung </w:t>
            </w:r>
            <w:r w:rsidR="00E921B8">
              <w:rPr>
                <w:rFonts w:eastAsia="Arial"/>
                <w:b/>
                <w:bCs/>
              </w:rPr>
              <w:t>an</w:t>
            </w:r>
            <w:r w:rsidRPr="00251C06">
              <w:rPr>
                <w:rFonts w:eastAsia="Arial"/>
                <w:b/>
                <w:bCs/>
              </w:rPr>
              <w:t xml:space="preserve"> Prüfungsvorbereitung</w:t>
            </w:r>
            <w:r w:rsidRPr="00D129B0">
              <w:rPr>
                <w:rFonts w:eastAsia="Arial"/>
              </w:rPr>
              <w:t>:</w:t>
            </w:r>
            <w:r>
              <w:rPr>
                <w:rFonts w:eastAsia="Arial"/>
              </w:rPr>
              <w:t xml:space="preserve"> </w:t>
            </w:r>
            <w:r w:rsidR="00990A9A" w:rsidRPr="000447CF">
              <w:rPr>
                <w:szCs w:val="18"/>
              </w:rPr>
              <w:t xml:space="preserve">bis max. </w:t>
            </w:r>
            <w:r w:rsidR="00990A9A" w:rsidRPr="00990A9A">
              <w:rPr>
                <w:szCs w:val="18"/>
              </w:rPr>
              <w:t>110h</w:t>
            </w:r>
            <w:r w:rsidR="00990A9A" w:rsidRPr="000447CF">
              <w:rPr>
                <w:szCs w:val="18"/>
              </w:rPr>
              <w:t xml:space="preserve"> (10%) sind an die Präsenzstunden anrechen</w:t>
            </w:r>
            <w:r w:rsidR="00990A9A">
              <w:rPr>
                <w:szCs w:val="18"/>
              </w:rPr>
              <w:softHyphen/>
            </w:r>
            <w:r w:rsidR="00990A9A" w:rsidRPr="000447CF">
              <w:rPr>
                <w:szCs w:val="18"/>
              </w:rPr>
              <w:t>bar</w:t>
            </w:r>
          </w:p>
          <w:p w14:paraId="23998355" w14:textId="77777777" w:rsidR="00221D76" w:rsidRPr="001F54B9" w:rsidRDefault="00221D76" w:rsidP="0025488B">
            <w:pPr>
              <w:pStyle w:val="Textkrper2"/>
            </w:pPr>
          </w:p>
        </w:tc>
      </w:tr>
      <w:tr w:rsidR="00221D76" w:rsidRPr="00D129B0" w14:paraId="3162FE13" w14:textId="77777777" w:rsidTr="00221D76"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6A91E5" w14:textId="77777777" w:rsidR="00221D76" w:rsidRPr="00D129B0" w:rsidRDefault="00221D76" w:rsidP="0025488B">
            <w:pPr>
              <w:pStyle w:val="Textkrper"/>
              <w:rPr>
                <w:b/>
              </w:rPr>
            </w:pPr>
            <w:r w:rsidRPr="00D129B0">
              <w:rPr>
                <w:b/>
              </w:rPr>
              <w:lastRenderedPageBreak/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Anrechnung via</w:t>
            </w:r>
            <w:r w:rsidRPr="00D129B0">
              <w:rPr>
                <w:rFonts w:eastAsia="Arial"/>
                <w:b/>
              </w:rPr>
              <w:t xml:space="preserve"> </w:t>
            </w:r>
            <w:r w:rsidRPr="00D129B0">
              <w:rPr>
                <w:rFonts w:eastAsia="Arial"/>
              </w:rPr>
              <w:t>Kompetenzanwendung / Berufs-Praxis</w:t>
            </w:r>
          </w:p>
        </w:tc>
        <w:tc>
          <w:tcPr>
            <w:tcW w:w="7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4A0" w14:textId="122ED815" w:rsidR="00221D76" w:rsidRPr="00D129B0" w:rsidRDefault="00221D76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Maximale Anrechnung </w:t>
            </w:r>
            <w:r w:rsidR="00E921B8">
              <w:rPr>
                <w:rFonts w:eastAsia="Arial"/>
              </w:rPr>
              <w:t>an</w:t>
            </w:r>
            <w:r w:rsidRPr="00D129B0">
              <w:rPr>
                <w:rFonts w:eastAsia="Arial"/>
              </w:rPr>
              <w:t xml:space="preserve"> Berufs- oder Praxistätigkeit: </w:t>
            </w:r>
            <w:r w:rsidR="00990A9A" w:rsidRPr="00990A9A">
              <w:rPr>
                <w:b w:val="0"/>
                <w:bCs/>
                <w:szCs w:val="18"/>
              </w:rPr>
              <w:t>pro Jahr mit 100% Berufs- oder Praxistätigkeit können 40h, ins</w:t>
            </w:r>
            <w:r w:rsidR="00990A9A" w:rsidRPr="00990A9A">
              <w:rPr>
                <w:b w:val="0"/>
                <w:bCs/>
                <w:szCs w:val="18"/>
              </w:rPr>
              <w:softHyphen/>
              <w:t>gesamt max. 440h (40%) am Gesamtumfang angerechnet werden</w:t>
            </w:r>
          </w:p>
        </w:tc>
      </w:tr>
      <w:tr w:rsidR="00221D76" w:rsidRPr="00D129B0" w14:paraId="35056B35" w14:textId="77777777" w:rsidTr="00221D76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B9F179" w14:textId="77777777" w:rsidR="00221D76" w:rsidRDefault="00221D76" w:rsidP="0025488B">
            <w:pPr>
              <w:pStyle w:val="Textkrper"/>
              <w:rPr>
                <w:rFonts w:eastAsia="Arial"/>
              </w:rPr>
            </w:pPr>
            <w:r w:rsidRPr="00D129B0">
              <w:rPr>
                <w:rFonts w:eastAsia="Arial"/>
                <w:b/>
              </w:rPr>
              <w:t>Modulabschluss M</w:t>
            </w:r>
            <w:r>
              <w:rPr>
                <w:rFonts w:eastAsia="Arial"/>
                <w:b/>
              </w:rPr>
              <w:t>2</w:t>
            </w:r>
            <w:r w:rsidRPr="00D129B0">
              <w:rPr>
                <w:rFonts w:eastAsia="Arial"/>
                <w:b/>
              </w:rPr>
              <w:t xml:space="preserve">: </w:t>
            </w:r>
            <w:r>
              <w:rPr>
                <w:rFonts w:eastAsia="Arial"/>
                <w:bCs/>
              </w:rPr>
              <w:t xml:space="preserve">Qualifikationsverfahren </w:t>
            </w:r>
            <w:r w:rsidRPr="00D129B0">
              <w:rPr>
                <w:rFonts w:eastAsia="Arial"/>
              </w:rPr>
              <w:t>(</w:t>
            </w:r>
            <w:r>
              <w:rPr>
                <w:rFonts w:eastAsia="Arial"/>
              </w:rPr>
              <w:t>18</w:t>
            </w:r>
            <w:r w:rsidRPr="00D129B0">
              <w:rPr>
                <w:rFonts w:eastAsia="Arial"/>
              </w:rPr>
              <w:t>-</w:t>
            </w:r>
            <w:r>
              <w:rPr>
                <w:rFonts w:eastAsia="Arial"/>
              </w:rPr>
              <w:t>19</w:t>
            </w:r>
            <w:r w:rsidRPr="00D129B0">
              <w:rPr>
                <w:rFonts w:eastAsia="Arial"/>
              </w:rPr>
              <w:t>)</w:t>
            </w:r>
            <w:r>
              <w:rPr>
                <w:rFonts w:eastAsia="Arial"/>
              </w:rPr>
              <w:t xml:space="preserve"> </w:t>
            </w:r>
          </w:p>
          <w:p w14:paraId="21718F3E" w14:textId="77777777" w:rsidR="00221D76" w:rsidRDefault="00221D76" w:rsidP="0025488B">
            <w:pPr>
              <w:pStyle w:val="Textkrper"/>
              <w:rPr>
                <w:rFonts w:eastAsia="Arial"/>
              </w:rPr>
            </w:pPr>
          </w:p>
          <w:p w14:paraId="1C9100A9" w14:textId="77777777" w:rsidR="00221D76" w:rsidRDefault="00221D76" w:rsidP="0025488B">
            <w:pPr>
              <w:pStyle w:val="Textkrper"/>
              <w:rPr>
                <w:rFonts w:eastAsia="Arial"/>
              </w:rPr>
            </w:pPr>
          </w:p>
          <w:p w14:paraId="01D323A6" w14:textId="77777777" w:rsidR="00221D76" w:rsidRDefault="00221D76" w:rsidP="0025488B">
            <w:pPr>
              <w:pStyle w:val="Textkrper"/>
              <w:rPr>
                <w:rFonts w:eastAsia="Arial"/>
              </w:rPr>
            </w:pPr>
          </w:p>
          <w:p w14:paraId="1C0B3906" w14:textId="77777777" w:rsidR="00221D76" w:rsidRDefault="00221D76" w:rsidP="0025488B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schriftlicher (theoretischer) Prüfungsteil</w:t>
            </w:r>
          </w:p>
          <w:p w14:paraId="75976AFA" w14:textId="77777777" w:rsidR="00221D76" w:rsidRDefault="00221D76" w:rsidP="0025488B">
            <w:pPr>
              <w:pStyle w:val="Textkrper"/>
              <w:rPr>
                <w:rFonts w:eastAsia="Arial"/>
              </w:rPr>
            </w:pPr>
          </w:p>
          <w:p w14:paraId="4CEFFAD2" w14:textId="77777777" w:rsidR="00221D76" w:rsidRDefault="00221D76" w:rsidP="0025488B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mündlich/praktischer Prüfungsteil</w:t>
            </w:r>
          </w:p>
          <w:p w14:paraId="2D7629D3" w14:textId="77777777" w:rsidR="00221D76" w:rsidRPr="00D129B0" w:rsidRDefault="00221D76" w:rsidP="0025488B">
            <w:pPr>
              <w:pStyle w:val="Textkrper"/>
              <w:rPr>
                <w:rFonts w:eastAsia="Arial"/>
                <w:b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4DD5" w14:textId="77777777" w:rsidR="00221D76" w:rsidRDefault="00221D76" w:rsidP="0025488B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</w:rPr>
              <w:t xml:space="preserve">Muss: </w:t>
            </w:r>
            <w:r w:rsidRPr="00962085">
              <w:rPr>
                <w:b w:val="0"/>
                <w:bCs/>
                <w:szCs w:val="18"/>
              </w:rPr>
              <w:t>Nachweis über ein bestandenes Qualifikationsverfahren mit äqui</w:t>
            </w:r>
            <w:r>
              <w:rPr>
                <w:b w:val="0"/>
                <w:bCs/>
                <w:szCs w:val="18"/>
              </w:rPr>
              <w:softHyphen/>
            </w:r>
            <w:r w:rsidRPr="00962085">
              <w:rPr>
                <w:b w:val="0"/>
                <w:bCs/>
                <w:szCs w:val="18"/>
              </w:rPr>
              <w:t>valentem Prüfungsniveau zu M2 Prüfung der OdA AM (Nachweis von unabhängigen Experten, schriftlicher und mündlich-prakti</w:t>
            </w:r>
            <w:r>
              <w:rPr>
                <w:b w:val="0"/>
                <w:bCs/>
                <w:szCs w:val="18"/>
              </w:rPr>
              <w:softHyphen/>
            </w:r>
            <w:r w:rsidRPr="00962085">
              <w:rPr>
                <w:b w:val="0"/>
                <w:bCs/>
                <w:szCs w:val="18"/>
              </w:rPr>
              <w:t>scher Prüfungsteil, angemessene Taxonomie)</w:t>
            </w:r>
          </w:p>
          <w:p w14:paraId="16C9B77A" w14:textId="77777777" w:rsidR="00221D76" w:rsidRDefault="00221D76" w:rsidP="0025488B">
            <w:pPr>
              <w:pStyle w:val="Textkrper"/>
              <w:rPr>
                <w:rFonts w:eastAsia="Arial"/>
              </w:rPr>
            </w:pPr>
          </w:p>
          <w:p w14:paraId="539087A7" w14:textId="7E239216" w:rsidR="00221D76" w:rsidRDefault="00221D76" w:rsidP="0025488B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="00990A9A" w:rsidRPr="000447CF">
              <w:rPr>
                <w:szCs w:val="18"/>
              </w:rPr>
              <w:t>schriftlicher Prüfungsteil im Umfang von 75 Fragen in jeweils beiden Schwerpunkten</w:t>
            </w:r>
          </w:p>
          <w:p w14:paraId="6AB104AE" w14:textId="77777777" w:rsidR="00221D76" w:rsidRDefault="00221D76" w:rsidP="0025488B">
            <w:pPr>
              <w:pStyle w:val="Textkrper"/>
              <w:rPr>
                <w:rFonts w:eastAsia="Arial"/>
              </w:rPr>
            </w:pPr>
          </w:p>
          <w:p w14:paraId="240D8072" w14:textId="7B607CC0" w:rsidR="00221D76" w:rsidRPr="00F804A2" w:rsidRDefault="00221D76" w:rsidP="0025488B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="00990A9A" w:rsidRPr="000447CF">
              <w:rPr>
                <w:szCs w:val="18"/>
              </w:rPr>
              <w:t>mündlich/praktischer Prüfungs</w:t>
            </w:r>
            <w:r w:rsidR="00990A9A">
              <w:rPr>
                <w:szCs w:val="18"/>
              </w:rPr>
              <w:softHyphen/>
            </w:r>
            <w:r w:rsidR="00990A9A" w:rsidRPr="000447CF">
              <w:rPr>
                <w:szCs w:val="18"/>
              </w:rPr>
              <w:t>teil im Umfang von 2h in jeweils beiden Schwerpunkten</w:t>
            </w:r>
          </w:p>
        </w:tc>
      </w:tr>
    </w:tbl>
    <w:p w14:paraId="2BEEA945" w14:textId="77777777" w:rsidR="00221D76" w:rsidRPr="00527879" w:rsidRDefault="00221D76" w:rsidP="00221D76">
      <w:pPr>
        <w:rPr>
          <w:szCs w:val="18"/>
        </w:rPr>
      </w:pPr>
    </w:p>
    <w:p w14:paraId="50F875CC" w14:textId="77777777" w:rsidR="00123572" w:rsidRPr="000447CF" w:rsidRDefault="00123572" w:rsidP="00123572">
      <w:pPr>
        <w:rPr>
          <w:szCs w:val="18"/>
        </w:rPr>
      </w:pPr>
      <w:r w:rsidRPr="000447CF">
        <w:rPr>
          <w:szCs w:val="18"/>
        </w:rPr>
        <w:br w:type="page"/>
      </w:r>
    </w:p>
    <w:p w14:paraId="541A5FBF" w14:textId="77777777" w:rsidR="008359DF" w:rsidRPr="007A1849" w:rsidRDefault="008359DF" w:rsidP="008359DF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 xml:space="preserve">Nachweis für Modulbesuch </w:t>
      </w:r>
      <w:r w:rsidRPr="007A1849">
        <w:rPr>
          <w:b w:val="0"/>
          <w:bCs w:val="0"/>
          <w:sz w:val="22"/>
          <w:szCs w:val="22"/>
        </w:rPr>
        <w:t>(gemäss Basisdokumenten)</w:t>
      </w:r>
    </w:p>
    <w:p w14:paraId="391CEEA3" w14:textId="77777777" w:rsidR="00123572" w:rsidRPr="000447CF" w:rsidRDefault="00123572" w:rsidP="00123572">
      <w:pPr>
        <w:pStyle w:val="Textkrper"/>
        <w:rPr>
          <w:szCs w:val="1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2769"/>
        <w:gridCol w:w="5200"/>
        <w:gridCol w:w="4536"/>
        <w:gridCol w:w="1097"/>
      </w:tblGrid>
      <w:tr w:rsidR="008359DF" w:rsidRPr="000447CF" w14:paraId="4BD372B1" w14:textId="77777777" w:rsidTr="0075065F">
        <w:trPr>
          <w:cantSplit/>
          <w:trHeight w:val="323"/>
          <w:tblHeader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BC6CC" w14:textId="77777777" w:rsidR="008359DF" w:rsidRPr="000447CF" w:rsidRDefault="008359DF" w:rsidP="00E45B54">
            <w:pPr>
              <w:pStyle w:val="Tabellenberschrift"/>
              <w:rPr>
                <w:szCs w:val="18"/>
              </w:rPr>
            </w:pPr>
            <w:r w:rsidRPr="000447CF">
              <w:rPr>
                <w:szCs w:val="18"/>
              </w:rPr>
              <w:t>Nr.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42F2" w14:textId="47585E46" w:rsidR="008359DF" w:rsidRPr="000447CF" w:rsidRDefault="008359DF" w:rsidP="00E45B54">
            <w:pPr>
              <w:pStyle w:val="Tabellenberschrift"/>
              <w:rPr>
                <w:szCs w:val="18"/>
              </w:rPr>
            </w:pPr>
            <w:r w:rsidRPr="000447CF">
              <w:rPr>
                <w:szCs w:val="18"/>
              </w:rPr>
              <w:t>Ressourcen</w:t>
            </w:r>
            <w:r>
              <w:t xml:space="preserve"> - Wissen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318A7" w14:textId="3B186689" w:rsidR="008359DF" w:rsidRPr="000447CF" w:rsidRDefault="008359DF" w:rsidP="00E45B54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Inhalt / These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517F7C44" w14:textId="597F9EA1" w:rsidR="008359DF" w:rsidRPr="000447CF" w:rsidRDefault="008359DF" w:rsidP="00E45B54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7B23CCE" w14:textId="3B1EF469" w:rsidR="008359DF" w:rsidRPr="000447CF" w:rsidRDefault="008359DF" w:rsidP="00E45B54">
            <w:pPr>
              <w:pStyle w:val="Tabellenberschrift"/>
              <w:jc w:val="center"/>
              <w:rPr>
                <w:szCs w:val="18"/>
              </w:rPr>
            </w:pPr>
            <w:r>
              <w:rPr>
                <w:szCs w:val="18"/>
              </w:rPr>
              <w:t>Beleg</w:t>
            </w:r>
            <w:r>
              <w:rPr>
                <w:rStyle w:val="Funotenzeichen"/>
                <w:szCs w:val="18"/>
              </w:rPr>
              <w:footnoteReference w:id="3"/>
            </w:r>
            <w:r>
              <w:rPr>
                <w:szCs w:val="18"/>
              </w:rPr>
              <w:t xml:space="preserve"> Nr.</w:t>
            </w:r>
          </w:p>
        </w:tc>
      </w:tr>
      <w:tr w:rsidR="008359DF" w:rsidRPr="000447CF" w14:paraId="506BDD84" w14:textId="77777777" w:rsidTr="0075065F">
        <w:trPr>
          <w:cantSplit/>
          <w:trHeight w:val="13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BE3A" w14:textId="77777777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15A1" w14:textId="2B7CF80A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Grundlagen TCM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490B0" w14:textId="6BC115D9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kann mein Wissen über die Grundlagen der TCM mit der Ge</w:t>
            </w:r>
            <w:r w:rsidRPr="007B321A">
              <w:rPr>
                <w:rFonts w:cs="Arial"/>
                <w:sz w:val="16"/>
                <w:szCs w:val="16"/>
              </w:rPr>
              <w:softHyphen/>
              <w:t>schichte und Philosophie in der TCM erläutern und die Prinzipien Yin &amp; Yang, 5 Wandlungsphasen (Wu Xing), Organuhr erklären und interpretieren.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02E73E1" w14:textId="09C302D4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550F" w14:textId="60FAA429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8359DF" w:rsidRPr="000447CF" w14:paraId="1708A5ED" w14:textId="77777777" w:rsidTr="0075065F">
        <w:trPr>
          <w:cantSplit/>
          <w:trHeight w:val="23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C37" w14:textId="77777777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2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6D66" w14:textId="74445C7D" w:rsidR="008359DF" w:rsidRPr="000447CF" w:rsidRDefault="008359DF" w:rsidP="008664D8">
            <w:pPr>
              <w:pStyle w:val="Textkrper"/>
              <w:rPr>
                <w:rFonts w:cs="Arial"/>
                <w:szCs w:val="18"/>
                <w:lang w:val="de-DE"/>
              </w:rPr>
            </w:pPr>
            <w:r w:rsidRPr="000447CF">
              <w:rPr>
                <w:rFonts w:cs="Arial"/>
                <w:szCs w:val="18"/>
              </w:rPr>
              <w:t>Physiologie TCM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1A6C4" w14:textId="729B3258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kann mein Wissen über das al</w:t>
            </w:r>
            <w:r w:rsidRPr="007B321A">
              <w:rPr>
                <w:rFonts w:cs="Arial"/>
                <w:sz w:val="16"/>
                <w:szCs w:val="16"/>
              </w:rPr>
              <w:softHyphen/>
              <w:t>ternativ-medizinische Gesamtsys</w:t>
            </w:r>
            <w:r w:rsidRPr="007B321A">
              <w:rPr>
                <w:rFonts w:cs="Arial"/>
                <w:sz w:val="16"/>
                <w:szCs w:val="16"/>
              </w:rPr>
              <w:softHyphen/>
              <w:t>tem der TCM gezielt einsetzen und die Konzepte der Substanzen (inkl. Umwandlung des Qi), Physi</w:t>
            </w:r>
            <w:r w:rsidRPr="007B321A">
              <w:rPr>
                <w:rFonts w:cs="Arial"/>
                <w:sz w:val="16"/>
                <w:szCs w:val="16"/>
              </w:rPr>
              <w:softHyphen/>
              <w:t>ologie der Organfunktionskreise (Zang Fu) und deren Wechselbe</w:t>
            </w:r>
            <w:r w:rsidRPr="007B321A">
              <w:rPr>
                <w:rFonts w:cs="Arial"/>
                <w:sz w:val="16"/>
                <w:szCs w:val="16"/>
              </w:rPr>
              <w:softHyphen/>
              <w:t>ziehungen, Ausserordentliche Fu, Acht Extrameridiane, sowie der 12 Leitbahnen entsprechend ver</w:t>
            </w:r>
            <w:r w:rsidRPr="007B321A">
              <w:rPr>
                <w:rFonts w:cs="Arial"/>
                <w:sz w:val="16"/>
                <w:szCs w:val="16"/>
              </w:rPr>
              <w:softHyphen/>
              <w:t>knüpfen und Folgehandlungen ab</w:t>
            </w:r>
            <w:r w:rsidRPr="007B321A">
              <w:rPr>
                <w:rFonts w:cs="Arial"/>
                <w:sz w:val="16"/>
                <w:szCs w:val="16"/>
              </w:rPr>
              <w:softHyphen/>
              <w:t>leiten.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18A999A" w14:textId="46BA0DB0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6077" w14:textId="4BC1AA03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</w:tr>
      <w:tr w:rsidR="008359DF" w:rsidRPr="000447CF" w14:paraId="73D11A17" w14:textId="77777777" w:rsidTr="0075065F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22FC4" w14:textId="77777777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3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FA4CC" w14:textId="7D9D24D6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Pathologie TCM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1F1EF" w14:textId="13E2CE11" w:rsidR="008359DF" w:rsidRPr="007B321A" w:rsidRDefault="008359DF" w:rsidP="008664D8">
            <w:pPr>
              <w:rPr>
                <w:rFonts w:cs="Arial"/>
                <w:sz w:val="16"/>
                <w:szCs w:val="16"/>
                <w:lang w:eastAsia="de-DE"/>
              </w:rPr>
            </w:pPr>
            <w:r w:rsidRPr="007B321A">
              <w:rPr>
                <w:rFonts w:cs="Arial"/>
                <w:sz w:val="16"/>
                <w:szCs w:val="16"/>
              </w:rPr>
              <w:t>Ich kann mein Wissen über Krank</w:t>
            </w:r>
            <w:r w:rsidRPr="007B321A">
              <w:rPr>
                <w:rFonts w:cs="Arial"/>
                <w:sz w:val="16"/>
                <w:szCs w:val="16"/>
              </w:rPr>
              <w:softHyphen/>
              <w:t>heitsursachen; Pathologie der Zang Fu; Identifikation und Inter</w:t>
            </w:r>
            <w:r w:rsidRPr="007B321A">
              <w:rPr>
                <w:rFonts w:cs="Arial"/>
                <w:sz w:val="16"/>
                <w:szCs w:val="16"/>
              </w:rPr>
              <w:softHyphen/>
              <w:t>pretation von Mustern (Differenzie</w:t>
            </w:r>
            <w:r w:rsidRPr="007B321A">
              <w:rPr>
                <w:rFonts w:cs="Arial"/>
                <w:sz w:val="16"/>
                <w:szCs w:val="16"/>
              </w:rPr>
              <w:softHyphen/>
              <w:t>rung von Syndromen gemäss 8 Leitkriterien, Zang Fu, 5 Wand</w:t>
            </w:r>
            <w:r w:rsidRPr="007B321A">
              <w:rPr>
                <w:rFonts w:cs="Arial"/>
                <w:sz w:val="16"/>
                <w:szCs w:val="16"/>
              </w:rPr>
              <w:softHyphen/>
              <w:t>lungsphasen, Pathogene Fakto</w:t>
            </w:r>
            <w:r w:rsidRPr="007B321A">
              <w:rPr>
                <w:rFonts w:cs="Arial"/>
                <w:sz w:val="16"/>
                <w:szCs w:val="16"/>
              </w:rPr>
              <w:softHyphen/>
              <w:t>ren, 5 Substanzen, 6 Schichten, 4 Ebenen, San Jiao)  gezielt einset</w:t>
            </w:r>
            <w:r w:rsidRPr="007B321A">
              <w:rPr>
                <w:rFonts w:cs="Arial"/>
                <w:sz w:val="16"/>
                <w:szCs w:val="16"/>
              </w:rPr>
              <w:softHyphen/>
              <w:t>zen, die Pathologien analysieren und beurteilen und die auftreten</w:t>
            </w:r>
            <w:r w:rsidRPr="007B321A">
              <w:rPr>
                <w:rFonts w:cs="Arial"/>
                <w:sz w:val="16"/>
                <w:szCs w:val="16"/>
              </w:rPr>
              <w:softHyphen/>
              <w:t>den Muster begründet zuordnen.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513B716" w14:textId="2BAD4A51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37D77" w14:textId="60CECF68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</w:tr>
      <w:tr w:rsidR="008359DF" w:rsidRPr="000447CF" w14:paraId="031CCC18" w14:textId="77777777" w:rsidTr="0075065F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2D8B8" w14:textId="77777777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4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6194B" w14:textId="109B28A5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Diagnostik TCM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55440" w14:textId="43A2CFD4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kann mein Wissen über Diag</w:t>
            </w:r>
            <w:r w:rsidRPr="007B321A">
              <w:rPr>
                <w:rFonts w:cs="Arial"/>
                <w:sz w:val="16"/>
                <w:szCs w:val="16"/>
              </w:rPr>
              <w:softHyphen/>
              <w:t xml:space="preserve">nostikmethoden mit spezifischen Bezügen zur Anamnese, </w:t>
            </w:r>
            <w:r w:rsidRPr="007B321A">
              <w:rPr>
                <w:rFonts w:cs="Arial"/>
                <w:sz w:val="16"/>
                <w:szCs w:val="16"/>
              </w:rPr>
              <w:br/>
              <w:t>4 diagnostischen Methoden (Be</w:t>
            </w:r>
            <w:r w:rsidRPr="007B321A">
              <w:rPr>
                <w:rFonts w:cs="Arial"/>
                <w:sz w:val="16"/>
                <w:szCs w:val="16"/>
              </w:rPr>
              <w:softHyphen/>
              <w:t>trachten, Hören, Riechen, Fühlen) kombinieren und auf die jeweiligen individuellen Situationen übertra</w:t>
            </w:r>
            <w:r w:rsidRPr="007B321A">
              <w:rPr>
                <w:rFonts w:cs="Arial"/>
                <w:sz w:val="16"/>
                <w:szCs w:val="16"/>
              </w:rPr>
              <w:softHyphen/>
              <w:t>gen.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D4964A5" w14:textId="1BB8C14F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6DA99" w14:textId="3DAEC041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8"/>
          </w:p>
        </w:tc>
      </w:tr>
      <w:tr w:rsidR="008359DF" w:rsidRPr="000447CF" w14:paraId="5D410F30" w14:textId="77777777" w:rsidTr="0075065F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0D541" w14:textId="2BA9AB6B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5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E01A" w14:textId="2B730202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Grundlagenerweiterung TCM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F15D9" w14:textId="6BA1BA8B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verstehe die Grundlagen der TCM-Diätetik (3E-Model, Ernäh</w:t>
            </w:r>
            <w:r w:rsidRPr="007B321A">
              <w:rPr>
                <w:rFonts w:cs="Arial"/>
                <w:sz w:val="16"/>
                <w:szCs w:val="16"/>
              </w:rPr>
              <w:softHyphen/>
              <w:t>rungsprinzipien, Einteilung der Nahrungsmittel) und kann sie er</w:t>
            </w:r>
            <w:r w:rsidRPr="007B321A">
              <w:rPr>
                <w:rFonts w:cs="Arial"/>
                <w:sz w:val="16"/>
                <w:szCs w:val="16"/>
              </w:rPr>
              <w:softHyphen/>
              <w:t>läutern.</w:t>
            </w:r>
            <w:r w:rsidRPr="007B321A">
              <w:rPr>
                <w:rFonts w:cs="Arial"/>
                <w:sz w:val="16"/>
                <w:szCs w:val="16"/>
              </w:rPr>
              <w:br/>
              <w:t>Ich verstehe die Grundlagen der TCM-Qi Gong (Geschichte, Schu</w:t>
            </w:r>
            <w:r w:rsidRPr="007B321A">
              <w:rPr>
                <w:rFonts w:cs="Arial"/>
                <w:sz w:val="16"/>
                <w:szCs w:val="16"/>
              </w:rPr>
              <w:softHyphen/>
              <w:t>len, Forschungsergebnisse, Be</w:t>
            </w:r>
            <w:r w:rsidRPr="007B321A">
              <w:rPr>
                <w:rFonts w:cs="Arial"/>
                <w:sz w:val="16"/>
                <w:szCs w:val="16"/>
              </w:rPr>
              <w:softHyphen/>
              <w:t>zugspunkte zu Leitbahnen) und kann sie erläutern.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2ED660E" w14:textId="3EFB8787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0DFA8" w14:textId="6438DE76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0"/>
          </w:p>
        </w:tc>
      </w:tr>
      <w:tr w:rsidR="008359DF" w:rsidRPr="000447CF" w14:paraId="2902F7E9" w14:textId="77777777" w:rsidTr="0075065F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C7241" w14:textId="18DB7F9F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6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E62" w14:textId="7620C5D0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Akupunktur/Tuina Basis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B4D57" w14:textId="322B593F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kann aufgrund meines Wissens über die Akupunktur</w:t>
            </w:r>
            <w:r w:rsidRPr="007B321A">
              <w:rPr>
                <w:rFonts w:cs="Arial"/>
                <w:sz w:val="16"/>
                <w:szCs w:val="16"/>
              </w:rPr>
              <w:softHyphen/>
              <w:t>punktekatego</w:t>
            </w:r>
            <w:r w:rsidRPr="007B321A">
              <w:rPr>
                <w:rFonts w:cs="Arial"/>
                <w:sz w:val="16"/>
                <w:szCs w:val="16"/>
              </w:rPr>
              <w:softHyphen/>
              <w:t>rien und Klassifizierung der Punkte; der Diagnostik des Bewe</w:t>
            </w:r>
            <w:r w:rsidRPr="007B321A">
              <w:rPr>
                <w:rFonts w:cs="Arial"/>
                <w:sz w:val="16"/>
                <w:szCs w:val="16"/>
              </w:rPr>
              <w:softHyphen/>
              <w:t>gungsapparates; der Kenntnis an</w:t>
            </w:r>
            <w:r w:rsidRPr="007B321A">
              <w:rPr>
                <w:rFonts w:cs="Arial"/>
                <w:sz w:val="16"/>
                <w:szCs w:val="16"/>
              </w:rPr>
              <w:softHyphen/>
              <w:t>derer Methoden (Moxa, Schröp</w:t>
            </w:r>
            <w:r w:rsidRPr="007B321A">
              <w:rPr>
                <w:rFonts w:cs="Arial"/>
                <w:sz w:val="16"/>
                <w:szCs w:val="16"/>
              </w:rPr>
              <w:softHyphen/>
              <w:t>fen, Gua Sha); der Akupunktur</w:t>
            </w:r>
            <w:r w:rsidRPr="007B321A">
              <w:rPr>
                <w:rFonts w:cs="Arial"/>
                <w:sz w:val="16"/>
                <w:szCs w:val="16"/>
              </w:rPr>
              <w:softHyphen/>
              <w:t>technik, der Tuina Technik, eine fachgerechte Anwendung entwi</w:t>
            </w:r>
            <w:r w:rsidRPr="007B321A">
              <w:rPr>
                <w:rFonts w:cs="Arial"/>
                <w:sz w:val="16"/>
                <w:szCs w:val="16"/>
              </w:rPr>
              <w:softHyphen/>
              <w:t>ckeln.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75C2D2E" w14:textId="5044BF15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E2449" w14:textId="5A77C25C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</w:tr>
      <w:tr w:rsidR="008359DF" w:rsidRPr="000447CF" w14:paraId="18FF0806" w14:textId="77777777" w:rsidTr="0075065F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70AA6" w14:textId="526C2304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lastRenderedPageBreak/>
              <w:t>7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04FA2" w14:textId="6251BA84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TCM Therapie Akupunktur/Tuina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BBEB5" w14:textId="46E9F85A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color w:val="000000"/>
                <w:sz w:val="16"/>
                <w:szCs w:val="16"/>
              </w:rPr>
              <w:t>Ich kann aufgrund meines Wissens über die 8 therapeu</w:t>
            </w:r>
            <w:r w:rsidRPr="007B321A">
              <w:rPr>
                <w:rFonts w:cs="Arial"/>
                <w:color w:val="000000"/>
                <w:sz w:val="16"/>
                <w:szCs w:val="16"/>
              </w:rPr>
              <w:softHyphen/>
              <w:t>tischen Prinzipien; 5 Wandlungs</w:t>
            </w:r>
            <w:r w:rsidRPr="007B321A">
              <w:rPr>
                <w:rFonts w:cs="Arial"/>
                <w:color w:val="000000"/>
                <w:sz w:val="16"/>
                <w:szCs w:val="16"/>
              </w:rPr>
              <w:softHyphen/>
              <w:t>phasen Therapie; Di</w:t>
            </w:r>
            <w:r w:rsidRPr="007B321A">
              <w:rPr>
                <w:rFonts w:cs="Arial"/>
                <w:color w:val="000000"/>
                <w:sz w:val="16"/>
                <w:szCs w:val="16"/>
              </w:rPr>
              <w:softHyphen/>
              <w:t xml:space="preserve">agnose, Ätiologie, Pathologie und Akupunktur-Therapie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und der Kenntnis </w:t>
            </w:r>
            <w:r w:rsidRPr="007B321A">
              <w:rPr>
                <w:rFonts w:cs="Arial"/>
                <w:color w:val="000000"/>
                <w:sz w:val="16"/>
                <w:szCs w:val="16"/>
              </w:rPr>
              <w:t>häufige</w:t>
            </w:r>
            <w:r>
              <w:rPr>
                <w:rFonts w:cs="Arial"/>
                <w:color w:val="000000"/>
                <w:sz w:val="16"/>
                <w:szCs w:val="16"/>
              </w:rPr>
              <w:t>r</w:t>
            </w:r>
            <w:r w:rsidRPr="007B321A">
              <w:rPr>
                <w:rFonts w:cs="Arial"/>
                <w:color w:val="000000"/>
                <w:sz w:val="16"/>
                <w:szCs w:val="16"/>
              </w:rPr>
              <w:t xml:space="preserve"> Krankheitsbilder d</w:t>
            </w:r>
            <w:r>
              <w:rPr>
                <w:rFonts w:cs="Arial"/>
                <w:color w:val="000000"/>
                <w:sz w:val="16"/>
                <w:szCs w:val="16"/>
              </w:rPr>
              <w:t>ie</w:t>
            </w:r>
            <w:r w:rsidRPr="007B321A">
              <w:rPr>
                <w:rFonts w:cs="Arial"/>
                <w:color w:val="000000"/>
                <w:sz w:val="16"/>
                <w:szCs w:val="16"/>
              </w:rPr>
              <w:t xml:space="preserve"> fachge</w:t>
            </w:r>
            <w:r w:rsidRPr="007B321A">
              <w:rPr>
                <w:rFonts w:cs="Arial"/>
                <w:color w:val="000000"/>
                <w:sz w:val="16"/>
                <w:szCs w:val="16"/>
              </w:rPr>
              <w:softHyphen/>
              <w:t>rechten Anwendung in der Thera</w:t>
            </w:r>
            <w:r w:rsidRPr="007B321A">
              <w:rPr>
                <w:rFonts w:cs="Arial"/>
                <w:color w:val="000000"/>
                <w:sz w:val="16"/>
                <w:szCs w:val="16"/>
              </w:rPr>
              <w:softHyphen/>
              <w:t>pie ableiten, beurteilen, planen, durchführen und evaluieren.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5E99DAA" w14:textId="44BDC1EF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25E78" w14:textId="73451D29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4"/>
          </w:p>
        </w:tc>
      </w:tr>
      <w:tr w:rsidR="008359DF" w:rsidRPr="000447CF" w14:paraId="42E7B97F" w14:textId="77777777" w:rsidTr="0075065F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08F0B" w14:textId="2CDA6E25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8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C8916" w14:textId="26D8FA08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Chinesische Arzneimittel Basis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83035" w14:textId="1AB66EEE" w:rsidR="008359DF" w:rsidRPr="007B321A" w:rsidRDefault="008359DF" w:rsidP="006E34BF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kann aufgrund meines Wis</w:t>
            </w:r>
            <w:r w:rsidRPr="007B321A">
              <w:rPr>
                <w:rFonts w:cs="Arial"/>
                <w:sz w:val="16"/>
                <w:szCs w:val="16"/>
              </w:rPr>
              <w:softHyphen/>
              <w:t>sens über die Grundlagen der Pharmakologie und Inhaltsstoff</w:t>
            </w:r>
            <w:r w:rsidRPr="007B321A">
              <w:rPr>
                <w:rFonts w:cs="Arial"/>
                <w:sz w:val="16"/>
                <w:szCs w:val="16"/>
              </w:rPr>
              <w:softHyphen/>
              <w:t>gruppen von Heilpflanzen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321A">
              <w:rPr>
                <w:rFonts w:cs="Arial"/>
                <w:sz w:val="16"/>
                <w:szCs w:val="16"/>
              </w:rPr>
              <w:t>(Biochemische Prozesse)</w:t>
            </w:r>
            <w:r>
              <w:rPr>
                <w:rFonts w:cs="Arial"/>
                <w:sz w:val="16"/>
                <w:szCs w:val="16"/>
              </w:rPr>
              <w:t>,</w:t>
            </w:r>
            <w:r w:rsidRPr="007B321A">
              <w:rPr>
                <w:rFonts w:cs="Arial"/>
                <w:sz w:val="16"/>
                <w:szCs w:val="16"/>
              </w:rPr>
              <w:t xml:space="preserve"> deren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321A">
              <w:rPr>
                <w:rFonts w:cs="Arial"/>
                <w:sz w:val="16"/>
                <w:szCs w:val="16"/>
              </w:rPr>
              <w:t>Wirkung, To</w:t>
            </w:r>
            <w:r w:rsidRPr="007B321A">
              <w:rPr>
                <w:rFonts w:cs="Arial"/>
                <w:sz w:val="16"/>
                <w:szCs w:val="16"/>
              </w:rPr>
              <w:softHyphen/>
              <w:t>xizität und Unbedenklichkeit erfas</w:t>
            </w:r>
            <w:r w:rsidRPr="007B321A">
              <w:rPr>
                <w:rFonts w:cs="Arial"/>
                <w:sz w:val="16"/>
                <w:szCs w:val="16"/>
              </w:rPr>
              <w:softHyphen/>
              <w:t>sen und verstehen.</w:t>
            </w:r>
          </w:p>
          <w:p w14:paraId="55D40701" w14:textId="393823C6" w:rsidR="008359DF" w:rsidRPr="007B321A" w:rsidRDefault="008359DF" w:rsidP="006E34BF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 xml:space="preserve">Ich kenne die Grundbegriffe der Botanik und Pharmakognosie; Herkunft, Zubereitung, Extrakte, Extraktionsverfahren und </w:t>
            </w:r>
            <w:r>
              <w:rPr>
                <w:rFonts w:cs="Arial"/>
                <w:sz w:val="16"/>
                <w:szCs w:val="16"/>
              </w:rPr>
              <w:t xml:space="preserve">die </w:t>
            </w:r>
            <w:r w:rsidRPr="007B321A">
              <w:rPr>
                <w:rFonts w:cs="Arial"/>
                <w:sz w:val="16"/>
                <w:szCs w:val="16"/>
              </w:rPr>
              <w:t>pharma-zeutische Qualität von Arznei</w:t>
            </w:r>
            <w:r w:rsidRPr="007B321A">
              <w:rPr>
                <w:rFonts w:cs="Arial"/>
                <w:sz w:val="16"/>
                <w:szCs w:val="16"/>
              </w:rPr>
              <w:softHyphen/>
              <w:t>pflanzen und Arzneimitteln; Monografien von Arzneipflanzen, Verarbeitungsmethoden (Pao Zhi) und kann sie erläutern.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6F2F0C56" w14:textId="339725E7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92404" w14:textId="36E3C841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6"/>
          </w:p>
        </w:tc>
      </w:tr>
      <w:tr w:rsidR="008359DF" w:rsidRPr="000447CF" w14:paraId="622A83D4" w14:textId="77777777" w:rsidTr="0075065F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DE257" w14:textId="04B00FA6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9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6FDC4" w14:textId="77777777" w:rsidR="008359DF" w:rsidRPr="000447CF" w:rsidRDefault="008359DF" w:rsidP="006E34BF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 xml:space="preserve">Chinesische Arzneimittel </w:t>
            </w:r>
          </w:p>
          <w:p w14:paraId="6DD0E624" w14:textId="12D220BC" w:rsidR="008359DF" w:rsidRPr="000447CF" w:rsidRDefault="008359DF" w:rsidP="006E34BF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Materia Medica/Rezepturlehre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9D84F" w14:textId="2971F063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kann aufgrund meines Wis</w:t>
            </w:r>
            <w:r w:rsidRPr="007B321A">
              <w:rPr>
                <w:rFonts w:cs="Arial"/>
                <w:sz w:val="16"/>
                <w:szCs w:val="16"/>
              </w:rPr>
              <w:softHyphen/>
              <w:t>sens über die Geschichte der chi</w:t>
            </w:r>
            <w:r w:rsidRPr="007B321A">
              <w:rPr>
                <w:rFonts w:cs="Arial"/>
                <w:sz w:val="16"/>
                <w:szCs w:val="16"/>
              </w:rPr>
              <w:softHyphen/>
              <w:t>nesischen Arzneimittellehre; die acht Therapeutischen Verfahren; der Arzneimittelkunde und der Re</w:t>
            </w:r>
            <w:r w:rsidRPr="007B321A">
              <w:rPr>
                <w:rFonts w:cs="Arial"/>
                <w:sz w:val="16"/>
                <w:szCs w:val="16"/>
              </w:rPr>
              <w:softHyphen/>
              <w:t>zepturlehre eine entsprechende Therapie ableiten</w:t>
            </w:r>
            <w:r>
              <w:rPr>
                <w:rFonts w:cs="Arial"/>
                <w:sz w:val="16"/>
                <w:szCs w:val="16"/>
              </w:rPr>
              <w:t>. Dies</w:t>
            </w:r>
            <w:r w:rsidRPr="007B321A">
              <w:rPr>
                <w:rFonts w:cs="Arial"/>
                <w:sz w:val="16"/>
                <w:szCs w:val="16"/>
              </w:rPr>
              <w:t xml:space="preserve"> unter Berück</w:t>
            </w:r>
            <w:r w:rsidRPr="007B321A">
              <w:rPr>
                <w:rFonts w:cs="Arial"/>
                <w:sz w:val="16"/>
                <w:szCs w:val="16"/>
              </w:rPr>
              <w:softHyphen/>
              <w:t>sichtigung von Dosierungen; Modi</w:t>
            </w:r>
            <w:r w:rsidRPr="007B321A">
              <w:rPr>
                <w:rFonts w:cs="Arial"/>
                <w:sz w:val="16"/>
                <w:szCs w:val="16"/>
              </w:rPr>
              <w:softHyphen/>
              <w:t xml:space="preserve">fikationen </w:t>
            </w:r>
            <w:r>
              <w:rPr>
                <w:rFonts w:cs="Arial"/>
                <w:sz w:val="16"/>
                <w:szCs w:val="16"/>
              </w:rPr>
              <w:t>von</w:t>
            </w:r>
            <w:r w:rsidRPr="007B321A">
              <w:rPr>
                <w:rFonts w:cs="Arial"/>
                <w:sz w:val="16"/>
                <w:szCs w:val="16"/>
              </w:rPr>
              <w:t xml:space="preserve"> Rezepturen; Ver</w:t>
            </w:r>
            <w:r w:rsidRPr="007B321A">
              <w:rPr>
                <w:rFonts w:cs="Arial"/>
                <w:sz w:val="16"/>
                <w:szCs w:val="16"/>
              </w:rPr>
              <w:softHyphen/>
              <w:t>gleiche</w:t>
            </w:r>
            <w:r>
              <w:rPr>
                <w:rFonts w:cs="Arial"/>
                <w:sz w:val="16"/>
                <w:szCs w:val="16"/>
              </w:rPr>
              <w:t>n</w:t>
            </w:r>
            <w:r w:rsidRPr="007B321A">
              <w:rPr>
                <w:rFonts w:cs="Arial"/>
                <w:sz w:val="16"/>
                <w:szCs w:val="16"/>
              </w:rPr>
              <w:t xml:space="preserve"> ähnlicher Rezepturen; kli</w:t>
            </w:r>
            <w:r w:rsidRPr="007B321A">
              <w:rPr>
                <w:rFonts w:cs="Arial"/>
                <w:sz w:val="16"/>
                <w:szCs w:val="16"/>
              </w:rPr>
              <w:softHyphen/>
              <w:t>nische</w:t>
            </w:r>
            <w:r>
              <w:rPr>
                <w:rFonts w:cs="Arial"/>
                <w:sz w:val="16"/>
                <w:szCs w:val="16"/>
              </w:rPr>
              <w:t>n</w:t>
            </w:r>
            <w:r w:rsidRPr="007B321A">
              <w:rPr>
                <w:rFonts w:cs="Arial"/>
                <w:sz w:val="16"/>
                <w:szCs w:val="16"/>
              </w:rPr>
              <w:t xml:space="preserve"> Überlegungen zum Einsatz der Rezepturen; Verknüpfung von Krankheiten (Bing) oder Muster (Zheng) mit den Rezepturen.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9F5D024" w14:textId="1384DCE2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ECC24" w14:textId="5843FC9B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8"/>
          </w:p>
        </w:tc>
      </w:tr>
      <w:tr w:rsidR="008359DF" w:rsidRPr="000447CF" w14:paraId="2137A9B1" w14:textId="77777777" w:rsidTr="0075065F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23B1F" w14:textId="74B448F7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10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2DF58" w14:textId="39F9036F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Chinesische Arzneimittel Patholo</w:t>
            </w:r>
            <w:r>
              <w:rPr>
                <w:rFonts w:cs="Arial"/>
                <w:szCs w:val="18"/>
              </w:rPr>
              <w:softHyphen/>
            </w:r>
            <w:r w:rsidRPr="000447CF">
              <w:rPr>
                <w:rFonts w:cs="Arial"/>
                <w:szCs w:val="18"/>
              </w:rPr>
              <w:t>gie/Therapie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6C70C" w14:textId="78C8EED5" w:rsidR="008359DF" w:rsidRPr="007B321A" w:rsidRDefault="008359DF" w:rsidP="006E34BF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kann aufgrund meines Wis</w:t>
            </w:r>
            <w:r w:rsidRPr="007B321A">
              <w:rPr>
                <w:rFonts w:cs="Arial"/>
                <w:sz w:val="16"/>
                <w:szCs w:val="16"/>
              </w:rPr>
              <w:softHyphen/>
              <w:t xml:space="preserve">sens über die </w:t>
            </w:r>
          </w:p>
          <w:p w14:paraId="45DEE698" w14:textId="5846EB70" w:rsidR="008359DF" w:rsidRPr="007B321A" w:rsidRDefault="008359DF" w:rsidP="006E34BF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Klassischen Werke der Arzneimit</w:t>
            </w:r>
            <w:r w:rsidRPr="007B321A">
              <w:rPr>
                <w:rFonts w:cs="Arial"/>
                <w:sz w:val="16"/>
                <w:szCs w:val="16"/>
              </w:rPr>
              <w:softHyphen/>
              <w:t xml:space="preserve">tel-Therapie sowie </w:t>
            </w:r>
            <w:r>
              <w:rPr>
                <w:rFonts w:cs="Arial"/>
                <w:sz w:val="16"/>
                <w:szCs w:val="16"/>
              </w:rPr>
              <w:t xml:space="preserve">meiner Kenntnis über </w:t>
            </w:r>
            <w:r w:rsidRPr="007B321A">
              <w:rPr>
                <w:rFonts w:cs="Arial"/>
                <w:sz w:val="16"/>
                <w:szCs w:val="16"/>
              </w:rPr>
              <w:t>häufige Krank</w:t>
            </w:r>
            <w:r w:rsidRPr="007B321A">
              <w:rPr>
                <w:rFonts w:cs="Arial"/>
                <w:sz w:val="16"/>
                <w:szCs w:val="16"/>
              </w:rPr>
              <w:softHyphen/>
              <w:t>heitsbilder, deren fachgerechte Anwendung in der Therapie ablei</w:t>
            </w:r>
            <w:r w:rsidRPr="007B321A">
              <w:rPr>
                <w:rFonts w:cs="Arial"/>
                <w:sz w:val="16"/>
                <w:szCs w:val="16"/>
              </w:rPr>
              <w:softHyphen/>
              <w:t>ten, beurteilen, planen, durchfüh</w:t>
            </w:r>
            <w:r w:rsidRPr="007B321A">
              <w:rPr>
                <w:rFonts w:cs="Arial"/>
                <w:sz w:val="16"/>
                <w:szCs w:val="16"/>
              </w:rPr>
              <w:softHyphen/>
              <w:t>ren und evaluieren.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E87FE82" w14:textId="6A3995EF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B8A5B" w14:textId="2737DF8A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0"/>
          </w:p>
        </w:tc>
      </w:tr>
      <w:tr w:rsidR="008359DF" w:rsidRPr="000447CF" w14:paraId="1C154420" w14:textId="77777777" w:rsidTr="0075065F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E6427" w14:textId="59AE092A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11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50708" w14:textId="13137B6B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Fallführung und Begleitung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BB3EB" w14:textId="7F441B24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kann aufgrund meines Wis</w:t>
            </w:r>
            <w:r w:rsidRPr="007B321A">
              <w:rPr>
                <w:rFonts w:cs="Arial"/>
                <w:sz w:val="16"/>
                <w:szCs w:val="16"/>
              </w:rPr>
              <w:softHyphen/>
              <w:t xml:space="preserve">sens </w:t>
            </w:r>
            <w:r>
              <w:rPr>
                <w:rFonts w:cs="Arial"/>
                <w:sz w:val="16"/>
                <w:szCs w:val="16"/>
              </w:rPr>
              <w:t xml:space="preserve">und </w:t>
            </w:r>
            <w:r w:rsidRPr="007B321A">
              <w:rPr>
                <w:rFonts w:cs="Arial"/>
                <w:sz w:val="16"/>
                <w:szCs w:val="16"/>
              </w:rPr>
              <w:t>unter Berücksichtigung schulmedizinischer Befunde ein geeignetes Therapieverfahren/-konzept für Akutfälle (Notfall-Inter</w:t>
            </w:r>
            <w:r w:rsidRPr="007B321A">
              <w:rPr>
                <w:rFonts w:cs="Arial"/>
                <w:sz w:val="16"/>
                <w:szCs w:val="16"/>
              </w:rPr>
              <w:softHyphen/>
              <w:t>ventionen), chronische Fälle, Schmerz-, Palliativ- und Langzeit-behandlungen entwickeln. Ich kann die Möglichkeiten von ergän</w:t>
            </w:r>
            <w:r w:rsidRPr="007B321A">
              <w:rPr>
                <w:rFonts w:cs="Arial"/>
                <w:sz w:val="16"/>
                <w:szCs w:val="16"/>
              </w:rPr>
              <w:softHyphen/>
              <w:t>zenden Massnahmen oder Weiter</w:t>
            </w:r>
            <w:r w:rsidRPr="007B321A">
              <w:rPr>
                <w:rFonts w:cs="Arial"/>
                <w:sz w:val="16"/>
                <w:szCs w:val="16"/>
              </w:rPr>
              <w:softHyphen/>
              <w:t xml:space="preserve">weisungen beurteilen und beachte dabei die Grenzen der TCM. 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79955D5F" w14:textId="4A1AA745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BF9A6" w14:textId="3CABCC43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2"/>
          </w:p>
        </w:tc>
      </w:tr>
      <w:tr w:rsidR="008359DF" w:rsidRPr="000447CF" w14:paraId="2EB98E66" w14:textId="77777777" w:rsidTr="0075065F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C6ECB" w14:textId="114AEB95" w:rsidR="008359DF" w:rsidRPr="000447CF" w:rsidRDefault="008359DF" w:rsidP="005B458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12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32C4D" w14:textId="1E23BC72" w:rsidR="008359DF" w:rsidRPr="000447CF" w:rsidRDefault="008359DF" w:rsidP="005B458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Stärkung der Patienten-Ressour</w:t>
            </w:r>
            <w:r>
              <w:rPr>
                <w:rFonts w:cs="Arial"/>
                <w:szCs w:val="18"/>
              </w:rPr>
              <w:softHyphen/>
            </w:r>
            <w:r w:rsidRPr="000447CF">
              <w:rPr>
                <w:rFonts w:cs="Arial"/>
                <w:szCs w:val="18"/>
              </w:rPr>
              <w:t>cen und Förderung der Gesund</w:t>
            </w:r>
            <w:r>
              <w:rPr>
                <w:rFonts w:cs="Arial"/>
                <w:szCs w:val="18"/>
              </w:rPr>
              <w:softHyphen/>
            </w:r>
            <w:r w:rsidRPr="000447CF">
              <w:rPr>
                <w:rFonts w:cs="Arial"/>
                <w:szCs w:val="18"/>
              </w:rPr>
              <w:t>heitskompetenz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7558C" w14:textId="2C925F39" w:rsidR="008359DF" w:rsidRPr="007B321A" w:rsidRDefault="008359DF" w:rsidP="005B458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Aufgrund meines Wissens über die Bedeutung der Lebensführung, die Wechselwirkungen zwischen Psyche, Körper und Geist kann ich geeignete Massnahmen zur För</w:t>
            </w:r>
            <w:r w:rsidRPr="007B321A">
              <w:rPr>
                <w:rFonts w:cs="Arial"/>
                <w:sz w:val="16"/>
                <w:szCs w:val="16"/>
              </w:rPr>
              <w:softHyphen/>
              <w:t>derung der Ressourcen und der Prävention nach TCM (Diätetik und Qi Gong) ableiten.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432F5F6" w14:textId="7946ADB3" w:rsidR="008359DF" w:rsidRPr="000447CF" w:rsidRDefault="00FE01FB" w:rsidP="005B458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29A62" w14:textId="04F71AA6" w:rsidR="008359DF" w:rsidRPr="000447CF" w:rsidRDefault="00FE01FB" w:rsidP="005B458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4"/>
          </w:p>
        </w:tc>
      </w:tr>
    </w:tbl>
    <w:p w14:paraId="3562820F" w14:textId="77777777" w:rsidR="00D16C64" w:rsidRDefault="00D16C64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24"/>
        <w:gridCol w:w="5141"/>
        <w:gridCol w:w="4536"/>
        <w:gridCol w:w="1097"/>
      </w:tblGrid>
      <w:tr w:rsidR="00D16C64" w:rsidRPr="00D16C64" w14:paraId="0212E1CE" w14:textId="77777777" w:rsidTr="0075065F">
        <w:trPr>
          <w:cantSplit/>
          <w:trHeight w:val="329"/>
          <w:tblHeader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C85A4" w14:textId="5023D7FD" w:rsidR="008359DF" w:rsidRPr="00D16C64" w:rsidRDefault="00D16C64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D16C64">
              <w:rPr>
                <w:b/>
                <w:bCs/>
                <w:color w:val="FFFFFF" w:themeColor="background1"/>
                <w:szCs w:val="18"/>
              </w:rPr>
              <w:lastRenderedPageBreak/>
              <w:t>Nr.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FC4A3" w14:textId="52725F61" w:rsidR="008359DF" w:rsidRPr="00D16C64" w:rsidRDefault="00D16C64" w:rsidP="00E45B54">
            <w:pPr>
              <w:pStyle w:val="Textkrper2"/>
              <w:rPr>
                <w:bCs/>
                <w:color w:val="FFFFFF" w:themeColor="background1"/>
                <w:szCs w:val="18"/>
              </w:rPr>
            </w:pPr>
            <w:r w:rsidRPr="00D16C64">
              <w:rPr>
                <w:bCs/>
                <w:color w:val="FFFFFF" w:themeColor="background1"/>
                <w:szCs w:val="18"/>
              </w:rPr>
              <w:t xml:space="preserve">Ressourcen - </w:t>
            </w:r>
            <w:r w:rsidR="008359DF" w:rsidRPr="00D16C64">
              <w:rPr>
                <w:bCs/>
                <w:color w:val="FFFFFF" w:themeColor="background1"/>
                <w:szCs w:val="18"/>
              </w:rPr>
              <w:t>Fertigkeiten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75D0" w14:textId="6C01F768" w:rsidR="008359DF" w:rsidRPr="00D16C64" w:rsidRDefault="00D16C64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D16C64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0527834D" w14:textId="229FCF1F" w:rsidR="008359DF" w:rsidRPr="00D16C64" w:rsidRDefault="00D16C64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D16C64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4DD83" w14:textId="5A814BE1" w:rsidR="008359DF" w:rsidRPr="00D16C64" w:rsidRDefault="00D16C64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D16C64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8359DF" w:rsidRPr="000447CF" w14:paraId="0830400F" w14:textId="77777777" w:rsidTr="0075065F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4BF9" w14:textId="39747241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13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3224" w14:textId="42D59C8E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Anamnese, Befunderhebung und Diagnostik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54E2B" w14:textId="430B4507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realisiere Anamnese, Befun</w:t>
            </w:r>
            <w:r w:rsidRPr="007B321A">
              <w:rPr>
                <w:rFonts w:cs="Arial"/>
                <w:sz w:val="16"/>
                <w:szCs w:val="16"/>
              </w:rPr>
              <w:softHyphen/>
              <w:t>derhebung, Diagnostik routiniert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321A">
              <w:rPr>
                <w:rFonts w:cs="Arial"/>
                <w:sz w:val="16"/>
                <w:szCs w:val="16"/>
              </w:rPr>
              <w:t>und wende dabei die 4 diagnostischen Methoden pra</w:t>
            </w:r>
            <w:r w:rsidRPr="007B321A">
              <w:rPr>
                <w:rFonts w:cs="Arial"/>
                <w:sz w:val="16"/>
                <w:szCs w:val="16"/>
              </w:rPr>
              <w:softHyphen/>
              <w:t>xisbezogen und verantwortungs</w:t>
            </w:r>
            <w:r w:rsidRPr="007B321A">
              <w:rPr>
                <w:rFonts w:cs="Arial"/>
                <w:sz w:val="16"/>
                <w:szCs w:val="16"/>
              </w:rPr>
              <w:softHyphen/>
              <w:t>voll an.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7792CD2" w14:textId="6D7471E2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95CF6" w14:textId="581A0E2B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6"/>
          </w:p>
        </w:tc>
      </w:tr>
      <w:tr w:rsidR="008359DF" w:rsidRPr="000447CF" w14:paraId="2392A619" w14:textId="77777777" w:rsidTr="0075065F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2823" w14:textId="7858A7F3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14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F1B4" w14:textId="1263727B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Analyse und Planung TCM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F451C" w14:textId="1912FAF8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analysiere und interpretiere die erhobenen Informationen sowie ergänzende alternativ- und schul</w:t>
            </w:r>
            <w:r w:rsidRPr="007B321A">
              <w:rPr>
                <w:rFonts w:cs="Arial"/>
                <w:sz w:val="16"/>
                <w:szCs w:val="16"/>
              </w:rPr>
              <w:softHyphen/>
              <w:t>medizinische Befunde auf Basis des Verständnisses der TCM, überführe diese in eine vernet</w:t>
            </w:r>
            <w:r w:rsidRPr="007B321A">
              <w:rPr>
                <w:rFonts w:cs="Arial"/>
                <w:sz w:val="16"/>
                <w:szCs w:val="16"/>
              </w:rPr>
              <w:softHyphen/>
              <w:t>zende Gesamtschau und erstelle daraus eine individuelle Arbeitsdi</w:t>
            </w:r>
            <w:r w:rsidRPr="007B321A">
              <w:rPr>
                <w:rFonts w:cs="Arial"/>
                <w:sz w:val="16"/>
                <w:szCs w:val="16"/>
              </w:rPr>
              <w:softHyphen/>
              <w:t>agnose mit ziel-gerichtetem The</w:t>
            </w:r>
            <w:r w:rsidRPr="007B321A">
              <w:rPr>
                <w:rFonts w:cs="Arial"/>
                <w:sz w:val="16"/>
                <w:szCs w:val="16"/>
              </w:rPr>
              <w:softHyphen/>
              <w:t>rapiekonzept. Ich leite daraus die Behandlungsstrategie, Therapie</w:t>
            </w:r>
            <w:r w:rsidRPr="007B321A">
              <w:rPr>
                <w:rFonts w:cs="Arial"/>
                <w:sz w:val="16"/>
                <w:szCs w:val="16"/>
              </w:rPr>
              <w:softHyphen/>
              <w:t>schritte und -ziele ab.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4C9104B" w14:textId="49160332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C37F" w14:textId="7567DC79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8"/>
          </w:p>
        </w:tc>
      </w:tr>
      <w:tr w:rsidR="008359DF" w:rsidRPr="000447CF" w14:paraId="30972A08" w14:textId="77777777" w:rsidTr="0075065F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AC115" w14:textId="5CD5999A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15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D3563" w14:textId="0C2B930E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Therapie-Durchführung TCM</w:t>
            </w:r>
            <w:r w:rsidRPr="000447CF">
              <w:rPr>
                <w:rFonts w:cs="Arial"/>
                <w:szCs w:val="18"/>
              </w:rPr>
              <w:br/>
              <w:t>Schwerpunkt Akupunktur / Tuina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5E7D0" w14:textId="22BC3C83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wende die entsprechende Aku</w:t>
            </w:r>
            <w:r w:rsidRPr="007B321A">
              <w:rPr>
                <w:rFonts w:cs="Arial"/>
                <w:sz w:val="16"/>
                <w:szCs w:val="16"/>
              </w:rPr>
              <w:softHyphen/>
              <w:t>punkturtechnik (Punktelokalisa</w:t>
            </w:r>
            <w:r w:rsidRPr="007B321A">
              <w:rPr>
                <w:rFonts w:cs="Arial"/>
                <w:sz w:val="16"/>
                <w:szCs w:val="16"/>
              </w:rPr>
              <w:softHyphen/>
              <w:t>tion, Nadeltechnik, Stimulations</w:t>
            </w:r>
            <w:r w:rsidRPr="007B321A">
              <w:rPr>
                <w:rFonts w:cs="Arial"/>
                <w:sz w:val="16"/>
                <w:szCs w:val="16"/>
              </w:rPr>
              <w:softHyphen/>
              <w:t>technik</w:t>
            </w:r>
            <w:r>
              <w:rPr>
                <w:rFonts w:cs="Arial"/>
                <w:sz w:val="16"/>
                <w:szCs w:val="16"/>
              </w:rPr>
              <w:t>),</w:t>
            </w:r>
            <w:r w:rsidRPr="007B321A">
              <w:rPr>
                <w:rFonts w:cs="Arial"/>
                <w:sz w:val="16"/>
                <w:szCs w:val="16"/>
              </w:rPr>
              <w:t xml:space="preserve"> Tuinagriffe</w:t>
            </w:r>
            <w:r>
              <w:rPr>
                <w:rFonts w:cs="Arial"/>
                <w:sz w:val="16"/>
                <w:szCs w:val="16"/>
              </w:rPr>
              <w:t xml:space="preserve"> und weitere</w:t>
            </w:r>
            <w:r w:rsidRPr="007B321A">
              <w:rPr>
                <w:rFonts w:cs="Arial"/>
                <w:sz w:val="16"/>
                <w:szCs w:val="16"/>
              </w:rPr>
              <w:t xml:space="preserve"> TCM-Methoden selbstsicher und routi</w:t>
            </w:r>
            <w:r w:rsidRPr="007B321A">
              <w:rPr>
                <w:rFonts w:cs="Arial"/>
                <w:sz w:val="16"/>
                <w:szCs w:val="16"/>
              </w:rPr>
              <w:softHyphen/>
              <w:t>niert an und verantworte sinnvolle Punktelokalisationen und Griffe gemäss TCM Musterdifferenzie</w:t>
            </w:r>
            <w:r w:rsidRPr="007B321A">
              <w:rPr>
                <w:rFonts w:cs="Arial"/>
                <w:sz w:val="16"/>
                <w:szCs w:val="16"/>
              </w:rPr>
              <w:softHyphen/>
              <w:t>rungen und Behandlungsprinzi</w:t>
            </w:r>
            <w:r w:rsidRPr="007B321A">
              <w:rPr>
                <w:rFonts w:cs="Arial"/>
                <w:sz w:val="16"/>
                <w:szCs w:val="16"/>
              </w:rPr>
              <w:softHyphen/>
              <w:t>pien unter Einhaltung der gesetzli</w:t>
            </w:r>
            <w:r w:rsidRPr="007B321A">
              <w:rPr>
                <w:rFonts w:cs="Arial"/>
                <w:sz w:val="16"/>
                <w:szCs w:val="16"/>
              </w:rPr>
              <w:softHyphen/>
              <w:t>chen Richtlinien, Qualitätskontrol</w:t>
            </w:r>
            <w:r w:rsidRPr="007B321A">
              <w:rPr>
                <w:rFonts w:cs="Arial"/>
                <w:sz w:val="16"/>
                <w:szCs w:val="16"/>
              </w:rPr>
              <w:softHyphen/>
              <w:t>len und hygienischen Massnah</w:t>
            </w:r>
            <w:r w:rsidRPr="007B321A">
              <w:rPr>
                <w:rFonts w:cs="Arial"/>
                <w:sz w:val="16"/>
                <w:szCs w:val="16"/>
              </w:rPr>
              <w:softHyphen/>
              <w:t xml:space="preserve">men. 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2DEB478" w14:textId="6DD109C1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E38D6" w14:textId="2111F48F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0"/>
          </w:p>
        </w:tc>
      </w:tr>
      <w:tr w:rsidR="008359DF" w:rsidRPr="000447CF" w14:paraId="1047986C" w14:textId="77777777" w:rsidTr="0075065F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987BC" w14:textId="43068F75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16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41D4A" w14:textId="77777777" w:rsidR="008359DF" w:rsidRPr="000447CF" w:rsidRDefault="008359DF" w:rsidP="00C61841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Therapie-Durchführung TCM</w:t>
            </w:r>
          </w:p>
          <w:p w14:paraId="2D98F3C4" w14:textId="3BD81FB3" w:rsidR="008359DF" w:rsidRPr="000447CF" w:rsidRDefault="008359DF" w:rsidP="00C61841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Schwerpunkt Chinesische Arznei</w:t>
            </w:r>
            <w:r>
              <w:rPr>
                <w:rFonts w:cs="Arial"/>
                <w:szCs w:val="18"/>
              </w:rPr>
              <w:softHyphen/>
            </w:r>
            <w:r w:rsidRPr="000447CF">
              <w:rPr>
                <w:rFonts w:cs="Arial"/>
                <w:szCs w:val="18"/>
              </w:rPr>
              <w:t>mittel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C7015" w14:textId="63AB8564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wende die Arzneimittel gemäss Ressourcen Liste routiniert an (Geschmack, Tempe</w:t>
            </w:r>
            <w:r w:rsidRPr="007B321A">
              <w:rPr>
                <w:rFonts w:cs="Arial"/>
                <w:sz w:val="16"/>
                <w:szCs w:val="16"/>
              </w:rPr>
              <w:softHyphen/>
              <w:t>raturverhalten, Leitbahnen, Qi- und Wirkrichtung, acht diagnosti</w:t>
            </w:r>
            <w:r w:rsidRPr="007B321A">
              <w:rPr>
                <w:rFonts w:cs="Arial"/>
                <w:sz w:val="16"/>
                <w:szCs w:val="16"/>
              </w:rPr>
              <w:softHyphen/>
              <w:t>sche Leitkriterien, Wirkung, Indika</w:t>
            </w:r>
            <w:r w:rsidRPr="007B321A">
              <w:rPr>
                <w:rFonts w:cs="Arial"/>
                <w:sz w:val="16"/>
                <w:szCs w:val="16"/>
              </w:rPr>
              <w:softHyphen/>
              <w:t>tionen Dosierung, Kontraindikatio</w:t>
            </w:r>
            <w:r w:rsidRPr="007B321A">
              <w:rPr>
                <w:rFonts w:cs="Arial"/>
                <w:sz w:val="16"/>
                <w:szCs w:val="16"/>
              </w:rPr>
              <w:softHyphen/>
              <w:t>nen, Interaktionen)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7B321A">
              <w:rPr>
                <w:rFonts w:cs="Arial"/>
                <w:sz w:val="16"/>
                <w:szCs w:val="16"/>
              </w:rPr>
              <w:t>Ich verantworte sinnvolle Rezepturen und Darrei</w:t>
            </w:r>
            <w:r w:rsidRPr="007B321A">
              <w:rPr>
                <w:rFonts w:cs="Arial"/>
                <w:sz w:val="16"/>
                <w:szCs w:val="16"/>
              </w:rPr>
              <w:softHyphen/>
              <w:t>chungsformen unter Einbezug klassischer und aktueller Ge</w:t>
            </w:r>
            <w:r w:rsidRPr="007B321A">
              <w:rPr>
                <w:rFonts w:cs="Arial"/>
                <w:sz w:val="16"/>
                <w:szCs w:val="16"/>
              </w:rPr>
              <w:softHyphen/>
              <w:t>brauchsanpassungen und Behandlungsprinzipien, sowie unter Einhaltung der gesetzlichen Richt</w:t>
            </w:r>
            <w:r w:rsidRPr="007B321A">
              <w:rPr>
                <w:rFonts w:cs="Arial"/>
                <w:sz w:val="16"/>
                <w:szCs w:val="16"/>
              </w:rPr>
              <w:softHyphen/>
              <w:t>linien, Qualitätskontrollen und hy</w:t>
            </w:r>
            <w:r w:rsidRPr="007B321A">
              <w:rPr>
                <w:rFonts w:cs="Arial"/>
                <w:sz w:val="16"/>
                <w:szCs w:val="16"/>
              </w:rPr>
              <w:softHyphen/>
              <w:t>gienischen Massnahmen.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8DA1315" w14:textId="34E120D4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AE81E" w14:textId="311A43D4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2"/>
          </w:p>
        </w:tc>
      </w:tr>
      <w:tr w:rsidR="008359DF" w:rsidRPr="000447CF" w14:paraId="599D06B2" w14:textId="77777777" w:rsidTr="0075065F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D6A1" w14:textId="2DA3EF7F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17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CB901" w14:textId="7EB546AA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Evaluation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21F06" w14:textId="27855294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überprüfe und evaluiere den Behandlungs</w:t>
            </w:r>
            <w:r>
              <w:rPr>
                <w:rFonts w:cs="Arial"/>
                <w:sz w:val="16"/>
                <w:szCs w:val="16"/>
              </w:rPr>
              <w:t>-</w:t>
            </w:r>
            <w:r w:rsidRPr="007B321A">
              <w:rPr>
                <w:rFonts w:cs="Arial"/>
                <w:sz w:val="16"/>
                <w:szCs w:val="16"/>
              </w:rPr>
              <w:t>verlauf unter Anwen</w:t>
            </w:r>
            <w:r w:rsidRPr="007B321A">
              <w:rPr>
                <w:rFonts w:cs="Arial"/>
                <w:sz w:val="16"/>
                <w:szCs w:val="16"/>
              </w:rPr>
              <w:softHyphen/>
              <w:t>dung der Prinzipien und Diagnose</w:t>
            </w:r>
            <w:r w:rsidRPr="007B321A">
              <w:rPr>
                <w:rFonts w:cs="Arial"/>
                <w:sz w:val="16"/>
                <w:szCs w:val="16"/>
              </w:rPr>
              <w:softHyphen/>
              <w:t>verfahren der TCM routiniert und passe die Therapieschritte den in</w:t>
            </w:r>
            <w:r w:rsidRPr="007B321A">
              <w:rPr>
                <w:rFonts w:cs="Arial"/>
                <w:sz w:val="16"/>
                <w:szCs w:val="16"/>
              </w:rPr>
              <w:softHyphen/>
              <w:t>dividuellen Reaktionen und Thera</w:t>
            </w:r>
            <w:r w:rsidRPr="007B321A">
              <w:rPr>
                <w:rFonts w:cs="Arial"/>
                <w:sz w:val="16"/>
                <w:szCs w:val="16"/>
              </w:rPr>
              <w:softHyphen/>
              <w:t>piezielen an.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2D384E0" w14:textId="3A1CF89E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D539A" w14:textId="7248EBDE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4"/>
          </w:p>
        </w:tc>
      </w:tr>
      <w:tr w:rsidR="008359DF" w:rsidRPr="000447CF" w14:paraId="7A65C54C" w14:textId="77777777" w:rsidTr="0075065F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824B2" w14:textId="20051DE1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18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4A3F2" w14:textId="0B64EC03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Forschung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2483D" w14:textId="399A1D0A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recherchiere und verwende Fachliteratur selbständig und setze die erlangten Erkenntnisse fallbezogen ein.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1C8A8A5" w14:textId="1C7485C7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A824E" w14:textId="279F3C2A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6"/>
          </w:p>
        </w:tc>
      </w:tr>
      <w:tr w:rsidR="008359DF" w:rsidRPr="000447CF" w14:paraId="6CFA9295" w14:textId="77777777" w:rsidTr="0075065F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80E80" w14:textId="1D2FE4B0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19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0FB58" w14:textId="39BED322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Dokumentation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75DAD" w14:textId="0706C3E5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dokumentiere die relevanten Befunde, den Therapieverlauf nachvollziehbar in den Patienten</w:t>
            </w:r>
            <w:r w:rsidRPr="007B321A">
              <w:rPr>
                <w:rFonts w:cs="Arial"/>
                <w:sz w:val="16"/>
                <w:szCs w:val="16"/>
              </w:rPr>
              <w:softHyphen/>
              <w:t>akten.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7A9DE88" w14:textId="1440D3CC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B125" w14:textId="16015C1A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8"/>
          </w:p>
        </w:tc>
      </w:tr>
      <w:tr w:rsidR="008359DF" w:rsidRPr="000447CF" w14:paraId="2EAE14A9" w14:textId="77777777" w:rsidTr="0075065F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25AE1" w14:textId="5AA94DBA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lastRenderedPageBreak/>
              <w:t>16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53770" w14:textId="1B4F2EB6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Fallführung und Begleitung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CB9C7" w14:textId="1BF07A8C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plane und organisiere die Folgekonsultationen und Behandlun</w:t>
            </w:r>
            <w:r w:rsidRPr="007B321A">
              <w:rPr>
                <w:rFonts w:cs="Arial"/>
                <w:sz w:val="16"/>
                <w:szCs w:val="16"/>
              </w:rPr>
              <w:softHyphen/>
              <w:t>gen</w:t>
            </w:r>
            <w:r>
              <w:rPr>
                <w:rFonts w:cs="Arial"/>
                <w:sz w:val="16"/>
                <w:szCs w:val="16"/>
              </w:rPr>
              <w:t xml:space="preserve"> und</w:t>
            </w:r>
            <w:r w:rsidRPr="007B321A">
              <w:rPr>
                <w:rFonts w:cs="Arial"/>
                <w:sz w:val="16"/>
                <w:szCs w:val="16"/>
              </w:rPr>
              <w:t xml:space="preserve"> schätze verantwortungsvoll die Prognose des Falles ein. Ich begleite und leite Patienten ver</w:t>
            </w:r>
            <w:r w:rsidRPr="007B321A">
              <w:rPr>
                <w:rFonts w:cs="Arial"/>
                <w:sz w:val="16"/>
                <w:szCs w:val="16"/>
              </w:rPr>
              <w:softHyphen/>
              <w:t>antwortungsvoll innerhalb der ge</w:t>
            </w:r>
            <w:r w:rsidRPr="007B321A">
              <w:rPr>
                <w:rFonts w:cs="Arial"/>
                <w:sz w:val="16"/>
                <w:szCs w:val="16"/>
              </w:rPr>
              <w:softHyphen/>
              <w:t>setzlichen Rahmenbedingungen in unterschiedlichen Krankheitspha</w:t>
            </w:r>
            <w:r w:rsidRPr="007B321A">
              <w:rPr>
                <w:rFonts w:cs="Arial"/>
                <w:sz w:val="16"/>
                <w:szCs w:val="16"/>
              </w:rPr>
              <w:softHyphen/>
              <w:t>sen so, dass sie die Massnahmen und Wirkungen einer TCM Be</w:t>
            </w:r>
            <w:r w:rsidRPr="007B321A">
              <w:rPr>
                <w:rFonts w:cs="Arial"/>
                <w:sz w:val="16"/>
                <w:szCs w:val="16"/>
              </w:rPr>
              <w:softHyphen/>
              <w:t>handlung verstehen, Therapiean</w:t>
            </w:r>
            <w:r w:rsidRPr="007B321A">
              <w:rPr>
                <w:rFonts w:cs="Arial"/>
                <w:sz w:val="16"/>
                <w:szCs w:val="16"/>
              </w:rPr>
              <w:softHyphen/>
              <w:t>weisungen befolgen und notwen</w:t>
            </w:r>
            <w:r w:rsidRPr="007B321A">
              <w:rPr>
                <w:rFonts w:cs="Arial"/>
                <w:sz w:val="16"/>
                <w:szCs w:val="16"/>
              </w:rPr>
              <w:softHyphen/>
              <w:t>dige Begleitmassnahmen koope</w:t>
            </w:r>
            <w:r w:rsidRPr="007B321A">
              <w:rPr>
                <w:rFonts w:cs="Arial"/>
                <w:sz w:val="16"/>
                <w:szCs w:val="16"/>
              </w:rPr>
              <w:softHyphen/>
              <w:t>rativ anwenden oder im Alltag in</w:t>
            </w:r>
            <w:r w:rsidRPr="007B321A">
              <w:rPr>
                <w:rFonts w:cs="Arial"/>
                <w:sz w:val="16"/>
                <w:szCs w:val="16"/>
              </w:rPr>
              <w:softHyphen/>
              <w:t>tegrieren. Ich organisiere den fall</w:t>
            </w:r>
            <w:r w:rsidRPr="007B321A">
              <w:rPr>
                <w:rFonts w:cs="Arial"/>
                <w:sz w:val="16"/>
                <w:szCs w:val="16"/>
              </w:rPr>
              <w:softHyphen/>
              <w:t>bezogenen Einsatz von begleiten</w:t>
            </w:r>
            <w:r w:rsidRPr="007B321A">
              <w:rPr>
                <w:rFonts w:cs="Arial"/>
                <w:sz w:val="16"/>
                <w:szCs w:val="16"/>
              </w:rPr>
              <w:softHyphen/>
              <w:t>den Massnahmen zur TCM Be</w:t>
            </w:r>
            <w:r w:rsidRPr="007B321A">
              <w:rPr>
                <w:rFonts w:cs="Arial"/>
                <w:sz w:val="16"/>
                <w:szCs w:val="16"/>
              </w:rPr>
              <w:softHyphen/>
              <w:t>handlung.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2AF6506" w14:textId="1315D7D5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376B6" w14:textId="2E6979CE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0"/>
          </w:p>
        </w:tc>
      </w:tr>
      <w:tr w:rsidR="008359DF" w:rsidRPr="000447CF" w14:paraId="39DC79DF" w14:textId="77777777" w:rsidTr="0075065F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2994" w14:textId="3CFF1846" w:rsidR="008359DF" w:rsidRPr="000447CF" w:rsidRDefault="008359DF" w:rsidP="008664D8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17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6B742" w14:textId="40CAFD38" w:rsidR="008359DF" w:rsidRPr="000447CF" w:rsidRDefault="008359DF" w:rsidP="008664D8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szCs w:val="18"/>
              </w:rPr>
              <w:t>Stärkung der Patienten-Ressour</w:t>
            </w:r>
            <w:r>
              <w:rPr>
                <w:rFonts w:cs="Arial"/>
                <w:szCs w:val="18"/>
              </w:rPr>
              <w:softHyphen/>
            </w:r>
            <w:r w:rsidRPr="000447CF">
              <w:rPr>
                <w:rFonts w:cs="Arial"/>
                <w:szCs w:val="18"/>
              </w:rPr>
              <w:t>cen und Förderung des Gesund</w:t>
            </w:r>
            <w:r>
              <w:rPr>
                <w:rFonts w:cs="Arial"/>
                <w:szCs w:val="18"/>
              </w:rPr>
              <w:softHyphen/>
            </w:r>
            <w:r w:rsidRPr="000447CF">
              <w:rPr>
                <w:rFonts w:cs="Arial"/>
                <w:szCs w:val="18"/>
              </w:rPr>
              <w:t>heitskompetenz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12410" w14:textId="71D89CE6" w:rsidR="008359DF" w:rsidRPr="007B321A" w:rsidRDefault="008359DF" w:rsidP="008664D8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sz w:val="16"/>
                <w:szCs w:val="16"/>
              </w:rPr>
              <w:t>Ich berate, instruiere und unter</w:t>
            </w:r>
            <w:r w:rsidRPr="007B321A">
              <w:rPr>
                <w:rFonts w:cs="Arial"/>
                <w:sz w:val="16"/>
                <w:szCs w:val="16"/>
              </w:rPr>
              <w:softHyphen/>
              <w:t>stütze den Patienten selbständig und routiniert gemäss den Prinzi</w:t>
            </w:r>
            <w:r w:rsidRPr="007B321A">
              <w:rPr>
                <w:rFonts w:cs="Arial"/>
                <w:sz w:val="16"/>
                <w:szCs w:val="16"/>
              </w:rPr>
              <w:softHyphen/>
              <w:t>pien der TCM im Sinne der Ge</w:t>
            </w:r>
            <w:r w:rsidRPr="007B321A">
              <w:rPr>
                <w:rFonts w:cs="Arial"/>
                <w:sz w:val="16"/>
                <w:szCs w:val="16"/>
              </w:rPr>
              <w:softHyphen/>
              <w:t>sundheitsförderungen und Präven</w:t>
            </w:r>
            <w:r w:rsidRPr="007B321A">
              <w:rPr>
                <w:rFonts w:cs="Arial"/>
                <w:sz w:val="16"/>
                <w:szCs w:val="16"/>
              </w:rPr>
              <w:softHyphen/>
              <w:t>tion, mit speziellem Bezug auf Diä</w:t>
            </w:r>
            <w:r w:rsidRPr="007B321A">
              <w:rPr>
                <w:rFonts w:cs="Arial"/>
                <w:sz w:val="16"/>
                <w:szCs w:val="16"/>
              </w:rPr>
              <w:softHyphen/>
              <w:t xml:space="preserve">tetik und Qi Gong. 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566BF1E" w14:textId="16766F70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EA568" w14:textId="202CAC6B" w:rsidR="008359DF" w:rsidRPr="000447CF" w:rsidRDefault="00FE01FB" w:rsidP="008664D8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2"/>
          </w:p>
        </w:tc>
      </w:tr>
    </w:tbl>
    <w:p w14:paraId="459B3887" w14:textId="77777777" w:rsidR="008359DF" w:rsidRPr="007A1849" w:rsidRDefault="008359DF" w:rsidP="008359DF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>Nachweis für Modul</w:t>
      </w:r>
      <w:r>
        <w:rPr>
          <w:sz w:val="22"/>
          <w:szCs w:val="22"/>
        </w:rPr>
        <w:t>abschluss</w:t>
      </w:r>
      <w:r w:rsidRPr="007A1849">
        <w:rPr>
          <w:sz w:val="22"/>
          <w:szCs w:val="22"/>
        </w:rPr>
        <w:t xml:space="preserve"> </w:t>
      </w:r>
      <w:r w:rsidRPr="007A1849"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 xml:space="preserve">Qualifikationsverfahren gemäss </w:t>
      </w:r>
      <w:r w:rsidRPr="00195FC0">
        <w:rPr>
          <w:b w:val="0"/>
          <w:bCs w:val="0"/>
          <w:sz w:val="22"/>
          <w:szCs w:val="22"/>
        </w:rPr>
        <w:t>www.igtcm.org/dokumente/</w:t>
      </w:r>
      <w:r w:rsidRPr="007A1849">
        <w:rPr>
          <w:b w:val="0"/>
          <w:bCs w:val="0"/>
          <w:sz w:val="22"/>
          <w:szCs w:val="22"/>
        </w:rPr>
        <w:t>)</w:t>
      </w:r>
    </w:p>
    <w:p w14:paraId="155DDC22" w14:textId="77777777" w:rsidR="008359DF" w:rsidRDefault="008359DF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24"/>
        <w:gridCol w:w="5141"/>
        <w:gridCol w:w="4536"/>
        <w:gridCol w:w="1097"/>
      </w:tblGrid>
      <w:tr w:rsidR="00D16C64" w:rsidRPr="00D16C64" w14:paraId="6B67F924" w14:textId="77777777" w:rsidTr="0075065F">
        <w:trPr>
          <w:cantSplit/>
          <w:trHeight w:val="323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CCEB0" w14:textId="3EA37295" w:rsidR="008359DF" w:rsidRPr="00D16C64" w:rsidRDefault="008359D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D16C64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1E55D" w14:textId="1712FDE5" w:rsidR="008359DF" w:rsidRPr="00D16C64" w:rsidRDefault="008359D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D16C64">
              <w:rPr>
                <w:b/>
                <w:bCs/>
                <w:color w:val="FFFFFF" w:themeColor="background1"/>
                <w:szCs w:val="18"/>
              </w:rPr>
              <w:t>Qualifikationsverfahren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9202A" w14:textId="2E2B6EF8" w:rsidR="008359DF" w:rsidRPr="00D16C64" w:rsidRDefault="008359D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D16C64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18D4C744" w14:textId="6A8F39E4" w:rsidR="008359DF" w:rsidRPr="00D16C64" w:rsidRDefault="008359D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D16C64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D4B21" w14:textId="34EA18DD" w:rsidR="008359DF" w:rsidRPr="00D16C64" w:rsidRDefault="008359D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D16C64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8359DF" w:rsidRPr="000447CF" w14:paraId="48A8E0BF" w14:textId="77777777" w:rsidTr="0075065F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FDFC1" w14:textId="553A124C" w:rsidR="008359DF" w:rsidRPr="000447CF" w:rsidRDefault="008359DF" w:rsidP="003D22E9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</w:t>
            </w:r>
            <w:r>
              <w:rPr>
                <w:szCs w:val="18"/>
              </w:rPr>
              <w:t>8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7F0E3" w14:textId="0ACEA0E1" w:rsidR="008359DF" w:rsidRPr="000447CF" w:rsidRDefault="008359DF" w:rsidP="003D22E9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color w:val="000000"/>
                <w:szCs w:val="18"/>
              </w:rPr>
              <w:t>Schriftlicher Prüfungsteil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12562" w14:textId="16706C0D" w:rsidR="008359DF" w:rsidRPr="007B321A" w:rsidRDefault="008359DF" w:rsidP="003D22E9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color w:val="000000"/>
                <w:sz w:val="16"/>
                <w:szCs w:val="16"/>
              </w:rPr>
              <w:t>Mein Wissen über die Traditionelle Chinesische Medizin wurde mittels eines schriftlichen Qualifikations</w:t>
            </w:r>
            <w:r w:rsidRPr="007B321A">
              <w:rPr>
                <w:rFonts w:cs="Arial"/>
                <w:color w:val="000000"/>
                <w:sz w:val="16"/>
                <w:szCs w:val="16"/>
              </w:rPr>
              <w:softHyphen/>
              <w:t>verfahrens beurteilt und ich habe dieses Verfahren mit dem Prädikat "bestanden" absolviert.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D278BF9" w14:textId="14D1ABF0" w:rsidR="008359DF" w:rsidRPr="000447CF" w:rsidRDefault="00FE01FB" w:rsidP="003D22E9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1A58C" w14:textId="03372E2D" w:rsidR="008359DF" w:rsidRPr="000447CF" w:rsidRDefault="00FE01FB" w:rsidP="003D22E9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4"/>
          </w:p>
        </w:tc>
      </w:tr>
      <w:tr w:rsidR="008359DF" w:rsidRPr="000447CF" w14:paraId="45ADFA5E" w14:textId="77777777" w:rsidTr="0075065F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4A629" w14:textId="194168AC" w:rsidR="008359DF" w:rsidRPr="000447CF" w:rsidRDefault="008359DF" w:rsidP="003D22E9">
            <w:pPr>
              <w:pStyle w:val="Textkrper"/>
              <w:rPr>
                <w:szCs w:val="18"/>
              </w:rPr>
            </w:pPr>
            <w:r w:rsidRPr="000447CF">
              <w:rPr>
                <w:szCs w:val="18"/>
              </w:rPr>
              <w:t>1</w:t>
            </w:r>
            <w:r>
              <w:rPr>
                <w:szCs w:val="18"/>
              </w:rPr>
              <w:t>9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74B3C" w14:textId="33FEA0CB" w:rsidR="008359DF" w:rsidRPr="000447CF" w:rsidRDefault="008359DF" w:rsidP="003D22E9">
            <w:pPr>
              <w:pStyle w:val="Textkrper"/>
              <w:rPr>
                <w:rFonts w:cs="Arial"/>
                <w:szCs w:val="18"/>
              </w:rPr>
            </w:pPr>
            <w:r w:rsidRPr="000447CF">
              <w:rPr>
                <w:rFonts w:cs="Arial"/>
                <w:color w:val="000000"/>
                <w:szCs w:val="18"/>
              </w:rPr>
              <w:t>Mündlich/praktischer Prüfungsteil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1C8F" w14:textId="6EB69DBC" w:rsidR="008359DF" w:rsidRPr="007B321A" w:rsidRDefault="008359DF" w:rsidP="003D22E9">
            <w:pPr>
              <w:pStyle w:val="Textkrper"/>
              <w:rPr>
                <w:rFonts w:cs="Arial"/>
                <w:sz w:val="16"/>
                <w:szCs w:val="16"/>
              </w:rPr>
            </w:pPr>
            <w:r w:rsidRPr="007B321A">
              <w:rPr>
                <w:rFonts w:cs="Arial"/>
                <w:color w:val="000000"/>
                <w:sz w:val="16"/>
                <w:szCs w:val="16"/>
              </w:rPr>
              <w:t>Mein Wissen und die Fertigkeiten über die Traditionelle Chinesische Medizin wurden mittels eines mündlich</w:t>
            </w:r>
            <w:r>
              <w:rPr>
                <w:rFonts w:cs="Arial"/>
                <w:color w:val="000000"/>
                <w:sz w:val="16"/>
                <w:szCs w:val="16"/>
              </w:rPr>
              <w:t>/</w:t>
            </w:r>
            <w:r w:rsidRPr="007B321A">
              <w:rPr>
                <w:rFonts w:cs="Arial"/>
                <w:color w:val="000000"/>
                <w:sz w:val="16"/>
                <w:szCs w:val="16"/>
              </w:rPr>
              <w:t>praktischen Qualifikati</w:t>
            </w:r>
            <w:r w:rsidRPr="007B321A">
              <w:rPr>
                <w:rFonts w:cs="Arial"/>
                <w:color w:val="000000"/>
                <w:sz w:val="16"/>
                <w:szCs w:val="16"/>
              </w:rPr>
              <w:softHyphen/>
              <w:t>onsverfahren beurteilt und ich habe dieses Verfahren mit dem Prädikat "bestanden" absolviert.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472D4EC" w14:textId="75700DD2" w:rsidR="008359DF" w:rsidRPr="000447CF" w:rsidRDefault="00FE01FB" w:rsidP="003D22E9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F4384" w14:textId="07497BBD" w:rsidR="008359DF" w:rsidRPr="000447CF" w:rsidRDefault="00FE01FB" w:rsidP="003D22E9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6"/>
          </w:p>
        </w:tc>
      </w:tr>
    </w:tbl>
    <w:p w14:paraId="743BF04A" w14:textId="77777777" w:rsidR="00123572" w:rsidRPr="000447CF" w:rsidRDefault="00123572" w:rsidP="00123572">
      <w:pPr>
        <w:pStyle w:val="Textkrper"/>
        <w:rPr>
          <w:szCs w:val="18"/>
        </w:rPr>
      </w:pPr>
    </w:p>
    <w:sectPr w:rsidR="00123572" w:rsidRPr="000447CF" w:rsidSect="008246B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F4A87" w14:textId="77777777" w:rsidR="00F377A8" w:rsidRDefault="00F377A8">
      <w:r>
        <w:separator/>
      </w:r>
    </w:p>
  </w:endnote>
  <w:endnote w:type="continuationSeparator" w:id="0">
    <w:p w14:paraId="202DD7DD" w14:textId="77777777" w:rsidR="00F377A8" w:rsidRDefault="00F377A8">
      <w:r>
        <w:continuationSeparator/>
      </w:r>
    </w:p>
  </w:endnote>
  <w:endnote w:type="continuationNotice" w:id="1">
    <w:p w14:paraId="4EAA2E33" w14:textId="77777777" w:rsidR="00F377A8" w:rsidRDefault="00F37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106" w14:textId="509DA6B4" w:rsidR="00E45B54" w:rsidRPr="00C23BBB" w:rsidRDefault="0035019D" w:rsidP="00ED1D1C">
    <w:pPr>
      <w:pStyle w:val="FuzeileQuer"/>
      <w:rPr>
        <w:lang w:val="de-CH"/>
      </w:rPr>
    </w:pPr>
    <w:r>
      <w:fldChar w:fldCharType="begin"/>
    </w:r>
    <w:r w:rsidRPr="00C23BBB">
      <w:rPr>
        <w:lang w:val="de-CH"/>
      </w:rPr>
      <w:instrText xml:space="preserve"> FILENAME  \* MERGEFORMAT </w:instrText>
    </w:r>
    <w:r>
      <w:fldChar w:fldCharType="separate"/>
    </w:r>
    <w:r w:rsidR="00FE01FB" w:rsidRPr="00C23BBB">
      <w:rPr>
        <w:noProof/>
        <w:lang w:val="de-CH"/>
      </w:rPr>
      <w:t>12.2 GWV FO Nachweis M2 TCM A-T-AM 201030 DE.docx</w:t>
    </w:r>
    <w:r>
      <w:rPr>
        <w:noProof/>
      </w:rPr>
      <w:fldChar w:fldCharType="end"/>
    </w:r>
    <w:r w:rsidR="00E45B54" w:rsidRPr="00C23BBB">
      <w:rPr>
        <w:lang w:val="de-CH"/>
      </w:rPr>
      <w:tab/>
    </w:r>
    <w:r w:rsidR="00E45B54">
      <w:fldChar w:fldCharType="begin"/>
    </w:r>
    <w:r w:rsidR="00E45B54" w:rsidRPr="00C23BBB">
      <w:rPr>
        <w:lang w:val="de-CH"/>
      </w:rPr>
      <w:instrText xml:space="preserve"> PAGE </w:instrText>
    </w:r>
    <w:r w:rsidR="00E45B54">
      <w:fldChar w:fldCharType="separate"/>
    </w:r>
    <w:r w:rsidR="004462D1" w:rsidRPr="00C23BBB">
      <w:rPr>
        <w:noProof/>
        <w:lang w:val="de-CH"/>
      </w:rPr>
      <w:t>5</w:t>
    </w:r>
    <w:r w:rsidR="00E45B54">
      <w:fldChar w:fldCharType="end"/>
    </w:r>
    <w:r w:rsidR="00E45B54" w:rsidRPr="00C23BBB">
      <w:rPr>
        <w:lang w:val="de-CH"/>
      </w:rPr>
      <w:t>/</w:t>
    </w:r>
    <w:r w:rsidR="00E45B54">
      <w:fldChar w:fldCharType="begin"/>
    </w:r>
    <w:r w:rsidR="00E45B54" w:rsidRPr="00C23BBB">
      <w:rPr>
        <w:lang w:val="de-CH"/>
      </w:rPr>
      <w:instrText xml:space="preserve"> NUMPAGES </w:instrText>
    </w:r>
    <w:r w:rsidR="00E45B54">
      <w:fldChar w:fldCharType="separate"/>
    </w:r>
    <w:r w:rsidR="004462D1" w:rsidRPr="00C23BBB">
      <w:rPr>
        <w:noProof/>
        <w:lang w:val="de-CH"/>
      </w:rPr>
      <w:t>5</w:t>
    </w:r>
    <w:r w:rsidR="00E45B5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446B" w14:textId="08084BD4" w:rsidR="00E45B54" w:rsidRPr="00775417" w:rsidRDefault="00E45B54" w:rsidP="00ED1D1C">
    <w:pPr>
      <w:pStyle w:val="FuzeileQuer"/>
      <w:rPr>
        <w:lang w:val="de-CH"/>
      </w:rPr>
    </w:pPr>
    <w:r w:rsidRPr="00775417">
      <w:rPr>
        <w:lang w:val="de-CH"/>
      </w:rPr>
      <w:t xml:space="preserve">OdA AM, </w:t>
    </w:r>
    <w:r w:rsidR="006F2AAE" w:rsidRPr="006F2AAE">
      <w:rPr>
        <w:lang w:val="de-CH"/>
      </w:rPr>
      <w:t>We</w:t>
    </w:r>
    <w:r w:rsidR="006F2AAE" w:rsidRPr="00775417">
      <w:rPr>
        <w:lang w:val="de-CH"/>
      </w:rPr>
      <w:t>n</w:t>
    </w:r>
    <w:r w:rsidR="006F2AAE">
      <w:rPr>
        <w:lang w:val="de-CH"/>
      </w:rPr>
      <w:t>gistrasse 11</w:t>
    </w:r>
    <w:r w:rsidRPr="00775417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E40D7" w14:textId="77777777" w:rsidR="00F377A8" w:rsidRDefault="00F377A8">
      <w:r>
        <w:separator/>
      </w:r>
    </w:p>
  </w:footnote>
  <w:footnote w:type="continuationSeparator" w:id="0">
    <w:p w14:paraId="637BD680" w14:textId="77777777" w:rsidR="00F377A8" w:rsidRDefault="00F377A8">
      <w:r>
        <w:continuationSeparator/>
      </w:r>
    </w:p>
  </w:footnote>
  <w:footnote w:type="continuationNotice" w:id="1">
    <w:p w14:paraId="6D33A619" w14:textId="77777777" w:rsidR="00F377A8" w:rsidRDefault="00F377A8"/>
  </w:footnote>
  <w:footnote w:id="2">
    <w:p w14:paraId="7DE08DCF" w14:textId="5BBC5C06" w:rsidR="00221D76" w:rsidRDefault="00221D76" w:rsidP="00221D76">
      <w:pPr>
        <w:pStyle w:val="Funotentext"/>
        <w:tabs>
          <w:tab w:val="left" w:pos="639"/>
        </w:tabs>
      </w:pPr>
      <w:r>
        <w:rPr>
          <w:rStyle w:val="Funotenzeichen"/>
        </w:rPr>
        <w:footnoteRef/>
      </w:r>
      <w:r>
        <w:t xml:space="preserve"> </w:t>
      </w:r>
      <w:r w:rsidRPr="00335DE8">
        <w:rPr>
          <w:sz w:val="18"/>
          <w:szCs w:val="18"/>
        </w:rPr>
        <w:t>Gemäss Ressourcen TCM Akupunktur / Tuina, Ressourcen TCM Arzneitherapie, Ressourcenbeilage TCM</w:t>
      </w:r>
    </w:p>
  </w:footnote>
  <w:footnote w:id="3">
    <w:p w14:paraId="2D933C9C" w14:textId="5A0CAF6D" w:rsidR="008359DF" w:rsidRDefault="008359D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2D54" w14:textId="77777777" w:rsidR="00E45B54" w:rsidRDefault="00E45B5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1242F0BF" wp14:editId="2D1A87F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6E707" w14:textId="62EEAEA4" w:rsidR="00E45B54" w:rsidRPr="005D591E" w:rsidRDefault="0035019D" w:rsidP="00ED1D1C">
    <w:pPr>
      <w:pStyle w:val="BylineQuer"/>
    </w:pPr>
    <w:fldSimple w:instr=" STYLEREF  Titel  \* MERGEFORMAT ">
      <w:r w:rsidR="009539FF" w:rsidRPr="009539FF">
        <w:rPr>
          <w:noProof/>
          <w:lang w:val="de-DE"/>
        </w:rPr>
        <w:t>Nachweisformular</w:t>
      </w:r>
      <w:r w:rsidR="009539FF">
        <w:rPr>
          <w:noProof/>
        </w:rPr>
        <w:t xml:space="preserve"> für Gleichwertigkeitsbeurteilung </w:t>
      </w:r>
      <w:r w:rsidR="009539FF">
        <w:rPr>
          <w:noProof/>
        </w:rPr>
        <w:br/>
        <w:t>M2 Fachrichtung TCM Schwerpunkt Akupunktur/Tuina und Arzneitherapie</w:t>
      </w:r>
    </w:fldSimple>
    <w:r w:rsidR="00E45B54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1E" w14:textId="77777777" w:rsidR="00E45B54" w:rsidRDefault="00E45B5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DDEA129" wp14:editId="10D995F6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B134" w14:textId="77777777" w:rsidR="00E45B54" w:rsidRDefault="00E45B54" w:rsidP="00ED1D1C">
    <w:pPr>
      <w:pStyle w:val="BylineQu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52303497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6231C9E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3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zsOzv7eNjmevDY/NjjZdgJzQ2fEN7e5Io5hxwswkP+bwcMJakxg60QYOioLCnyOV8NYxZEmuVix4+MuuDDQbQ==" w:salt="h/ippFCxcSE3Sn9bn/uAQQ=="/>
  <w:defaultTabStop w:val="1134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2"/>
    <w:rsid w:val="00001AE9"/>
    <w:rsid w:val="00017D14"/>
    <w:rsid w:val="00020BB0"/>
    <w:rsid w:val="000447CF"/>
    <w:rsid w:val="000948B0"/>
    <w:rsid w:val="000A2A47"/>
    <w:rsid w:val="000A2F64"/>
    <w:rsid w:val="000B7592"/>
    <w:rsid w:val="000C3E42"/>
    <w:rsid w:val="000D077C"/>
    <w:rsid w:val="000D3EB5"/>
    <w:rsid w:val="00123572"/>
    <w:rsid w:val="00126537"/>
    <w:rsid w:val="00132F91"/>
    <w:rsid w:val="00192E64"/>
    <w:rsid w:val="00195E60"/>
    <w:rsid w:val="001D4A4B"/>
    <w:rsid w:val="001D7732"/>
    <w:rsid w:val="001E7689"/>
    <w:rsid w:val="00220637"/>
    <w:rsid w:val="00220D7A"/>
    <w:rsid w:val="00221976"/>
    <w:rsid w:val="00221D76"/>
    <w:rsid w:val="0022418B"/>
    <w:rsid w:val="00225E8A"/>
    <w:rsid w:val="0023029B"/>
    <w:rsid w:val="00250AFC"/>
    <w:rsid w:val="00290F02"/>
    <w:rsid w:val="00292308"/>
    <w:rsid w:val="002A0C68"/>
    <w:rsid w:val="002A6EA4"/>
    <w:rsid w:val="002B525E"/>
    <w:rsid w:val="002F0487"/>
    <w:rsid w:val="002F6397"/>
    <w:rsid w:val="00314E8F"/>
    <w:rsid w:val="00316C66"/>
    <w:rsid w:val="0033424A"/>
    <w:rsid w:val="00335DE8"/>
    <w:rsid w:val="0035019D"/>
    <w:rsid w:val="00350519"/>
    <w:rsid w:val="00351AA1"/>
    <w:rsid w:val="003647D9"/>
    <w:rsid w:val="003800A9"/>
    <w:rsid w:val="003B5812"/>
    <w:rsid w:val="003C0EE2"/>
    <w:rsid w:val="003D22E9"/>
    <w:rsid w:val="00434B6A"/>
    <w:rsid w:val="004462D1"/>
    <w:rsid w:val="004525FB"/>
    <w:rsid w:val="00453A34"/>
    <w:rsid w:val="004639C0"/>
    <w:rsid w:val="00486A73"/>
    <w:rsid w:val="004B096C"/>
    <w:rsid w:val="004C6BD3"/>
    <w:rsid w:val="004E336E"/>
    <w:rsid w:val="00506C05"/>
    <w:rsid w:val="005355E7"/>
    <w:rsid w:val="00562506"/>
    <w:rsid w:val="005B4588"/>
    <w:rsid w:val="005D1C0A"/>
    <w:rsid w:val="005D591E"/>
    <w:rsid w:val="005E43DA"/>
    <w:rsid w:val="0064392B"/>
    <w:rsid w:val="006474DC"/>
    <w:rsid w:val="00655A22"/>
    <w:rsid w:val="00665F51"/>
    <w:rsid w:val="00671AE1"/>
    <w:rsid w:val="00677598"/>
    <w:rsid w:val="0068413F"/>
    <w:rsid w:val="00685834"/>
    <w:rsid w:val="0069090F"/>
    <w:rsid w:val="006A583C"/>
    <w:rsid w:val="006B2599"/>
    <w:rsid w:val="006E34BF"/>
    <w:rsid w:val="006F2AAE"/>
    <w:rsid w:val="00707234"/>
    <w:rsid w:val="007208FA"/>
    <w:rsid w:val="0075065F"/>
    <w:rsid w:val="00755EE8"/>
    <w:rsid w:val="00775417"/>
    <w:rsid w:val="0078193A"/>
    <w:rsid w:val="007A0B14"/>
    <w:rsid w:val="007B321A"/>
    <w:rsid w:val="007C32AC"/>
    <w:rsid w:val="007F7D6C"/>
    <w:rsid w:val="008246BD"/>
    <w:rsid w:val="008359DF"/>
    <w:rsid w:val="008664D8"/>
    <w:rsid w:val="00877E9A"/>
    <w:rsid w:val="009232E2"/>
    <w:rsid w:val="00931DAB"/>
    <w:rsid w:val="009539FF"/>
    <w:rsid w:val="00990A9A"/>
    <w:rsid w:val="00993D54"/>
    <w:rsid w:val="00996ADE"/>
    <w:rsid w:val="00997FFD"/>
    <w:rsid w:val="009A1079"/>
    <w:rsid w:val="009E3227"/>
    <w:rsid w:val="009F50C3"/>
    <w:rsid w:val="00A34985"/>
    <w:rsid w:val="00A3574B"/>
    <w:rsid w:val="00AA378B"/>
    <w:rsid w:val="00AA5982"/>
    <w:rsid w:val="00AC433A"/>
    <w:rsid w:val="00AE7C8A"/>
    <w:rsid w:val="00B169F2"/>
    <w:rsid w:val="00B52F13"/>
    <w:rsid w:val="00B858F3"/>
    <w:rsid w:val="00B865D0"/>
    <w:rsid w:val="00B97E45"/>
    <w:rsid w:val="00BC0C3E"/>
    <w:rsid w:val="00BD0648"/>
    <w:rsid w:val="00BD0C52"/>
    <w:rsid w:val="00BE1932"/>
    <w:rsid w:val="00BE54DE"/>
    <w:rsid w:val="00C23BBB"/>
    <w:rsid w:val="00C3408A"/>
    <w:rsid w:val="00C61841"/>
    <w:rsid w:val="00C71993"/>
    <w:rsid w:val="00C8309C"/>
    <w:rsid w:val="00C86D14"/>
    <w:rsid w:val="00C9056E"/>
    <w:rsid w:val="00CE60D0"/>
    <w:rsid w:val="00CE69C3"/>
    <w:rsid w:val="00D11A8A"/>
    <w:rsid w:val="00D16C64"/>
    <w:rsid w:val="00D33B0B"/>
    <w:rsid w:val="00D915BD"/>
    <w:rsid w:val="00DB206E"/>
    <w:rsid w:val="00DE0263"/>
    <w:rsid w:val="00E12E95"/>
    <w:rsid w:val="00E45B54"/>
    <w:rsid w:val="00E62077"/>
    <w:rsid w:val="00E921B8"/>
    <w:rsid w:val="00E924E8"/>
    <w:rsid w:val="00E92BA5"/>
    <w:rsid w:val="00EB2DE1"/>
    <w:rsid w:val="00EB3625"/>
    <w:rsid w:val="00EB59E7"/>
    <w:rsid w:val="00ED1D1C"/>
    <w:rsid w:val="00F17A42"/>
    <w:rsid w:val="00F27B35"/>
    <w:rsid w:val="00F377A8"/>
    <w:rsid w:val="00F631BC"/>
    <w:rsid w:val="00FA0DCC"/>
    <w:rsid w:val="00FC636A"/>
    <w:rsid w:val="00FD1CAD"/>
    <w:rsid w:val="00FE01FB"/>
    <w:rsid w:val="00FE7C8A"/>
    <w:rsid w:val="00FF1B24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DBA88"/>
  <w15:docId w15:val="{5E94088D-2A8C-48E3-890A-2824265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572"/>
    <w:rPr>
      <w:rFonts w:ascii="Arial" w:hAnsi="Arial"/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qFormat/>
    <w:rsid w:val="001D7732"/>
    <w:rPr>
      <w:lang w:eastAsia="de-DE"/>
    </w:rPr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  <w:lang w:eastAsia="de-DE"/>
    </w:rPr>
  </w:style>
  <w:style w:type="paragraph" w:styleId="Listennummer">
    <w:name w:val="List Number"/>
    <w:basedOn w:val="Standard"/>
    <w:rsid w:val="00F27B35"/>
    <w:pPr>
      <w:numPr>
        <w:numId w:val="36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Gitternetztabelle4Akzent11">
    <w:name w:val="Gitternetztabelle 4 –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link w:val="berschrift1"/>
    <w:rsid w:val="00123572"/>
    <w:rPr>
      <w:rFonts w:ascii="Arial" w:hAnsi="Arial" w:cs="Arial"/>
      <w:b/>
      <w:bCs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58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583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583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58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5834"/>
    <w:rPr>
      <w:rFonts w:ascii="Arial" w:hAnsi="Arial"/>
      <w:b/>
      <w:bCs/>
    </w:rPr>
  </w:style>
  <w:style w:type="character" w:customStyle="1" w:styleId="TabellenberschriftZchn">
    <w:name w:val="Tabellenüberschrift Zchn"/>
    <w:basedOn w:val="Absatz-Standardschriftart"/>
    <w:link w:val="Tabellenberschrift"/>
    <w:rsid w:val="00221D76"/>
    <w:rPr>
      <w:rFonts w:ascii="Arial" w:hAnsi="Arial" w:cs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7</Pages>
  <Words>1574</Words>
  <Characters>9922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2017-07-18T09:53:00Z</cp:lastPrinted>
  <dcterms:created xsi:type="dcterms:W3CDTF">2020-10-30T08:41:00Z</dcterms:created>
  <dcterms:modified xsi:type="dcterms:W3CDTF">2020-10-30T08:41:00Z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