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DFC6D" w14:textId="01CBEB06" w:rsidR="00123572" w:rsidRDefault="00383024" w:rsidP="00123572">
      <w:pPr>
        <w:pStyle w:val="Titel"/>
      </w:pPr>
      <w:r>
        <w:t xml:space="preserve">Nachweisformular </w:t>
      </w:r>
      <w:r w:rsidRPr="0071247A">
        <w:t xml:space="preserve">für </w:t>
      </w:r>
      <w:r w:rsidR="008F0E08">
        <w:t>Gleichwertigkeit</w:t>
      </w:r>
      <w:r w:rsidR="00C303E1">
        <w:t>sbeurteilung</w:t>
      </w:r>
      <w:r>
        <w:t xml:space="preserve"> </w:t>
      </w:r>
      <w:r>
        <w:br/>
      </w:r>
      <w:r w:rsidR="004C6BD3">
        <w:t>M2 Fachrichtung TCM Schwerpunkt</w:t>
      </w:r>
      <w:r w:rsidR="006E34BF">
        <w:t xml:space="preserve"> </w:t>
      </w:r>
      <w:r w:rsidR="00BF3138">
        <w:t>Arznei</w:t>
      </w:r>
      <w:r w:rsidR="00587B6B">
        <w:t>therapie</w:t>
      </w:r>
    </w:p>
    <w:p w14:paraId="05B84F60" w14:textId="77777777" w:rsidR="00383024" w:rsidRDefault="00383024" w:rsidP="009A0C8D">
      <w:pPr>
        <w:pStyle w:val="Untertitel"/>
        <w:outlineLvl w:val="0"/>
      </w:pPr>
      <w:r>
        <w:t>Gleichwertigkeitsbeurteilung für Personen</w:t>
      </w:r>
    </w:p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94"/>
        <w:gridCol w:w="3318"/>
        <w:gridCol w:w="3318"/>
        <w:gridCol w:w="3472"/>
      </w:tblGrid>
      <w:tr w:rsidR="00383024" w:rsidRPr="00352D10" w14:paraId="7BFEBF30" w14:textId="77777777" w:rsidTr="009A0C8D">
        <w:trPr>
          <w:cantSplit/>
        </w:trPr>
        <w:tc>
          <w:tcPr>
            <w:tcW w:w="5000" w:type="pct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215868" w:themeFill="accent5" w:themeFillShade="8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C9D50B" w14:textId="77777777" w:rsidR="00383024" w:rsidRPr="00352D10" w:rsidRDefault="00383024" w:rsidP="00383024">
            <w:pPr>
              <w:pStyle w:val="Textkrper2"/>
              <w:rPr>
                <w:color w:val="FFFFFF" w:themeColor="background1"/>
              </w:rPr>
            </w:pPr>
            <w:r w:rsidRPr="00352D10">
              <w:rPr>
                <w:color w:val="FFFFFF" w:themeColor="background1"/>
              </w:rPr>
              <w:t>Personalien</w:t>
            </w:r>
          </w:p>
        </w:tc>
      </w:tr>
      <w:tr w:rsidR="00383024" w14:paraId="731AA438" w14:textId="77777777" w:rsidTr="009A0C8D">
        <w:trPr>
          <w:cantSplit/>
        </w:trPr>
        <w:tc>
          <w:tcPr>
            <w:tcW w:w="139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F99D7A" w14:textId="77777777" w:rsidR="00383024" w:rsidRDefault="00383024" w:rsidP="00383024">
            <w:pPr>
              <w:pStyle w:val="Textkrper"/>
            </w:pPr>
            <w:r>
              <w:t>Name</w:t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1B5A10" w14:textId="5A74E298" w:rsidR="00383024" w:rsidRDefault="00383024" w:rsidP="00383024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9872F2">
              <w:rPr>
                <w:noProof/>
              </w:rPr>
              <w:t> </w:t>
            </w:r>
            <w:r w:rsidR="009872F2">
              <w:rPr>
                <w:noProof/>
              </w:rPr>
              <w:t> </w:t>
            </w:r>
            <w:r w:rsidR="009872F2">
              <w:rPr>
                <w:noProof/>
              </w:rPr>
              <w:t> </w:t>
            </w:r>
            <w:r w:rsidR="009872F2">
              <w:rPr>
                <w:noProof/>
              </w:rPr>
              <w:t> </w:t>
            </w:r>
            <w:r w:rsidR="009872F2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5B04AE" w14:textId="77777777" w:rsidR="00383024" w:rsidRDefault="00383024" w:rsidP="00383024">
            <w:pPr>
              <w:pStyle w:val="Textkrper"/>
            </w:pPr>
            <w:r>
              <w:t>Vorname</w:t>
            </w:r>
          </w:p>
        </w:tc>
        <w:tc>
          <w:tcPr>
            <w:tcW w:w="124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CF847E" w14:textId="20EEBC90" w:rsidR="00383024" w:rsidRDefault="00383024" w:rsidP="00383024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872F2">
              <w:rPr>
                <w:noProof/>
              </w:rPr>
              <w:t> </w:t>
            </w:r>
            <w:r w:rsidR="009872F2">
              <w:rPr>
                <w:noProof/>
              </w:rPr>
              <w:t> </w:t>
            </w:r>
            <w:r w:rsidR="009872F2">
              <w:rPr>
                <w:noProof/>
              </w:rPr>
              <w:t> </w:t>
            </w:r>
            <w:r w:rsidR="009872F2">
              <w:rPr>
                <w:noProof/>
              </w:rPr>
              <w:t> </w:t>
            </w:r>
            <w:r w:rsidR="009872F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83024" w14:paraId="499EBBFB" w14:textId="77777777" w:rsidTr="009A0C8D">
        <w:trPr>
          <w:cantSplit/>
        </w:trPr>
        <w:tc>
          <w:tcPr>
            <w:tcW w:w="139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1AFF5D" w14:textId="77777777" w:rsidR="00383024" w:rsidRDefault="00383024" w:rsidP="00383024">
            <w:pPr>
              <w:pStyle w:val="Textkrper"/>
            </w:pPr>
            <w:r>
              <w:t>Telefon Mobile</w:t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C378EB" w14:textId="6F38291A" w:rsidR="00383024" w:rsidRDefault="00383024" w:rsidP="00383024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872F2">
              <w:rPr>
                <w:noProof/>
              </w:rPr>
              <w:t> </w:t>
            </w:r>
            <w:r w:rsidR="009872F2">
              <w:rPr>
                <w:noProof/>
              </w:rPr>
              <w:t> </w:t>
            </w:r>
            <w:r w:rsidR="009872F2">
              <w:rPr>
                <w:noProof/>
              </w:rPr>
              <w:t> </w:t>
            </w:r>
            <w:r w:rsidR="009872F2">
              <w:rPr>
                <w:noProof/>
              </w:rPr>
              <w:t> </w:t>
            </w:r>
            <w:r w:rsidR="009872F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27297" w14:textId="77777777" w:rsidR="00383024" w:rsidRDefault="00383024" w:rsidP="00383024">
            <w:pPr>
              <w:pStyle w:val="Textkrper"/>
            </w:pPr>
            <w:r>
              <w:t>E-Mail</w:t>
            </w:r>
          </w:p>
        </w:tc>
        <w:tc>
          <w:tcPr>
            <w:tcW w:w="124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F2CC91" w14:textId="5042C665" w:rsidR="00383024" w:rsidRDefault="00383024" w:rsidP="00383024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872F2">
              <w:rPr>
                <w:noProof/>
              </w:rPr>
              <w:t> </w:t>
            </w:r>
            <w:r w:rsidR="009872F2">
              <w:rPr>
                <w:noProof/>
              </w:rPr>
              <w:t> </w:t>
            </w:r>
            <w:r w:rsidR="009872F2">
              <w:rPr>
                <w:noProof/>
              </w:rPr>
              <w:t> </w:t>
            </w:r>
            <w:r w:rsidR="009872F2">
              <w:rPr>
                <w:noProof/>
              </w:rPr>
              <w:t> </w:t>
            </w:r>
            <w:r w:rsidR="009872F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83024" w14:paraId="51BF2BC3" w14:textId="77777777" w:rsidTr="009A0C8D">
        <w:trPr>
          <w:cantSplit/>
        </w:trPr>
        <w:tc>
          <w:tcPr>
            <w:tcW w:w="139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9E55D6" w14:textId="77777777" w:rsidR="00383024" w:rsidRDefault="00383024" w:rsidP="00383024">
            <w:pPr>
              <w:pStyle w:val="Textkrper"/>
            </w:pPr>
            <w:r>
              <w:t>Modulbesuch</w:t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4FE1C8" w14:textId="259E2C44" w:rsidR="00383024" w:rsidRDefault="00383024" w:rsidP="00383024">
            <w:pPr>
              <w:pStyle w:val="Textkrper"/>
            </w:pP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instrText xml:space="preserve"> FORMCHECKBOX </w:instrText>
            </w:r>
            <w:r w:rsidR="00113C46">
              <w:rPr>
                <w:rFonts w:ascii="MS Gothic" w:eastAsia="MS Gothic" w:hAnsi="MS Gothic" w:cs="MS Gothic"/>
                <w:szCs w:val="18"/>
                <w:shd w:val="clear" w:color="auto" w:fill="FFFFFF"/>
              </w:rPr>
            </w:r>
            <w:r w:rsidR="00113C46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separate"/>
            </w: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95BD33" w14:textId="42A733E2" w:rsidR="00383024" w:rsidRDefault="00383024" w:rsidP="00383024">
            <w:pPr>
              <w:pStyle w:val="Textkrper"/>
            </w:pPr>
            <w:r>
              <w:t>Modul</w:t>
            </w:r>
            <w:r w:rsidR="00E5478D">
              <w:t>zertifikat M2*</w:t>
            </w:r>
          </w:p>
        </w:tc>
        <w:tc>
          <w:tcPr>
            <w:tcW w:w="124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83DFF" w14:textId="7D5905D3" w:rsidR="00383024" w:rsidRDefault="00383024" w:rsidP="00383024">
            <w:pPr>
              <w:pStyle w:val="Textkrper"/>
            </w:pP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instrText xml:space="preserve"> FORMCHECKBOX </w:instrText>
            </w:r>
            <w:r w:rsidR="00113C46">
              <w:rPr>
                <w:rFonts w:ascii="MS Gothic" w:eastAsia="MS Gothic" w:hAnsi="MS Gothic" w:cs="MS Gothic"/>
                <w:szCs w:val="18"/>
                <w:shd w:val="clear" w:color="auto" w:fill="FFFFFF"/>
              </w:rPr>
            </w:r>
            <w:r w:rsidR="00113C46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separate"/>
            </w: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end"/>
            </w:r>
          </w:p>
        </w:tc>
      </w:tr>
    </w:tbl>
    <w:p w14:paraId="2DFEC6A9" w14:textId="77777777" w:rsidR="00383024" w:rsidRDefault="00383024" w:rsidP="009A0C8D">
      <w:pPr>
        <w:pStyle w:val="Textkrper"/>
      </w:pPr>
    </w:p>
    <w:p w14:paraId="6ABBFDF2" w14:textId="77777777" w:rsidR="00E5478D" w:rsidRPr="00FA0BDB" w:rsidRDefault="00E5478D" w:rsidP="00E5478D">
      <w:pPr>
        <w:rPr>
          <w:sz w:val="20"/>
        </w:rPr>
      </w:pPr>
      <w:r w:rsidRPr="00C303E1">
        <w:rPr>
          <w:b/>
          <w:bCs/>
          <w:sz w:val="20"/>
        </w:rPr>
        <w:t>*</w:t>
      </w:r>
      <w:r w:rsidRPr="00FA0BDB">
        <w:rPr>
          <w:sz w:val="20"/>
        </w:rPr>
        <w:t xml:space="preserve">Voraussetzung für die Einreichung der Gleichwertigkeit </w:t>
      </w:r>
      <w:r>
        <w:rPr>
          <w:sz w:val="20"/>
        </w:rPr>
        <w:t xml:space="preserve">Modulzertifikat </w:t>
      </w:r>
      <w:r w:rsidRPr="00FA0BDB">
        <w:rPr>
          <w:sz w:val="20"/>
        </w:rPr>
        <w:t>M</w:t>
      </w:r>
      <w:r>
        <w:rPr>
          <w:sz w:val="20"/>
        </w:rPr>
        <w:t>2</w:t>
      </w:r>
      <w:r w:rsidRPr="00FA0BDB">
        <w:rPr>
          <w:sz w:val="20"/>
        </w:rPr>
        <w:t xml:space="preserve"> </w:t>
      </w:r>
      <w:r>
        <w:rPr>
          <w:sz w:val="20"/>
        </w:rPr>
        <w:t xml:space="preserve">(= Modulbesuch inkl. -Abschluss) </w:t>
      </w:r>
      <w:r w:rsidRPr="00FA0BDB">
        <w:rPr>
          <w:rFonts w:eastAsia="Arial"/>
          <w:sz w:val="20"/>
        </w:rPr>
        <w:t>ist ein Nachweis einer mindestens 5 - jährigen Berufspraxis mit einem Pensum von 50% (entsprechend 440 Std. Patientenkontakte pro Jahr).</w:t>
      </w:r>
    </w:p>
    <w:p w14:paraId="436BEF12" w14:textId="77777777" w:rsidR="00383024" w:rsidRDefault="00383024" w:rsidP="009A0C8D"/>
    <w:p w14:paraId="1EBF68F9" w14:textId="77777777" w:rsidR="00383024" w:rsidRDefault="00383024" w:rsidP="009A0C8D">
      <w:pPr>
        <w:spacing w:before="60" w:after="60"/>
        <w:outlineLvl w:val="0"/>
        <w:rPr>
          <w:b/>
          <w:sz w:val="20"/>
        </w:rPr>
      </w:pPr>
      <w:r>
        <w:rPr>
          <w:b/>
          <w:sz w:val="20"/>
        </w:rPr>
        <w:t>Erfüllungsregeln / Mindestanforderungen für die Anerkennung der Gleichwertigkeit</w:t>
      </w:r>
    </w:p>
    <w:p w14:paraId="7514FF09" w14:textId="1A17ABE5" w:rsidR="00383024" w:rsidRPr="00E5478D" w:rsidRDefault="00383024" w:rsidP="00383024">
      <w:pPr>
        <w:spacing w:before="60" w:after="60"/>
        <w:outlineLvl w:val="0"/>
        <w:rPr>
          <w:sz w:val="20"/>
        </w:rPr>
      </w:pPr>
      <w:r w:rsidRPr="00D129B0">
        <w:rPr>
          <w:sz w:val="20"/>
        </w:rPr>
        <w:t>Die Erfüllungsregeln</w:t>
      </w:r>
      <w:r>
        <w:rPr>
          <w:sz w:val="20"/>
        </w:rPr>
        <w:t xml:space="preserve"> resp. Mindestanforderungen</w:t>
      </w:r>
      <w:r w:rsidRPr="00D129B0">
        <w:rPr>
          <w:sz w:val="20"/>
        </w:rPr>
        <w:t xml:space="preserve"> orientieren sich an den drei grundsätzlichen Aspekten Inhalt, Umfang und Abschlüsse gemäss </w:t>
      </w:r>
      <w:r>
        <w:rPr>
          <w:sz w:val="20"/>
        </w:rPr>
        <w:t xml:space="preserve">Punkt </w:t>
      </w:r>
      <w:r w:rsidRPr="00D129B0">
        <w:rPr>
          <w:sz w:val="20"/>
        </w:rPr>
        <w:t>5.4 Kriterien der Beurteilung im</w:t>
      </w:r>
      <w:r w:rsidRPr="00D129B0">
        <w:rPr>
          <w:i/>
          <w:sz w:val="20"/>
        </w:rPr>
        <w:t xml:space="preserve"> Leitfaden GWV </w:t>
      </w:r>
      <w:r>
        <w:rPr>
          <w:i/>
          <w:sz w:val="20"/>
        </w:rPr>
        <w:t>Modul</w:t>
      </w:r>
      <w:r w:rsidRPr="00D129B0">
        <w:rPr>
          <w:sz w:val="20"/>
        </w:rPr>
        <w:t xml:space="preserve">. </w:t>
      </w:r>
      <w:r w:rsidRPr="00F90E91">
        <w:rPr>
          <w:sz w:val="20"/>
        </w:rPr>
        <w:t>Die Ressourcen richte</w:t>
      </w:r>
      <w:r>
        <w:rPr>
          <w:sz w:val="20"/>
        </w:rPr>
        <w:t>n</w:t>
      </w:r>
      <w:r w:rsidRPr="00F90E91">
        <w:rPr>
          <w:sz w:val="20"/>
        </w:rPr>
        <w:t xml:space="preserve"> sich nach </w:t>
      </w:r>
      <w:r>
        <w:rPr>
          <w:sz w:val="20"/>
        </w:rPr>
        <w:t>Ressourcen TCM Arzneitherapie, Ressourcenbeilage TCM (</w:t>
      </w:r>
      <w:r w:rsidRPr="00DF751B">
        <w:rPr>
          <w:sz w:val="20"/>
        </w:rPr>
        <w:t>www.oda-am.ch/de/module/modul-m2/</w:t>
      </w:r>
      <w:r>
        <w:rPr>
          <w:sz w:val="20"/>
        </w:rPr>
        <w:t>).</w:t>
      </w:r>
    </w:p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029"/>
        <w:gridCol w:w="7963"/>
      </w:tblGrid>
      <w:tr w:rsidR="0098487E" w:rsidRPr="00D129B0" w14:paraId="7B4A7229" w14:textId="77777777" w:rsidTr="0025488B">
        <w:trPr>
          <w:tblHeader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6D73107D" w14:textId="77777777" w:rsidR="0098487E" w:rsidRPr="00D129B0" w:rsidRDefault="0098487E" w:rsidP="0025488B">
            <w:pPr>
              <w:pStyle w:val="Tabellenberschrift"/>
              <w:rPr>
                <w:color w:val="FFFFFF" w:themeColor="background1"/>
              </w:rPr>
            </w:pPr>
            <w:r w:rsidRPr="00D129B0">
              <w:rPr>
                <w:color w:val="FFFFFF" w:themeColor="background1"/>
              </w:rPr>
              <w:t>Bereiche: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724C7C53" w14:textId="77777777" w:rsidR="0098487E" w:rsidRPr="00D129B0" w:rsidRDefault="0098487E" w:rsidP="0025488B">
            <w:pPr>
              <w:pStyle w:val="Tabellenberschrift"/>
              <w:rPr>
                <w:color w:val="FFFFFF" w:themeColor="background1"/>
              </w:rPr>
            </w:pPr>
            <w:r w:rsidRPr="00D129B0">
              <w:rPr>
                <w:color w:val="FFFFFF" w:themeColor="background1"/>
              </w:rPr>
              <w:t xml:space="preserve">Anforderung an den Umfang gemäss </w:t>
            </w:r>
            <w:r>
              <w:rPr>
                <w:color w:val="FFFFFF" w:themeColor="background1"/>
              </w:rPr>
              <w:t>Basisdokumenten</w:t>
            </w:r>
            <w:r>
              <w:rPr>
                <w:rStyle w:val="Funotenzeichen"/>
                <w:color w:val="FFFFFF" w:themeColor="background1"/>
              </w:rPr>
              <w:footnoteReference w:id="2"/>
            </w:r>
            <w:r w:rsidRPr="00D129B0">
              <w:rPr>
                <w:color w:val="FFFFFF" w:themeColor="background1"/>
              </w:rPr>
              <w:t>:</w:t>
            </w:r>
          </w:p>
        </w:tc>
      </w:tr>
      <w:tr w:rsidR="0098487E" w:rsidRPr="00D129B0" w14:paraId="60886FA3" w14:textId="77777777" w:rsidTr="0025488B"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20A9264" w14:textId="77777777" w:rsidR="0098487E" w:rsidRPr="00D129B0" w:rsidRDefault="0098487E" w:rsidP="0025488B">
            <w:pPr>
              <w:pStyle w:val="Textkrper"/>
            </w:pPr>
            <w:r w:rsidRPr="00D129B0">
              <w:rPr>
                <w:b/>
              </w:rPr>
              <w:t>Modulbesuch M</w:t>
            </w:r>
            <w:r>
              <w:rPr>
                <w:b/>
              </w:rPr>
              <w:t>2</w:t>
            </w:r>
            <w:r w:rsidRPr="00D129B0">
              <w:t>: Aus-/Weiterbildungsumfang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EFE24" w14:textId="74CAE235" w:rsidR="0098487E" w:rsidRPr="00990A9A" w:rsidRDefault="0098487E" w:rsidP="0025488B">
            <w:pPr>
              <w:pStyle w:val="Textkrper"/>
              <w:rPr>
                <w:szCs w:val="18"/>
              </w:rPr>
            </w:pPr>
            <w:r w:rsidRPr="00990A9A">
              <w:rPr>
                <w:rFonts w:eastAsia="Arial"/>
                <w:b/>
                <w:bCs/>
              </w:rPr>
              <w:t>Minimal</w:t>
            </w:r>
            <w:r w:rsidRPr="00D129B0">
              <w:rPr>
                <w:rFonts w:eastAsia="Arial"/>
              </w:rPr>
              <w:t xml:space="preserve">: </w:t>
            </w:r>
            <w:r w:rsidRPr="003D4E87">
              <w:rPr>
                <w:szCs w:val="18"/>
              </w:rPr>
              <w:t>480h Präsenzstunden (60%)</w:t>
            </w:r>
          </w:p>
        </w:tc>
      </w:tr>
      <w:tr w:rsidR="0098487E" w:rsidRPr="00D129B0" w14:paraId="49B772AE" w14:textId="77777777" w:rsidTr="0025488B">
        <w:tc>
          <w:tcPr>
            <w:tcW w:w="6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D2FA1C5" w14:textId="77777777" w:rsidR="0098487E" w:rsidRPr="00D129B0" w:rsidRDefault="0098487E" w:rsidP="0025488B">
            <w:pPr>
              <w:pStyle w:val="Textkrper"/>
              <w:rPr>
                <w:rFonts w:eastAsia="Arial"/>
              </w:rPr>
            </w:pPr>
            <w:r w:rsidRPr="00D129B0">
              <w:rPr>
                <w:b/>
              </w:rPr>
              <w:t>Modulbesuch M</w:t>
            </w:r>
            <w:r>
              <w:rPr>
                <w:b/>
              </w:rPr>
              <w:t>2</w:t>
            </w:r>
            <w:r w:rsidRPr="00D129B0">
              <w:rPr>
                <w:b/>
              </w:rPr>
              <w:t xml:space="preserve">: </w:t>
            </w:r>
            <w:r>
              <w:rPr>
                <w:rFonts w:eastAsia="Arial"/>
              </w:rPr>
              <w:t>Ressourcen</w:t>
            </w:r>
            <w:r w:rsidRPr="00D129B0">
              <w:rPr>
                <w:rFonts w:eastAsia="Arial"/>
              </w:rPr>
              <w:t xml:space="preserve"> (1-1</w:t>
            </w:r>
            <w:r>
              <w:rPr>
                <w:rFonts w:eastAsia="Arial"/>
              </w:rPr>
              <w:t>7</w:t>
            </w:r>
            <w:r w:rsidRPr="00D129B0">
              <w:rPr>
                <w:rFonts w:eastAsia="Arial"/>
              </w:rPr>
              <w:t>)</w:t>
            </w:r>
          </w:p>
        </w:tc>
        <w:tc>
          <w:tcPr>
            <w:tcW w:w="7963" w:type="dxa"/>
            <w:tcBorders>
              <w:left w:val="single" w:sz="4" w:space="0" w:color="auto"/>
              <w:right w:val="single" w:sz="4" w:space="0" w:color="auto"/>
            </w:tcBorders>
          </w:tcPr>
          <w:p w14:paraId="575DEF70" w14:textId="77777777" w:rsidR="0098487E" w:rsidRPr="00D129B0" w:rsidRDefault="0098487E" w:rsidP="0025488B">
            <w:pPr>
              <w:pStyle w:val="Textkrper2"/>
              <w:rPr>
                <w:rFonts w:eastAsia="Arial"/>
              </w:rPr>
            </w:pPr>
            <w:r w:rsidRPr="00D129B0">
              <w:rPr>
                <w:rFonts w:eastAsia="Arial"/>
                <w:b w:val="0"/>
              </w:rPr>
              <w:t xml:space="preserve">Jede </w:t>
            </w:r>
            <w:r>
              <w:rPr>
                <w:rFonts w:eastAsia="Arial"/>
                <w:b w:val="0"/>
              </w:rPr>
              <w:t>Ressource</w:t>
            </w:r>
            <w:r w:rsidRPr="00D129B0">
              <w:rPr>
                <w:rFonts w:eastAsia="Arial"/>
                <w:b w:val="0"/>
              </w:rPr>
              <w:t xml:space="preserve"> muss mindestens mit dem Prädikat „teilweise erfüllt“ beurteilt sein</w:t>
            </w:r>
          </w:p>
        </w:tc>
      </w:tr>
      <w:tr w:rsidR="0098487E" w:rsidRPr="00D129B0" w14:paraId="4F851788" w14:textId="77777777" w:rsidTr="0025488B">
        <w:tc>
          <w:tcPr>
            <w:tcW w:w="6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DB752A2" w14:textId="77777777" w:rsidR="0098487E" w:rsidRPr="00D129B0" w:rsidRDefault="0098487E" w:rsidP="0025488B">
            <w:pPr>
              <w:pStyle w:val="Textkrper"/>
              <w:rPr>
                <w:rFonts w:eastAsia="Arial"/>
              </w:rPr>
            </w:pPr>
            <w:r w:rsidRPr="00D129B0">
              <w:rPr>
                <w:b/>
              </w:rPr>
              <w:t>Modulbesuch M</w:t>
            </w:r>
            <w:r>
              <w:rPr>
                <w:b/>
              </w:rPr>
              <w:t>2</w:t>
            </w:r>
            <w:r w:rsidRPr="00D129B0">
              <w:rPr>
                <w:b/>
              </w:rPr>
              <w:t xml:space="preserve">: </w:t>
            </w:r>
            <w:r w:rsidRPr="00D129B0">
              <w:rPr>
                <w:rFonts w:eastAsia="Arial"/>
              </w:rPr>
              <w:t>Gesamter Modulumfang</w:t>
            </w:r>
          </w:p>
        </w:tc>
        <w:tc>
          <w:tcPr>
            <w:tcW w:w="7963" w:type="dxa"/>
            <w:tcBorders>
              <w:left w:val="single" w:sz="4" w:space="0" w:color="auto"/>
              <w:right w:val="single" w:sz="4" w:space="0" w:color="auto"/>
            </w:tcBorders>
          </w:tcPr>
          <w:p w14:paraId="1CE9C707" w14:textId="49AF675A" w:rsidR="0098487E" w:rsidRPr="0098487E" w:rsidRDefault="0098487E" w:rsidP="0025488B">
            <w:pPr>
              <w:pStyle w:val="Textkrper2"/>
              <w:rPr>
                <w:rFonts w:eastAsia="Arial"/>
                <w:b w:val="0"/>
                <w:bCs/>
              </w:rPr>
            </w:pPr>
            <w:r w:rsidRPr="0098487E">
              <w:rPr>
                <w:rFonts w:eastAsia="Arial"/>
                <w:b w:val="0"/>
                <w:bCs/>
                <w:color w:val="000000" w:themeColor="text1"/>
                <w:szCs w:val="18"/>
              </w:rPr>
              <w:t xml:space="preserve">Insgesamt müssen mindestens </w:t>
            </w:r>
            <w:r w:rsidRPr="0098487E">
              <w:rPr>
                <w:rFonts w:eastAsia="Arial"/>
                <w:color w:val="000000" w:themeColor="text1"/>
                <w:szCs w:val="18"/>
              </w:rPr>
              <w:t>800h</w:t>
            </w:r>
            <w:r w:rsidRPr="0098487E">
              <w:rPr>
                <w:rFonts w:eastAsia="Arial"/>
                <w:b w:val="0"/>
                <w:bCs/>
                <w:color w:val="000000" w:themeColor="text1"/>
                <w:szCs w:val="18"/>
              </w:rPr>
              <w:t xml:space="preserve"> (=Gesamtumfang TCM Schwerpunkt Arzneitherapie) mit den möglichen Anrechnungen er</w:t>
            </w:r>
            <w:r w:rsidRPr="0098487E">
              <w:rPr>
                <w:rFonts w:eastAsia="Arial"/>
                <w:b w:val="0"/>
                <w:bCs/>
                <w:color w:val="000000" w:themeColor="text1"/>
                <w:szCs w:val="18"/>
              </w:rPr>
              <w:softHyphen/>
              <w:t>füllt sein</w:t>
            </w:r>
            <w:r>
              <w:rPr>
                <w:rFonts w:eastAsia="Arial"/>
                <w:b w:val="0"/>
                <w:bCs/>
                <w:color w:val="000000" w:themeColor="text1"/>
                <w:szCs w:val="18"/>
              </w:rPr>
              <w:t>,</w:t>
            </w:r>
            <w:r w:rsidRPr="0098487E">
              <w:rPr>
                <w:rFonts w:eastAsia="Arial"/>
                <w:b w:val="0"/>
                <w:bCs/>
                <w:color w:val="000000" w:themeColor="text1"/>
                <w:szCs w:val="18"/>
              </w:rPr>
              <w:t xml:space="preserve"> um eine Gleichwertigkeit zu erreichen.</w:t>
            </w:r>
          </w:p>
        </w:tc>
      </w:tr>
      <w:tr w:rsidR="0098487E" w:rsidRPr="00D129B0" w14:paraId="416DCF67" w14:textId="77777777" w:rsidTr="0025488B">
        <w:tc>
          <w:tcPr>
            <w:tcW w:w="6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FE49AE4" w14:textId="77777777" w:rsidR="0098487E" w:rsidRPr="00D129B0" w:rsidRDefault="0098487E" w:rsidP="0025488B">
            <w:pPr>
              <w:pStyle w:val="Textkrper"/>
            </w:pPr>
            <w:r w:rsidRPr="00D129B0">
              <w:rPr>
                <w:b/>
              </w:rPr>
              <w:t>Modulbesuch M</w:t>
            </w:r>
            <w:r>
              <w:rPr>
                <w:b/>
              </w:rPr>
              <w:t>2</w:t>
            </w:r>
            <w:r w:rsidRPr="00D129B0">
              <w:rPr>
                <w:b/>
              </w:rPr>
              <w:t>:</w:t>
            </w:r>
            <w:r w:rsidRPr="00D129B0">
              <w:rPr>
                <w:rFonts w:eastAsia="Arial"/>
              </w:rPr>
              <w:t xml:space="preserve"> Anrechnung via bestehende Prüfungen (z.B. Kant. NHP Prüfungen, Verbandsprüfung, Heilpraktikerprüfung)</w:t>
            </w:r>
          </w:p>
        </w:tc>
        <w:tc>
          <w:tcPr>
            <w:tcW w:w="7963" w:type="dxa"/>
            <w:tcBorders>
              <w:left w:val="single" w:sz="4" w:space="0" w:color="auto"/>
              <w:right w:val="single" w:sz="4" w:space="0" w:color="auto"/>
            </w:tcBorders>
          </w:tcPr>
          <w:p w14:paraId="4016F88A" w14:textId="72D26032" w:rsidR="0098487E" w:rsidRPr="00962085" w:rsidRDefault="0098487E" w:rsidP="0025488B">
            <w:pPr>
              <w:pStyle w:val="Textkrper"/>
              <w:rPr>
                <w:szCs w:val="18"/>
              </w:rPr>
            </w:pPr>
            <w:r w:rsidRPr="00251C06">
              <w:rPr>
                <w:rFonts w:eastAsia="Arial"/>
                <w:b/>
                <w:bCs/>
              </w:rPr>
              <w:t xml:space="preserve">Maximale Anrechnung </w:t>
            </w:r>
            <w:r w:rsidR="00E5478D">
              <w:rPr>
                <w:rFonts w:eastAsia="Arial"/>
                <w:b/>
                <w:bCs/>
              </w:rPr>
              <w:t>an</w:t>
            </w:r>
            <w:r w:rsidRPr="00251C06">
              <w:rPr>
                <w:rFonts w:eastAsia="Arial"/>
                <w:b/>
                <w:bCs/>
              </w:rPr>
              <w:t xml:space="preserve"> Prüfungsvorbereitung</w:t>
            </w:r>
            <w:r w:rsidRPr="00D129B0">
              <w:rPr>
                <w:rFonts w:eastAsia="Arial"/>
              </w:rPr>
              <w:t>:</w:t>
            </w:r>
            <w:r>
              <w:rPr>
                <w:rFonts w:eastAsia="Arial"/>
              </w:rPr>
              <w:t xml:space="preserve"> </w:t>
            </w:r>
            <w:r w:rsidRPr="003D4E87">
              <w:rPr>
                <w:szCs w:val="18"/>
              </w:rPr>
              <w:t>bis max. 80h (10%) sind an die Präsenzstunden anrechenbar</w:t>
            </w:r>
          </w:p>
          <w:p w14:paraId="4C49AC8F" w14:textId="77777777" w:rsidR="0098487E" w:rsidRPr="001F54B9" w:rsidRDefault="0098487E" w:rsidP="0025488B">
            <w:pPr>
              <w:pStyle w:val="Textkrper2"/>
            </w:pPr>
          </w:p>
        </w:tc>
      </w:tr>
      <w:tr w:rsidR="0098487E" w:rsidRPr="00D129B0" w14:paraId="34FA6DFA" w14:textId="77777777" w:rsidTr="0025488B">
        <w:tc>
          <w:tcPr>
            <w:tcW w:w="6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CBA7A03" w14:textId="77777777" w:rsidR="0098487E" w:rsidRPr="00D129B0" w:rsidRDefault="0098487E" w:rsidP="0025488B">
            <w:pPr>
              <w:pStyle w:val="Textkrper"/>
              <w:rPr>
                <w:b/>
              </w:rPr>
            </w:pPr>
            <w:r w:rsidRPr="00D129B0">
              <w:rPr>
                <w:b/>
              </w:rPr>
              <w:lastRenderedPageBreak/>
              <w:t>Modulbesuch M</w:t>
            </w:r>
            <w:r>
              <w:rPr>
                <w:b/>
              </w:rPr>
              <w:t>2</w:t>
            </w:r>
            <w:r w:rsidRPr="00D129B0">
              <w:rPr>
                <w:b/>
              </w:rPr>
              <w:t xml:space="preserve">: </w:t>
            </w:r>
            <w:r w:rsidRPr="00D129B0">
              <w:rPr>
                <w:rFonts w:eastAsia="Arial"/>
              </w:rPr>
              <w:t>Anrechnung via</w:t>
            </w:r>
            <w:r w:rsidRPr="00D129B0">
              <w:rPr>
                <w:rFonts w:eastAsia="Arial"/>
                <w:b/>
              </w:rPr>
              <w:t xml:space="preserve"> </w:t>
            </w:r>
            <w:r w:rsidRPr="00D129B0">
              <w:rPr>
                <w:rFonts w:eastAsia="Arial"/>
              </w:rPr>
              <w:t>Kompetenzanwendung / Berufs-Praxis</w:t>
            </w:r>
          </w:p>
        </w:tc>
        <w:tc>
          <w:tcPr>
            <w:tcW w:w="7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8588" w14:textId="353A917C" w:rsidR="0098487E" w:rsidRPr="00D129B0" w:rsidRDefault="0098487E" w:rsidP="0025488B">
            <w:pPr>
              <w:pStyle w:val="Textkrper2"/>
              <w:rPr>
                <w:rFonts w:eastAsia="Arial"/>
              </w:rPr>
            </w:pPr>
            <w:r w:rsidRPr="00D129B0">
              <w:rPr>
                <w:rFonts w:eastAsia="Arial"/>
              </w:rPr>
              <w:t xml:space="preserve">Maximale Anrechnung </w:t>
            </w:r>
            <w:r w:rsidR="00E5478D">
              <w:rPr>
                <w:rFonts w:eastAsia="Arial"/>
              </w:rPr>
              <w:t>an</w:t>
            </w:r>
            <w:r w:rsidRPr="00D129B0">
              <w:rPr>
                <w:rFonts w:eastAsia="Arial"/>
              </w:rPr>
              <w:t xml:space="preserve"> Berufs- oder Praxistätigkeit: </w:t>
            </w:r>
            <w:r w:rsidRPr="0098487E">
              <w:rPr>
                <w:b w:val="0"/>
                <w:bCs/>
                <w:szCs w:val="18"/>
              </w:rPr>
              <w:t>pro Jahr mit 100% Berufs- oder Praxistätigkeit können 40h, ins</w:t>
            </w:r>
            <w:r w:rsidRPr="0098487E">
              <w:rPr>
                <w:b w:val="0"/>
                <w:bCs/>
                <w:szCs w:val="18"/>
              </w:rPr>
              <w:softHyphen/>
              <w:t>gesamt max. 320h (40%) am Gesamtumfang angerechnet werden</w:t>
            </w:r>
          </w:p>
        </w:tc>
      </w:tr>
      <w:tr w:rsidR="0098487E" w:rsidRPr="00D129B0" w14:paraId="45DD845A" w14:textId="77777777" w:rsidTr="0025488B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659D2CF" w14:textId="77777777" w:rsidR="0098487E" w:rsidRDefault="0098487E" w:rsidP="0025488B">
            <w:pPr>
              <w:pStyle w:val="Textkrper"/>
              <w:rPr>
                <w:rFonts w:eastAsia="Arial"/>
              </w:rPr>
            </w:pPr>
            <w:r w:rsidRPr="00D129B0">
              <w:rPr>
                <w:rFonts w:eastAsia="Arial"/>
                <w:b/>
              </w:rPr>
              <w:t>Modulabschluss M</w:t>
            </w:r>
            <w:r>
              <w:rPr>
                <w:rFonts w:eastAsia="Arial"/>
                <w:b/>
              </w:rPr>
              <w:t>2</w:t>
            </w:r>
            <w:r w:rsidRPr="00D129B0">
              <w:rPr>
                <w:rFonts w:eastAsia="Arial"/>
                <w:b/>
              </w:rPr>
              <w:t xml:space="preserve">: </w:t>
            </w:r>
            <w:r>
              <w:rPr>
                <w:rFonts w:eastAsia="Arial"/>
                <w:bCs/>
              </w:rPr>
              <w:t xml:space="preserve">Qualifikationsverfahren </w:t>
            </w:r>
            <w:r w:rsidRPr="00D129B0">
              <w:rPr>
                <w:rFonts w:eastAsia="Arial"/>
              </w:rPr>
              <w:t>(</w:t>
            </w:r>
            <w:r>
              <w:rPr>
                <w:rFonts w:eastAsia="Arial"/>
              </w:rPr>
              <w:t>18</w:t>
            </w:r>
            <w:r w:rsidRPr="00D129B0">
              <w:rPr>
                <w:rFonts w:eastAsia="Arial"/>
              </w:rPr>
              <w:t>-</w:t>
            </w:r>
            <w:r>
              <w:rPr>
                <w:rFonts w:eastAsia="Arial"/>
              </w:rPr>
              <w:t>19</w:t>
            </w:r>
            <w:r w:rsidRPr="00D129B0">
              <w:rPr>
                <w:rFonts w:eastAsia="Arial"/>
              </w:rPr>
              <w:t>)</w:t>
            </w:r>
            <w:r>
              <w:rPr>
                <w:rFonts w:eastAsia="Arial"/>
              </w:rPr>
              <w:t xml:space="preserve"> </w:t>
            </w:r>
          </w:p>
          <w:p w14:paraId="3EF91183" w14:textId="77777777" w:rsidR="0098487E" w:rsidRDefault="0098487E" w:rsidP="0025488B">
            <w:pPr>
              <w:pStyle w:val="Textkrper"/>
              <w:rPr>
                <w:rFonts w:eastAsia="Arial"/>
              </w:rPr>
            </w:pPr>
          </w:p>
          <w:p w14:paraId="74219EE9" w14:textId="77777777" w:rsidR="0098487E" w:rsidRDefault="0098487E" w:rsidP="0025488B">
            <w:pPr>
              <w:pStyle w:val="Textkrper"/>
              <w:rPr>
                <w:rFonts w:eastAsia="Arial"/>
              </w:rPr>
            </w:pPr>
          </w:p>
          <w:p w14:paraId="48DA460F" w14:textId="77777777" w:rsidR="0098487E" w:rsidRDefault="0098487E" w:rsidP="0025488B">
            <w:pPr>
              <w:pStyle w:val="Textkrper"/>
              <w:rPr>
                <w:rFonts w:eastAsia="Arial"/>
              </w:rPr>
            </w:pPr>
          </w:p>
          <w:p w14:paraId="78BE7933" w14:textId="77777777" w:rsidR="0098487E" w:rsidRDefault="0098487E" w:rsidP="0025488B">
            <w:pPr>
              <w:pStyle w:val="Textkrper"/>
              <w:rPr>
                <w:rFonts w:eastAsia="Arial"/>
              </w:rPr>
            </w:pPr>
            <w:r w:rsidRPr="0025488B">
              <w:rPr>
                <w:rFonts w:eastAsia="Arial"/>
                <w:b/>
                <w:bCs/>
              </w:rPr>
              <w:t>Modulabschluss M</w:t>
            </w:r>
            <w:r>
              <w:rPr>
                <w:rFonts w:eastAsia="Arial"/>
                <w:b/>
                <w:bCs/>
              </w:rPr>
              <w:t>2</w:t>
            </w:r>
            <w:r>
              <w:rPr>
                <w:rFonts w:eastAsia="Arial"/>
              </w:rPr>
              <w:t>: schriftlicher (theoretischer) Prüfungsteil</w:t>
            </w:r>
          </w:p>
          <w:p w14:paraId="3E3C8BDE" w14:textId="77777777" w:rsidR="0098487E" w:rsidRDefault="0098487E" w:rsidP="0025488B">
            <w:pPr>
              <w:pStyle w:val="Textkrper"/>
              <w:rPr>
                <w:rFonts w:eastAsia="Arial"/>
              </w:rPr>
            </w:pPr>
          </w:p>
          <w:p w14:paraId="33CEA4AF" w14:textId="77777777" w:rsidR="0098487E" w:rsidRDefault="0098487E" w:rsidP="0025488B">
            <w:pPr>
              <w:pStyle w:val="Textkrper"/>
              <w:rPr>
                <w:rFonts w:eastAsia="Arial"/>
              </w:rPr>
            </w:pPr>
            <w:r w:rsidRPr="0025488B">
              <w:rPr>
                <w:rFonts w:eastAsia="Arial"/>
                <w:b/>
                <w:bCs/>
              </w:rPr>
              <w:t>Modulabschluss M</w:t>
            </w:r>
            <w:r>
              <w:rPr>
                <w:rFonts w:eastAsia="Arial"/>
                <w:b/>
                <w:bCs/>
              </w:rPr>
              <w:t>2</w:t>
            </w:r>
            <w:r>
              <w:rPr>
                <w:rFonts w:eastAsia="Arial"/>
              </w:rPr>
              <w:t>: mündlich/praktischer Prüfungsteil</w:t>
            </w:r>
          </w:p>
          <w:p w14:paraId="199089AB" w14:textId="77777777" w:rsidR="0098487E" w:rsidRPr="00D129B0" w:rsidRDefault="0098487E" w:rsidP="0025488B">
            <w:pPr>
              <w:pStyle w:val="Textkrper"/>
              <w:rPr>
                <w:rFonts w:eastAsia="Arial"/>
                <w:b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3285" w14:textId="77777777" w:rsidR="0098487E" w:rsidRDefault="0098487E" w:rsidP="0025488B">
            <w:pPr>
              <w:pStyle w:val="Textkrper2"/>
              <w:rPr>
                <w:rFonts w:eastAsia="Arial"/>
                <w:b w:val="0"/>
              </w:rPr>
            </w:pPr>
            <w:r w:rsidRPr="00D129B0">
              <w:rPr>
                <w:rFonts w:eastAsia="Arial"/>
              </w:rPr>
              <w:t xml:space="preserve">Muss: </w:t>
            </w:r>
            <w:r w:rsidRPr="00962085">
              <w:rPr>
                <w:b w:val="0"/>
                <w:bCs/>
                <w:szCs w:val="18"/>
              </w:rPr>
              <w:t>Nachweis über ein bestandenes Qualifikationsverfahren mit äqui</w:t>
            </w:r>
            <w:r>
              <w:rPr>
                <w:b w:val="0"/>
                <w:bCs/>
                <w:szCs w:val="18"/>
              </w:rPr>
              <w:softHyphen/>
            </w:r>
            <w:r w:rsidRPr="00962085">
              <w:rPr>
                <w:b w:val="0"/>
                <w:bCs/>
                <w:szCs w:val="18"/>
              </w:rPr>
              <w:t>valentem Prüfungsniveau zu M2 Prüfung der OdA AM (Nachweis von unabhängigen Experten, schriftlicher und mündlich-prakti</w:t>
            </w:r>
            <w:r>
              <w:rPr>
                <w:b w:val="0"/>
                <w:bCs/>
                <w:szCs w:val="18"/>
              </w:rPr>
              <w:softHyphen/>
            </w:r>
            <w:r w:rsidRPr="00962085">
              <w:rPr>
                <w:b w:val="0"/>
                <w:bCs/>
                <w:szCs w:val="18"/>
              </w:rPr>
              <w:t>scher Prüfungsteil, angemessene Taxonomie)</w:t>
            </w:r>
          </w:p>
          <w:p w14:paraId="2AE50A82" w14:textId="77777777" w:rsidR="0098487E" w:rsidRDefault="0098487E" w:rsidP="0025488B">
            <w:pPr>
              <w:pStyle w:val="Textkrper"/>
              <w:rPr>
                <w:rFonts w:eastAsia="Arial"/>
              </w:rPr>
            </w:pPr>
          </w:p>
          <w:p w14:paraId="2FD0F02C" w14:textId="06B47902" w:rsidR="0098487E" w:rsidRDefault="0098487E" w:rsidP="0025488B">
            <w:pPr>
              <w:pStyle w:val="Textkrper"/>
              <w:rPr>
                <w:rFonts w:eastAsia="Arial"/>
              </w:rPr>
            </w:pPr>
            <w:r w:rsidRPr="00567E55">
              <w:rPr>
                <w:rFonts w:eastAsia="Arial"/>
                <w:b/>
                <w:bCs/>
              </w:rPr>
              <w:t>Minimal</w:t>
            </w:r>
            <w:r>
              <w:rPr>
                <w:rFonts w:eastAsia="Arial"/>
              </w:rPr>
              <w:t xml:space="preserve">: </w:t>
            </w:r>
            <w:r w:rsidRPr="003D4E87">
              <w:rPr>
                <w:szCs w:val="18"/>
              </w:rPr>
              <w:t>schriftlicher Prüfungsteil im Umfang von mind. 75 Fragen / Dauer 90- 120 Minuten</w:t>
            </w:r>
          </w:p>
          <w:p w14:paraId="7D9AA4BE" w14:textId="77777777" w:rsidR="0098487E" w:rsidRDefault="0098487E" w:rsidP="0025488B">
            <w:pPr>
              <w:pStyle w:val="Textkrper"/>
              <w:rPr>
                <w:rFonts w:eastAsia="Arial"/>
              </w:rPr>
            </w:pPr>
          </w:p>
          <w:p w14:paraId="30AF0848" w14:textId="5B3465D0" w:rsidR="0098487E" w:rsidRPr="00F804A2" w:rsidRDefault="0098487E" w:rsidP="0025488B">
            <w:pPr>
              <w:pStyle w:val="Textkrper"/>
              <w:rPr>
                <w:rFonts w:eastAsia="Arial"/>
              </w:rPr>
            </w:pPr>
            <w:r w:rsidRPr="00567E55">
              <w:rPr>
                <w:rFonts w:eastAsia="Arial"/>
                <w:b/>
                <w:bCs/>
              </w:rPr>
              <w:t>Minimal</w:t>
            </w:r>
            <w:r>
              <w:rPr>
                <w:rFonts w:eastAsia="Arial"/>
              </w:rPr>
              <w:t xml:space="preserve">: </w:t>
            </w:r>
            <w:r w:rsidRPr="003D4E87">
              <w:rPr>
                <w:szCs w:val="18"/>
              </w:rPr>
              <w:t>mündlich/praktischer Prüfungs</w:t>
            </w:r>
            <w:r>
              <w:rPr>
                <w:szCs w:val="18"/>
              </w:rPr>
              <w:softHyphen/>
            </w:r>
            <w:r w:rsidRPr="003D4E87">
              <w:rPr>
                <w:szCs w:val="18"/>
              </w:rPr>
              <w:t>teil im Umfang von 120 Minuten</w:t>
            </w:r>
          </w:p>
        </w:tc>
      </w:tr>
    </w:tbl>
    <w:p w14:paraId="5E2B5480" w14:textId="77777777" w:rsidR="0098487E" w:rsidRPr="00527879" w:rsidRDefault="0098487E" w:rsidP="0098487E">
      <w:pPr>
        <w:rPr>
          <w:szCs w:val="18"/>
        </w:rPr>
      </w:pPr>
    </w:p>
    <w:p w14:paraId="50F875CC" w14:textId="79297476" w:rsidR="00123572" w:rsidRDefault="00123572" w:rsidP="00123572">
      <w:pPr>
        <w:rPr>
          <w:szCs w:val="18"/>
        </w:rPr>
      </w:pPr>
      <w:r w:rsidRPr="003D4E87">
        <w:rPr>
          <w:szCs w:val="18"/>
        </w:rPr>
        <w:br w:type="page"/>
      </w:r>
    </w:p>
    <w:p w14:paraId="3897E28A" w14:textId="77777777" w:rsidR="00E906FC" w:rsidRPr="007A1849" w:rsidRDefault="00E906FC" w:rsidP="00E906FC">
      <w:pPr>
        <w:pStyle w:val="berschrift1"/>
        <w:numPr>
          <w:ilvl w:val="0"/>
          <w:numId w:val="39"/>
        </w:numPr>
        <w:ind w:hanging="218"/>
        <w:rPr>
          <w:sz w:val="22"/>
          <w:szCs w:val="22"/>
        </w:rPr>
      </w:pPr>
      <w:r w:rsidRPr="007A1849">
        <w:rPr>
          <w:sz w:val="22"/>
          <w:szCs w:val="22"/>
        </w:rPr>
        <w:lastRenderedPageBreak/>
        <w:t xml:space="preserve">Nachweis für Modulbesuch </w:t>
      </w:r>
      <w:r w:rsidRPr="007A1849">
        <w:rPr>
          <w:b w:val="0"/>
          <w:bCs w:val="0"/>
          <w:sz w:val="22"/>
          <w:szCs w:val="22"/>
        </w:rPr>
        <w:t>(gemäss Basisdokumenten)</w:t>
      </w:r>
    </w:p>
    <w:p w14:paraId="4665BA58" w14:textId="77777777" w:rsidR="00E906FC" w:rsidRPr="003D4E87" w:rsidRDefault="00E906FC" w:rsidP="00123572">
      <w:pPr>
        <w:rPr>
          <w:szCs w:val="18"/>
        </w:rPr>
      </w:pPr>
    </w:p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2824"/>
        <w:gridCol w:w="5118"/>
        <w:gridCol w:w="4559"/>
        <w:gridCol w:w="1097"/>
      </w:tblGrid>
      <w:tr w:rsidR="00E906FC" w:rsidRPr="003D4E87" w14:paraId="4BD372B1" w14:textId="77777777" w:rsidTr="00E5478D">
        <w:trPr>
          <w:cantSplit/>
          <w:trHeight w:val="323"/>
          <w:tblHeader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FBC6CC" w14:textId="77777777" w:rsidR="00E906FC" w:rsidRPr="003D4E87" w:rsidRDefault="00E906FC" w:rsidP="00E45B54">
            <w:pPr>
              <w:pStyle w:val="Tabellenberschrift"/>
              <w:rPr>
                <w:szCs w:val="18"/>
              </w:rPr>
            </w:pPr>
            <w:r w:rsidRPr="003D4E87">
              <w:rPr>
                <w:szCs w:val="18"/>
              </w:rPr>
              <w:t>Nr.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0642F2" w14:textId="3C25E06F" w:rsidR="00E906FC" w:rsidRPr="003D4E87" w:rsidRDefault="00E906FC" w:rsidP="00E45B54">
            <w:pPr>
              <w:pStyle w:val="Tabellenberschrift"/>
              <w:rPr>
                <w:szCs w:val="18"/>
              </w:rPr>
            </w:pPr>
            <w:r w:rsidRPr="003D4E87">
              <w:rPr>
                <w:szCs w:val="18"/>
              </w:rPr>
              <w:t>Ressourcen</w:t>
            </w:r>
            <w:r>
              <w:t xml:space="preserve"> – Wissen</w:t>
            </w:r>
          </w:p>
        </w:tc>
        <w:tc>
          <w:tcPr>
            <w:tcW w:w="18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4318A7" w14:textId="43C889CB" w:rsidR="00E906FC" w:rsidRPr="003D4E87" w:rsidRDefault="00E906FC" w:rsidP="00E45B54">
            <w:pPr>
              <w:pStyle w:val="Tabellenberschrift"/>
              <w:rPr>
                <w:szCs w:val="18"/>
              </w:rPr>
            </w:pPr>
            <w:r>
              <w:rPr>
                <w:szCs w:val="18"/>
              </w:rPr>
              <w:t>Inhalt / These</w:t>
            </w:r>
          </w:p>
        </w:tc>
        <w:tc>
          <w:tcPr>
            <w:tcW w:w="16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vAlign w:val="center"/>
          </w:tcPr>
          <w:p w14:paraId="3AE8668D" w14:textId="41E54539" w:rsidR="00E906FC" w:rsidRPr="003D4E87" w:rsidRDefault="00E906FC" w:rsidP="00E45B54">
            <w:pPr>
              <w:pStyle w:val="Tabellenberschrift"/>
              <w:rPr>
                <w:szCs w:val="18"/>
              </w:rPr>
            </w:pPr>
            <w:r>
              <w:rPr>
                <w:szCs w:val="18"/>
              </w:rPr>
              <w:t>Nachweise</w:t>
            </w:r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vAlign w:val="center"/>
          </w:tcPr>
          <w:p w14:paraId="37B23CCE" w14:textId="32CC5275" w:rsidR="00E906FC" w:rsidRPr="003D4E87" w:rsidRDefault="00E906FC" w:rsidP="00E45B54">
            <w:pPr>
              <w:pStyle w:val="Tabellenberschrift"/>
              <w:jc w:val="center"/>
              <w:rPr>
                <w:szCs w:val="18"/>
              </w:rPr>
            </w:pPr>
            <w:r>
              <w:rPr>
                <w:szCs w:val="18"/>
              </w:rPr>
              <w:t>Beleg</w:t>
            </w:r>
            <w:r>
              <w:rPr>
                <w:rStyle w:val="Funotenzeichen"/>
                <w:szCs w:val="18"/>
              </w:rPr>
              <w:footnoteReference w:id="3"/>
            </w:r>
            <w:r>
              <w:rPr>
                <w:szCs w:val="18"/>
              </w:rPr>
              <w:t xml:space="preserve"> Nr.</w:t>
            </w:r>
          </w:p>
        </w:tc>
      </w:tr>
      <w:tr w:rsidR="00E906FC" w:rsidRPr="003D4E87" w14:paraId="506BDD84" w14:textId="77777777" w:rsidTr="00E5478D">
        <w:trPr>
          <w:cantSplit/>
          <w:trHeight w:val="13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4FBE3A" w14:textId="77777777" w:rsidR="00E906FC" w:rsidRPr="003D4E87" w:rsidRDefault="00E906FC" w:rsidP="001E398C">
            <w:pPr>
              <w:pStyle w:val="Textkrper"/>
              <w:rPr>
                <w:szCs w:val="18"/>
              </w:rPr>
            </w:pPr>
            <w:r w:rsidRPr="003D4E87">
              <w:rPr>
                <w:szCs w:val="18"/>
              </w:rPr>
              <w:t>1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9215A1" w14:textId="2B7CF80A" w:rsidR="00E906FC" w:rsidRPr="003D4E87" w:rsidRDefault="00E906FC" w:rsidP="001E398C">
            <w:pPr>
              <w:pStyle w:val="Textkrper"/>
              <w:rPr>
                <w:rFonts w:cs="Arial"/>
                <w:szCs w:val="18"/>
              </w:rPr>
            </w:pPr>
            <w:r w:rsidRPr="003D4E87">
              <w:rPr>
                <w:rFonts w:cs="Arial"/>
                <w:szCs w:val="18"/>
              </w:rPr>
              <w:t>Grundlagen TCM</w:t>
            </w:r>
          </w:p>
        </w:tc>
        <w:tc>
          <w:tcPr>
            <w:tcW w:w="18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5490B0" w14:textId="2701A5C9" w:rsidR="00E906FC" w:rsidRPr="009B0B29" w:rsidRDefault="00E906FC" w:rsidP="001E398C">
            <w:pPr>
              <w:pStyle w:val="Textkrper"/>
              <w:rPr>
                <w:rFonts w:cs="Arial"/>
                <w:sz w:val="16"/>
                <w:szCs w:val="16"/>
              </w:rPr>
            </w:pPr>
            <w:r w:rsidRPr="009B0B29">
              <w:rPr>
                <w:rFonts w:cs="Arial"/>
                <w:sz w:val="16"/>
                <w:szCs w:val="16"/>
              </w:rPr>
              <w:t>Ich kann mein Wissen über die Grundlagen der TCM mit der Ge</w:t>
            </w:r>
            <w:r w:rsidRPr="009B0B29">
              <w:rPr>
                <w:rFonts w:cs="Arial"/>
                <w:sz w:val="16"/>
                <w:szCs w:val="16"/>
              </w:rPr>
              <w:softHyphen/>
              <w:t>schichte und Philosophie in der TCM erläutern und die Prinzipien Yin &amp; Yang, 5 Wandlungsphasen (Wu Xing), Organuhr erklären und interpretieren.</w:t>
            </w:r>
          </w:p>
        </w:tc>
        <w:tc>
          <w:tcPr>
            <w:tcW w:w="16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302E73E1" w14:textId="3087FE18" w:rsidR="00E906FC" w:rsidRPr="003D4E87" w:rsidRDefault="009872F2" w:rsidP="001E398C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0550F" w14:textId="30BF1233" w:rsidR="00E906FC" w:rsidRPr="003D4E87" w:rsidRDefault="009872F2" w:rsidP="001E398C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"/>
          </w:p>
        </w:tc>
      </w:tr>
      <w:tr w:rsidR="00E906FC" w:rsidRPr="003D4E87" w14:paraId="1708A5ED" w14:textId="77777777" w:rsidTr="00E5478D">
        <w:trPr>
          <w:cantSplit/>
          <w:trHeight w:val="23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DEC37" w14:textId="77777777" w:rsidR="00E906FC" w:rsidRPr="003D4E87" w:rsidRDefault="00E906FC" w:rsidP="001E398C">
            <w:pPr>
              <w:pStyle w:val="Textkrper"/>
              <w:rPr>
                <w:szCs w:val="18"/>
              </w:rPr>
            </w:pPr>
            <w:r w:rsidRPr="003D4E87">
              <w:rPr>
                <w:szCs w:val="18"/>
              </w:rPr>
              <w:t>2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106D66" w14:textId="74445C7D" w:rsidR="00E906FC" w:rsidRPr="003D4E87" w:rsidRDefault="00E906FC" w:rsidP="001E398C">
            <w:pPr>
              <w:pStyle w:val="Textkrper"/>
              <w:rPr>
                <w:rFonts w:cs="Arial"/>
                <w:szCs w:val="18"/>
                <w:lang w:val="de-DE"/>
              </w:rPr>
            </w:pPr>
            <w:r w:rsidRPr="003D4E87">
              <w:rPr>
                <w:rFonts w:cs="Arial"/>
                <w:szCs w:val="18"/>
              </w:rPr>
              <w:t>Physiologie TCM</w:t>
            </w:r>
          </w:p>
        </w:tc>
        <w:tc>
          <w:tcPr>
            <w:tcW w:w="18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41A6C4" w14:textId="6DF39B2B" w:rsidR="00E906FC" w:rsidRPr="009B0B29" w:rsidRDefault="00E906FC" w:rsidP="001E398C">
            <w:pPr>
              <w:pStyle w:val="Textkrper"/>
              <w:rPr>
                <w:rFonts w:cs="Arial"/>
                <w:sz w:val="16"/>
                <w:szCs w:val="16"/>
              </w:rPr>
            </w:pPr>
            <w:r w:rsidRPr="009B0B29">
              <w:rPr>
                <w:rFonts w:cs="Arial"/>
                <w:sz w:val="16"/>
                <w:szCs w:val="16"/>
              </w:rPr>
              <w:t>Ich kann mein Wissen über das al</w:t>
            </w:r>
            <w:r w:rsidRPr="009B0B29">
              <w:rPr>
                <w:rFonts w:cs="Arial"/>
                <w:sz w:val="16"/>
                <w:szCs w:val="16"/>
              </w:rPr>
              <w:softHyphen/>
              <w:t>ternativ-medizinische Gesamtsys</w:t>
            </w:r>
            <w:r w:rsidRPr="009B0B29">
              <w:rPr>
                <w:rFonts w:cs="Arial"/>
                <w:sz w:val="16"/>
                <w:szCs w:val="16"/>
              </w:rPr>
              <w:softHyphen/>
              <w:t>tem der TCM gezielt einsetzen und die Konzepte der Substanzen (inkl. Umwandlung des Qi), Physi</w:t>
            </w:r>
            <w:r w:rsidRPr="009B0B29">
              <w:rPr>
                <w:rFonts w:cs="Arial"/>
                <w:sz w:val="16"/>
                <w:szCs w:val="16"/>
              </w:rPr>
              <w:softHyphen/>
              <w:t>ologie der Organfunktionskreise (Zang Fu) und deren Wechselbe</w:t>
            </w:r>
            <w:r w:rsidRPr="009B0B29">
              <w:rPr>
                <w:rFonts w:cs="Arial"/>
                <w:sz w:val="16"/>
                <w:szCs w:val="16"/>
              </w:rPr>
              <w:softHyphen/>
              <w:t>ziehungen, Ausserordentliche Fu, Acht Extrameridiane, sowie der 12 Leitbahnen entsprechend ver</w:t>
            </w:r>
            <w:r w:rsidRPr="009B0B29">
              <w:rPr>
                <w:rFonts w:cs="Arial"/>
                <w:sz w:val="16"/>
                <w:szCs w:val="16"/>
              </w:rPr>
              <w:softHyphen/>
              <w:t>knüpfen und Folgehandlungen ab</w:t>
            </w:r>
            <w:r w:rsidRPr="009B0B29">
              <w:rPr>
                <w:rFonts w:cs="Arial"/>
                <w:sz w:val="16"/>
                <w:szCs w:val="16"/>
              </w:rPr>
              <w:softHyphen/>
              <w:t>leiten.</w:t>
            </w:r>
          </w:p>
        </w:tc>
        <w:tc>
          <w:tcPr>
            <w:tcW w:w="16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218A999A" w14:textId="46D8BF20" w:rsidR="00E906FC" w:rsidRPr="003D4E87" w:rsidRDefault="009872F2" w:rsidP="001E398C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36077" w14:textId="71081119" w:rsidR="00E906FC" w:rsidRPr="003D4E87" w:rsidRDefault="009872F2" w:rsidP="001E398C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4"/>
          </w:p>
        </w:tc>
      </w:tr>
      <w:tr w:rsidR="00E906FC" w:rsidRPr="003D4E87" w14:paraId="73D11A17" w14:textId="77777777" w:rsidTr="00E5478D">
        <w:trPr>
          <w:cantSplit/>
          <w:trHeight w:val="11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D22FC4" w14:textId="77777777" w:rsidR="00E906FC" w:rsidRPr="003D4E87" w:rsidRDefault="00E906FC" w:rsidP="001E398C">
            <w:pPr>
              <w:pStyle w:val="Textkrper"/>
              <w:rPr>
                <w:szCs w:val="18"/>
              </w:rPr>
            </w:pPr>
            <w:r w:rsidRPr="003D4E87">
              <w:rPr>
                <w:szCs w:val="18"/>
              </w:rPr>
              <w:t>3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DFA4CC" w14:textId="7D9D24D6" w:rsidR="00E906FC" w:rsidRPr="003D4E87" w:rsidRDefault="00E906FC" w:rsidP="001E398C">
            <w:pPr>
              <w:pStyle w:val="Textkrper"/>
              <w:rPr>
                <w:rFonts w:cs="Arial"/>
                <w:szCs w:val="18"/>
              </w:rPr>
            </w:pPr>
            <w:r w:rsidRPr="003D4E87">
              <w:rPr>
                <w:rFonts w:cs="Arial"/>
                <w:szCs w:val="18"/>
              </w:rPr>
              <w:t>Pathologie TCM</w:t>
            </w:r>
          </w:p>
        </w:tc>
        <w:tc>
          <w:tcPr>
            <w:tcW w:w="18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1F1EF" w14:textId="032F11E1" w:rsidR="00E906FC" w:rsidRPr="009B0B29" w:rsidRDefault="00E906FC" w:rsidP="001E398C">
            <w:pPr>
              <w:rPr>
                <w:rFonts w:cs="Arial"/>
                <w:sz w:val="16"/>
                <w:szCs w:val="16"/>
                <w:lang w:eastAsia="de-DE"/>
              </w:rPr>
            </w:pPr>
            <w:r w:rsidRPr="009B0B29">
              <w:rPr>
                <w:rFonts w:cs="Arial"/>
                <w:sz w:val="16"/>
                <w:szCs w:val="16"/>
              </w:rPr>
              <w:t>Ich kann mein Wissen über Krank</w:t>
            </w:r>
            <w:r w:rsidRPr="009B0B29">
              <w:rPr>
                <w:rFonts w:cs="Arial"/>
                <w:sz w:val="16"/>
                <w:szCs w:val="16"/>
              </w:rPr>
              <w:softHyphen/>
              <w:t>heitsursachen; Pathologie der Zang Fu; Identifikation und Inter</w:t>
            </w:r>
            <w:r w:rsidRPr="009B0B29">
              <w:rPr>
                <w:rFonts w:cs="Arial"/>
                <w:sz w:val="16"/>
                <w:szCs w:val="16"/>
              </w:rPr>
              <w:softHyphen/>
              <w:t>pretation von Mustern (Differenzie</w:t>
            </w:r>
            <w:r w:rsidRPr="009B0B29">
              <w:rPr>
                <w:rFonts w:cs="Arial"/>
                <w:sz w:val="16"/>
                <w:szCs w:val="16"/>
              </w:rPr>
              <w:softHyphen/>
              <w:t>rung von Syndromen gemäss 8 Leitkriterien, Zang Fu, 5 Wand</w:t>
            </w:r>
            <w:r w:rsidRPr="009B0B29">
              <w:rPr>
                <w:rFonts w:cs="Arial"/>
                <w:sz w:val="16"/>
                <w:szCs w:val="16"/>
              </w:rPr>
              <w:softHyphen/>
              <w:t>lungsphasen, Pathogene Fakto</w:t>
            </w:r>
            <w:r w:rsidRPr="009B0B29">
              <w:rPr>
                <w:rFonts w:cs="Arial"/>
                <w:sz w:val="16"/>
                <w:szCs w:val="16"/>
              </w:rPr>
              <w:softHyphen/>
              <w:t>ren, 5 Substanzen, 6 Schichten, 4 Ebenen, San Jiao)  gezielt einset</w:t>
            </w:r>
            <w:r w:rsidRPr="009B0B29">
              <w:rPr>
                <w:rFonts w:cs="Arial"/>
                <w:sz w:val="16"/>
                <w:szCs w:val="16"/>
              </w:rPr>
              <w:softHyphen/>
              <w:t>zen, die Pathologien analysieren und beurteilen und die auftreten</w:t>
            </w:r>
            <w:r w:rsidRPr="009B0B29">
              <w:rPr>
                <w:rFonts w:cs="Arial"/>
                <w:sz w:val="16"/>
                <w:szCs w:val="16"/>
              </w:rPr>
              <w:softHyphen/>
              <w:t>den Muster begründet zuordnen.</w:t>
            </w:r>
          </w:p>
        </w:tc>
        <w:tc>
          <w:tcPr>
            <w:tcW w:w="16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1513B716" w14:textId="50490E01" w:rsidR="00E906FC" w:rsidRPr="003D4E87" w:rsidRDefault="009872F2" w:rsidP="001E398C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5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637D77" w14:textId="71E1E33A" w:rsidR="00E906FC" w:rsidRPr="003D4E87" w:rsidRDefault="009872F2" w:rsidP="001E398C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6"/>
          </w:p>
        </w:tc>
      </w:tr>
      <w:tr w:rsidR="00E906FC" w:rsidRPr="003D4E87" w14:paraId="031CCC18" w14:textId="77777777" w:rsidTr="00E5478D">
        <w:trPr>
          <w:cantSplit/>
          <w:trHeight w:val="11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E2D8B8" w14:textId="77777777" w:rsidR="00E906FC" w:rsidRPr="003D4E87" w:rsidRDefault="00E906FC" w:rsidP="001E398C">
            <w:pPr>
              <w:pStyle w:val="Textkrper"/>
              <w:rPr>
                <w:szCs w:val="18"/>
              </w:rPr>
            </w:pPr>
            <w:r w:rsidRPr="003D4E87">
              <w:rPr>
                <w:szCs w:val="18"/>
              </w:rPr>
              <w:t>4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F6194B" w14:textId="109B28A5" w:rsidR="00E906FC" w:rsidRPr="003D4E87" w:rsidRDefault="00E906FC" w:rsidP="001E398C">
            <w:pPr>
              <w:pStyle w:val="Textkrper"/>
              <w:rPr>
                <w:rFonts w:cs="Arial"/>
                <w:szCs w:val="18"/>
              </w:rPr>
            </w:pPr>
            <w:r w:rsidRPr="003D4E87">
              <w:rPr>
                <w:rFonts w:cs="Arial"/>
                <w:szCs w:val="18"/>
              </w:rPr>
              <w:t>Diagnostik TCM</w:t>
            </w:r>
          </w:p>
        </w:tc>
        <w:tc>
          <w:tcPr>
            <w:tcW w:w="18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355440" w14:textId="7AE17327" w:rsidR="00E906FC" w:rsidRPr="009B0B29" w:rsidRDefault="00E906FC" w:rsidP="001E398C">
            <w:pPr>
              <w:pStyle w:val="Textkrper"/>
              <w:rPr>
                <w:rFonts w:cs="Arial"/>
                <w:sz w:val="16"/>
                <w:szCs w:val="16"/>
              </w:rPr>
            </w:pPr>
            <w:r w:rsidRPr="009B0B29">
              <w:rPr>
                <w:rFonts w:cs="Arial"/>
                <w:sz w:val="16"/>
                <w:szCs w:val="16"/>
              </w:rPr>
              <w:t>Ich kann mein Wissen über Diag</w:t>
            </w:r>
            <w:r w:rsidRPr="009B0B29">
              <w:rPr>
                <w:rFonts w:cs="Arial"/>
                <w:sz w:val="16"/>
                <w:szCs w:val="16"/>
              </w:rPr>
              <w:softHyphen/>
              <w:t xml:space="preserve">nostikmethoden mit spezifischen Bezügen zur Anamnese, </w:t>
            </w:r>
            <w:r w:rsidRPr="009B0B29">
              <w:rPr>
                <w:rFonts w:cs="Arial"/>
                <w:sz w:val="16"/>
                <w:szCs w:val="16"/>
              </w:rPr>
              <w:br/>
              <w:t>4 diagnostischen Methoden (Be</w:t>
            </w:r>
            <w:r w:rsidRPr="009B0B29">
              <w:rPr>
                <w:rFonts w:cs="Arial"/>
                <w:sz w:val="16"/>
                <w:szCs w:val="16"/>
              </w:rPr>
              <w:softHyphen/>
              <w:t>trachten, Hören, Riechen, Fühlen) kombinieren und auf die jeweiligen individuellen Situationen übertra</w:t>
            </w:r>
            <w:r w:rsidRPr="009B0B29">
              <w:rPr>
                <w:rFonts w:cs="Arial"/>
                <w:sz w:val="16"/>
                <w:szCs w:val="16"/>
              </w:rPr>
              <w:softHyphen/>
              <w:t>gen.</w:t>
            </w:r>
          </w:p>
        </w:tc>
        <w:tc>
          <w:tcPr>
            <w:tcW w:w="16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4D4964A5" w14:textId="57D74DB5" w:rsidR="00E906FC" w:rsidRPr="003D4E87" w:rsidRDefault="009872F2" w:rsidP="001E398C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7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A6DA99" w14:textId="544BF614" w:rsidR="00E906FC" w:rsidRPr="003D4E87" w:rsidRDefault="009872F2" w:rsidP="001E398C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8"/>
          </w:p>
        </w:tc>
      </w:tr>
      <w:tr w:rsidR="00E906FC" w:rsidRPr="003D4E87" w14:paraId="5D410F30" w14:textId="77777777" w:rsidTr="00E5478D">
        <w:trPr>
          <w:cantSplit/>
          <w:trHeight w:val="11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C0D541" w14:textId="2BA9AB6B" w:rsidR="00E906FC" w:rsidRPr="003D4E87" w:rsidRDefault="00E906FC" w:rsidP="001E398C">
            <w:pPr>
              <w:pStyle w:val="Textkrper"/>
              <w:rPr>
                <w:szCs w:val="18"/>
              </w:rPr>
            </w:pPr>
            <w:r w:rsidRPr="003D4E87">
              <w:rPr>
                <w:szCs w:val="18"/>
              </w:rPr>
              <w:t>5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C1E01A" w14:textId="2B730202" w:rsidR="00E906FC" w:rsidRPr="003D4E87" w:rsidRDefault="00E906FC" w:rsidP="001E398C">
            <w:pPr>
              <w:pStyle w:val="Textkrper"/>
              <w:rPr>
                <w:rFonts w:cs="Arial"/>
                <w:szCs w:val="18"/>
              </w:rPr>
            </w:pPr>
            <w:r w:rsidRPr="003D4E87">
              <w:rPr>
                <w:rFonts w:cs="Arial"/>
                <w:szCs w:val="18"/>
              </w:rPr>
              <w:t>Grundlagenerweiterung TCM</w:t>
            </w:r>
          </w:p>
        </w:tc>
        <w:tc>
          <w:tcPr>
            <w:tcW w:w="18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F15D9" w14:textId="6584E1B1" w:rsidR="00E906FC" w:rsidRPr="009B0B29" w:rsidRDefault="00E906FC" w:rsidP="001E398C">
            <w:pPr>
              <w:pStyle w:val="Textkrper"/>
              <w:rPr>
                <w:rFonts w:cs="Arial"/>
                <w:sz w:val="16"/>
                <w:szCs w:val="16"/>
              </w:rPr>
            </w:pPr>
            <w:r w:rsidRPr="009B0B29">
              <w:rPr>
                <w:rFonts w:cs="Arial"/>
                <w:sz w:val="16"/>
                <w:szCs w:val="16"/>
              </w:rPr>
              <w:t>Ich verstehe die Grundlagen der TCM-Arzneimitteltherapie (Ge</w:t>
            </w:r>
            <w:r w:rsidRPr="009B0B29">
              <w:rPr>
                <w:rFonts w:cs="Arial"/>
                <w:sz w:val="16"/>
                <w:szCs w:val="16"/>
              </w:rPr>
              <w:softHyphen/>
              <w:t>schichte, Entwicklung, Anwen</w:t>
            </w:r>
            <w:r w:rsidRPr="009B0B29">
              <w:rPr>
                <w:rFonts w:cs="Arial"/>
                <w:sz w:val="16"/>
                <w:szCs w:val="16"/>
              </w:rPr>
              <w:softHyphen/>
              <w:t>dung, Rezepturaufbau, Darrei</w:t>
            </w:r>
            <w:r w:rsidRPr="009B0B29">
              <w:rPr>
                <w:rFonts w:cs="Arial"/>
                <w:sz w:val="16"/>
                <w:szCs w:val="16"/>
              </w:rPr>
              <w:softHyphen/>
              <w:t>chungsformen) und kann sie er</w:t>
            </w:r>
            <w:r w:rsidRPr="009B0B29">
              <w:rPr>
                <w:rFonts w:cs="Arial"/>
                <w:sz w:val="16"/>
                <w:szCs w:val="16"/>
              </w:rPr>
              <w:softHyphen/>
              <w:t>läutern.</w:t>
            </w:r>
            <w:r w:rsidRPr="009B0B29">
              <w:rPr>
                <w:rFonts w:cs="Arial"/>
                <w:sz w:val="16"/>
                <w:szCs w:val="16"/>
              </w:rPr>
              <w:br/>
              <w:t>Ich verstehe die Grundlagen der TCM-Diätetik (3E-Model, Ernäh</w:t>
            </w:r>
            <w:r w:rsidRPr="009B0B29">
              <w:rPr>
                <w:rFonts w:cs="Arial"/>
                <w:sz w:val="16"/>
                <w:szCs w:val="16"/>
              </w:rPr>
              <w:softHyphen/>
              <w:t>rungsprinzipien, Einteilung der Nahrungsmittel) und kann sie er</w:t>
            </w:r>
            <w:r w:rsidRPr="009B0B29">
              <w:rPr>
                <w:rFonts w:cs="Arial"/>
                <w:sz w:val="16"/>
                <w:szCs w:val="16"/>
              </w:rPr>
              <w:softHyphen/>
              <w:t>läutern.</w:t>
            </w:r>
            <w:r w:rsidRPr="009B0B29">
              <w:rPr>
                <w:rFonts w:cs="Arial"/>
                <w:sz w:val="16"/>
                <w:szCs w:val="16"/>
              </w:rPr>
              <w:br/>
              <w:t>Ich verstehe die Grundlagen der TCM-Qi Gong (Geschichte, Schu</w:t>
            </w:r>
            <w:r w:rsidRPr="009B0B29">
              <w:rPr>
                <w:rFonts w:cs="Arial"/>
                <w:sz w:val="16"/>
                <w:szCs w:val="16"/>
              </w:rPr>
              <w:softHyphen/>
              <w:t>len, Forschungsergebnisse, Be</w:t>
            </w:r>
            <w:r w:rsidRPr="009B0B29">
              <w:rPr>
                <w:rFonts w:cs="Arial"/>
                <w:sz w:val="16"/>
                <w:szCs w:val="16"/>
              </w:rPr>
              <w:softHyphen/>
              <w:t>zugspunkte zu Leitbahnen) und kann sie erläutern.</w:t>
            </w:r>
          </w:p>
        </w:tc>
        <w:tc>
          <w:tcPr>
            <w:tcW w:w="16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12ED660E" w14:textId="1240A075" w:rsidR="00E906FC" w:rsidRPr="003D4E87" w:rsidRDefault="009872F2" w:rsidP="001E398C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9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70DFA8" w14:textId="480F033B" w:rsidR="00E906FC" w:rsidRPr="003D4E87" w:rsidRDefault="009872F2" w:rsidP="001E398C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0"/>
          </w:p>
        </w:tc>
      </w:tr>
      <w:tr w:rsidR="00E906FC" w:rsidRPr="003D4E87" w14:paraId="42E7B97F" w14:textId="77777777" w:rsidTr="00E5478D">
        <w:trPr>
          <w:cantSplit/>
          <w:trHeight w:val="11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B08F0B" w14:textId="29978293" w:rsidR="00E906FC" w:rsidRPr="003D4E87" w:rsidRDefault="00E906FC" w:rsidP="001E398C">
            <w:pPr>
              <w:pStyle w:val="Textkrper"/>
              <w:rPr>
                <w:szCs w:val="18"/>
              </w:rPr>
            </w:pPr>
            <w:r w:rsidRPr="003D4E87">
              <w:rPr>
                <w:szCs w:val="18"/>
              </w:rPr>
              <w:lastRenderedPageBreak/>
              <w:t>6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6C8916" w14:textId="26D8FA08" w:rsidR="00E906FC" w:rsidRPr="003D4E87" w:rsidRDefault="00E906FC" w:rsidP="001E398C">
            <w:pPr>
              <w:pStyle w:val="Textkrper"/>
              <w:rPr>
                <w:rFonts w:cs="Arial"/>
                <w:szCs w:val="18"/>
              </w:rPr>
            </w:pPr>
            <w:r w:rsidRPr="003D4E87">
              <w:rPr>
                <w:rFonts w:cs="Arial"/>
                <w:szCs w:val="18"/>
              </w:rPr>
              <w:t>Chinesische Arzneimittel Basis</w:t>
            </w:r>
          </w:p>
        </w:tc>
        <w:tc>
          <w:tcPr>
            <w:tcW w:w="18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C83035" w14:textId="24A5D78C" w:rsidR="00E906FC" w:rsidRPr="009B0B29" w:rsidRDefault="00E906FC" w:rsidP="001E398C">
            <w:pPr>
              <w:pStyle w:val="Textkrper"/>
              <w:rPr>
                <w:rFonts w:cs="Arial"/>
                <w:sz w:val="16"/>
                <w:szCs w:val="16"/>
              </w:rPr>
            </w:pPr>
            <w:r w:rsidRPr="009B0B29">
              <w:rPr>
                <w:rFonts w:cs="Arial"/>
                <w:sz w:val="16"/>
                <w:szCs w:val="16"/>
              </w:rPr>
              <w:t>Ich kann aufgrund meines Wis</w:t>
            </w:r>
            <w:r w:rsidRPr="009B0B29">
              <w:rPr>
                <w:rFonts w:cs="Arial"/>
                <w:sz w:val="16"/>
                <w:szCs w:val="16"/>
              </w:rPr>
              <w:softHyphen/>
              <w:t>sens über die Grundlagen der Pharmakologie und Inhaltsstoff</w:t>
            </w:r>
            <w:r w:rsidRPr="009B0B29">
              <w:rPr>
                <w:rFonts w:cs="Arial"/>
                <w:sz w:val="16"/>
                <w:szCs w:val="16"/>
              </w:rPr>
              <w:softHyphen/>
              <w:t>gruppen von Heilpflanzen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9B0B29">
              <w:rPr>
                <w:rFonts w:cs="Arial"/>
                <w:sz w:val="16"/>
                <w:szCs w:val="16"/>
              </w:rPr>
              <w:t>(Biochemische Prozesse</w:t>
            </w:r>
            <w:r>
              <w:rPr>
                <w:rFonts w:cs="Arial"/>
                <w:sz w:val="16"/>
                <w:szCs w:val="16"/>
              </w:rPr>
              <w:t>)</w:t>
            </w:r>
            <w:r w:rsidRPr="009B0B29">
              <w:rPr>
                <w:rFonts w:cs="Arial"/>
                <w:sz w:val="16"/>
                <w:szCs w:val="16"/>
              </w:rPr>
              <w:t xml:space="preserve"> deren Wirkung, To</w:t>
            </w:r>
            <w:r w:rsidRPr="009B0B29">
              <w:rPr>
                <w:rFonts w:cs="Arial"/>
                <w:sz w:val="16"/>
                <w:szCs w:val="16"/>
              </w:rPr>
              <w:softHyphen/>
              <w:t>xizität und Unbedenklichkeit erfas</w:t>
            </w:r>
            <w:r w:rsidRPr="009B0B29">
              <w:rPr>
                <w:rFonts w:cs="Arial"/>
                <w:sz w:val="16"/>
                <w:szCs w:val="16"/>
              </w:rPr>
              <w:softHyphen/>
              <w:t>sen und verstehen.</w:t>
            </w:r>
          </w:p>
          <w:p w14:paraId="55D40701" w14:textId="0B9573FC" w:rsidR="00E906FC" w:rsidRPr="009B0B29" w:rsidRDefault="00E906FC" w:rsidP="001E398C">
            <w:pPr>
              <w:pStyle w:val="Textkrper"/>
              <w:rPr>
                <w:rFonts w:cs="Arial"/>
                <w:sz w:val="16"/>
                <w:szCs w:val="16"/>
              </w:rPr>
            </w:pPr>
            <w:r w:rsidRPr="009B0B29">
              <w:rPr>
                <w:rFonts w:cs="Arial"/>
                <w:sz w:val="16"/>
                <w:szCs w:val="16"/>
              </w:rPr>
              <w:t xml:space="preserve">Ich kenne die Grundbegriffe der Botanik und Pharmakognosie; Herkunft, Zubereitung, Extrakte, Extraktionsverfahren und </w:t>
            </w:r>
            <w:r>
              <w:rPr>
                <w:rFonts w:cs="Arial"/>
                <w:sz w:val="16"/>
                <w:szCs w:val="16"/>
              </w:rPr>
              <w:t xml:space="preserve">die </w:t>
            </w:r>
            <w:r w:rsidRPr="009B0B29">
              <w:rPr>
                <w:rFonts w:cs="Arial"/>
                <w:sz w:val="16"/>
                <w:szCs w:val="16"/>
              </w:rPr>
              <w:t>pharma</w:t>
            </w:r>
            <w:r w:rsidRPr="009B0B29">
              <w:rPr>
                <w:rFonts w:cs="Arial"/>
                <w:sz w:val="16"/>
                <w:szCs w:val="16"/>
              </w:rPr>
              <w:softHyphen/>
              <w:t>zeutische Qualität von Arznei</w:t>
            </w:r>
            <w:r w:rsidRPr="009B0B29">
              <w:rPr>
                <w:rFonts w:cs="Arial"/>
                <w:sz w:val="16"/>
                <w:szCs w:val="16"/>
              </w:rPr>
              <w:softHyphen/>
              <w:t>pflanzen und Arzneimitteln; Monografien von Arzneipflanzen, Verarbeitungsmethoden (Pao Zhi) und kann sie erläutern.</w:t>
            </w:r>
          </w:p>
        </w:tc>
        <w:tc>
          <w:tcPr>
            <w:tcW w:w="16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6F2F0C56" w14:textId="7290FB2C" w:rsidR="00E906FC" w:rsidRPr="003D4E87" w:rsidRDefault="009872F2" w:rsidP="001E398C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1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F92404" w14:textId="4D596190" w:rsidR="00E906FC" w:rsidRPr="003D4E87" w:rsidRDefault="009872F2" w:rsidP="001E398C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2"/>
          </w:p>
        </w:tc>
      </w:tr>
      <w:tr w:rsidR="00E906FC" w:rsidRPr="003D4E87" w14:paraId="622A83D4" w14:textId="77777777" w:rsidTr="00E5478D">
        <w:trPr>
          <w:cantSplit/>
          <w:trHeight w:val="11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ADE257" w14:textId="6CC07383" w:rsidR="00E906FC" w:rsidRPr="003D4E87" w:rsidRDefault="00E906FC" w:rsidP="001E398C">
            <w:pPr>
              <w:pStyle w:val="Textkrper"/>
              <w:rPr>
                <w:szCs w:val="18"/>
              </w:rPr>
            </w:pPr>
            <w:r w:rsidRPr="003D4E87">
              <w:rPr>
                <w:szCs w:val="18"/>
              </w:rPr>
              <w:t>7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D6FDC4" w14:textId="77777777" w:rsidR="00E906FC" w:rsidRPr="003D4E87" w:rsidRDefault="00E906FC" w:rsidP="001E398C">
            <w:pPr>
              <w:pStyle w:val="Textkrper"/>
              <w:rPr>
                <w:rFonts w:cs="Arial"/>
                <w:szCs w:val="18"/>
              </w:rPr>
            </w:pPr>
            <w:r w:rsidRPr="003D4E87">
              <w:rPr>
                <w:rFonts w:cs="Arial"/>
                <w:szCs w:val="18"/>
              </w:rPr>
              <w:t xml:space="preserve">Chinesische Arzneimittel </w:t>
            </w:r>
          </w:p>
          <w:p w14:paraId="6DD0E624" w14:textId="12D220BC" w:rsidR="00E906FC" w:rsidRPr="003D4E87" w:rsidRDefault="00E906FC" w:rsidP="001E398C">
            <w:pPr>
              <w:pStyle w:val="Textkrper"/>
              <w:rPr>
                <w:rFonts w:cs="Arial"/>
                <w:szCs w:val="18"/>
              </w:rPr>
            </w:pPr>
            <w:r w:rsidRPr="003D4E87">
              <w:rPr>
                <w:rFonts w:cs="Arial"/>
                <w:szCs w:val="18"/>
              </w:rPr>
              <w:t>Materia Medica/Rezepturlehre</w:t>
            </w:r>
          </w:p>
        </w:tc>
        <w:tc>
          <w:tcPr>
            <w:tcW w:w="18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19D84F" w14:textId="25E04509" w:rsidR="00E906FC" w:rsidRPr="009B0B29" w:rsidRDefault="00E906FC" w:rsidP="001E398C">
            <w:pPr>
              <w:pStyle w:val="Textkrper"/>
              <w:rPr>
                <w:rFonts w:cs="Arial"/>
                <w:sz w:val="16"/>
                <w:szCs w:val="16"/>
              </w:rPr>
            </w:pPr>
            <w:r w:rsidRPr="009B0B29">
              <w:rPr>
                <w:rFonts w:cs="Arial"/>
                <w:sz w:val="16"/>
                <w:szCs w:val="16"/>
              </w:rPr>
              <w:t>Ich kann aufgrund meines Wis</w:t>
            </w:r>
            <w:r w:rsidRPr="009B0B29">
              <w:rPr>
                <w:rFonts w:cs="Arial"/>
                <w:sz w:val="16"/>
                <w:szCs w:val="16"/>
              </w:rPr>
              <w:softHyphen/>
              <w:t>sens über die Geschichte der chi</w:t>
            </w:r>
            <w:r w:rsidRPr="009B0B29">
              <w:rPr>
                <w:rFonts w:cs="Arial"/>
                <w:sz w:val="16"/>
                <w:szCs w:val="16"/>
              </w:rPr>
              <w:softHyphen/>
              <w:t>nesischen Arzneimittellehre; die acht Therapeutischen Verfahren; der Arzneimittelkunde und der Re</w:t>
            </w:r>
            <w:r w:rsidRPr="009B0B29">
              <w:rPr>
                <w:rFonts w:cs="Arial"/>
                <w:sz w:val="16"/>
                <w:szCs w:val="16"/>
              </w:rPr>
              <w:softHyphen/>
              <w:t>zepturlehre eine entsprechende Therapie ableiten</w:t>
            </w:r>
            <w:r>
              <w:rPr>
                <w:rFonts w:cs="Arial"/>
                <w:sz w:val="16"/>
                <w:szCs w:val="16"/>
              </w:rPr>
              <w:t>. Dies</w:t>
            </w:r>
            <w:r w:rsidRPr="009B0B29">
              <w:rPr>
                <w:rFonts w:cs="Arial"/>
                <w:sz w:val="16"/>
                <w:szCs w:val="16"/>
              </w:rPr>
              <w:t xml:space="preserve"> unter Berück</w:t>
            </w:r>
            <w:r w:rsidRPr="009B0B29">
              <w:rPr>
                <w:rFonts w:cs="Arial"/>
                <w:sz w:val="16"/>
                <w:szCs w:val="16"/>
              </w:rPr>
              <w:softHyphen/>
              <w:t>sichtigung von Dosierungen; Modi</w:t>
            </w:r>
            <w:r w:rsidRPr="009B0B29">
              <w:rPr>
                <w:rFonts w:cs="Arial"/>
                <w:sz w:val="16"/>
                <w:szCs w:val="16"/>
              </w:rPr>
              <w:softHyphen/>
              <w:t>fikationen der Rezepturen; Ver</w:t>
            </w:r>
            <w:r w:rsidRPr="009B0B29">
              <w:rPr>
                <w:rFonts w:cs="Arial"/>
                <w:sz w:val="16"/>
                <w:szCs w:val="16"/>
              </w:rPr>
              <w:softHyphen/>
              <w:t>gleiche ähnlicher Rezepturen; kli</w:t>
            </w:r>
            <w:r w:rsidRPr="009B0B29">
              <w:rPr>
                <w:rFonts w:cs="Arial"/>
                <w:sz w:val="16"/>
                <w:szCs w:val="16"/>
              </w:rPr>
              <w:softHyphen/>
              <w:t>nische Überlegungen zum Einsatz der Rezepturen; Verknüpfung von Krankheiten (Bing) oder Muster (Zheng) mit den Rezepturen.</w:t>
            </w:r>
          </w:p>
        </w:tc>
        <w:tc>
          <w:tcPr>
            <w:tcW w:w="16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49F5D024" w14:textId="3966EE31" w:rsidR="00E906FC" w:rsidRPr="003D4E87" w:rsidRDefault="009872F2" w:rsidP="001E398C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3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3ECC24" w14:textId="59C66465" w:rsidR="00E906FC" w:rsidRPr="003D4E87" w:rsidRDefault="009872F2" w:rsidP="001E398C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4"/>
          </w:p>
        </w:tc>
      </w:tr>
      <w:tr w:rsidR="00E906FC" w:rsidRPr="003D4E87" w14:paraId="2137A9B1" w14:textId="77777777" w:rsidTr="00E5478D">
        <w:trPr>
          <w:cantSplit/>
          <w:trHeight w:val="11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823B1F" w14:textId="6DFA27EB" w:rsidR="00E906FC" w:rsidRPr="003D4E87" w:rsidRDefault="00E906FC" w:rsidP="001E398C">
            <w:pPr>
              <w:pStyle w:val="Textkrper"/>
              <w:rPr>
                <w:szCs w:val="18"/>
              </w:rPr>
            </w:pPr>
            <w:r w:rsidRPr="003D4E87">
              <w:rPr>
                <w:szCs w:val="18"/>
              </w:rPr>
              <w:t>8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22DF58" w14:textId="289FF1C0" w:rsidR="00E906FC" w:rsidRPr="003D4E87" w:rsidRDefault="00E906FC" w:rsidP="001E398C">
            <w:pPr>
              <w:pStyle w:val="Textkrper"/>
              <w:rPr>
                <w:rFonts w:cs="Arial"/>
                <w:szCs w:val="18"/>
              </w:rPr>
            </w:pPr>
            <w:r w:rsidRPr="003D4E87">
              <w:rPr>
                <w:rFonts w:cs="Arial"/>
                <w:szCs w:val="18"/>
              </w:rPr>
              <w:t>Chinesische Arzneimittel Patholo</w:t>
            </w:r>
            <w:r>
              <w:rPr>
                <w:rFonts w:cs="Arial"/>
                <w:szCs w:val="18"/>
              </w:rPr>
              <w:softHyphen/>
            </w:r>
            <w:r w:rsidRPr="003D4E87">
              <w:rPr>
                <w:rFonts w:cs="Arial"/>
                <w:szCs w:val="18"/>
              </w:rPr>
              <w:t>gie/Therapie</w:t>
            </w:r>
          </w:p>
        </w:tc>
        <w:tc>
          <w:tcPr>
            <w:tcW w:w="18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DEE698" w14:textId="33177C77" w:rsidR="00E906FC" w:rsidRPr="009B0B29" w:rsidRDefault="00E906FC" w:rsidP="00191461">
            <w:pPr>
              <w:pStyle w:val="Textkrper"/>
              <w:rPr>
                <w:rFonts w:cs="Arial"/>
                <w:sz w:val="16"/>
                <w:szCs w:val="16"/>
              </w:rPr>
            </w:pPr>
            <w:r w:rsidRPr="009B0B29">
              <w:rPr>
                <w:rFonts w:cs="Arial"/>
                <w:sz w:val="16"/>
                <w:szCs w:val="16"/>
              </w:rPr>
              <w:t>Ich kann aufgrund meines Wis</w:t>
            </w:r>
            <w:r w:rsidRPr="009B0B29">
              <w:rPr>
                <w:rFonts w:cs="Arial"/>
                <w:sz w:val="16"/>
                <w:szCs w:val="16"/>
              </w:rPr>
              <w:softHyphen/>
              <w:t>sens über die Klassischen Werke der Arzneimit</w:t>
            </w:r>
            <w:r w:rsidRPr="009B0B29">
              <w:rPr>
                <w:rFonts w:cs="Arial"/>
                <w:sz w:val="16"/>
                <w:szCs w:val="16"/>
              </w:rPr>
              <w:softHyphen/>
              <w:t xml:space="preserve">tel-Therapie sowie </w:t>
            </w:r>
            <w:r>
              <w:rPr>
                <w:rFonts w:cs="Arial"/>
                <w:sz w:val="16"/>
                <w:szCs w:val="16"/>
              </w:rPr>
              <w:t>meiner Kenntnis über</w:t>
            </w:r>
            <w:r w:rsidRPr="009B0B29">
              <w:rPr>
                <w:rFonts w:cs="Arial"/>
                <w:sz w:val="16"/>
                <w:szCs w:val="16"/>
              </w:rPr>
              <w:t xml:space="preserve"> häufige Krank</w:t>
            </w:r>
            <w:r w:rsidRPr="009B0B29">
              <w:rPr>
                <w:rFonts w:cs="Arial"/>
                <w:sz w:val="16"/>
                <w:szCs w:val="16"/>
              </w:rPr>
              <w:softHyphen/>
              <w:t>heitsbilder, deren fachgerechte Anwendung in der Therapie ablei</w:t>
            </w:r>
            <w:r w:rsidRPr="009B0B29">
              <w:rPr>
                <w:rFonts w:cs="Arial"/>
                <w:sz w:val="16"/>
                <w:szCs w:val="16"/>
              </w:rPr>
              <w:softHyphen/>
              <w:t>ten, beurteilen, planen, durchfüh</w:t>
            </w:r>
            <w:r w:rsidRPr="009B0B29">
              <w:rPr>
                <w:rFonts w:cs="Arial"/>
                <w:sz w:val="16"/>
                <w:szCs w:val="16"/>
              </w:rPr>
              <w:softHyphen/>
              <w:t>ren und evaluieren.</w:t>
            </w:r>
          </w:p>
        </w:tc>
        <w:tc>
          <w:tcPr>
            <w:tcW w:w="16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1E87FE82" w14:textId="76F433E8" w:rsidR="00E906FC" w:rsidRPr="003D4E87" w:rsidRDefault="009872F2" w:rsidP="001E398C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5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B8A5B" w14:textId="4537073D" w:rsidR="00E906FC" w:rsidRPr="003D4E87" w:rsidRDefault="009872F2" w:rsidP="001E398C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6"/>
          </w:p>
        </w:tc>
      </w:tr>
      <w:tr w:rsidR="00E906FC" w:rsidRPr="003D4E87" w14:paraId="1C154420" w14:textId="77777777" w:rsidTr="00E5478D">
        <w:trPr>
          <w:cantSplit/>
          <w:trHeight w:val="11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CE6427" w14:textId="2227B4E4" w:rsidR="00E906FC" w:rsidRPr="003D4E87" w:rsidRDefault="00E906FC" w:rsidP="001E398C">
            <w:pPr>
              <w:pStyle w:val="Textkrper"/>
              <w:rPr>
                <w:szCs w:val="18"/>
              </w:rPr>
            </w:pPr>
            <w:r w:rsidRPr="003D4E87">
              <w:rPr>
                <w:szCs w:val="18"/>
              </w:rPr>
              <w:t>9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450708" w14:textId="13137B6B" w:rsidR="00E906FC" w:rsidRPr="003D4E87" w:rsidRDefault="00E906FC" w:rsidP="001E398C">
            <w:pPr>
              <w:pStyle w:val="Textkrper"/>
              <w:rPr>
                <w:rFonts w:cs="Arial"/>
                <w:szCs w:val="18"/>
              </w:rPr>
            </w:pPr>
            <w:r w:rsidRPr="003D4E87">
              <w:rPr>
                <w:rFonts w:cs="Arial"/>
                <w:szCs w:val="18"/>
              </w:rPr>
              <w:t>Fallführung und Begleitung</w:t>
            </w:r>
          </w:p>
        </w:tc>
        <w:tc>
          <w:tcPr>
            <w:tcW w:w="18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2BB3EB" w14:textId="7B84474A" w:rsidR="00E906FC" w:rsidRPr="009B0B29" w:rsidRDefault="00E906FC" w:rsidP="001E398C">
            <w:pPr>
              <w:pStyle w:val="Textkrper"/>
              <w:rPr>
                <w:rFonts w:cs="Arial"/>
                <w:sz w:val="16"/>
                <w:szCs w:val="16"/>
              </w:rPr>
            </w:pPr>
            <w:r w:rsidRPr="009B0B29">
              <w:rPr>
                <w:rFonts w:cs="Arial"/>
                <w:sz w:val="16"/>
                <w:szCs w:val="16"/>
              </w:rPr>
              <w:t>Ich kann aufgrund meines Wis</w:t>
            </w:r>
            <w:r w:rsidRPr="009B0B29">
              <w:rPr>
                <w:rFonts w:cs="Arial"/>
                <w:sz w:val="16"/>
                <w:szCs w:val="16"/>
              </w:rPr>
              <w:softHyphen/>
              <w:t xml:space="preserve">sens </w:t>
            </w:r>
            <w:r>
              <w:rPr>
                <w:rFonts w:cs="Arial"/>
                <w:sz w:val="16"/>
                <w:szCs w:val="16"/>
              </w:rPr>
              <w:t xml:space="preserve">und </w:t>
            </w:r>
            <w:r w:rsidRPr="009B0B29">
              <w:rPr>
                <w:rFonts w:cs="Arial"/>
                <w:sz w:val="16"/>
                <w:szCs w:val="16"/>
              </w:rPr>
              <w:t>unter Berücksichtigung schulmedizinischer Befunde ein geeignetes Therapieverfahren/-konzept für Akutfälle (Notfall-Inter</w:t>
            </w:r>
            <w:r w:rsidRPr="009B0B29">
              <w:rPr>
                <w:rFonts w:cs="Arial"/>
                <w:sz w:val="16"/>
                <w:szCs w:val="16"/>
              </w:rPr>
              <w:softHyphen/>
              <w:t>ventionen), chronische Fälle, Schmerz-, Palliativ- und Langzeit-behandlungen entwickeln. Ich kann die Möglichkeiten von ergän</w:t>
            </w:r>
            <w:r w:rsidRPr="009B0B29">
              <w:rPr>
                <w:rFonts w:cs="Arial"/>
                <w:sz w:val="16"/>
                <w:szCs w:val="16"/>
              </w:rPr>
              <w:softHyphen/>
              <w:t>zenden Massnahmen oder Weiter</w:t>
            </w:r>
            <w:r w:rsidRPr="009B0B29">
              <w:rPr>
                <w:rFonts w:cs="Arial"/>
                <w:sz w:val="16"/>
                <w:szCs w:val="16"/>
              </w:rPr>
              <w:softHyphen/>
              <w:t xml:space="preserve">weisungen beurteilen und beachte dabei die Grenzen der TCM. </w:t>
            </w:r>
          </w:p>
        </w:tc>
        <w:tc>
          <w:tcPr>
            <w:tcW w:w="16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79955D5F" w14:textId="7D556EE4" w:rsidR="00E906FC" w:rsidRPr="003D4E87" w:rsidRDefault="009872F2" w:rsidP="001E398C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7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2BF9A6" w14:textId="4D54C839" w:rsidR="00E906FC" w:rsidRPr="003D4E87" w:rsidRDefault="009872F2" w:rsidP="001E398C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8"/>
          </w:p>
        </w:tc>
      </w:tr>
      <w:tr w:rsidR="00E906FC" w:rsidRPr="003D4E87" w14:paraId="2EB98E66" w14:textId="77777777" w:rsidTr="00E5478D">
        <w:trPr>
          <w:cantSplit/>
          <w:trHeight w:val="11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AC6ECB" w14:textId="500F3882" w:rsidR="00E906FC" w:rsidRPr="003D4E87" w:rsidRDefault="00E906FC" w:rsidP="001E398C">
            <w:pPr>
              <w:pStyle w:val="Textkrper"/>
              <w:rPr>
                <w:szCs w:val="18"/>
              </w:rPr>
            </w:pPr>
            <w:r w:rsidRPr="003D4E87">
              <w:rPr>
                <w:szCs w:val="18"/>
              </w:rPr>
              <w:t>10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232C4D" w14:textId="4D34A004" w:rsidR="00E906FC" w:rsidRPr="003D4E87" w:rsidRDefault="00E906FC" w:rsidP="001E398C">
            <w:pPr>
              <w:pStyle w:val="Textkrper"/>
              <w:rPr>
                <w:rFonts w:cs="Arial"/>
                <w:szCs w:val="18"/>
              </w:rPr>
            </w:pPr>
            <w:r w:rsidRPr="003D4E87">
              <w:rPr>
                <w:rFonts w:cs="Arial"/>
                <w:szCs w:val="18"/>
              </w:rPr>
              <w:t>Stärkung der Patienten-Ressour</w:t>
            </w:r>
            <w:r>
              <w:rPr>
                <w:rFonts w:cs="Arial"/>
                <w:szCs w:val="18"/>
              </w:rPr>
              <w:softHyphen/>
            </w:r>
            <w:r w:rsidRPr="003D4E87">
              <w:rPr>
                <w:rFonts w:cs="Arial"/>
                <w:szCs w:val="18"/>
              </w:rPr>
              <w:t>cen und Förderung der Gesund</w:t>
            </w:r>
            <w:r>
              <w:rPr>
                <w:rFonts w:cs="Arial"/>
                <w:szCs w:val="18"/>
              </w:rPr>
              <w:softHyphen/>
            </w:r>
            <w:r w:rsidRPr="003D4E87">
              <w:rPr>
                <w:rFonts w:cs="Arial"/>
                <w:szCs w:val="18"/>
              </w:rPr>
              <w:t>heitskompetenz</w:t>
            </w:r>
          </w:p>
        </w:tc>
        <w:tc>
          <w:tcPr>
            <w:tcW w:w="18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7558C" w14:textId="27531CD9" w:rsidR="00E906FC" w:rsidRPr="009B0B29" w:rsidRDefault="00E906FC" w:rsidP="001E398C">
            <w:pPr>
              <w:pStyle w:val="Textkrper"/>
              <w:rPr>
                <w:rFonts w:cs="Arial"/>
                <w:sz w:val="16"/>
                <w:szCs w:val="16"/>
              </w:rPr>
            </w:pPr>
            <w:r w:rsidRPr="009B0B29">
              <w:rPr>
                <w:rFonts w:cs="Arial"/>
                <w:sz w:val="16"/>
                <w:szCs w:val="16"/>
              </w:rPr>
              <w:t>Aufgrund meines Wissens über die Bedeutung der Lebensführung, die Wechselwirkungen zwischen Psyche, Körper und Geist kann ich geeignete Massnahmen zur För</w:t>
            </w:r>
            <w:r w:rsidRPr="009B0B29">
              <w:rPr>
                <w:rFonts w:cs="Arial"/>
                <w:sz w:val="16"/>
                <w:szCs w:val="16"/>
              </w:rPr>
              <w:softHyphen/>
              <w:t>derung der Ressourcen und der Prävention nach TCM (Diätetik und Qi Gong) ableiten.</w:t>
            </w:r>
          </w:p>
        </w:tc>
        <w:tc>
          <w:tcPr>
            <w:tcW w:w="16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2432F5F6" w14:textId="57FDEA26" w:rsidR="00E906FC" w:rsidRPr="003D4E87" w:rsidRDefault="009872F2" w:rsidP="001E398C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9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129A62" w14:textId="202BA79D" w:rsidR="00E906FC" w:rsidRPr="003D4E87" w:rsidRDefault="009872F2" w:rsidP="001E398C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0"/>
          </w:p>
        </w:tc>
      </w:tr>
    </w:tbl>
    <w:p w14:paraId="1D9F5C47" w14:textId="77777777" w:rsidR="00991573" w:rsidRDefault="00991573"/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2824"/>
        <w:gridCol w:w="5118"/>
        <w:gridCol w:w="4559"/>
        <w:gridCol w:w="1097"/>
      </w:tblGrid>
      <w:tr w:rsidR="00991573" w:rsidRPr="00991573" w14:paraId="0212E1CE" w14:textId="77777777" w:rsidTr="00E5478D">
        <w:trPr>
          <w:cantSplit/>
          <w:trHeight w:val="356"/>
          <w:tblHeader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AC85A4" w14:textId="3CE4A401" w:rsidR="00E906FC" w:rsidRPr="00991573" w:rsidRDefault="00991573" w:rsidP="001E398C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991573">
              <w:rPr>
                <w:b/>
                <w:bCs/>
                <w:color w:val="FFFFFF" w:themeColor="background1"/>
                <w:szCs w:val="18"/>
              </w:rPr>
              <w:t>Nr.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8FC4A3" w14:textId="155CE927" w:rsidR="00E906FC" w:rsidRPr="00991573" w:rsidRDefault="00991573" w:rsidP="001E398C">
            <w:pPr>
              <w:pStyle w:val="Textkrper2"/>
              <w:rPr>
                <w:bCs/>
                <w:color w:val="FFFFFF" w:themeColor="background1"/>
                <w:szCs w:val="18"/>
              </w:rPr>
            </w:pPr>
            <w:r w:rsidRPr="00991573">
              <w:rPr>
                <w:bCs/>
                <w:color w:val="FFFFFF" w:themeColor="background1"/>
                <w:szCs w:val="18"/>
              </w:rPr>
              <w:t xml:space="preserve">Ressourcen - </w:t>
            </w:r>
            <w:r w:rsidR="00E906FC" w:rsidRPr="00991573">
              <w:rPr>
                <w:bCs/>
                <w:color w:val="FFFFFF" w:themeColor="background1"/>
                <w:szCs w:val="18"/>
              </w:rPr>
              <w:t>Fertigkeiten</w:t>
            </w:r>
          </w:p>
        </w:tc>
        <w:tc>
          <w:tcPr>
            <w:tcW w:w="18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7775D0" w14:textId="32CB88C2" w:rsidR="00E906FC" w:rsidRPr="00991573" w:rsidRDefault="00991573" w:rsidP="001E398C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991573">
              <w:rPr>
                <w:b/>
                <w:bCs/>
                <w:color w:val="FFFFFF" w:themeColor="background1"/>
                <w:szCs w:val="18"/>
              </w:rPr>
              <w:t>Inhalt / These</w:t>
            </w:r>
          </w:p>
        </w:tc>
        <w:tc>
          <w:tcPr>
            <w:tcW w:w="16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vAlign w:val="center"/>
          </w:tcPr>
          <w:p w14:paraId="0527834D" w14:textId="1B842A6D" w:rsidR="00E906FC" w:rsidRPr="00991573" w:rsidRDefault="00991573" w:rsidP="001E398C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991573">
              <w:rPr>
                <w:b/>
                <w:bCs/>
                <w:color w:val="FFFFFF" w:themeColor="background1"/>
                <w:szCs w:val="18"/>
              </w:rPr>
              <w:t>Nachweise</w:t>
            </w:r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E4DD83" w14:textId="7154B64E" w:rsidR="00E906FC" w:rsidRPr="00991573" w:rsidRDefault="00991573" w:rsidP="001E398C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991573">
              <w:rPr>
                <w:b/>
                <w:bCs/>
                <w:color w:val="FFFFFF" w:themeColor="background1"/>
                <w:szCs w:val="18"/>
              </w:rPr>
              <w:t>Beleg Nr.</w:t>
            </w:r>
          </w:p>
        </w:tc>
      </w:tr>
      <w:tr w:rsidR="00E906FC" w:rsidRPr="003D4E87" w14:paraId="0830400F" w14:textId="77777777" w:rsidTr="00E5478D">
        <w:trPr>
          <w:cantSplit/>
          <w:trHeight w:val="11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E34BF9" w14:textId="39747241" w:rsidR="00E906FC" w:rsidRPr="003D4E87" w:rsidRDefault="00E906FC" w:rsidP="001E398C">
            <w:pPr>
              <w:pStyle w:val="Textkrper"/>
              <w:rPr>
                <w:szCs w:val="18"/>
              </w:rPr>
            </w:pPr>
            <w:r w:rsidRPr="003D4E87">
              <w:rPr>
                <w:szCs w:val="18"/>
              </w:rPr>
              <w:t>13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A93224" w14:textId="3056DE6D" w:rsidR="00C303E1" w:rsidRPr="009872F2" w:rsidRDefault="00E906FC" w:rsidP="009872F2">
            <w:pPr>
              <w:pStyle w:val="Textkrper"/>
              <w:rPr>
                <w:rFonts w:cs="Arial"/>
                <w:szCs w:val="18"/>
              </w:rPr>
            </w:pPr>
            <w:r w:rsidRPr="003D4E87">
              <w:rPr>
                <w:rFonts w:cs="Arial"/>
                <w:szCs w:val="18"/>
              </w:rPr>
              <w:t>Ana</w:t>
            </w:r>
            <w:r>
              <w:rPr>
                <w:rFonts w:cs="Arial"/>
                <w:szCs w:val="18"/>
              </w:rPr>
              <w:t>mn</w:t>
            </w:r>
            <w:r w:rsidRPr="003D4E87">
              <w:rPr>
                <w:rFonts w:cs="Arial"/>
                <w:szCs w:val="18"/>
              </w:rPr>
              <w:t>ese, Befunderhebung und Diagnostik</w:t>
            </w:r>
          </w:p>
        </w:tc>
        <w:tc>
          <w:tcPr>
            <w:tcW w:w="18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F54E2B" w14:textId="412F7035" w:rsidR="00E906FC" w:rsidRPr="009B0B29" w:rsidRDefault="00E906FC" w:rsidP="001E398C">
            <w:pPr>
              <w:pStyle w:val="Textkrper"/>
              <w:rPr>
                <w:rFonts w:cs="Arial"/>
                <w:sz w:val="16"/>
                <w:szCs w:val="16"/>
              </w:rPr>
            </w:pPr>
            <w:r w:rsidRPr="009B0B29">
              <w:rPr>
                <w:rFonts w:cs="Arial"/>
                <w:sz w:val="16"/>
                <w:szCs w:val="16"/>
              </w:rPr>
              <w:t>Ich realisiere Anamnese, Befun</w:t>
            </w:r>
            <w:r w:rsidRPr="009B0B29">
              <w:rPr>
                <w:rFonts w:cs="Arial"/>
                <w:sz w:val="16"/>
                <w:szCs w:val="16"/>
              </w:rPr>
              <w:softHyphen/>
              <w:t>derhebung, Diagnostik routiniert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9B0B29">
              <w:rPr>
                <w:rFonts w:cs="Arial"/>
                <w:sz w:val="16"/>
                <w:szCs w:val="16"/>
              </w:rPr>
              <w:t>und wende dabei die 4 diagnostischen Methoden pra</w:t>
            </w:r>
            <w:r w:rsidRPr="009B0B29">
              <w:rPr>
                <w:rFonts w:cs="Arial"/>
                <w:sz w:val="16"/>
                <w:szCs w:val="16"/>
              </w:rPr>
              <w:softHyphen/>
              <w:t>xisbezogen und verantwortungs</w:t>
            </w:r>
            <w:r w:rsidRPr="009B0B29">
              <w:rPr>
                <w:rFonts w:cs="Arial"/>
                <w:sz w:val="16"/>
                <w:szCs w:val="16"/>
              </w:rPr>
              <w:softHyphen/>
              <w:t>voll an.</w:t>
            </w:r>
          </w:p>
        </w:tc>
        <w:tc>
          <w:tcPr>
            <w:tcW w:w="16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57792CD2" w14:textId="4F540FBF" w:rsidR="00E906FC" w:rsidRPr="003D4E87" w:rsidRDefault="009872F2" w:rsidP="001E398C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1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B95CF6" w14:textId="6C34CDD0" w:rsidR="00E906FC" w:rsidRPr="003D4E87" w:rsidRDefault="009872F2" w:rsidP="001E398C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2"/>
          </w:p>
        </w:tc>
      </w:tr>
      <w:tr w:rsidR="00E906FC" w:rsidRPr="003D4E87" w14:paraId="2392A619" w14:textId="77777777" w:rsidTr="00E5478D">
        <w:trPr>
          <w:cantSplit/>
          <w:trHeight w:val="23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62823" w14:textId="7858A7F3" w:rsidR="00E906FC" w:rsidRPr="003D4E87" w:rsidRDefault="00E906FC" w:rsidP="001E398C">
            <w:pPr>
              <w:pStyle w:val="Textkrper"/>
              <w:rPr>
                <w:szCs w:val="18"/>
              </w:rPr>
            </w:pPr>
            <w:r w:rsidRPr="003D4E87">
              <w:rPr>
                <w:szCs w:val="18"/>
              </w:rPr>
              <w:lastRenderedPageBreak/>
              <w:t>14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12F1B4" w14:textId="1263727B" w:rsidR="00E906FC" w:rsidRPr="003D4E87" w:rsidRDefault="00E906FC" w:rsidP="001E398C">
            <w:pPr>
              <w:pStyle w:val="Textkrper"/>
              <w:rPr>
                <w:rFonts w:cs="Arial"/>
                <w:szCs w:val="18"/>
              </w:rPr>
            </w:pPr>
            <w:r w:rsidRPr="003D4E87">
              <w:rPr>
                <w:rFonts w:cs="Arial"/>
                <w:szCs w:val="18"/>
              </w:rPr>
              <w:t>Analyse und Planung TCM</w:t>
            </w:r>
          </w:p>
        </w:tc>
        <w:tc>
          <w:tcPr>
            <w:tcW w:w="18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CF451C" w14:textId="20686D80" w:rsidR="00E906FC" w:rsidRPr="009B0B29" w:rsidRDefault="00E906FC" w:rsidP="001E398C">
            <w:pPr>
              <w:pStyle w:val="Textkrper"/>
              <w:rPr>
                <w:rFonts w:cs="Arial"/>
                <w:sz w:val="16"/>
                <w:szCs w:val="16"/>
              </w:rPr>
            </w:pPr>
            <w:r w:rsidRPr="009B0B29">
              <w:rPr>
                <w:rFonts w:cs="Arial"/>
                <w:sz w:val="16"/>
                <w:szCs w:val="16"/>
              </w:rPr>
              <w:t>Ich analysiere und interpretiere die erhobenen Informationen sowie ergänzende alternativ- und schul</w:t>
            </w:r>
            <w:r w:rsidRPr="009B0B29">
              <w:rPr>
                <w:rFonts w:cs="Arial"/>
                <w:sz w:val="16"/>
                <w:szCs w:val="16"/>
              </w:rPr>
              <w:softHyphen/>
              <w:t>medizinische Befunde auf Basis des Verständnisses der TCM, überführe diese in eine vernet</w:t>
            </w:r>
            <w:r w:rsidRPr="009B0B29">
              <w:rPr>
                <w:rFonts w:cs="Arial"/>
                <w:sz w:val="16"/>
                <w:szCs w:val="16"/>
              </w:rPr>
              <w:softHyphen/>
              <w:t>zende Gesamtschau und erstelle daraus eine individuelle Arbeitsdi</w:t>
            </w:r>
            <w:r w:rsidRPr="009B0B29">
              <w:rPr>
                <w:rFonts w:cs="Arial"/>
                <w:sz w:val="16"/>
                <w:szCs w:val="16"/>
              </w:rPr>
              <w:softHyphen/>
              <w:t>agnose mit ziel-gerichtetem The</w:t>
            </w:r>
            <w:r w:rsidRPr="009B0B29">
              <w:rPr>
                <w:rFonts w:cs="Arial"/>
                <w:sz w:val="16"/>
                <w:szCs w:val="16"/>
              </w:rPr>
              <w:softHyphen/>
              <w:t>rapiekonzept. Ich leite daraus die Behandlungsstrategie, Therapie</w:t>
            </w:r>
            <w:r w:rsidRPr="009B0B29">
              <w:rPr>
                <w:rFonts w:cs="Arial"/>
                <w:sz w:val="16"/>
                <w:szCs w:val="16"/>
              </w:rPr>
              <w:softHyphen/>
              <w:t>schritte und -ziele ab.</w:t>
            </w:r>
          </w:p>
        </w:tc>
        <w:tc>
          <w:tcPr>
            <w:tcW w:w="16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04C9104B" w14:textId="37D20A61" w:rsidR="00E906FC" w:rsidRPr="003D4E87" w:rsidRDefault="009872F2" w:rsidP="001E398C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3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82C37F" w14:textId="5C6BAA0F" w:rsidR="00E906FC" w:rsidRPr="003D4E87" w:rsidRDefault="009872F2" w:rsidP="001E398C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4"/>
          </w:p>
        </w:tc>
      </w:tr>
      <w:tr w:rsidR="00E906FC" w:rsidRPr="003D4E87" w14:paraId="1047986C" w14:textId="77777777" w:rsidTr="00E5478D">
        <w:trPr>
          <w:cantSplit/>
          <w:trHeight w:val="23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987BC" w14:textId="73763EA2" w:rsidR="00E906FC" w:rsidRPr="003D4E87" w:rsidRDefault="00E906FC" w:rsidP="001E398C">
            <w:pPr>
              <w:pStyle w:val="Textkrper"/>
              <w:rPr>
                <w:szCs w:val="18"/>
              </w:rPr>
            </w:pPr>
            <w:r w:rsidRPr="003D4E87">
              <w:rPr>
                <w:szCs w:val="18"/>
              </w:rPr>
              <w:t>15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741D4A" w14:textId="77777777" w:rsidR="00E906FC" w:rsidRPr="003D4E87" w:rsidRDefault="00E906FC" w:rsidP="001E398C">
            <w:pPr>
              <w:pStyle w:val="Textkrper"/>
              <w:rPr>
                <w:rFonts w:cs="Arial"/>
                <w:szCs w:val="18"/>
              </w:rPr>
            </w:pPr>
            <w:r w:rsidRPr="003D4E87">
              <w:rPr>
                <w:rFonts w:cs="Arial"/>
                <w:szCs w:val="18"/>
              </w:rPr>
              <w:t>Therapie-Durchführung TCM</w:t>
            </w:r>
          </w:p>
          <w:p w14:paraId="2D98F3C4" w14:textId="5B09AF85" w:rsidR="00E906FC" w:rsidRPr="003D4E87" w:rsidRDefault="00E906FC" w:rsidP="001E398C">
            <w:pPr>
              <w:pStyle w:val="Textkrper"/>
              <w:rPr>
                <w:rFonts w:cs="Arial"/>
                <w:szCs w:val="18"/>
              </w:rPr>
            </w:pPr>
            <w:r w:rsidRPr="003D4E87">
              <w:rPr>
                <w:rFonts w:cs="Arial"/>
                <w:szCs w:val="18"/>
              </w:rPr>
              <w:t>Schwerpunkt Chinesische Arznei</w:t>
            </w:r>
            <w:r>
              <w:rPr>
                <w:rFonts w:cs="Arial"/>
                <w:szCs w:val="18"/>
              </w:rPr>
              <w:softHyphen/>
            </w:r>
            <w:r w:rsidRPr="003D4E87">
              <w:rPr>
                <w:rFonts w:cs="Arial"/>
                <w:szCs w:val="18"/>
              </w:rPr>
              <w:t>mittel</w:t>
            </w:r>
          </w:p>
        </w:tc>
        <w:tc>
          <w:tcPr>
            <w:tcW w:w="18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CC7015" w14:textId="59E75F6E" w:rsidR="00E906FC" w:rsidRPr="009B0B29" w:rsidRDefault="00E906FC" w:rsidP="001E398C">
            <w:pPr>
              <w:pStyle w:val="Textkrper"/>
              <w:rPr>
                <w:rFonts w:cs="Arial"/>
                <w:sz w:val="16"/>
                <w:szCs w:val="16"/>
              </w:rPr>
            </w:pPr>
            <w:r w:rsidRPr="009B0B29">
              <w:rPr>
                <w:rFonts w:cs="Arial"/>
                <w:sz w:val="16"/>
                <w:szCs w:val="16"/>
              </w:rPr>
              <w:t xml:space="preserve">Ich wende die Arzneimittel gemäss Ressourcen Liste </w:t>
            </w:r>
            <w:r>
              <w:rPr>
                <w:rFonts w:cs="Arial"/>
                <w:sz w:val="16"/>
                <w:szCs w:val="16"/>
              </w:rPr>
              <w:t xml:space="preserve">routiniert an </w:t>
            </w:r>
            <w:r w:rsidRPr="009B0B29">
              <w:rPr>
                <w:rFonts w:cs="Arial"/>
                <w:sz w:val="16"/>
                <w:szCs w:val="16"/>
              </w:rPr>
              <w:t>(Geschmack, Tempe</w:t>
            </w:r>
            <w:r w:rsidRPr="009B0B29">
              <w:rPr>
                <w:rFonts w:cs="Arial"/>
                <w:sz w:val="16"/>
                <w:szCs w:val="16"/>
              </w:rPr>
              <w:softHyphen/>
              <w:t>raturverhalten, Leitbahnen, Qi- und Wirkrichtung, acht diagnosti</w:t>
            </w:r>
            <w:r w:rsidRPr="009B0B29">
              <w:rPr>
                <w:rFonts w:cs="Arial"/>
                <w:sz w:val="16"/>
                <w:szCs w:val="16"/>
              </w:rPr>
              <w:softHyphen/>
              <w:t>sche Leitkriterien, Wirkung, Indika</w:t>
            </w:r>
            <w:r w:rsidRPr="009B0B29">
              <w:rPr>
                <w:rFonts w:cs="Arial"/>
                <w:sz w:val="16"/>
                <w:szCs w:val="16"/>
              </w:rPr>
              <w:softHyphen/>
              <w:t>tionen Dosierung, Kontra-indikatio</w:t>
            </w:r>
            <w:r w:rsidRPr="009B0B29">
              <w:rPr>
                <w:rFonts w:cs="Arial"/>
                <w:sz w:val="16"/>
                <w:szCs w:val="16"/>
              </w:rPr>
              <w:softHyphen/>
              <w:t>nen, Interaktionen)</w:t>
            </w:r>
            <w:r>
              <w:rPr>
                <w:rFonts w:cs="Arial"/>
                <w:sz w:val="16"/>
                <w:szCs w:val="16"/>
              </w:rPr>
              <w:t>.</w:t>
            </w:r>
            <w:r w:rsidRPr="009B0B29">
              <w:rPr>
                <w:rFonts w:cs="Arial"/>
                <w:sz w:val="16"/>
                <w:szCs w:val="16"/>
              </w:rPr>
              <w:t xml:space="preserve"> Ich verantworte sinnvolle Rezepturen und Darrei</w:t>
            </w:r>
            <w:r w:rsidRPr="009B0B29">
              <w:rPr>
                <w:rFonts w:cs="Arial"/>
                <w:sz w:val="16"/>
                <w:szCs w:val="16"/>
              </w:rPr>
              <w:softHyphen/>
              <w:t>chungsformen unter Einbezug klassischer und aktueller Ge</w:t>
            </w:r>
            <w:r w:rsidRPr="009B0B29">
              <w:rPr>
                <w:rFonts w:cs="Arial"/>
                <w:sz w:val="16"/>
                <w:szCs w:val="16"/>
              </w:rPr>
              <w:softHyphen/>
              <w:t>brauchsanpassungen und Behandlungs</w:t>
            </w:r>
            <w:r>
              <w:rPr>
                <w:rFonts w:cs="Arial"/>
                <w:sz w:val="16"/>
                <w:szCs w:val="16"/>
              </w:rPr>
              <w:t>-</w:t>
            </w:r>
            <w:r w:rsidRPr="009B0B29">
              <w:rPr>
                <w:rFonts w:cs="Arial"/>
                <w:sz w:val="16"/>
                <w:szCs w:val="16"/>
              </w:rPr>
              <w:t>prinzipien, sowie unter Einhaltung der gesetzlichen Richt</w:t>
            </w:r>
            <w:r w:rsidRPr="009B0B29">
              <w:rPr>
                <w:rFonts w:cs="Arial"/>
                <w:sz w:val="16"/>
                <w:szCs w:val="16"/>
              </w:rPr>
              <w:softHyphen/>
              <w:t>linien, Qualitätskontrollen und hy</w:t>
            </w:r>
            <w:r w:rsidRPr="009B0B29">
              <w:rPr>
                <w:rFonts w:cs="Arial"/>
                <w:sz w:val="16"/>
                <w:szCs w:val="16"/>
              </w:rPr>
              <w:softHyphen/>
              <w:t>gienischen Massnahmen.</w:t>
            </w:r>
          </w:p>
        </w:tc>
        <w:tc>
          <w:tcPr>
            <w:tcW w:w="16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28DA1315" w14:textId="72994DCC" w:rsidR="00E906FC" w:rsidRPr="003D4E87" w:rsidRDefault="009872F2" w:rsidP="001E398C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5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1AE81E" w14:textId="58C154AE" w:rsidR="00E906FC" w:rsidRPr="003D4E87" w:rsidRDefault="009872F2" w:rsidP="001E398C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6"/>
          </w:p>
        </w:tc>
      </w:tr>
      <w:tr w:rsidR="00E906FC" w:rsidRPr="003D4E87" w14:paraId="599D06B2" w14:textId="77777777" w:rsidTr="00E5478D">
        <w:trPr>
          <w:cantSplit/>
          <w:trHeight w:val="23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6ED6A1" w14:textId="2DA3EF7F" w:rsidR="00E906FC" w:rsidRPr="003D4E87" w:rsidRDefault="00E906FC" w:rsidP="001E398C">
            <w:pPr>
              <w:pStyle w:val="Textkrper"/>
              <w:rPr>
                <w:szCs w:val="18"/>
              </w:rPr>
            </w:pPr>
            <w:r w:rsidRPr="003D4E87">
              <w:rPr>
                <w:szCs w:val="18"/>
              </w:rPr>
              <w:t>17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2CB901" w14:textId="7EB546AA" w:rsidR="00E906FC" w:rsidRPr="003D4E87" w:rsidRDefault="00E906FC" w:rsidP="001E398C">
            <w:pPr>
              <w:pStyle w:val="Textkrper"/>
              <w:rPr>
                <w:rFonts w:cs="Arial"/>
                <w:szCs w:val="18"/>
              </w:rPr>
            </w:pPr>
            <w:r w:rsidRPr="003D4E87">
              <w:rPr>
                <w:rFonts w:cs="Arial"/>
                <w:szCs w:val="18"/>
              </w:rPr>
              <w:t>Evaluation</w:t>
            </w:r>
          </w:p>
        </w:tc>
        <w:tc>
          <w:tcPr>
            <w:tcW w:w="18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C21F06" w14:textId="5179A389" w:rsidR="00E906FC" w:rsidRPr="009B0B29" w:rsidRDefault="00E906FC" w:rsidP="001E398C">
            <w:pPr>
              <w:pStyle w:val="Textkrper"/>
              <w:rPr>
                <w:rFonts w:cs="Arial"/>
                <w:sz w:val="16"/>
                <w:szCs w:val="16"/>
              </w:rPr>
            </w:pPr>
            <w:r w:rsidRPr="009B0B29">
              <w:rPr>
                <w:rFonts w:cs="Arial"/>
                <w:sz w:val="16"/>
                <w:szCs w:val="16"/>
              </w:rPr>
              <w:t>Ich überprüfe und evaluiere den Behandlungs</w:t>
            </w:r>
            <w:r>
              <w:rPr>
                <w:rFonts w:cs="Arial"/>
                <w:sz w:val="16"/>
                <w:szCs w:val="16"/>
              </w:rPr>
              <w:t>-</w:t>
            </w:r>
            <w:r w:rsidRPr="009B0B29">
              <w:rPr>
                <w:rFonts w:cs="Arial"/>
                <w:sz w:val="16"/>
                <w:szCs w:val="16"/>
              </w:rPr>
              <w:t>verlauf unter Anwen</w:t>
            </w:r>
            <w:r w:rsidRPr="009B0B29">
              <w:rPr>
                <w:rFonts w:cs="Arial"/>
                <w:sz w:val="16"/>
                <w:szCs w:val="16"/>
              </w:rPr>
              <w:softHyphen/>
              <w:t>dung der Prinzipien und Diagnose</w:t>
            </w:r>
            <w:r w:rsidRPr="009B0B29">
              <w:rPr>
                <w:rFonts w:cs="Arial"/>
                <w:sz w:val="16"/>
                <w:szCs w:val="16"/>
              </w:rPr>
              <w:softHyphen/>
              <w:t>verfahren der TCM routiniert und passe die Therapieschritte den in</w:t>
            </w:r>
            <w:r w:rsidRPr="009B0B29">
              <w:rPr>
                <w:rFonts w:cs="Arial"/>
                <w:sz w:val="16"/>
                <w:szCs w:val="16"/>
              </w:rPr>
              <w:softHyphen/>
              <w:t>dividuellen Reaktionen und Thera</w:t>
            </w:r>
            <w:r w:rsidRPr="009B0B29">
              <w:rPr>
                <w:rFonts w:cs="Arial"/>
                <w:sz w:val="16"/>
                <w:szCs w:val="16"/>
              </w:rPr>
              <w:softHyphen/>
              <w:t>piezielen an.</w:t>
            </w:r>
          </w:p>
        </w:tc>
        <w:tc>
          <w:tcPr>
            <w:tcW w:w="16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22D384E0" w14:textId="4C33E80B" w:rsidR="00E906FC" w:rsidRPr="003D4E87" w:rsidRDefault="009872F2" w:rsidP="001E398C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7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9D539A" w14:textId="70CD3A3C" w:rsidR="00E906FC" w:rsidRPr="003D4E87" w:rsidRDefault="009872F2" w:rsidP="001E398C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8"/>
          </w:p>
        </w:tc>
      </w:tr>
      <w:tr w:rsidR="00E906FC" w:rsidRPr="003D4E87" w14:paraId="7A65C54C" w14:textId="77777777" w:rsidTr="00E5478D">
        <w:trPr>
          <w:cantSplit/>
          <w:trHeight w:val="23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0824B2" w14:textId="20051DE1" w:rsidR="00E906FC" w:rsidRPr="003D4E87" w:rsidRDefault="00E906FC" w:rsidP="001E398C">
            <w:pPr>
              <w:pStyle w:val="Textkrper"/>
              <w:rPr>
                <w:szCs w:val="18"/>
              </w:rPr>
            </w:pPr>
            <w:r w:rsidRPr="003D4E87">
              <w:rPr>
                <w:szCs w:val="18"/>
              </w:rPr>
              <w:t>18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74A3F2" w14:textId="0B64EC03" w:rsidR="00E906FC" w:rsidRPr="003D4E87" w:rsidRDefault="00E906FC" w:rsidP="001E398C">
            <w:pPr>
              <w:pStyle w:val="Textkrper"/>
              <w:rPr>
                <w:rFonts w:cs="Arial"/>
                <w:szCs w:val="18"/>
              </w:rPr>
            </w:pPr>
            <w:r w:rsidRPr="003D4E87">
              <w:rPr>
                <w:rFonts w:cs="Arial"/>
                <w:szCs w:val="18"/>
              </w:rPr>
              <w:t>Forschung</w:t>
            </w:r>
          </w:p>
        </w:tc>
        <w:tc>
          <w:tcPr>
            <w:tcW w:w="18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C2483D" w14:textId="399A1D0A" w:rsidR="00E906FC" w:rsidRPr="009B0B29" w:rsidRDefault="00E906FC" w:rsidP="001E398C">
            <w:pPr>
              <w:pStyle w:val="Textkrper"/>
              <w:rPr>
                <w:rFonts w:cs="Arial"/>
                <w:sz w:val="16"/>
                <w:szCs w:val="16"/>
              </w:rPr>
            </w:pPr>
            <w:r w:rsidRPr="009B0B29">
              <w:rPr>
                <w:rFonts w:cs="Arial"/>
                <w:sz w:val="16"/>
                <w:szCs w:val="16"/>
              </w:rPr>
              <w:t>Ich recherchiere und verwende Fachliteratur selbständig und setze die erlangten Erkenntnisse fallbezogen ein.</w:t>
            </w:r>
          </w:p>
        </w:tc>
        <w:tc>
          <w:tcPr>
            <w:tcW w:w="16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11C8A8A5" w14:textId="41C03234" w:rsidR="00E906FC" w:rsidRPr="003D4E87" w:rsidRDefault="009872F2" w:rsidP="001E398C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9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FA824E" w14:textId="3E7B05E8" w:rsidR="00E906FC" w:rsidRPr="003D4E87" w:rsidRDefault="009872F2" w:rsidP="001E398C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0"/>
          </w:p>
        </w:tc>
      </w:tr>
      <w:tr w:rsidR="00E906FC" w:rsidRPr="003D4E87" w14:paraId="6CFA9295" w14:textId="77777777" w:rsidTr="00E5478D">
        <w:trPr>
          <w:cantSplit/>
          <w:trHeight w:val="23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C80E80" w14:textId="1D2FE4B0" w:rsidR="00E906FC" w:rsidRPr="003D4E87" w:rsidRDefault="00E906FC" w:rsidP="001E398C">
            <w:pPr>
              <w:pStyle w:val="Textkrper"/>
              <w:rPr>
                <w:szCs w:val="18"/>
              </w:rPr>
            </w:pPr>
            <w:r w:rsidRPr="003D4E87">
              <w:rPr>
                <w:szCs w:val="18"/>
              </w:rPr>
              <w:t>19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E0FB58" w14:textId="39BED322" w:rsidR="00E906FC" w:rsidRPr="003D4E87" w:rsidRDefault="00E906FC" w:rsidP="001E398C">
            <w:pPr>
              <w:pStyle w:val="Textkrper"/>
              <w:rPr>
                <w:rFonts w:cs="Arial"/>
                <w:szCs w:val="18"/>
              </w:rPr>
            </w:pPr>
            <w:r w:rsidRPr="003D4E87">
              <w:rPr>
                <w:rFonts w:cs="Arial"/>
                <w:szCs w:val="18"/>
              </w:rPr>
              <w:t>Dokumentation</w:t>
            </w:r>
          </w:p>
        </w:tc>
        <w:tc>
          <w:tcPr>
            <w:tcW w:w="18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175DAD" w14:textId="6FBF32AA" w:rsidR="00E906FC" w:rsidRPr="009B0B29" w:rsidRDefault="00E906FC" w:rsidP="001E398C">
            <w:pPr>
              <w:pStyle w:val="Textkrper"/>
              <w:rPr>
                <w:rFonts w:cs="Arial"/>
                <w:sz w:val="16"/>
                <w:szCs w:val="16"/>
              </w:rPr>
            </w:pPr>
            <w:r w:rsidRPr="009B0B29">
              <w:rPr>
                <w:rFonts w:cs="Arial"/>
                <w:sz w:val="16"/>
                <w:szCs w:val="16"/>
              </w:rPr>
              <w:t>Ich dokumentiere die relevanten Befunde, den Therapieverlauf nachvollziehbar in den Patienten</w:t>
            </w:r>
            <w:r w:rsidRPr="009B0B29">
              <w:rPr>
                <w:rFonts w:cs="Arial"/>
                <w:sz w:val="16"/>
                <w:szCs w:val="16"/>
              </w:rPr>
              <w:softHyphen/>
              <w:t>akten.</w:t>
            </w:r>
          </w:p>
        </w:tc>
        <w:tc>
          <w:tcPr>
            <w:tcW w:w="16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07A9DE88" w14:textId="2C75F8EB" w:rsidR="00E906FC" w:rsidRPr="003D4E87" w:rsidRDefault="009872F2" w:rsidP="001E398C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1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AB125" w14:textId="191B455F" w:rsidR="00E906FC" w:rsidRPr="003D4E87" w:rsidRDefault="009872F2" w:rsidP="001E398C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2"/>
          </w:p>
        </w:tc>
      </w:tr>
      <w:tr w:rsidR="00E906FC" w:rsidRPr="003D4E87" w14:paraId="2EAE14A9" w14:textId="77777777" w:rsidTr="00E5478D">
        <w:trPr>
          <w:cantSplit/>
          <w:trHeight w:val="23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F25AE1" w14:textId="5AA94DBA" w:rsidR="00E906FC" w:rsidRPr="003D4E87" w:rsidRDefault="00E906FC" w:rsidP="001E398C">
            <w:pPr>
              <w:pStyle w:val="Textkrper"/>
              <w:rPr>
                <w:szCs w:val="18"/>
              </w:rPr>
            </w:pPr>
            <w:r w:rsidRPr="003D4E87">
              <w:rPr>
                <w:szCs w:val="18"/>
              </w:rPr>
              <w:t>16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953770" w14:textId="1B4F2EB6" w:rsidR="00E906FC" w:rsidRPr="003D4E87" w:rsidRDefault="00E906FC" w:rsidP="001E398C">
            <w:pPr>
              <w:pStyle w:val="Textkrper"/>
              <w:rPr>
                <w:rFonts w:cs="Arial"/>
                <w:szCs w:val="18"/>
              </w:rPr>
            </w:pPr>
            <w:r w:rsidRPr="003D4E87">
              <w:rPr>
                <w:rFonts w:cs="Arial"/>
                <w:szCs w:val="18"/>
              </w:rPr>
              <w:t>Fallführung und Begleitung</w:t>
            </w:r>
          </w:p>
        </w:tc>
        <w:tc>
          <w:tcPr>
            <w:tcW w:w="18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CB9C7" w14:textId="412575F1" w:rsidR="00E906FC" w:rsidRPr="009B0B29" w:rsidRDefault="00E906FC" w:rsidP="001E398C">
            <w:pPr>
              <w:pStyle w:val="Textkrper"/>
              <w:rPr>
                <w:rFonts w:cs="Arial"/>
                <w:sz w:val="16"/>
                <w:szCs w:val="16"/>
              </w:rPr>
            </w:pPr>
            <w:r w:rsidRPr="009B0B29">
              <w:rPr>
                <w:rFonts w:cs="Arial"/>
                <w:sz w:val="16"/>
                <w:szCs w:val="16"/>
              </w:rPr>
              <w:t>Ich plane und organisiere die Folgekonsultationen und Behandlun</w:t>
            </w:r>
            <w:r w:rsidRPr="009B0B29">
              <w:rPr>
                <w:rFonts w:cs="Arial"/>
                <w:sz w:val="16"/>
                <w:szCs w:val="16"/>
              </w:rPr>
              <w:softHyphen/>
              <w:t>gen</w:t>
            </w:r>
            <w:r>
              <w:rPr>
                <w:rFonts w:cs="Arial"/>
                <w:sz w:val="16"/>
                <w:szCs w:val="16"/>
              </w:rPr>
              <w:t xml:space="preserve"> und </w:t>
            </w:r>
            <w:r w:rsidRPr="009B0B29">
              <w:rPr>
                <w:rFonts w:cs="Arial"/>
                <w:sz w:val="16"/>
                <w:szCs w:val="16"/>
              </w:rPr>
              <w:t>schätze verantwortungsvoll die Prognose des Falles ein. Ich begleite und leite Patienten ver</w:t>
            </w:r>
            <w:r w:rsidRPr="009B0B29">
              <w:rPr>
                <w:rFonts w:cs="Arial"/>
                <w:sz w:val="16"/>
                <w:szCs w:val="16"/>
              </w:rPr>
              <w:softHyphen/>
              <w:t>antwortungsvoll innerhalb der ge</w:t>
            </w:r>
            <w:r w:rsidRPr="009B0B29">
              <w:rPr>
                <w:rFonts w:cs="Arial"/>
                <w:sz w:val="16"/>
                <w:szCs w:val="16"/>
              </w:rPr>
              <w:softHyphen/>
              <w:t>setzlichen Rahmenbedingungen in unterschiedlichen Krankheitspha</w:t>
            </w:r>
            <w:r w:rsidRPr="009B0B29">
              <w:rPr>
                <w:rFonts w:cs="Arial"/>
                <w:sz w:val="16"/>
                <w:szCs w:val="16"/>
              </w:rPr>
              <w:softHyphen/>
              <w:t>sen so, dass sie die Massnahmen und Wirkungen einer TCM Be</w:t>
            </w:r>
            <w:r w:rsidRPr="009B0B29">
              <w:rPr>
                <w:rFonts w:cs="Arial"/>
                <w:sz w:val="16"/>
                <w:szCs w:val="16"/>
              </w:rPr>
              <w:softHyphen/>
              <w:t>handlung verstehen, Therapiean</w:t>
            </w:r>
            <w:r w:rsidRPr="009B0B29">
              <w:rPr>
                <w:rFonts w:cs="Arial"/>
                <w:sz w:val="16"/>
                <w:szCs w:val="16"/>
              </w:rPr>
              <w:softHyphen/>
              <w:t>weisungen befolgen und notwen</w:t>
            </w:r>
            <w:r w:rsidRPr="009B0B29">
              <w:rPr>
                <w:rFonts w:cs="Arial"/>
                <w:sz w:val="16"/>
                <w:szCs w:val="16"/>
              </w:rPr>
              <w:softHyphen/>
              <w:t>dige Begleitmassnahmen koope</w:t>
            </w:r>
            <w:r w:rsidRPr="009B0B29">
              <w:rPr>
                <w:rFonts w:cs="Arial"/>
                <w:sz w:val="16"/>
                <w:szCs w:val="16"/>
              </w:rPr>
              <w:softHyphen/>
              <w:t>rativ anwenden oder im Alltag in</w:t>
            </w:r>
            <w:r w:rsidRPr="009B0B29">
              <w:rPr>
                <w:rFonts w:cs="Arial"/>
                <w:sz w:val="16"/>
                <w:szCs w:val="16"/>
              </w:rPr>
              <w:softHyphen/>
              <w:t>tegrieren. Ich organisiere den fall</w:t>
            </w:r>
            <w:r w:rsidRPr="009B0B29">
              <w:rPr>
                <w:rFonts w:cs="Arial"/>
                <w:sz w:val="16"/>
                <w:szCs w:val="16"/>
              </w:rPr>
              <w:softHyphen/>
              <w:t>bezogenen Einsatz von begleiten</w:t>
            </w:r>
            <w:r w:rsidRPr="009B0B29">
              <w:rPr>
                <w:rFonts w:cs="Arial"/>
                <w:sz w:val="16"/>
                <w:szCs w:val="16"/>
              </w:rPr>
              <w:softHyphen/>
              <w:t>den Massnahmen zur TCM Be</w:t>
            </w:r>
            <w:r w:rsidRPr="009B0B29">
              <w:rPr>
                <w:rFonts w:cs="Arial"/>
                <w:sz w:val="16"/>
                <w:szCs w:val="16"/>
              </w:rPr>
              <w:softHyphen/>
              <w:t>handlung.</w:t>
            </w:r>
          </w:p>
        </w:tc>
        <w:tc>
          <w:tcPr>
            <w:tcW w:w="16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42AF6506" w14:textId="4E3BA201" w:rsidR="00E906FC" w:rsidRPr="003D4E87" w:rsidRDefault="009872F2" w:rsidP="001E398C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3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C376B6" w14:textId="755C33DC" w:rsidR="00E906FC" w:rsidRPr="003D4E87" w:rsidRDefault="009872F2" w:rsidP="001E398C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4"/>
          </w:p>
        </w:tc>
      </w:tr>
      <w:tr w:rsidR="00E906FC" w:rsidRPr="003D4E87" w14:paraId="39DC79DF" w14:textId="77777777" w:rsidTr="00E5478D">
        <w:trPr>
          <w:cantSplit/>
          <w:trHeight w:val="23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B2994" w14:textId="3CFF1846" w:rsidR="00E906FC" w:rsidRPr="003D4E87" w:rsidRDefault="00E906FC" w:rsidP="001E398C">
            <w:pPr>
              <w:pStyle w:val="Textkrper"/>
              <w:rPr>
                <w:szCs w:val="18"/>
              </w:rPr>
            </w:pPr>
            <w:r w:rsidRPr="003D4E87">
              <w:rPr>
                <w:szCs w:val="18"/>
              </w:rPr>
              <w:t>17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B6B742" w14:textId="00764C10" w:rsidR="00E906FC" w:rsidRPr="003D4E87" w:rsidRDefault="00E906FC" w:rsidP="001E398C">
            <w:pPr>
              <w:pStyle w:val="Textkrper"/>
              <w:rPr>
                <w:rFonts w:cs="Arial"/>
                <w:szCs w:val="18"/>
              </w:rPr>
            </w:pPr>
            <w:r w:rsidRPr="003D4E87">
              <w:rPr>
                <w:rFonts w:cs="Arial"/>
                <w:szCs w:val="18"/>
              </w:rPr>
              <w:t>Stärkung der Patienten-Ressour</w:t>
            </w:r>
            <w:r>
              <w:rPr>
                <w:rFonts w:cs="Arial"/>
                <w:szCs w:val="18"/>
              </w:rPr>
              <w:softHyphen/>
            </w:r>
            <w:r w:rsidRPr="003D4E87">
              <w:rPr>
                <w:rFonts w:cs="Arial"/>
                <w:szCs w:val="18"/>
              </w:rPr>
              <w:t>cen und Förderung des Gesund</w:t>
            </w:r>
            <w:r>
              <w:rPr>
                <w:rFonts w:cs="Arial"/>
                <w:szCs w:val="18"/>
              </w:rPr>
              <w:softHyphen/>
            </w:r>
            <w:r w:rsidRPr="003D4E87">
              <w:rPr>
                <w:rFonts w:cs="Arial"/>
                <w:szCs w:val="18"/>
              </w:rPr>
              <w:t>heitskompetenz</w:t>
            </w:r>
          </w:p>
        </w:tc>
        <w:tc>
          <w:tcPr>
            <w:tcW w:w="18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A12410" w14:textId="7A272C2F" w:rsidR="00E906FC" w:rsidRPr="009B0B29" w:rsidRDefault="00E906FC" w:rsidP="001E398C">
            <w:pPr>
              <w:pStyle w:val="Textkrper"/>
              <w:rPr>
                <w:rFonts w:cs="Arial"/>
                <w:sz w:val="16"/>
                <w:szCs w:val="16"/>
              </w:rPr>
            </w:pPr>
            <w:r w:rsidRPr="009B0B29">
              <w:rPr>
                <w:rFonts w:cs="Arial"/>
                <w:sz w:val="16"/>
                <w:szCs w:val="16"/>
              </w:rPr>
              <w:t>Ich berate, instruiere und unter</w:t>
            </w:r>
            <w:r w:rsidRPr="009B0B29">
              <w:rPr>
                <w:rFonts w:cs="Arial"/>
                <w:sz w:val="16"/>
                <w:szCs w:val="16"/>
              </w:rPr>
              <w:softHyphen/>
              <w:t>stütze den Patienten selbständig und routiniert gemäss den Prinzi</w:t>
            </w:r>
            <w:r w:rsidRPr="009B0B29">
              <w:rPr>
                <w:rFonts w:cs="Arial"/>
                <w:sz w:val="16"/>
                <w:szCs w:val="16"/>
              </w:rPr>
              <w:softHyphen/>
              <w:t>pien der TCM im Sinne der Ge</w:t>
            </w:r>
            <w:r w:rsidRPr="009B0B29">
              <w:rPr>
                <w:rFonts w:cs="Arial"/>
                <w:sz w:val="16"/>
                <w:szCs w:val="16"/>
              </w:rPr>
              <w:softHyphen/>
              <w:t>sundheitsförderungen und Präven</w:t>
            </w:r>
            <w:r w:rsidRPr="009B0B29">
              <w:rPr>
                <w:rFonts w:cs="Arial"/>
                <w:sz w:val="16"/>
                <w:szCs w:val="16"/>
              </w:rPr>
              <w:softHyphen/>
              <w:t>tion, mit speziellem Bezug auf Diä</w:t>
            </w:r>
            <w:r w:rsidRPr="009B0B29">
              <w:rPr>
                <w:rFonts w:cs="Arial"/>
                <w:sz w:val="16"/>
                <w:szCs w:val="16"/>
              </w:rPr>
              <w:softHyphen/>
              <w:t xml:space="preserve">tetik und Qi Gong. </w:t>
            </w:r>
          </w:p>
        </w:tc>
        <w:tc>
          <w:tcPr>
            <w:tcW w:w="16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2566BF1E" w14:textId="34121200" w:rsidR="00E906FC" w:rsidRPr="003D4E87" w:rsidRDefault="009872F2" w:rsidP="001E398C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5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BEA568" w14:textId="191F6594" w:rsidR="00E906FC" w:rsidRPr="003D4E87" w:rsidRDefault="009872F2" w:rsidP="001E398C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6"/>
          </w:p>
        </w:tc>
      </w:tr>
    </w:tbl>
    <w:p w14:paraId="61E83361" w14:textId="77777777" w:rsidR="00E906FC" w:rsidRPr="007A1849" w:rsidRDefault="00E906FC" w:rsidP="00E906FC">
      <w:pPr>
        <w:pStyle w:val="berschrift1"/>
        <w:numPr>
          <w:ilvl w:val="0"/>
          <w:numId w:val="39"/>
        </w:numPr>
        <w:ind w:hanging="218"/>
        <w:rPr>
          <w:sz w:val="22"/>
          <w:szCs w:val="22"/>
        </w:rPr>
      </w:pPr>
      <w:r w:rsidRPr="007A1849">
        <w:rPr>
          <w:sz w:val="22"/>
          <w:szCs w:val="22"/>
        </w:rPr>
        <w:lastRenderedPageBreak/>
        <w:t>Nachweis für Modul</w:t>
      </w:r>
      <w:r>
        <w:rPr>
          <w:sz w:val="22"/>
          <w:szCs w:val="22"/>
        </w:rPr>
        <w:t>abschluss</w:t>
      </w:r>
      <w:r w:rsidRPr="007A1849">
        <w:rPr>
          <w:sz w:val="22"/>
          <w:szCs w:val="22"/>
        </w:rPr>
        <w:t xml:space="preserve"> </w:t>
      </w:r>
      <w:r w:rsidRPr="007A1849">
        <w:rPr>
          <w:b w:val="0"/>
          <w:bCs w:val="0"/>
          <w:sz w:val="22"/>
          <w:szCs w:val="22"/>
        </w:rPr>
        <w:t>(</w:t>
      </w:r>
      <w:r>
        <w:rPr>
          <w:b w:val="0"/>
          <w:bCs w:val="0"/>
          <w:sz w:val="22"/>
          <w:szCs w:val="22"/>
        </w:rPr>
        <w:t xml:space="preserve">Qualifikationsverfahren gemäss </w:t>
      </w:r>
      <w:r w:rsidRPr="00195FC0">
        <w:rPr>
          <w:b w:val="0"/>
          <w:bCs w:val="0"/>
          <w:sz w:val="22"/>
          <w:szCs w:val="22"/>
        </w:rPr>
        <w:t>www.igtcm.org/dokumente/</w:t>
      </w:r>
      <w:r w:rsidRPr="007A1849">
        <w:rPr>
          <w:b w:val="0"/>
          <w:bCs w:val="0"/>
          <w:sz w:val="22"/>
          <w:szCs w:val="22"/>
        </w:rPr>
        <w:t>)</w:t>
      </w:r>
    </w:p>
    <w:p w14:paraId="16A7E2B3" w14:textId="77777777" w:rsidR="00E906FC" w:rsidRDefault="00E906FC"/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2824"/>
        <w:gridCol w:w="5118"/>
        <w:gridCol w:w="4559"/>
        <w:gridCol w:w="1097"/>
      </w:tblGrid>
      <w:tr w:rsidR="00991573" w:rsidRPr="00991573" w14:paraId="6B67F924" w14:textId="77777777" w:rsidTr="00E5478D">
        <w:trPr>
          <w:cantSplit/>
          <w:trHeight w:val="323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7CCEB0" w14:textId="60931B85" w:rsidR="00E906FC" w:rsidRPr="00991573" w:rsidRDefault="00991573" w:rsidP="001E398C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991573">
              <w:rPr>
                <w:b/>
                <w:bCs/>
                <w:color w:val="FFFFFF" w:themeColor="background1"/>
                <w:szCs w:val="18"/>
              </w:rPr>
              <w:t>Nr.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11E55D" w14:textId="4759C6AE" w:rsidR="00E906FC" w:rsidRPr="00991573" w:rsidRDefault="00991573" w:rsidP="001E398C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991573">
              <w:rPr>
                <w:b/>
                <w:bCs/>
                <w:color w:val="FFFFFF" w:themeColor="background1"/>
                <w:szCs w:val="18"/>
              </w:rPr>
              <w:t>Qualifikationsverfahren</w:t>
            </w:r>
          </w:p>
        </w:tc>
        <w:tc>
          <w:tcPr>
            <w:tcW w:w="18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9202A" w14:textId="2C9EC0C3" w:rsidR="00E906FC" w:rsidRPr="00991573" w:rsidRDefault="00991573" w:rsidP="001E398C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991573">
              <w:rPr>
                <w:b/>
                <w:bCs/>
                <w:color w:val="FFFFFF" w:themeColor="background1"/>
                <w:szCs w:val="18"/>
              </w:rPr>
              <w:t>Inhalt / These</w:t>
            </w:r>
          </w:p>
        </w:tc>
        <w:tc>
          <w:tcPr>
            <w:tcW w:w="16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vAlign w:val="center"/>
          </w:tcPr>
          <w:p w14:paraId="18D4C744" w14:textId="1EBD04CA" w:rsidR="00E906FC" w:rsidRPr="00991573" w:rsidRDefault="00991573" w:rsidP="001E398C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991573">
              <w:rPr>
                <w:b/>
                <w:bCs/>
                <w:color w:val="FFFFFF" w:themeColor="background1"/>
                <w:szCs w:val="18"/>
              </w:rPr>
              <w:t>Nachweise</w:t>
            </w:r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ED4B21" w14:textId="300D7ECF" w:rsidR="00E906FC" w:rsidRPr="00991573" w:rsidRDefault="00991573" w:rsidP="001E398C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991573">
              <w:rPr>
                <w:b/>
                <w:bCs/>
                <w:color w:val="FFFFFF" w:themeColor="background1"/>
                <w:szCs w:val="18"/>
              </w:rPr>
              <w:t>Beleg Nr.</w:t>
            </w:r>
          </w:p>
        </w:tc>
      </w:tr>
      <w:tr w:rsidR="00E906FC" w:rsidRPr="003D4E87" w14:paraId="48A8E0BF" w14:textId="77777777" w:rsidTr="00E5478D">
        <w:trPr>
          <w:cantSplit/>
          <w:trHeight w:val="23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7FDFC1" w14:textId="16FAC009" w:rsidR="00E906FC" w:rsidRPr="003D4E87" w:rsidRDefault="00E906FC" w:rsidP="001E398C">
            <w:pPr>
              <w:pStyle w:val="Textkrper"/>
              <w:rPr>
                <w:szCs w:val="18"/>
              </w:rPr>
            </w:pPr>
            <w:r w:rsidRPr="003D4E87">
              <w:rPr>
                <w:szCs w:val="18"/>
              </w:rPr>
              <w:t>1</w:t>
            </w:r>
            <w:r>
              <w:rPr>
                <w:szCs w:val="18"/>
              </w:rPr>
              <w:t>8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B7F0E3" w14:textId="0ACEA0E1" w:rsidR="00E906FC" w:rsidRPr="003D4E87" w:rsidRDefault="00E906FC" w:rsidP="001E398C">
            <w:pPr>
              <w:pStyle w:val="Textkrper"/>
              <w:rPr>
                <w:rFonts w:cs="Arial"/>
                <w:szCs w:val="18"/>
              </w:rPr>
            </w:pPr>
            <w:r w:rsidRPr="003D4E87">
              <w:rPr>
                <w:rFonts w:cs="Arial"/>
                <w:color w:val="000000"/>
                <w:szCs w:val="18"/>
              </w:rPr>
              <w:t>Schriftlicher Prüfungsteil</w:t>
            </w:r>
          </w:p>
        </w:tc>
        <w:tc>
          <w:tcPr>
            <w:tcW w:w="18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A12562" w14:textId="50770131" w:rsidR="00E906FC" w:rsidRPr="009B0B29" w:rsidRDefault="00E906FC" w:rsidP="001E398C">
            <w:pPr>
              <w:pStyle w:val="Textkrper"/>
              <w:rPr>
                <w:rFonts w:cs="Arial"/>
                <w:sz w:val="16"/>
                <w:szCs w:val="16"/>
              </w:rPr>
            </w:pPr>
            <w:r w:rsidRPr="009B0B29">
              <w:rPr>
                <w:rFonts w:cs="Arial"/>
                <w:color w:val="000000"/>
                <w:sz w:val="16"/>
                <w:szCs w:val="16"/>
              </w:rPr>
              <w:t>Mein Wissen über die Traditionelle Chinesische Medizin wurde mittels eines schriftlichen Qualifikationsverfahrens beurteilt und ich habe dieses Verfahren mit dem Prädikat "bestanden" absolviert.</w:t>
            </w:r>
          </w:p>
        </w:tc>
        <w:tc>
          <w:tcPr>
            <w:tcW w:w="16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2D278BF9" w14:textId="7AB7CE13" w:rsidR="00E906FC" w:rsidRPr="003D4E87" w:rsidRDefault="009872F2" w:rsidP="001E398C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7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1A58C" w14:textId="0EDB2BC6" w:rsidR="00E906FC" w:rsidRPr="003D4E87" w:rsidRDefault="009872F2" w:rsidP="001E398C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8"/>
          </w:p>
        </w:tc>
      </w:tr>
      <w:tr w:rsidR="00E906FC" w:rsidRPr="003D4E87" w14:paraId="45ADFA5E" w14:textId="77777777" w:rsidTr="00E5478D">
        <w:trPr>
          <w:cantSplit/>
          <w:trHeight w:val="23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D4A629" w14:textId="3583298C" w:rsidR="00E906FC" w:rsidRPr="003D4E87" w:rsidRDefault="00E906FC" w:rsidP="001E398C">
            <w:pPr>
              <w:pStyle w:val="Textkrper"/>
              <w:rPr>
                <w:szCs w:val="18"/>
              </w:rPr>
            </w:pPr>
            <w:r w:rsidRPr="003D4E87">
              <w:rPr>
                <w:szCs w:val="18"/>
              </w:rPr>
              <w:t>1</w:t>
            </w:r>
            <w:r>
              <w:rPr>
                <w:szCs w:val="18"/>
              </w:rPr>
              <w:t>9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F74B3C" w14:textId="33FEA0CB" w:rsidR="00E906FC" w:rsidRPr="003D4E87" w:rsidRDefault="00E906FC" w:rsidP="001E398C">
            <w:pPr>
              <w:pStyle w:val="Textkrper"/>
              <w:rPr>
                <w:rFonts w:cs="Arial"/>
                <w:szCs w:val="18"/>
              </w:rPr>
            </w:pPr>
            <w:r w:rsidRPr="003D4E87">
              <w:rPr>
                <w:rFonts w:cs="Arial"/>
                <w:color w:val="000000"/>
                <w:szCs w:val="18"/>
              </w:rPr>
              <w:t>Mündlich/praktischer Prüfungsteil</w:t>
            </w:r>
          </w:p>
        </w:tc>
        <w:tc>
          <w:tcPr>
            <w:tcW w:w="18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0E1C8F" w14:textId="3F294488" w:rsidR="00E906FC" w:rsidRPr="009B0B29" w:rsidRDefault="00E906FC" w:rsidP="001E398C">
            <w:pPr>
              <w:pStyle w:val="Textkrper"/>
              <w:rPr>
                <w:rFonts w:cs="Arial"/>
                <w:sz w:val="16"/>
                <w:szCs w:val="16"/>
              </w:rPr>
            </w:pPr>
            <w:r w:rsidRPr="009B0B29">
              <w:rPr>
                <w:rFonts w:cs="Arial"/>
                <w:color w:val="000000"/>
                <w:sz w:val="16"/>
                <w:szCs w:val="16"/>
              </w:rPr>
              <w:t>Mein Wissen und die Fertigkeiten über die Traditionelle Chinesische Medizin wurden mittels eines mündlich/praktischen Qualifikati</w:t>
            </w:r>
            <w:r w:rsidRPr="009B0B29">
              <w:rPr>
                <w:rFonts w:cs="Arial"/>
                <w:color w:val="000000"/>
                <w:sz w:val="16"/>
                <w:szCs w:val="16"/>
              </w:rPr>
              <w:softHyphen/>
              <w:t>onsverfahren beurteilt und ich habe dieses Verfahren mit dem Prädikat "bestanden" absolviert.</w:t>
            </w:r>
          </w:p>
        </w:tc>
        <w:tc>
          <w:tcPr>
            <w:tcW w:w="16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3472D4EC" w14:textId="6FF3F1AB" w:rsidR="00E906FC" w:rsidRPr="003D4E87" w:rsidRDefault="009872F2" w:rsidP="001E398C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9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5F4384" w14:textId="17F36E0A" w:rsidR="00E906FC" w:rsidRPr="003D4E87" w:rsidRDefault="009872F2" w:rsidP="001E398C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40"/>
          </w:p>
        </w:tc>
      </w:tr>
    </w:tbl>
    <w:p w14:paraId="4C87854A" w14:textId="77777777" w:rsidR="00993D54" w:rsidRPr="003D4E87" w:rsidRDefault="00993D54" w:rsidP="00E906FC">
      <w:pPr>
        <w:pStyle w:val="Textkrper"/>
        <w:rPr>
          <w:szCs w:val="18"/>
        </w:rPr>
      </w:pPr>
    </w:p>
    <w:sectPr w:rsidR="00993D54" w:rsidRPr="003D4E87" w:rsidSect="008246BD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1985" w:right="1418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2D455" w14:textId="77777777" w:rsidR="00113C46" w:rsidRDefault="00113C46">
      <w:r>
        <w:separator/>
      </w:r>
    </w:p>
  </w:endnote>
  <w:endnote w:type="continuationSeparator" w:id="0">
    <w:p w14:paraId="4BF23FA4" w14:textId="77777777" w:rsidR="00113C46" w:rsidRDefault="00113C46">
      <w:r>
        <w:continuationSeparator/>
      </w:r>
    </w:p>
  </w:endnote>
  <w:endnote w:type="continuationNotice" w:id="1">
    <w:p w14:paraId="017460B8" w14:textId="77777777" w:rsidR="00113C46" w:rsidRDefault="00113C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1A106" w14:textId="4AC0E226" w:rsidR="00E45B54" w:rsidRPr="00106672" w:rsidRDefault="00113C46" w:rsidP="00ED1D1C">
    <w:pPr>
      <w:pStyle w:val="FuzeileQuer"/>
      <w:rPr>
        <w:lang w:val="de-CH"/>
      </w:rPr>
    </w:pPr>
    <w:r>
      <w:fldChar w:fldCharType="begin"/>
    </w:r>
    <w:r w:rsidRPr="00106672">
      <w:rPr>
        <w:lang w:val="de-CH"/>
      </w:rPr>
      <w:instrText xml:space="preserve"> FILENAME  \* MERGEFORMAT </w:instrText>
    </w:r>
    <w:r>
      <w:fldChar w:fldCharType="separate"/>
    </w:r>
    <w:r w:rsidR="009872F2" w:rsidRPr="00106672">
      <w:rPr>
        <w:noProof/>
        <w:lang w:val="de-CH"/>
      </w:rPr>
      <w:t>12.2 GWV FO Nachweis M2 TCM AM 201030 DE.docx</w:t>
    </w:r>
    <w:r>
      <w:rPr>
        <w:noProof/>
      </w:rPr>
      <w:fldChar w:fldCharType="end"/>
    </w:r>
    <w:r w:rsidR="00E45B54" w:rsidRPr="00106672">
      <w:rPr>
        <w:lang w:val="de-CH"/>
      </w:rPr>
      <w:tab/>
    </w:r>
    <w:r w:rsidR="00E45B54">
      <w:fldChar w:fldCharType="begin"/>
    </w:r>
    <w:r w:rsidR="00E45B54" w:rsidRPr="00106672">
      <w:rPr>
        <w:lang w:val="de-CH"/>
      </w:rPr>
      <w:instrText xml:space="preserve"> PAGE </w:instrText>
    </w:r>
    <w:r w:rsidR="00E45B54">
      <w:fldChar w:fldCharType="separate"/>
    </w:r>
    <w:r w:rsidR="004462D1" w:rsidRPr="00106672">
      <w:rPr>
        <w:noProof/>
        <w:lang w:val="de-CH"/>
      </w:rPr>
      <w:t>5</w:t>
    </w:r>
    <w:r w:rsidR="00E45B54">
      <w:fldChar w:fldCharType="end"/>
    </w:r>
    <w:r w:rsidR="00E45B54" w:rsidRPr="00106672">
      <w:rPr>
        <w:lang w:val="de-CH"/>
      </w:rPr>
      <w:t>/</w:t>
    </w:r>
    <w:r w:rsidR="00E45B54">
      <w:fldChar w:fldCharType="begin"/>
    </w:r>
    <w:r w:rsidR="00E45B54" w:rsidRPr="00106672">
      <w:rPr>
        <w:lang w:val="de-CH"/>
      </w:rPr>
      <w:instrText xml:space="preserve"> NUMPAGES </w:instrText>
    </w:r>
    <w:r w:rsidR="00E45B54">
      <w:fldChar w:fldCharType="separate"/>
    </w:r>
    <w:r w:rsidR="004462D1" w:rsidRPr="00106672">
      <w:rPr>
        <w:noProof/>
        <w:lang w:val="de-CH"/>
      </w:rPr>
      <w:t>5</w:t>
    </w:r>
    <w:r w:rsidR="00E45B5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1446B" w14:textId="08084BD4" w:rsidR="00E45B54" w:rsidRPr="00775417" w:rsidRDefault="00E45B54" w:rsidP="00ED1D1C">
    <w:pPr>
      <w:pStyle w:val="FuzeileQuer"/>
      <w:rPr>
        <w:lang w:val="de-CH"/>
      </w:rPr>
    </w:pPr>
    <w:r w:rsidRPr="00775417">
      <w:rPr>
        <w:lang w:val="de-CH"/>
      </w:rPr>
      <w:t xml:space="preserve">OdA AM, </w:t>
    </w:r>
    <w:r w:rsidR="006F2AAE" w:rsidRPr="006F2AAE">
      <w:rPr>
        <w:lang w:val="de-CH"/>
      </w:rPr>
      <w:t>We</w:t>
    </w:r>
    <w:r w:rsidR="006F2AAE" w:rsidRPr="00775417">
      <w:rPr>
        <w:lang w:val="de-CH"/>
      </w:rPr>
      <w:t>n</w:t>
    </w:r>
    <w:r w:rsidR="006F2AAE">
      <w:rPr>
        <w:lang w:val="de-CH"/>
      </w:rPr>
      <w:t>gistrasse 11</w:t>
    </w:r>
    <w:r w:rsidRPr="00775417">
      <w:rPr>
        <w:lang w:val="de-CH"/>
      </w:rPr>
      <w:t>, 4500 Solothurn   +41 (0)32 623 01 80   sekretariat@oda-am.ch   www.oda-am.ch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94BAC" w14:textId="77777777" w:rsidR="00113C46" w:rsidRDefault="00113C46">
      <w:r>
        <w:separator/>
      </w:r>
    </w:p>
  </w:footnote>
  <w:footnote w:type="continuationSeparator" w:id="0">
    <w:p w14:paraId="37F3D6E0" w14:textId="77777777" w:rsidR="00113C46" w:rsidRDefault="00113C46">
      <w:r>
        <w:continuationSeparator/>
      </w:r>
    </w:p>
  </w:footnote>
  <w:footnote w:type="continuationNotice" w:id="1">
    <w:p w14:paraId="79C1119E" w14:textId="77777777" w:rsidR="00113C46" w:rsidRDefault="00113C46"/>
  </w:footnote>
  <w:footnote w:id="2">
    <w:p w14:paraId="3F558A3E" w14:textId="773613E9" w:rsidR="0098487E" w:rsidRDefault="0098487E" w:rsidP="0098487E">
      <w:pPr>
        <w:pStyle w:val="Funotentext"/>
        <w:tabs>
          <w:tab w:val="left" w:pos="639"/>
        </w:tabs>
      </w:pPr>
      <w:r>
        <w:rPr>
          <w:rStyle w:val="Funotenzeichen"/>
        </w:rPr>
        <w:footnoteRef/>
      </w:r>
      <w:r>
        <w:t xml:space="preserve"> </w:t>
      </w:r>
      <w:r w:rsidRPr="001652AC">
        <w:rPr>
          <w:sz w:val="18"/>
          <w:szCs w:val="18"/>
        </w:rPr>
        <w:t>Gemäss Ressourcen TCM Arzneitherapie, Ressourcenbeilage TCM</w:t>
      </w:r>
    </w:p>
  </w:footnote>
  <w:footnote w:id="3">
    <w:p w14:paraId="63843170" w14:textId="77777777" w:rsidR="00E906FC" w:rsidRDefault="00E906FC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5331EB">
        <w:rPr>
          <w:sz w:val="18"/>
          <w:szCs w:val="18"/>
          <w:lang w:val="de-DE"/>
        </w:rPr>
        <w:t xml:space="preserve">Es sind nur Dokumente zulässig, welche in den betreffenden Jahren </w:t>
      </w:r>
      <w:r>
        <w:rPr>
          <w:sz w:val="18"/>
          <w:szCs w:val="18"/>
          <w:lang w:val="de-DE"/>
        </w:rPr>
        <w:t xml:space="preserve">tatsächlich </w:t>
      </w:r>
      <w:r w:rsidRPr="005331EB">
        <w:rPr>
          <w:sz w:val="18"/>
          <w:szCs w:val="18"/>
          <w:lang w:val="de-DE"/>
        </w:rPr>
        <w:t>so erstellt wurden!</w:t>
      </w:r>
      <w:r>
        <w:rPr>
          <w:sz w:val="18"/>
          <w:szCs w:val="18"/>
          <w:lang w:val="de-DE"/>
        </w:rPr>
        <w:t xml:space="preserve"> </w:t>
      </w:r>
      <w:r w:rsidRPr="00371DD6">
        <w:rPr>
          <w:sz w:val="18"/>
          <w:szCs w:val="18"/>
        </w:rPr>
        <w:t>Alle Beleg-</w:t>
      </w:r>
      <w:r w:rsidRPr="00371DD6">
        <w:rPr>
          <w:sz w:val="18"/>
          <w:szCs w:val="18"/>
          <w:lang w:val="de-DE"/>
        </w:rPr>
        <w:t xml:space="preserve">Dokumente müssen in einer der drei </w:t>
      </w:r>
      <w:r>
        <w:rPr>
          <w:sz w:val="18"/>
          <w:szCs w:val="18"/>
          <w:lang w:val="de-DE"/>
        </w:rPr>
        <w:t>Amt</w:t>
      </w:r>
      <w:r w:rsidRPr="00371DD6">
        <w:rPr>
          <w:sz w:val="18"/>
          <w:szCs w:val="18"/>
          <w:lang w:val="de-DE"/>
        </w:rPr>
        <w:t xml:space="preserve">ssprachen </w:t>
      </w:r>
      <w:r>
        <w:rPr>
          <w:sz w:val="18"/>
          <w:szCs w:val="18"/>
          <w:lang w:val="de-DE"/>
        </w:rPr>
        <w:br/>
      </w:r>
      <w:r w:rsidRPr="00371DD6">
        <w:rPr>
          <w:sz w:val="18"/>
          <w:szCs w:val="18"/>
          <w:lang w:val="de-DE"/>
        </w:rPr>
        <w:t>(D, I, F) oder in Englisch abgefasst sein, oder in einer beglaubigten Übersetzung vorliegen.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B2D54" w14:textId="77777777" w:rsidR="00E45B54" w:rsidRDefault="00E45B54" w:rsidP="00ED1D1C">
    <w:pPr>
      <w:pStyle w:val="KopfzeileQuer"/>
    </w:pPr>
    <w:r>
      <w:tab/>
    </w:r>
    <w:r>
      <w:rPr>
        <w:noProof/>
        <w:lang w:val="de-DE"/>
      </w:rPr>
      <w:drawing>
        <wp:inline distT="0" distB="0" distL="0" distR="0" wp14:anchorId="1242F0BF" wp14:editId="2D1A87F6">
          <wp:extent cx="1133475" cy="495300"/>
          <wp:effectExtent l="0" t="0" r="9525" b="0"/>
          <wp:docPr id="4" name="Bild 1" descr="OdA AM Logo ohn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OdA AM Logo ohne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46E707" w14:textId="43E45178" w:rsidR="00E45B54" w:rsidRPr="005D591E" w:rsidRDefault="00113C46" w:rsidP="00ED1D1C">
    <w:pPr>
      <w:pStyle w:val="BylineQuer"/>
    </w:pPr>
    <w:r>
      <w:fldChar w:fldCharType="begin"/>
    </w:r>
    <w:r>
      <w:instrText xml:space="preserve"> STYLEREF  Titel  \* MERGEFORMAT </w:instrText>
    </w:r>
    <w:r>
      <w:fldChar w:fldCharType="separate"/>
    </w:r>
    <w:r w:rsidR="00C718DF" w:rsidRPr="00C718DF">
      <w:rPr>
        <w:noProof/>
        <w:lang w:val="de-DE"/>
      </w:rPr>
      <w:t>Nachweisformular</w:t>
    </w:r>
    <w:r w:rsidR="00C718DF">
      <w:rPr>
        <w:noProof/>
      </w:rPr>
      <w:t xml:space="preserve"> für Gleichwertigkeitsbeurteilung </w:t>
    </w:r>
    <w:r w:rsidR="00C718DF">
      <w:rPr>
        <w:noProof/>
      </w:rPr>
      <w:br/>
      <w:t>M2 Fachrichtung TCM Schwerpunkt Arzneitherapie</w:t>
    </w:r>
    <w:r>
      <w:rPr>
        <w:noProof/>
      </w:rPr>
      <w:fldChar w:fldCharType="end"/>
    </w:r>
    <w:r w:rsidR="00E45B54" w:rsidRPr="005D591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F751E" w14:textId="77777777" w:rsidR="00E45B54" w:rsidRDefault="00E45B54" w:rsidP="00ED1D1C">
    <w:pPr>
      <w:pStyle w:val="KopfzeileQuer"/>
    </w:pPr>
    <w:r>
      <w:tab/>
    </w:r>
    <w:r>
      <w:rPr>
        <w:noProof/>
        <w:lang w:val="de-DE"/>
      </w:rPr>
      <w:drawing>
        <wp:inline distT="0" distB="0" distL="0" distR="0" wp14:anchorId="6DDEA129" wp14:editId="10D995F6">
          <wp:extent cx="3495675" cy="914400"/>
          <wp:effectExtent l="0" t="0" r="9525" b="0"/>
          <wp:docPr id="5" name="Bild 2" descr="OdA AM Logo fett 100502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dA AM Logo fett 100502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CCB134" w14:textId="77777777" w:rsidR="00E45B54" w:rsidRDefault="00E45B54" w:rsidP="00ED1D1C">
    <w:pPr>
      <w:pStyle w:val="BylineQu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9F52A752"/>
    <w:lvl w:ilvl="0">
      <w:start w:val="1"/>
      <w:numFmt w:val="lowerLetter"/>
      <w:pStyle w:val="Listennummer2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6F323B0C"/>
    <w:lvl w:ilvl="0">
      <w:start w:val="1"/>
      <w:numFmt w:val="bullet"/>
      <w:pStyle w:val="Aufzhlungszeichen2"/>
      <w:lvlText w:val="·"/>
      <w:lvlJc w:val="left"/>
      <w:pPr>
        <w:tabs>
          <w:tab w:val="num" w:pos="644"/>
        </w:tabs>
        <w:ind w:left="567" w:hanging="283"/>
      </w:pPr>
      <w:rPr>
        <w:rFonts w:hint="default"/>
      </w:rPr>
    </w:lvl>
  </w:abstractNum>
  <w:abstractNum w:abstractNumId="2" w15:restartNumberingAfterBreak="0">
    <w:nsid w:val="FFFFFF88"/>
    <w:multiLevelType w:val="singleLevel"/>
    <w:tmpl w:val="E260251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71624C62"/>
    <w:lvl w:ilvl="0">
      <w:start w:val="1"/>
      <w:numFmt w:val="bullet"/>
      <w:pStyle w:val="Aufzhlungszeichen"/>
      <w:lvlText w:val="-"/>
      <w:lvlJc w:val="left"/>
      <w:pPr>
        <w:tabs>
          <w:tab w:val="num" w:pos="360"/>
        </w:tabs>
        <w:ind w:left="170" w:hanging="170"/>
      </w:pPr>
      <w:rPr>
        <w:rFonts w:hint="default"/>
      </w:rPr>
    </w:lvl>
  </w:abstractNum>
  <w:abstractNum w:abstractNumId="4" w15:restartNumberingAfterBreak="0">
    <w:nsid w:val="52303497"/>
    <w:multiLevelType w:val="multilevel"/>
    <w:tmpl w:val="96244B1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59C0517A"/>
    <w:multiLevelType w:val="multilevel"/>
    <w:tmpl w:val="96244B1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AE167F4"/>
    <w:multiLevelType w:val="multilevel"/>
    <w:tmpl w:val="71C2781E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3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4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RvowDp+FJpZXpY9TMfu4lFs8HTSVnpIaMP3h3veA8znN3fZVPX6MUWIWPjcdRo08BpjNtzOeNIIRexkJasPrrw==" w:salt="hayvFNyOH+oKZWH+meiAlQ=="/>
  <w:defaultTabStop w:val="1134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72"/>
    <w:rsid w:val="00020BB0"/>
    <w:rsid w:val="00054ACB"/>
    <w:rsid w:val="000948B0"/>
    <w:rsid w:val="000A15B1"/>
    <w:rsid w:val="000A2F64"/>
    <w:rsid w:val="000C3E42"/>
    <w:rsid w:val="000D077C"/>
    <w:rsid w:val="00106672"/>
    <w:rsid w:val="00113C46"/>
    <w:rsid w:val="00123572"/>
    <w:rsid w:val="00132F91"/>
    <w:rsid w:val="001652AC"/>
    <w:rsid w:val="00183BB9"/>
    <w:rsid w:val="00191461"/>
    <w:rsid w:val="00192E64"/>
    <w:rsid w:val="00195E60"/>
    <w:rsid w:val="001D16BD"/>
    <w:rsid w:val="001D4A4B"/>
    <w:rsid w:val="001D7732"/>
    <w:rsid w:val="001E398C"/>
    <w:rsid w:val="001E7689"/>
    <w:rsid w:val="00220D7A"/>
    <w:rsid w:val="00221976"/>
    <w:rsid w:val="0022418B"/>
    <w:rsid w:val="00250AFC"/>
    <w:rsid w:val="00290F02"/>
    <w:rsid w:val="00292308"/>
    <w:rsid w:val="002A0C68"/>
    <w:rsid w:val="002B525E"/>
    <w:rsid w:val="002F0487"/>
    <w:rsid w:val="002F4097"/>
    <w:rsid w:val="002F6397"/>
    <w:rsid w:val="0033424A"/>
    <w:rsid w:val="00350519"/>
    <w:rsid w:val="00351AA1"/>
    <w:rsid w:val="003800A9"/>
    <w:rsid w:val="00383024"/>
    <w:rsid w:val="0039477E"/>
    <w:rsid w:val="003A382F"/>
    <w:rsid w:val="003B5812"/>
    <w:rsid w:val="003C0EE2"/>
    <w:rsid w:val="003C1505"/>
    <w:rsid w:val="003D22E9"/>
    <w:rsid w:val="003D4E87"/>
    <w:rsid w:val="003F7738"/>
    <w:rsid w:val="0040137F"/>
    <w:rsid w:val="00410F34"/>
    <w:rsid w:val="004462D1"/>
    <w:rsid w:val="004525FB"/>
    <w:rsid w:val="00453D13"/>
    <w:rsid w:val="004725E9"/>
    <w:rsid w:val="004B096C"/>
    <w:rsid w:val="004B13B7"/>
    <w:rsid w:val="004C6BD3"/>
    <w:rsid w:val="004E13F4"/>
    <w:rsid w:val="004E336E"/>
    <w:rsid w:val="004F6BE8"/>
    <w:rsid w:val="005023F7"/>
    <w:rsid w:val="005318B7"/>
    <w:rsid w:val="005355E7"/>
    <w:rsid w:val="00587B6B"/>
    <w:rsid w:val="005B4588"/>
    <w:rsid w:val="005D1C0A"/>
    <w:rsid w:val="005D591E"/>
    <w:rsid w:val="005E43DA"/>
    <w:rsid w:val="0060443D"/>
    <w:rsid w:val="0064392B"/>
    <w:rsid w:val="00660DA4"/>
    <w:rsid w:val="00665F51"/>
    <w:rsid w:val="00671AE1"/>
    <w:rsid w:val="00677598"/>
    <w:rsid w:val="0068413F"/>
    <w:rsid w:val="006B2599"/>
    <w:rsid w:val="006D0C2B"/>
    <w:rsid w:val="006E34BF"/>
    <w:rsid w:val="006F2AAE"/>
    <w:rsid w:val="006F6FF8"/>
    <w:rsid w:val="00707234"/>
    <w:rsid w:val="00775417"/>
    <w:rsid w:val="0078193A"/>
    <w:rsid w:val="007A0B14"/>
    <w:rsid w:val="007C32AC"/>
    <w:rsid w:val="008246BD"/>
    <w:rsid w:val="008568EE"/>
    <w:rsid w:val="008664D8"/>
    <w:rsid w:val="00877E9A"/>
    <w:rsid w:val="008F0E08"/>
    <w:rsid w:val="00931DAB"/>
    <w:rsid w:val="00971A69"/>
    <w:rsid w:val="0098487E"/>
    <w:rsid w:val="009872F2"/>
    <w:rsid w:val="00991573"/>
    <w:rsid w:val="00993D54"/>
    <w:rsid w:val="00996ADE"/>
    <w:rsid w:val="009A1079"/>
    <w:rsid w:val="009B0B29"/>
    <w:rsid w:val="009B14D2"/>
    <w:rsid w:val="009C3B4D"/>
    <w:rsid w:val="009E3227"/>
    <w:rsid w:val="00A34985"/>
    <w:rsid w:val="00A3574B"/>
    <w:rsid w:val="00A55EF7"/>
    <w:rsid w:val="00AA0BDA"/>
    <w:rsid w:val="00AA378B"/>
    <w:rsid w:val="00AA5982"/>
    <w:rsid w:val="00AE7C8A"/>
    <w:rsid w:val="00B169F2"/>
    <w:rsid w:val="00B52F13"/>
    <w:rsid w:val="00B858F3"/>
    <w:rsid w:val="00B865D0"/>
    <w:rsid w:val="00B97E45"/>
    <w:rsid w:val="00BC0C3E"/>
    <w:rsid w:val="00BD0648"/>
    <w:rsid w:val="00BE1932"/>
    <w:rsid w:val="00BE54DE"/>
    <w:rsid w:val="00BF3138"/>
    <w:rsid w:val="00C303E1"/>
    <w:rsid w:val="00C36460"/>
    <w:rsid w:val="00C61841"/>
    <w:rsid w:val="00C65503"/>
    <w:rsid w:val="00C718DF"/>
    <w:rsid w:val="00C71993"/>
    <w:rsid w:val="00C822BA"/>
    <w:rsid w:val="00C8309C"/>
    <w:rsid w:val="00C9056E"/>
    <w:rsid w:val="00CE60D0"/>
    <w:rsid w:val="00CE69C3"/>
    <w:rsid w:val="00D11A8A"/>
    <w:rsid w:val="00D33B0B"/>
    <w:rsid w:val="00D915BD"/>
    <w:rsid w:val="00DE0263"/>
    <w:rsid w:val="00E45B54"/>
    <w:rsid w:val="00E5478D"/>
    <w:rsid w:val="00E62077"/>
    <w:rsid w:val="00E906FC"/>
    <w:rsid w:val="00E924E8"/>
    <w:rsid w:val="00EB2DE1"/>
    <w:rsid w:val="00EB3625"/>
    <w:rsid w:val="00EB59E7"/>
    <w:rsid w:val="00ED1D1C"/>
    <w:rsid w:val="00F24CD3"/>
    <w:rsid w:val="00F27B35"/>
    <w:rsid w:val="00F631BC"/>
    <w:rsid w:val="00FA0DCC"/>
    <w:rsid w:val="00FC636A"/>
    <w:rsid w:val="00FD1CAD"/>
    <w:rsid w:val="00FE7C8A"/>
    <w:rsid w:val="00FF2327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B5DBA88"/>
  <w15:docId w15:val="{5E94088D-2A8C-48E3-890A-28242650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3572"/>
    <w:rPr>
      <w:rFonts w:ascii="Arial" w:hAnsi="Arial"/>
      <w:sz w:val="18"/>
    </w:rPr>
  </w:style>
  <w:style w:type="paragraph" w:styleId="berschrift1">
    <w:name w:val="heading 1"/>
    <w:basedOn w:val="Standard"/>
    <w:next w:val="Textkrper"/>
    <w:link w:val="berschrift1Zchn"/>
    <w:qFormat/>
    <w:rsid w:val="00F27B35"/>
    <w:pPr>
      <w:keepNext/>
      <w:pageBreakBefore/>
      <w:numPr>
        <w:numId w:val="34"/>
      </w:numPr>
      <w:outlineLvl w:val="0"/>
    </w:pPr>
    <w:rPr>
      <w:rFonts w:cs="Arial"/>
      <w:b/>
      <w:bCs/>
      <w:sz w:val="28"/>
      <w:szCs w:val="32"/>
      <w:lang w:eastAsia="de-DE"/>
    </w:rPr>
  </w:style>
  <w:style w:type="paragraph" w:styleId="berschrift2">
    <w:name w:val="heading 2"/>
    <w:basedOn w:val="Standard"/>
    <w:next w:val="Standard"/>
    <w:qFormat/>
    <w:rsid w:val="00F27B35"/>
    <w:pPr>
      <w:keepNext/>
      <w:numPr>
        <w:ilvl w:val="1"/>
        <w:numId w:val="34"/>
      </w:numPr>
      <w:outlineLvl w:val="1"/>
    </w:pPr>
    <w:rPr>
      <w:rFonts w:cs="Arial"/>
      <w:b/>
      <w:bCs/>
      <w:iCs/>
      <w:sz w:val="24"/>
      <w:szCs w:val="28"/>
      <w:lang w:eastAsia="de-DE"/>
    </w:rPr>
  </w:style>
  <w:style w:type="paragraph" w:styleId="berschrift3">
    <w:name w:val="heading 3"/>
    <w:basedOn w:val="Standard"/>
    <w:next w:val="Standard"/>
    <w:qFormat/>
    <w:rsid w:val="00F27B35"/>
    <w:pPr>
      <w:keepNext/>
      <w:numPr>
        <w:ilvl w:val="2"/>
        <w:numId w:val="34"/>
      </w:numPr>
      <w:outlineLvl w:val="2"/>
    </w:pPr>
    <w:rPr>
      <w:rFonts w:cs="Arial"/>
      <w:b/>
      <w:bCs/>
      <w:szCs w:val="26"/>
      <w:lang w:eastAsia="de-DE"/>
    </w:rPr>
  </w:style>
  <w:style w:type="paragraph" w:styleId="berschrift4">
    <w:name w:val="heading 4"/>
    <w:basedOn w:val="Standard"/>
    <w:next w:val="Standard"/>
    <w:semiHidden/>
    <w:qFormat/>
    <w:rsid w:val="00F27B35"/>
    <w:pPr>
      <w:keepNext/>
      <w:numPr>
        <w:ilvl w:val="3"/>
        <w:numId w:val="34"/>
      </w:numPr>
      <w:outlineLvl w:val="3"/>
    </w:pPr>
    <w:rPr>
      <w:b/>
      <w:bCs/>
      <w:szCs w:val="28"/>
      <w:lang w:eastAsia="de-DE"/>
    </w:rPr>
  </w:style>
  <w:style w:type="paragraph" w:styleId="berschrift5">
    <w:name w:val="heading 5"/>
    <w:basedOn w:val="Standard"/>
    <w:next w:val="Standard"/>
    <w:semiHidden/>
    <w:qFormat/>
    <w:rsid w:val="00F27B35"/>
    <w:pPr>
      <w:numPr>
        <w:ilvl w:val="4"/>
        <w:numId w:val="34"/>
      </w:numPr>
      <w:outlineLvl w:val="4"/>
    </w:pPr>
    <w:rPr>
      <w:b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semiHidden/>
    <w:qFormat/>
    <w:rsid w:val="00F27B35"/>
    <w:pPr>
      <w:numPr>
        <w:ilvl w:val="5"/>
        <w:numId w:val="34"/>
      </w:numPr>
      <w:outlineLvl w:val="5"/>
    </w:pPr>
    <w:rPr>
      <w:b/>
      <w:bCs/>
      <w:szCs w:val="22"/>
      <w:lang w:eastAsia="de-DE"/>
    </w:rPr>
  </w:style>
  <w:style w:type="paragraph" w:styleId="berschrift7">
    <w:name w:val="heading 7"/>
    <w:basedOn w:val="Standard"/>
    <w:next w:val="Standard"/>
    <w:semiHidden/>
    <w:qFormat/>
    <w:rsid w:val="00F27B35"/>
    <w:pPr>
      <w:numPr>
        <w:ilvl w:val="6"/>
        <w:numId w:val="34"/>
      </w:numPr>
      <w:spacing w:before="240" w:after="60"/>
      <w:outlineLvl w:val="6"/>
    </w:pPr>
    <w:rPr>
      <w:rFonts w:ascii="Times New Roman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semiHidden/>
    <w:qFormat/>
    <w:rsid w:val="00F27B35"/>
    <w:pPr>
      <w:numPr>
        <w:ilvl w:val="7"/>
        <w:numId w:val="3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semiHidden/>
    <w:qFormat/>
    <w:rsid w:val="00F27B35"/>
    <w:pPr>
      <w:numPr>
        <w:ilvl w:val="8"/>
        <w:numId w:val="34"/>
      </w:numPr>
      <w:spacing w:before="240" w:after="60"/>
      <w:outlineLvl w:val="8"/>
    </w:pPr>
    <w:rPr>
      <w:rFonts w:cs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27B35"/>
    <w:pPr>
      <w:ind w:right="-794"/>
      <w:jc w:val="right"/>
    </w:pPr>
    <w:rPr>
      <w:sz w:val="16"/>
      <w:lang w:eastAsia="de-DE"/>
    </w:rPr>
  </w:style>
  <w:style w:type="paragraph" w:styleId="Fuzeile">
    <w:name w:val="footer"/>
    <w:basedOn w:val="Standard"/>
    <w:link w:val="FuzeileZchn"/>
    <w:rsid w:val="00F27B35"/>
    <w:pPr>
      <w:tabs>
        <w:tab w:val="right" w:pos="14005"/>
      </w:tabs>
    </w:pPr>
    <w:rPr>
      <w:sz w:val="16"/>
      <w:lang w:eastAsia="de-DE"/>
    </w:rPr>
  </w:style>
  <w:style w:type="paragraph" w:styleId="Aufzhlungszeichen">
    <w:name w:val="List Bullet"/>
    <w:basedOn w:val="Standard"/>
    <w:rsid w:val="001D7732"/>
    <w:pPr>
      <w:numPr>
        <w:numId w:val="1"/>
      </w:numPr>
      <w:tabs>
        <w:tab w:val="left" w:pos="170"/>
      </w:tabs>
    </w:pPr>
    <w:rPr>
      <w:lang w:eastAsia="de-DE"/>
    </w:rPr>
  </w:style>
  <w:style w:type="paragraph" w:styleId="Textkrper">
    <w:name w:val="Body Text"/>
    <w:basedOn w:val="Standard"/>
    <w:link w:val="TextkrperZchn"/>
    <w:qFormat/>
    <w:rsid w:val="001D7732"/>
    <w:rPr>
      <w:lang w:eastAsia="de-DE"/>
    </w:rPr>
  </w:style>
  <w:style w:type="paragraph" w:styleId="Textkrper2">
    <w:name w:val="Body Text 2"/>
    <w:basedOn w:val="Standard"/>
    <w:next w:val="Textkrper"/>
    <w:link w:val="Textkrper2Zchn"/>
    <w:qFormat/>
    <w:rsid w:val="001D7732"/>
    <w:rPr>
      <w:b/>
      <w:lang w:eastAsia="de-DE"/>
    </w:rPr>
  </w:style>
  <w:style w:type="paragraph" w:styleId="Listennummer">
    <w:name w:val="List Number"/>
    <w:basedOn w:val="Standard"/>
    <w:rsid w:val="00F27B35"/>
    <w:pPr>
      <w:numPr>
        <w:numId w:val="36"/>
      </w:numPr>
      <w:tabs>
        <w:tab w:val="clear" w:pos="360"/>
        <w:tab w:val="left" w:pos="284"/>
      </w:tabs>
    </w:pPr>
    <w:rPr>
      <w:lang w:eastAsia="de-DE"/>
    </w:rPr>
  </w:style>
  <w:style w:type="paragraph" w:styleId="Textkrper-Zeileneinzug">
    <w:name w:val="Body Text Indent"/>
    <w:basedOn w:val="Standard"/>
    <w:next w:val="Textkrper"/>
    <w:semiHidden/>
    <w:rsid w:val="00F27B35"/>
    <w:pPr>
      <w:ind w:left="227"/>
    </w:pPr>
    <w:rPr>
      <w:lang w:eastAsia="de-DE"/>
    </w:rPr>
  </w:style>
  <w:style w:type="paragraph" w:styleId="Titel">
    <w:name w:val="Title"/>
    <w:basedOn w:val="Standard"/>
    <w:next w:val="Textkrper"/>
    <w:link w:val="TitelZchn"/>
    <w:qFormat/>
    <w:rsid w:val="00F27B35"/>
    <w:pPr>
      <w:spacing w:before="480" w:after="480"/>
    </w:pPr>
    <w:rPr>
      <w:rFonts w:cs="Arial"/>
      <w:b/>
      <w:bCs/>
      <w:color w:val="215868" w:themeColor="accent5" w:themeShade="80"/>
      <w:sz w:val="32"/>
      <w:szCs w:val="32"/>
      <w:lang w:eastAsia="de-DE"/>
    </w:rPr>
  </w:style>
  <w:style w:type="paragraph" w:styleId="Aufzhlungszeichen2">
    <w:name w:val="List Bullet 2"/>
    <w:basedOn w:val="Standard"/>
    <w:rsid w:val="00F27B35"/>
    <w:pPr>
      <w:numPr>
        <w:numId w:val="37"/>
      </w:numPr>
      <w:tabs>
        <w:tab w:val="clear" w:pos="644"/>
        <w:tab w:val="left" w:pos="567"/>
      </w:tabs>
    </w:pPr>
    <w:rPr>
      <w:lang w:eastAsia="de-DE"/>
    </w:rPr>
  </w:style>
  <w:style w:type="paragraph" w:styleId="Listennummer2">
    <w:name w:val="List Number 2"/>
    <w:basedOn w:val="Standard"/>
    <w:semiHidden/>
    <w:rsid w:val="00F27B35"/>
    <w:pPr>
      <w:numPr>
        <w:numId w:val="38"/>
      </w:numPr>
      <w:tabs>
        <w:tab w:val="left" w:pos="284"/>
      </w:tabs>
    </w:pPr>
    <w:rPr>
      <w:lang w:eastAsia="de-DE"/>
    </w:rPr>
  </w:style>
  <w:style w:type="paragraph" w:styleId="Zitat">
    <w:name w:val="Quote"/>
    <w:basedOn w:val="Textkrper"/>
    <w:semiHidden/>
    <w:qFormat/>
    <w:rsid w:val="00F27B35"/>
    <w:rPr>
      <w:i/>
    </w:rPr>
  </w:style>
  <w:style w:type="paragraph" w:customStyle="1" w:styleId="Byline">
    <w:name w:val="Byline"/>
    <w:basedOn w:val="Kopfzeile"/>
    <w:rsid w:val="00F27B35"/>
    <w:pPr>
      <w:tabs>
        <w:tab w:val="right" w:pos="14005"/>
      </w:tabs>
      <w:spacing w:before="120"/>
      <w:ind w:right="0"/>
      <w:jc w:val="left"/>
    </w:pPr>
    <w:rPr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7B35"/>
    <w:rPr>
      <w:rFonts w:ascii="Tahom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7B35"/>
    <w:rPr>
      <w:rFonts w:ascii="Tahoma" w:hAnsi="Tahoma" w:cs="Tahoma"/>
      <w:sz w:val="16"/>
      <w:szCs w:val="16"/>
      <w:lang w:eastAsia="de-DE"/>
    </w:rPr>
  </w:style>
  <w:style w:type="character" w:customStyle="1" w:styleId="TextkrperZchn">
    <w:name w:val="Textkörper Zchn"/>
    <w:basedOn w:val="Absatz-Standardschriftart"/>
    <w:link w:val="Textkrper"/>
    <w:qFormat/>
    <w:rsid w:val="00F27B35"/>
    <w:rPr>
      <w:rFonts w:ascii="Arial" w:hAnsi="Arial"/>
      <w:lang w:eastAsia="de-DE"/>
    </w:rPr>
  </w:style>
  <w:style w:type="character" w:customStyle="1" w:styleId="TitelZchn">
    <w:name w:val="Titel Zchn"/>
    <w:basedOn w:val="Absatz-Standardschriftart"/>
    <w:link w:val="Titel"/>
    <w:rsid w:val="00F27B35"/>
    <w:rPr>
      <w:rFonts w:ascii="Arial" w:hAnsi="Arial" w:cs="Arial"/>
      <w:b/>
      <w:bCs/>
      <w:color w:val="215868" w:themeColor="accent5" w:themeShade="80"/>
      <w:sz w:val="32"/>
      <w:szCs w:val="32"/>
      <w:lang w:eastAsia="de-DE"/>
    </w:rPr>
  </w:style>
  <w:style w:type="character" w:customStyle="1" w:styleId="Textkrper2Zchn">
    <w:name w:val="Textkörper 2 Zchn"/>
    <w:basedOn w:val="Absatz-Standardschriftart"/>
    <w:link w:val="Textkrper2"/>
    <w:qFormat/>
    <w:rsid w:val="00F27B35"/>
    <w:rPr>
      <w:rFonts w:ascii="Arial" w:hAnsi="Arial"/>
      <w:b/>
      <w:lang w:eastAsia="de-DE"/>
    </w:rPr>
  </w:style>
  <w:style w:type="character" w:customStyle="1" w:styleId="FuzeileZchn">
    <w:name w:val="Fußzeile Zchn"/>
    <w:link w:val="Fuzeile"/>
    <w:rsid w:val="00F27B35"/>
    <w:rPr>
      <w:rFonts w:ascii="Arial" w:hAnsi="Arial"/>
      <w:sz w:val="16"/>
      <w:lang w:eastAsia="de-DE"/>
    </w:rPr>
  </w:style>
  <w:style w:type="character" w:customStyle="1" w:styleId="FunotentextZchn1">
    <w:name w:val="Fußnotentext Zchn1"/>
    <w:basedOn w:val="Absatz-Standardschriftart"/>
    <w:uiPriority w:val="99"/>
    <w:semiHidden/>
    <w:rsid w:val="00F27B35"/>
    <w:rPr>
      <w:rFonts w:ascii="Arial" w:hAnsi="Arial"/>
      <w:lang w:eastAsia="zh-CN"/>
    </w:rPr>
  </w:style>
  <w:style w:type="paragraph" w:customStyle="1" w:styleId="BylineQuer">
    <w:name w:val="Byline_Quer"/>
    <w:basedOn w:val="Textkrper"/>
    <w:qFormat/>
    <w:rsid w:val="00290F02"/>
    <w:pPr>
      <w:tabs>
        <w:tab w:val="right" w:pos="14855"/>
      </w:tabs>
    </w:pPr>
    <w:rPr>
      <w:sz w:val="16"/>
    </w:rPr>
  </w:style>
  <w:style w:type="paragraph" w:customStyle="1" w:styleId="Tabellenberschrift">
    <w:name w:val="Tabellenüberschrift"/>
    <w:basedOn w:val="Standard"/>
    <w:link w:val="TabellenberschriftZchn"/>
    <w:qFormat/>
    <w:rsid w:val="00F27B35"/>
    <w:rPr>
      <w:rFonts w:cs="Arial"/>
      <w:b/>
      <w:color w:val="FFFFFF"/>
    </w:rPr>
  </w:style>
  <w:style w:type="paragraph" w:styleId="Funotentext">
    <w:name w:val="footnote text"/>
    <w:basedOn w:val="Standard"/>
    <w:link w:val="FunotentextZchn"/>
    <w:uiPriority w:val="99"/>
    <w:qFormat/>
    <w:rsid w:val="00F27B35"/>
    <w:rPr>
      <w:sz w:val="16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qFormat/>
    <w:rsid w:val="00F27B35"/>
    <w:rPr>
      <w:rFonts w:ascii="Arial" w:hAnsi="Arial"/>
      <w:sz w:val="16"/>
      <w:lang w:eastAsia="de-DE"/>
    </w:rPr>
  </w:style>
  <w:style w:type="character" w:styleId="Funotenzeichen">
    <w:name w:val="footnote reference"/>
    <w:basedOn w:val="Absatz-Standardschriftart"/>
    <w:qFormat/>
    <w:rsid w:val="00F27B35"/>
    <w:rPr>
      <w:rFonts w:cs="Times New Roman"/>
      <w:vertAlign w:val="superscript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27B35"/>
    <w:pPr>
      <w:spacing w:after="240"/>
    </w:pPr>
    <w:rPr>
      <w:rFonts w:eastAsiaTheme="minorEastAsia" w:cstheme="minorBidi"/>
      <w:b/>
      <w:sz w:val="24"/>
      <w:szCs w:val="22"/>
      <w:lang w:eastAsia="de-DE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F27B35"/>
    <w:rPr>
      <w:rFonts w:ascii="Arial" w:eastAsiaTheme="minorEastAsia" w:hAnsi="Arial" w:cstheme="minorBidi"/>
      <w:b/>
      <w:sz w:val="24"/>
      <w:szCs w:val="22"/>
      <w:lang w:eastAsia="de-DE"/>
    </w:rPr>
  </w:style>
  <w:style w:type="table" w:styleId="Tabellenraster">
    <w:name w:val="Table Grid"/>
    <w:basedOn w:val="NormaleTabelle"/>
    <w:rsid w:val="00F27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Quer">
    <w:name w:val="Fußzeile_Quer"/>
    <w:basedOn w:val="Textkrper"/>
    <w:link w:val="FuzeileQuerZchn"/>
    <w:qFormat/>
    <w:rsid w:val="00ED1D1C"/>
    <w:pPr>
      <w:tabs>
        <w:tab w:val="right" w:pos="14005"/>
      </w:tabs>
    </w:pPr>
    <w:rPr>
      <w:sz w:val="16"/>
      <w:lang w:val="fr-CH"/>
    </w:rPr>
  </w:style>
  <w:style w:type="character" w:customStyle="1" w:styleId="FuzeileQuerZchn">
    <w:name w:val="Fußzeile_Quer Zchn"/>
    <w:basedOn w:val="TextkrperZchn"/>
    <w:link w:val="FuzeileQuer"/>
    <w:rsid w:val="00ED1D1C"/>
    <w:rPr>
      <w:rFonts w:ascii="Arial" w:hAnsi="Arial"/>
      <w:sz w:val="16"/>
      <w:lang w:val="fr-CH" w:eastAsia="de-DE"/>
    </w:rPr>
  </w:style>
  <w:style w:type="paragraph" w:customStyle="1" w:styleId="KopfzeileQuer">
    <w:name w:val="Kopfzeile_Quer"/>
    <w:basedOn w:val="Textkrper"/>
    <w:qFormat/>
    <w:rsid w:val="00ED1D1C"/>
    <w:pPr>
      <w:tabs>
        <w:tab w:val="right" w:pos="14742"/>
      </w:tabs>
      <w:ind w:right="-794"/>
    </w:pPr>
    <w:rPr>
      <w:sz w:val="16"/>
      <w:lang w:val="fr-CH"/>
    </w:rPr>
  </w:style>
  <w:style w:type="table" w:customStyle="1" w:styleId="Gitternetztabelle4Akzent11">
    <w:name w:val="Gitternetztabelle 4 – Akzent 11"/>
    <w:basedOn w:val="NormaleTabelle"/>
    <w:uiPriority w:val="49"/>
    <w:rsid w:val="00AE7C8A"/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berschrift1Zchn">
    <w:name w:val="Überschrift 1 Zchn"/>
    <w:link w:val="berschrift1"/>
    <w:rsid w:val="00123572"/>
    <w:rPr>
      <w:rFonts w:ascii="Arial" w:hAnsi="Arial" w:cs="Arial"/>
      <w:b/>
      <w:bCs/>
      <w:sz w:val="28"/>
      <w:szCs w:val="32"/>
      <w:lang w:eastAsia="de-DE"/>
    </w:rPr>
  </w:style>
  <w:style w:type="character" w:customStyle="1" w:styleId="TabellenberschriftZchn">
    <w:name w:val="Tabellenüberschrift Zchn"/>
    <w:basedOn w:val="Absatz-Standardschriftart"/>
    <w:link w:val="Tabellenberschrift"/>
    <w:rsid w:val="0098487E"/>
    <w:rPr>
      <w:rFonts w:ascii="Arial" w:hAnsi="Arial" w:cs="Arial"/>
      <w:b/>
      <w:color w:val="FFFFF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ynology_oda_am\61_vorlagen\OdA_VO_A4_Quer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11C8892C89014E9C9020704826CA88" ma:contentTypeVersion="2" ma:contentTypeDescription="Ein neues Dokument erstellen." ma:contentTypeScope="" ma:versionID="af967863e20223e86e7ef3bfcdd49131">
  <xsd:schema xmlns:xsd="http://www.w3.org/2001/XMLSchema" xmlns:xs="http://www.w3.org/2001/XMLSchema" xmlns:p="http://schemas.microsoft.com/office/2006/metadata/properties" xmlns:ns2="2caf9647-af3b-4a86-a2c6-1f6fd400cb8d" targetNamespace="http://schemas.microsoft.com/office/2006/metadata/properties" ma:root="true" ma:fieldsID="04cd384fdfa5de5ae06d412ba08e0146" ns2:_="">
    <xsd:import namespace="2caf9647-af3b-4a86-a2c6-1f6fd400cb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f9647-af3b-4a86-a2c6-1f6fd400cb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8F01DD-56AC-4AA4-83B2-C63E4390BA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FD27C7-5873-4902-B8F8-1645453F46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D362B-BC1D-4EDD-A2F2-DF84DB629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f9647-af3b-4a86-a2c6-1f6fd400c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OdA_VO_A4_Quer_DE</Template>
  <TotalTime>0</TotalTime>
  <Pages>6</Pages>
  <Words>1419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 quer</vt:lpstr>
    </vt:vector>
  </TitlesOfParts>
  <Company>OdA AM</Company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quer</dc:title>
  <dc:creator>Rudolf Happle</dc:creator>
  <cp:lastModifiedBy>Stefanie Luginbühl</cp:lastModifiedBy>
  <cp:revision>2</cp:revision>
  <cp:lastPrinted>2017-07-18T09:53:00Z</cp:lastPrinted>
  <dcterms:created xsi:type="dcterms:W3CDTF">2020-10-30T08:39:00Z</dcterms:created>
  <dcterms:modified xsi:type="dcterms:W3CDTF">2020-10-30T08:39:00Z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0x0101005A11C8892C89014E9C9020704826CA88</vt:lpwstr>
  </property>
</Properties>
</file>