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15D7731B" w:rsidR="00123572" w:rsidRDefault="003F276F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A012C4">
        <w:t>Gleichwertigkeit</w:t>
      </w:r>
      <w:r w:rsidR="00C660E5">
        <w:t>sbeurteilung</w:t>
      </w:r>
      <w:r>
        <w:t xml:space="preserve"> </w:t>
      </w:r>
      <w:r>
        <w:br/>
      </w:r>
      <w:r w:rsidR="001A6C85">
        <w:t xml:space="preserve">M2 Fachrichtung </w:t>
      </w:r>
      <w:r w:rsidR="00EA673D">
        <w:t>TEN</w:t>
      </w:r>
    </w:p>
    <w:p w14:paraId="3C646C09" w14:textId="77777777" w:rsidR="003F276F" w:rsidRDefault="003F276F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3F276F" w:rsidRPr="00352D10" w14:paraId="2C85E0AD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16969" w14:textId="77777777" w:rsidR="003F276F" w:rsidRPr="00352D10" w:rsidRDefault="003F276F" w:rsidP="003F276F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3F276F" w14:paraId="2BF244F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90652" w14:textId="77777777" w:rsidR="003F276F" w:rsidRDefault="003F276F" w:rsidP="003F276F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4377B" w14:textId="18663EFF" w:rsidR="003F276F" w:rsidRDefault="003F276F" w:rsidP="003F276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2C4B" w14:textId="77777777" w:rsidR="003F276F" w:rsidRDefault="003F276F" w:rsidP="003F276F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D2571" w14:textId="4E5ABB7F" w:rsidR="003F276F" w:rsidRDefault="003F276F" w:rsidP="003F276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76F" w14:paraId="0735AB3D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D1E5D" w14:textId="77777777" w:rsidR="003F276F" w:rsidRDefault="003F276F" w:rsidP="003F276F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28CB6" w14:textId="3992604F" w:rsidR="003F276F" w:rsidRDefault="003F276F" w:rsidP="003F276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CDB10" w14:textId="77777777" w:rsidR="003F276F" w:rsidRDefault="003F276F" w:rsidP="003F276F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CD073" w14:textId="01743668" w:rsidR="003F276F" w:rsidRDefault="003F276F" w:rsidP="003F276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 w:rsidR="00A11F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76F" w14:paraId="54FFEA43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7065F" w14:textId="77777777" w:rsidR="003F276F" w:rsidRDefault="003F276F" w:rsidP="003F276F">
            <w:pPr>
              <w:pStyle w:val="Textkrper"/>
            </w:pPr>
            <w:r>
              <w:t>Modulbesuch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C41BB" w14:textId="0F443656" w:rsidR="003F276F" w:rsidRDefault="003F276F" w:rsidP="003F276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9C1D33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9C1D33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266E5" w14:textId="66A9FA59" w:rsidR="003F276F" w:rsidRDefault="003F276F" w:rsidP="003F276F">
            <w:pPr>
              <w:pStyle w:val="Textkrper"/>
            </w:pPr>
            <w:r>
              <w:t>Modul</w:t>
            </w:r>
            <w:r w:rsidR="007B5495">
              <w:t>zertifikat M2*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22F5D" w14:textId="63B6B668" w:rsidR="003F276F" w:rsidRDefault="003F276F" w:rsidP="003F276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9C1D33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9C1D33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78CAE042" w14:textId="77777777" w:rsidR="003F276F" w:rsidRDefault="003F276F" w:rsidP="009A0C8D">
      <w:pPr>
        <w:pStyle w:val="Textkrper"/>
      </w:pPr>
    </w:p>
    <w:p w14:paraId="10C9EE11" w14:textId="77777777" w:rsidR="007B5495" w:rsidRPr="00FA0BDB" w:rsidRDefault="007B5495" w:rsidP="007B5495">
      <w:pPr>
        <w:rPr>
          <w:sz w:val="20"/>
        </w:rPr>
      </w:pPr>
      <w:r w:rsidRPr="00C660E5">
        <w:rPr>
          <w:b/>
          <w:bCs/>
          <w:sz w:val="20"/>
        </w:rPr>
        <w:t>*</w:t>
      </w:r>
      <w:r w:rsidRPr="00FA0BDB">
        <w:rPr>
          <w:sz w:val="20"/>
        </w:rPr>
        <w:t xml:space="preserve">Voraussetzung für die Einreichung der Gleichwertigkeit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2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6FFAAFFD" w14:textId="77777777" w:rsidR="003F276F" w:rsidRDefault="003F276F" w:rsidP="009A0C8D"/>
    <w:p w14:paraId="7F3E802E" w14:textId="77777777" w:rsidR="003F276F" w:rsidRDefault="003F276F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732D273C" w14:textId="4C0F8D29" w:rsidR="003F276F" w:rsidRPr="007B5495" w:rsidRDefault="003F276F" w:rsidP="003F276F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 xml:space="preserve">Ressourcen REN, Ressourcenbeilage TEN, </w:t>
      </w:r>
      <w:r w:rsidR="00100B24">
        <w:rPr>
          <w:sz w:val="20"/>
        </w:rPr>
        <w:t xml:space="preserve">Wegleitung, </w:t>
      </w:r>
      <w:r>
        <w:rPr>
          <w:sz w:val="20"/>
        </w:rPr>
        <w:t>Blueprint (</w:t>
      </w:r>
      <w:r w:rsidRPr="00DF751B">
        <w:rPr>
          <w:sz w:val="20"/>
        </w:rPr>
        <w:t>www.oda-am.ch/de/module/modul-m2/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BA238D" w:rsidRPr="00D129B0" w14:paraId="7CFFAA64" w14:textId="77777777" w:rsidTr="000167EC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B1906FF" w14:textId="77777777" w:rsidR="00BA238D" w:rsidRPr="00D129B0" w:rsidRDefault="00BA238D" w:rsidP="00C030CF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A2E4AFE" w14:textId="77777777" w:rsidR="00BA238D" w:rsidRPr="00D129B0" w:rsidRDefault="00BA238D" w:rsidP="00C030CF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</w:t>
            </w:r>
            <w:r>
              <w:rPr>
                <w:color w:val="FFFFFF" w:themeColor="background1"/>
              </w:rPr>
              <w:t>gemäss Basisdokumenten</w:t>
            </w:r>
            <w:r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BA238D" w:rsidRPr="00D129B0" w14:paraId="6A64E4FF" w14:textId="77777777" w:rsidTr="000167EC"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38C067" w14:textId="77777777" w:rsidR="00BA238D" w:rsidRPr="00D129B0" w:rsidRDefault="00BA238D" w:rsidP="00C030CF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t>: Aus-/Weiterbildungsumfang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15D8" w14:textId="77777777" w:rsidR="00BA238D" w:rsidRPr="00D129B0" w:rsidRDefault="00BA238D" w:rsidP="00C030CF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Minimal: </w:t>
            </w:r>
            <w:r w:rsidRPr="001F54B9">
              <w:rPr>
                <w:b w:val="0"/>
                <w:bCs/>
                <w:szCs w:val="18"/>
              </w:rPr>
              <w:t>600h Präsenzstunden (60%)</w:t>
            </w:r>
          </w:p>
        </w:tc>
      </w:tr>
      <w:tr w:rsidR="00BA238D" w:rsidRPr="00D129B0" w14:paraId="068911C7" w14:textId="77777777" w:rsidTr="000167EC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B1E932" w14:textId="77777777" w:rsidR="00BA238D" w:rsidRPr="00D129B0" w:rsidRDefault="00BA238D" w:rsidP="00C030CF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(1-1</w:t>
            </w:r>
            <w:r>
              <w:rPr>
                <w:rFonts w:eastAsia="Arial"/>
              </w:rPr>
              <w:t>9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334C05D9" w14:textId="77777777" w:rsidR="00BA238D" w:rsidRPr="00D129B0" w:rsidRDefault="00BA238D" w:rsidP="00C030CF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BA238D" w:rsidRPr="00D129B0" w14:paraId="5AEC890E" w14:textId="77777777" w:rsidTr="000167EC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7BBEC2" w14:textId="77777777" w:rsidR="00BA238D" w:rsidRPr="00D129B0" w:rsidRDefault="00BA238D" w:rsidP="00C030CF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4D51EC8C" w14:textId="0BD2B50F" w:rsidR="00BA238D" w:rsidRPr="00D129B0" w:rsidRDefault="00BA238D" w:rsidP="00C030CF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  <w:b w:val="0"/>
              </w:rPr>
              <w:t xml:space="preserve">Insgesamt müssen mindestens </w:t>
            </w:r>
            <w:r>
              <w:rPr>
                <w:rFonts w:eastAsia="Arial"/>
                <w:bCs/>
              </w:rPr>
              <w:t>1000</w:t>
            </w:r>
            <w:r w:rsidRPr="00D129B0">
              <w:rPr>
                <w:rFonts w:eastAsia="Arial"/>
                <w:bCs/>
              </w:rPr>
              <w:t>h</w:t>
            </w:r>
            <w:r w:rsidRPr="00D129B0">
              <w:rPr>
                <w:rFonts w:eastAsia="Arial"/>
                <w:b w:val="0"/>
              </w:rPr>
              <w:t xml:space="preserve"> (=Gesamtumfang M</w:t>
            </w:r>
            <w:r w:rsidR="00FF1153">
              <w:rPr>
                <w:rFonts w:eastAsia="Arial"/>
                <w:b w:val="0"/>
              </w:rPr>
              <w:t>2</w:t>
            </w:r>
            <w:r w:rsidRPr="00D129B0">
              <w:rPr>
                <w:rFonts w:eastAsia="Arial"/>
                <w:b w:val="0"/>
              </w:rPr>
              <w:t>) mit den möglichen Anrechnungen erfüllt sein</w:t>
            </w:r>
            <w:r>
              <w:rPr>
                <w:rFonts w:eastAsia="Arial"/>
                <w:b w:val="0"/>
              </w:rPr>
              <w:t>,</w:t>
            </w:r>
            <w:r w:rsidRPr="00D129B0">
              <w:rPr>
                <w:rFonts w:eastAsia="Arial"/>
                <w:b w:val="0"/>
              </w:rPr>
              <w:t xml:space="preserve"> um eine Gleichwertigkeit zu erreichen.</w:t>
            </w:r>
          </w:p>
        </w:tc>
      </w:tr>
      <w:tr w:rsidR="00BA238D" w:rsidRPr="00D129B0" w14:paraId="44F8F26A" w14:textId="77777777" w:rsidTr="000167EC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52C1E4" w14:textId="77777777" w:rsidR="00BA238D" w:rsidRPr="00D129B0" w:rsidRDefault="00BA238D" w:rsidP="00C030CF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64E51F91" w14:textId="2A624BDB" w:rsidR="00BA238D" w:rsidRPr="001F54B9" w:rsidRDefault="00BA238D" w:rsidP="00C030CF">
            <w:pPr>
              <w:pStyle w:val="Textkrper2"/>
            </w:pPr>
            <w:r w:rsidRPr="00D129B0">
              <w:rPr>
                <w:rFonts w:eastAsia="Arial"/>
              </w:rPr>
              <w:t xml:space="preserve">Maximale Anrechnung </w:t>
            </w:r>
            <w:r w:rsidR="007B5495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Prüfungsvorbereitung:</w:t>
            </w:r>
            <w:r>
              <w:rPr>
                <w:rFonts w:eastAsia="Arial"/>
              </w:rPr>
              <w:t xml:space="preserve"> </w:t>
            </w:r>
            <w:r w:rsidRPr="001F54B9">
              <w:rPr>
                <w:b w:val="0"/>
                <w:bCs/>
                <w:szCs w:val="18"/>
              </w:rPr>
              <w:t>bis max. 100h (10%) sind an die Präsenzstunden anrechen</w:t>
            </w:r>
            <w:r w:rsidRPr="001F54B9">
              <w:rPr>
                <w:b w:val="0"/>
                <w:bCs/>
                <w:szCs w:val="18"/>
              </w:rPr>
              <w:softHyphen/>
              <w:t>bar</w:t>
            </w:r>
          </w:p>
        </w:tc>
      </w:tr>
      <w:tr w:rsidR="00BA238D" w:rsidRPr="00D129B0" w14:paraId="093909FA" w14:textId="77777777" w:rsidTr="000167EC"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78A633" w14:textId="77777777" w:rsidR="00BA238D" w:rsidRPr="00D129B0" w:rsidRDefault="00BA238D" w:rsidP="00C030CF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lastRenderedPageBreak/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643" w14:textId="60599C80" w:rsidR="00BA238D" w:rsidRPr="00D129B0" w:rsidRDefault="00BA238D" w:rsidP="00C030CF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7B5495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Pr="001F54B9">
              <w:rPr>
                <w:b w:val="0"/>
                <w:bCs/>
                <w:szCs w:val="18"/>
              </w:rPr>
              <w:t>pro Jahr mit 100% Berufs- oder Praxistätigkeit können 50h, ins</w:t>
            </w:r>
            <w:r w:rsidRPr="001F54B9">
              <w:rPr>
                <w:b w:val="0"/>
                <w:bCs/>
                <w:szCs w:val="18"/>
              </w:rPr>
              <w:softHyphen/>
              <w:t>gesamt max. 400h am Gesamt</w:t>
            </w:r>
            <w:r w:rsidRPr="001F54B9">
              <w:rPr>
                <w:b w:val="0"/>
                <w:bCs/>
                <w:szCs w:val="18"/>
              </w:rPr>
              <w:softHyphen/>
              <w:t>umfang angerechnet werden</w:t>
            </w:r>
          </w:p>
        </w:tc>
      </w:tr>
      <w:tr w:rsidR="00BA238D" w:rsidRPr="00D129B0" w14:paraId="5792FE3D" w14:textId="77777777" w:rsidTr="000167EC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4062EE" w14:textId="77777777" w:rsidR="00BA238D" w:rsidRDefault="00BA238D" w:rsidP="00C030CF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t>Modulabschluss M</w:t>
            </w:r>
            <w:r>
              <w:rPr>
                <w:rFonts w:eastAsia="Arial"/>
                <w:b/>
              </w:rPr>
              <w:t>2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</w:t>
            </w:r>
            <w:r>
              <w:rPr>
                <w:rFonts w:eastAsia="Arial"/>
              </w:rPr>
              <w:t>20</w:t>
            </w:r>
            <w:r w:rsidRPr="00D129B0">
              <w:rPr>
                <w:rFonts w:eastAsia="Arial"/>
              </w:rPr>
              <w:t>-</w:t>
            </w:r>
            <w:r>
              <w:rPr>
                <w:rFonts w:eastAsia="Arial"/>
              </w:rPr>
              <w:t>21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7D203D9E" w14:textId="77777777" w:rsidR="00BA238D" w:rsidRDefault="00BA238D" w:rsidP="00C030CF">
            <w:pPr>
              <w:pStyle w:val="Textkrper"/>
              <w:rPr>
                <w:rFonts w:eastAsia="Arial"/>
              </w:rPr>
            </w:pPr>
          </w:p>
          <w:p w14:paraId="58E8CBA9" w14:textId="77777777" w:rsidR="00BA238D" w:rsidRDefault="00BA238D" w:rsidP="00C030CF">
            <w:pPr>
              <w:pStyle w:val="Textkrper"/>
              <w:rPr>
                <w:rFonts w:eastAsia="Arial"/>
              </w:rPr>
            </w:pPr>
          </w:p>
          <w:p w14:paraId="75D9F692" w14:textId="77777777" w:rsidR="00BA238D" w:rsidRDefault="00BA238D" w:rsidP="00C030CF">
            <w:pPr>
              <w:pStyle w:val="Textkrper"/>
              <w:rPr>
                <w:rFonts w:eastAsia="Arial"/>
              </w:rPr>
            </w:pPr>
          </w:p>
          <w:p w14:paraId="45D5399F" w14:textId="77777777" w:rsidR="00BA238D" w:rsidRDefault="00BA238D" w:rsidP="00C030CF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schriftlicher (theoretischer) Prüfungsteil</w:t>
            </w:r>
          </w:p>
          <w:p w14:paraId="201068E6" w14:textId="77777777" w:rsidR="00BA238D" w:rsidRDefault="00BA238D" w:rsidP="00C030CF">
            <w:pPr>
              <w:pStyle w:val="Textkrper"/>
              <w:rPr>
                <w:rFonts w:eastAsia="Arial"/>
              </w:rPr>
            </w:pPr>
          </w:p>
          <w:p w14:paraId="3094F4C1" w14:textId="77777777" w:rsidR="00BA238D" w:rsidRDefault="00BA238D" w:rsidP="00C030CF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mündlich/praktischer Prüfungsteil</w:t>
            </w:r>
          </w:p>
          <w:p w14:paraId="5D7E689A" w14:textId="77777777" w:rsidR="00BA238D" w:rsidRPr="00D129B0" w:rsidRDefault="00BA238D" w:rsidP="00C030CF">
            <w:pPr>
              <w:pStyle w:val="Textkrper"/>
              <w:rPr>
                <w:rFonts w:eastAsia="Arial"/>
                <w:b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9A4" w14:textId="77777777" w:rsidR="00BA238D" w:rsidRDefault="00BA238D" w:rsidP="00C030CF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Pr="007C5829">
              <w:rPr>
                <w:b w:val="0"/>
                <w:bCs/>
                <w:szCs w:val="18"/>
              </w:rPr>
              <w:t>Nachweis über ein bestandenes Qualifikationsverfahren mit äqui</w:t>
            </w:r>
            <w:r>
              <w:rPr>
                <w:b w:val="0"/>
                <w:bCs/>
                <w:szCs w:val="18"/>
              </w:rPr>
              <w:softHyphen/>
            </w:r>
            <w:r w:rsidRPr="007C5829">
              <w:rPr>
                <w:b w:val="0"/>
                <w:bCs/>
                <w:szCs w:val="18"/>
              </w:rPr>
              <w:t>valentem Prüfungsniveau zu M2 Prüfung der OdA AM (Nachweis von unabhängigen Experten, schriftlicher und mündlich-prakti</w:t>
            </w:r>
            <w:r>
              <w:rPr>
                <w:b w:val="0"/>
                <w:bCs/>
                <w:szCs w:val="18"/>
              </w:rPr>
              <w:softHyphen/>
            </w:r>
            <w:r w:rsidRPr="007C5829">
              <w:rPr>
                <w:b w:val="0"/>
                <w:bCs/>
                <w:szCs w:val="18"/>
              </w:rPr>
              <w:t>scher Prüfungsteil, angemessene Taxonomie)</w:t>
            </w:r>
          </w:p>
          <w:p w14:paraId="22676F6C" w14:textId="77777777" w:rsidR="00BA238D" w:rsidRDefault="00BA238D" w:rsidP="00C030CF">
            <w:pPr>
              <w:pStyle w:val="Textkrper"/>
              <w:rPr>
                <w:rFonts w:eastAsia="Arial"/>
              </w:rPr>
            </w:pPr>
          </w:p>
          <w:p w14:paraId="752A49B7" w14:textId="77777777" w:rsidR="00BA238D" w:rsidRDefault="00BA238D" w:rsidP="00C030CF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>: schriftliche Prüfung im Umfang von 75 Prüfungsfragen</w:t>
            </w:r>
          </w:p>
          <w:p w14:paraId="725AD642" w14:textId="77777777" w:rsidR="00BA238D" w:rsidRDefault="00BA238D" w:rsidP="00C030CF">
            <w:pPr>
              <w:pStyle w:val="Textkrper"/>
              <w:rPr>
                <w:rFonts w:eastAsia="Arial"/>
              </w:rPr>
            </w:pPr>
          </w:p>
          <w:p w14:paraId="21DA87A8" w14:textId="77777777" w:rsidR="00BA238D" w:rsidRPr="00F804A2" w:rsidRDefault="00BA238D" w:rsidP="00C030CF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7C5829">
              <w:rPr>
                <w:szCs w:val="18"/>
              </w:rPr>
              <w:t>mündlich/praktische Prüfung im Umfang von 1h</w:t>
            </w:r>
          </w:p>
        </w:tc>
      </w:tr>
    </w:tbl>
    <w:p w14:paraId="3D304B91" w14:textId="77777777" w:rsidR="00BA238D" w:rsidRPr="00527879" w:rsidRDefault="00BA238D" w:rsidP="00BA238D">
      <w:pPr>
        <w:rPr>
          <w:szCs w:val="18"/>
        </w:rPr>
      </w:pPr>
    </w:p>
    <w:p w14:paraId="50F875CC" w14:textId="77777777" w:rsidR="00123572" w:rsidRPr="00865F7A" w:rsidRDefault="00123572" w:rsidP="00123572">
      <w:pPr>
        <w:rPr>
          <w:szCs w:val="18"/>
        </w:rPr>
      </w:pPr>
      <w:r w:rsidRPr="00865F7A">
        <w:rPr>
          <w:szCs w:val="18"/>
        </w:rPr>
        <w:br w:type="page"/>
      </w:r>
    </w:p>
    <w:p w14:paraId="3B98D124" w14:textId="77777777" w:rsidR="003F276F" w:rsidRPr="007A1849" w:rsidRDefault="003F276F" w:rsidP="003F276F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Modulbesuch </w:t>
      </w:r>
      <w:r w:rsidRPr="007A1849">
        <w:rPr>
          <w:b w:val="0"/>
          <w:bCs w:val="0"/>
          <w:sz w:val="22"/>
          <w:szCs w:val="22"/>
        </w:rPr>
        <w:t>(gemäss Basisdokumenten)</w:t>
      </w:r>
    </w:p>
    <w:p w14:paraId="391CEEA3" w14:textId="77777777" w:rsidR="00123572" w:rsidRPr="00865F7A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2723"/>
        <w:gridCol w:w="5118"/>
        <w:gridCol w:w="4559"/>
        <w:gridCol w:w="1097"/>
      </w:tblGrid>
      <w:tr w:rsidR="003F276F" w:rsidRPr="00865F7A" w14:paraId="4BD372B1" w14:textId="77777777" w:rsidTr="007B5495">
        <w:trPr>
          <w:cantSplit/>
          <w:trHeight w:val="323"/>
          <w:tblHeader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3F276F" w:rsidRPr="00865F7A" w:rsidRDefault="003F276F" w:rsidP="00E45B54">
            <w:pPr>
              <w:pStyle w:val="Tabellenberschrift"/>
              <w:rPr>
                <w:szCs w:val="18"/>
              </w:rPr>
            </w:pPr>
            <w:r w:rsidRPr="00865F7A">
              <w:rPr>
                <w:szCs w:val="18"/>
              </w:rPr>
              <w:t>Nr.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366303C5" w:rsidR="003F276F" w:rsidRPr="00865F7A" w:rsidRDefault="003F276F" w:rsidP="00E45B54">
            <w:pPr>
              <w:pStyle w:val="Tabellenberschrift"/>
              <w:rPr>
                <w:szCs w:val="18"/>
              </w:rPr>
            </w:pPr>
            <w:r w:rsidRPr="00865F7A">
              <w:rPr>
                <w:szCs w:val="18"/>
              </w:rPr>
              <w:t>Ressourcen</w:t>
            </w:r>
            <w:r>
              <w:t xml:space="preserve"> - Wissen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2BCF17E5" w:rsidR="003F276F" w:rsidRPr="00865F7A" w:rsidRDefault="003F276F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Inhalte / These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7AB03E7C" w14:textId="2A59979A" w:rsidR="003F276F" w:rsidRPr="00865F7A" w:rsidRDefault="003F276F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6D48DB09" w:rsidR="003F276F" w:rsidRPr="00865F7A" w:rsidRDefault="003F276F" w:rsidP="00E45B54">
            <w:pPr>
              <w:pStyle w:val="Tabellenberschrift"/>
              <w:jc w:val="center"/>
              <w:rPr>
                <w:szCs w:val="18"/>
              </w:rPr>
            </w:pPr>
            <w:r>
              <w:rPr>
                <w:szCs w:val="18"/>
              </w:rPr>
              <w:t>Beleg</w:t>
            </w:r>
            <w:r>
              <w:rPr>
                <w:rStyle w:val="Funotenzeichen"/>
                <w:szCs w:val="18"/>
              </w:rPr>
              <w:footnoteReference w:id="3"/>
            </w:r>
            <w:r>
              <w:rPr>
                <w:szCs w:val="18"/>
              </w:rPr>
              <w:t xml:space="preserve"> Nr.</w:t>
            </w:r>
          </w:p>
        </w:tc>
      </w:tr>
      <w:tr w:rsidR="003F276F" w:rsidRPr="00865F7A" w14:paraId="506BDD84" w14:textId="77777777" w:rsidTr="007B5495">
        <w:trPr>
          <w:cantSplit/>
          <w:trHeight w:val="1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1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16EDEDFB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Grundlagen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72DF94C3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mein Wissen über die Geschichte, Naturphilosophie und Energetik der TEN wiedergeben und im Speziellen die Elementen</w:t>
            </w:r>
            <w:r w:rsidRPr="007A4983">
              <w:rPr>
                <w:sz w:val="16"/>
                <w:szCs w:val="16"/>
              </w:rPr>
              <w:softHyphen/>
              <w:t>lehre, Humoral- und Umweltmedi</w:t>
            </w:r>
            <w:r w:rsidRPr="007A4983">
              <w:rPr>
                <w:sz w:val="16"/>
                <w:szCs w:val="16"/>
              </w:rPr>
              <w:softHyphen/>
              <w:t>zin erklären und interpretieren.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278D2D6B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3C69CDE8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3F276F" w:rsidRPr="00865F7A" w14:paraId="1708A5ED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2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4C956C83" w:rsidR="003F276F" w:rsidRPr="00865F7A" w:rsidRDefault="003F276F" w:rsidP="001A6C85">
            <w:pPr>
              <w:pStyle w:val="Textkrper"/>
              <w:rPr>
                <w:szCs w:val="18"/>
                <w:lang w:val="de-DE"/>
              </w:rPr>
            </w:pPr>
            <w:r w:rsidRPr="00865F7A">
              <w:rPr>
                <w:szCs w:val="18"/>
                <w:lang w:val="de-DE"/>
              </w:rPr>
              <w:t>Physiologie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6880144A" w:rsidR="003F276F" w:rsidRPr="007A4983" w:rsidRDefault="003F276F" w:rsidP="00FF2327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mein Wissen über das al</w:t>
            </w:r>
            <w:r w:rsidRPr="007A4983">
              <w:rPr>
                <w:sz w:val="16"/>
                <w:szCs w:val="16"/>
              </w:rPr>
              <w:softHyphen/>
              <w:t>ternativmedizinische Gesamtsys</w:t>
            </w:r>
            <w:r w:rsidRPr="007A4983">
              <w:rPr>
                <w:sz w:val="16"/>
                <w:szCs w:val="16"/>
              </w:rPr>
              <w:softHyphen/>
              <w:t>tem der TEN gezielt einsetzen und deren medizinische physiologi</w:t>
            </w:r>
            <w:r w:rsidRPr="007A4983">
              <w:rPr>
                <w:sz w:val="16"/>
                <w:szCs w:val="16"/>
              </w:rPr>
              <w:softHyphen/>
              <w:t>sche Bedeutung zuordnen.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479E2CD0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5C1BEE58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3F276F" w:rsidRPr="00865F7A" w14:paraId="73D11A17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3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1EB0683B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Pathologie / Pathophysiologie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149CE91E" w:rsidR="003F276F" w:rsidRPr="007A4983" w:rsidRDefault="003F276F" w:rsidP="00FF2327">
            <w:pPr>
              <w:rPr>
                <w:sz w:val="16"/>
                <w:szCs w:val="16"/>
                <w:lang w:eastAsia="de-DE"/>
              </w:rPr>
            </w:pPr>
            <w:r w:rsidRPr="007A4983">
              <w:rPr>
                <w:sz w:val="16"/>
                <w:szCs w:val="16"/>
                <w:lang w:eastAsia="de-DE"/>
              </w:rPr>
              <w:t>Ich kann mein Wissen über Krank</w:t>
            </w:r>
            <w:r w:rsidRPr="007A4983">
              <w:rPr>
                <w:sz w:val="16"/>
                <w:szCs w:val="16"/>
                <w:lang w:eastAsia="de-DE"/>
              </w:rPr>
              <w:softHyphen/>
              <w:t>heitsursachen mit Bezug zur Le</w:t>
            </w:r>
            <w:r w:rsidRPr="007A4983">
              <w:rPr>
                <w:sz w:val="16"/>
                <w:szCs w:val="16"/>
                <w:lang w:eastAsia="de-DE"/>
              </w:rPr>
              <w:softHyphen/>
              <w:t>bensführung erklären, kenne die humoralen Zeichen einer Dyskra</w:t>
            </w:r>
            <w:r w:rsidRPr="007A4983">
              <w:rPr>
                <w:sz w:val="16"/>
                <w:szCs w:val="16"/>
                <w:lang w:eastAsia="de-DE"/>
              </w:rPr>
              <w:softHyphen/>
              <w:t>sie, Kakochymie und kann unter Berücksichtigung von Tempera</w:t>
            </w:r>
            <w:r w:rsidRPr="007A4983">
              <w:rPr>
                <w:sz w:val="16"/>
                <w:szCs w:val="16"/>
                <w:lang w:eastAsia="de-DE"/>
              </w:rPr>
              <w:softHyphen/>
              <w:t>ment, Konstitution, Disposition, Di</w:t>
            </w:r>
            <w:r w:rsidRPr="007A4983">
              <w:rPr>
                <w:sz w:val="16"/>
                <w:szCs w:val="16"/>
                <w:lang w:eastAsia="de-DE"/>
              </w:rPr>
              <w:softHyphen/>
              <w:t>athese deren pathophysiologische Bedeutung ableiten. Mein Wissen über Saluto- und Pathogenese kann ich im Praxisalltag gezielt einsetzen.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5E436208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2A51C7CE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3F276F" w:rsidRPr="00865F7A" w14:paraId="031CCC18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D8B8" w14:textId="77777777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4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94B" w14:textId="742858E1" w:rsidR="003F276F" w:rsidRPr="00865F7A" w:rsidRDefault="003F276F" w:rsidP="00FF2327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Diagnostik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5440" w14:textId="2673D435" w:rsidR="003F276F" w:rsidRPr="007A4983" w:rsidRDefault="003F276F" w:rsidP="00FF2327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mein Wissen über meh</w:t>
            </w:r>
            <w:r w:rsidRPr="007A4983">
              <w:rPr>
                <w:sz w:val="16"/>
                <w:szCs w:val="16"/>
              </w:rPr>
              <w:softHyphen/>
              <w:t>rere Diagnostikmethoden mit spe</w:t>
            </w:r>
            <w:r w:rsidRPr="007A4983">
              <w:rPr>
                <w:sz w:val="16"/>
                <w:szCs w:val="16"/>
              </w:rPr>
              <w:softHyphen/>
              <w:t>zifischen Bezügen zu humoralen und konstitutionellen Aspekten ab</w:t>
            </w:r>
            <w:r w:rsidRPr="007A4983">
              <w:rPr>
                <w:sz w:val="16"/>
                <w:szCs w:val="16"/>
              </w:rPr>
              <w:softHyphen/>
              <w:t>rufen. Basierend auf diesem Wis</w:t>
            </w:r>
            <w:r w:rsidRPr="007A4983">
              <w:rPr>
                <w:sz w:val="16"/>
                <w:szCs w:val="16"/>
              </w:rPr>
              <w:softHyphen/>
              <w:t>sen kann ich Anamnese, Betrach</w:t>
            </w:r>
            <w:r w:rsidRPr="007A4983">
              <w:rPr>
                <w:sz w:val="16"/>
                <w:szCs w:val="16"/>
              </w:rPr>
              <w:softHyphen/>
              <w:t>tung, Analyse und Befundung nach humoralen, konstitutionellen, salutogenen und pathophysiologi</w:t>
            </w:r>
            <w:r w:rsidRPr="007A4983">
              <w:rPr>
                <w:sz w:val="16"/>
                <w:szCs w:val="16"/>
              </w:rPr>
              <w:softHyphen/>
              <w:t>schen Aspekten erheben und aus</w:t>
            </w:r>
            <w:r w:rsidRPr="007A4983">
              <w:rPr>
                <w:sz w:val="16"/>
                <w:szCs w:val="16"/>
              </w:rPr>
              <w:softHyphen/>
              <w:t>werten.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D4964A5" w14:textId="7B1E533F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DA99" w14:textId="7213FD89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3F276F" w:rsidRPr="00865F7A" w14:paraId="5D410F30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D541" w14:textId="2BA9AB6B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5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01A" w14:textId="0C0E16E2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Therapie: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15D9" w14:textId="6940AF01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aufgrund meines Wis</w:t>
            </w:r>
            <w:r w:rsidRPr="007A4983">
              <w:rPr>
                <w:sz w:val="16"/>
                <w:szCs w:val="16"/>
              </w:rPr>
              <w:softHyphen/>
              <w:t>sens über humoralmedizinisch- und konstitutionsbasierender The</w:t>
            </w:r>
            <w:r w:rsidRPr="007A4983">
              <w:rPr>
                <w:sz w:val="16"/>
                <w:szCs w:val="16"/>
              </w:rPr>
              <w:softHyphen/>
              <w:t>rapieverfahren ein der Krankheits</w:t>
            </w:r>
            <w:r w:rsidRPr="007A4983">
              <w:rPr>
                <w:sz w:val="16"/>
                <w:szCs w:val="16"/>
              </w:rPr>
              <w:softHyphen/>
              <w:t>situation angepasstes Therapie</w:t>
            </w:r>
            <w:r w:rsidRPr="007A4983">
              <w:rPr>
                <w:sz w:val="16"/>
                <w:szCs w:val="16"/>
              </w:rPr>
              <w:softHyphen/>
              <w:t>konzept entwickeln sowie umset</w:t>
            </w:r>
            <w:r w:rsidRPr="007A4983">
              <w:rPr>
                <w:sz w:val="16"/>
                <w:szCs w:val="16"/>
              </w:rPr>
              <w:softHyphen/>
              <w:t>zen und informiere mich laufend über TEN-relevante Forschung, Publikationen sowie Studien.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2ED660E" w14:textId="45DB5ECA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DFA8" w14:textId="59026517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3F276F" w:rsidRPr="00865F7A" w14:paraId="2902F7E9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C7241" w14:textId="18DB7F9F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6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E62" w14:textId="62515576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Ordnungstherapie und Ernäh</w:t>
            </w:r>
            <w:r>
              <w:rPr>
                <w:szCs w:val="18"/>
              </w:rPr>
              <w:softHyphen/>
            </w:r>
            <w:r w:rsidRPr="00865F7A">
              <w:rPr>
                <w:szCs w:val="18"/>
              </w:rPr>
              <w:t>rung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B4D57" w14:textId="26E4E9D4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Mit meinen Kenntnissen über die Ordnungstherapie (Lebensord</w:t>
            </w:r>
            <w:r w:rsidRPr="007A4983">
              <w:rPr>
                <w:sz w:val="16"/>
                <w:szCs w:val="16"/>
              </w:rPr>
              <w:softHyphen/>
              <w:t>nung- und Führung) sowie der Er</w:t>
            </w:r>
            <w:r w:rsidRPr="007A4983">
              <w:rPr>
                <w:sz w:val="16"/>
                <w:szCs w:val="16"/>
              </w:rPr>
              <w:softHyphen/>
              <w:t>nährungslehre kann ich Patienten individuell beraten, in ein ganzheit</w:t>
            </w:r>
            <w:r w:rsidRPr="007A4983">
              <w:rPr>
                <w:sz w:val="16"/>
                <w:szCs w:val="16"/>
              </w:rPr>
              <w:softHyphen/>
              <w:t>liches Therapiekonzept integrieren und der jeweilig aktuellen Krank</w:t>
            </w:r>
            <w:r w:rsidRPr="007A4983">
              <w:rPr>
                <w:sz w:val="16"/>
                <w:szCs w:val="16"/>
              </w:rPr>
              <w:softHyphen/>
              <w:t>heitssituation des Patienten an</w:t>
            </w:r>
            <w:r w:rsidRPr="007A4983">
              <w:rPr>
                <w:sz w:val="16"/>
                <w:szCs w:val="16"/>
              </w:rPr>
              <w:softHyphen/>
              <w:t>passen und dies begründen.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75C2D2E" w14:textId="75100C8F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2449" w14:textId="3F8DC352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3F276F" w:rsidRPr="00865F7A" w14:paraId="18FF0806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70AA6" w14:textId="526C2304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7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04FA2" w14:textId="666B6127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Physikalische und manuelle Therapie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BBEB5" w14:textId="70BEEFB3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meine Kenntnisse über physikalische und manuelle The</w:t>
            </w:r>
            <w:r w:rsidRPr="007A4983">
              <w:rPr>
                <w:sz w:val="16"/>
                <w:szCs w:val="16"/>
              </w:rPr>
              <w:softHyphen/>
              <w:t>rapie gezielt in ein Therapiekon</w:t>
            </w:r>
            <w:r w:rsidRPr="007A4983">
              <w:rPr>
                <w:sz w:val="16"/>
                <w:szCs w:val="16"/>
              </w:rPr>
              <w:softHyphen/>
              <w:t>zept integrieren, die Wirksamkeit beurteilen und gegebenenfalls An</w:t>
            </w:r>
            <w:r w:rsidRPr="007A4983">
              <w:rPr>
                <w:sz w:val="16"/>
                <w:szCs w:val="16"/>
              </w:rPr>
              <w:softHyphen/>
              <w:t>passungen am Therapiekonzept vornehmen und begründen.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5E99DAA" w14:textId="385695CB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5E78" w14:textId="40EDEA3D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3F276F" w:rsidRPr="00865F7A" w14:paraId="570911D9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98687" w14:textId="6C6163C4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lastRenderedPageBreak/>
              <w:t>8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A8E6F" w14:textId="6FB41128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Ab- und Ausleitungsverfahren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7044E" w14:textId="7CDF84FE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mit meinem Wissen über Ab- und Ausleitungsverfahren ein</w:t>
            </w:r>
            <w:r w:rsidRPr="007A4983">
              <w:rPr>
                <w:sz w:val="16"/>
                <w:szCs w:val="16"/>
              </w:rPr>
              <w:softHyphen/>
              <w:t>setzen und den Patienten über Wirkungen, Indikationen, Kontrain</w:t>
            </w:r>
            <w:r w:rsidRPr="007A4983">
              <w:rPr>
                <w:sz w:val="16"/>
                <w:szCs w:val="16"/>
              </w:rPr>
              <w:softHyphen/>
              <w:t>dikationen sowie deren Anwen</w:t>
            </w:r>
            <w:r w:rsidRPr="007A4983">
              <w:rPr>
                <w:sz w:val="16"/>
                <w:szCs w:val="16"/>
              </w:rPr>
              <w:softHyphen/>
              <w:t>dungen aufklären und ihm erfor</w:t>
            </w:r>
            <w:r w:rsidRPr="007A4983">
              <w:rPr>
                <w:sz w:val="16"/>
                <w:szCs w:val="16"/>
              </w:rPr>
              <w:softHyphen/>
              <w:t>derliche hygienische Massnahmen begründen.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CDD65B8" w14:textId="40C69599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4432" w14:textId="0BB8C57C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3F276F" w:rsidRPr="00865F7A" w14:paraId="5207AF09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72734" w14:textId="5553E48E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9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7CB75" w14:textId="4D195786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Arzneimitteltherapie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531FB" w14:textId="4B8D0700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Meine Kenntnisse über traditio</w:t>
            </w:r>
            <w:r w:rsidRPr="007A4983">
              <w:rPr>
                <w:sz w:val="16"/>
                <w:szCs w:val="16"/>
              </w:rPr>
              <w:softHyphen/>
              <w:t>nelle und wirkungsorientierte Heil</w:t>
            </w:r>
            <w:r w:rsidRPr="007A4983">
              <w:rPr>
                <w:sz w:val="16"/>
                <w:szCs w:val="16"/>
              </w:rPr>
              <w:softHyphen/>
              <w:t>mittelkunde sowie biochemische und niederpotenzierte Heilmittel, Vitalstoffe kann ich zielgerichtet auswählen und deren Wirkungen einschätzen.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63603AA" w14:textId="42D2ED14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75012" w14:textId="7E87FB92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3F276F" w:rsidRPr="00865F7A" w14:paraId="0DDCE525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BB063" w14:textId="7FE714AF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10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A86A1" w14:textId="20F7C583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Fallführung und Begleitung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B9EF6" w14:textId="1FB0B77B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kann aufgrund meines Wis</w:t>
            </w:r>
            <w:r w:rsidRPr="007A4983">
              <w:rPr>
                <w:sz w:val="16"/>
                <w:szCs w:val="16"/>
              </w:rPr>
              <w:softHyphen/>
              <w:t>sens eine Anamnese, Befunderhe</w:t>
            </w:r>
            <w:r w:rsidRPr="007A4983">
              <w:rPr>
                <w:sz w:val="16"/>
                <w:szCs w:val="16"/>
              </w:rPr>
              <w:softHyphen/>
              <w:t>bung, Diagnostik und unter Be</w:t>
            </w:r>
            <w:r w:rsidRPr="007A4983">
              <w:rPr>
                <w:sz w:val="16"/>
                <w:szCs w:val="16"/>
              </w:rPr>
              <w:softHyphen/>
              <w:t>rücksichtigung schulmedizinischer Befunde ein geeignetes Therapie</w:t>
            </w:r>
            <w:r w:rsidRPr="007A4983">
              <w:rPr>
                <w:sz w:val="16"/>
                <w:szCs w:val="16"/>
              </w:rPr>
              <w:softHyphen/>
              <w:t>verfahren/-konzept für Akutfälle (Notfall-Interventionen), chroni</w:t>
            </w:r>
            <w:r w:rsidRPr="007A4983">
              <w:rPr>
                <w:sz w:val="16"/>
                <w:szCs w:val="16"/>
              </w:rPr>
              <w:softHyphen/>
              <w:t>sche Fälle, Schmerz- und Lang</w:t>
            </w:r>
            <w:r w:rsidRPr="007A4983">
              <w:rPr>
                <w:sz w:val="16"/>
                <w:szCs w:val="16"/>
              </w:rPr>
              <w:softHyphen/>
              <w:t>zeitbehandlungen entwickeln, den Verlauf dokumentieren und gege</w:t>
            </w:r>
            <w:r w:rsidRPr="007A4983">
              <w:rPr>
                <w:sz w:val="16"/>
                <w:szCs w:val="16"/>
              </w:rPr>
              <w:softHyphen/>
              <w:t>benenfalls Anpassungen am The</w:t>
            </w:r>
            <w:r w:rsidRPr="007A4983">
              <w:rPr>
                <w:sz w:val="16"/>
                <w:szCs w:val="16"/>
              </w:rPr>
              <w:softHyphen/>
              <w:t>rapiekonzept ableiten, dabei be</w:t>
            </w:r>
            <w:r w:rsidRPr="007A4983">
              <w:rPr>
                <w:sz w:val="16"/>
                <w:szCs w:val="16"/>
              </w:rPr>
              <w:softHyphen/>
              <w:t>achte die Grenzen der 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3295E27" w14:textId="698B30DA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DCF77" w14:textId="08B0B66B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3F276F" w:rsidRPr="00865F7A" w14:paraId="163E4263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68842" w14:textId="451E37EF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11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607EC" w14:textId="06B81854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Stärkung der Patienten-Ressour</w:t>
            </w:r>
            <w:r>
              <w:rPr>
                <w:szCs w:val="18"/>
              </w:rPr>
              <w:softHyphen/>
            </w:r>
            <w:r w:rsidRPr="00865F7A">
              <w:rPr>
                <w:szCs w:val="18"/>
              </w:rPr>
              <w:t>cen und Förderung der Gesund</w:t>
            </w:r>
            <w:r>
              <w:rPr>
                <w:szCs w:val="18"/>
              </w:rPr>
              <w:softHyphen/>
            </w:r>
            <w:r w:rsidRPr="00865F7A">
              <w:rPr>
                <w:szCs w:val="18"/>
              </w:rPr>
              <w:t>heitskompetenz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AA834" w14:textId="78D5BEE3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Aufgrund meines Wissens über die Bedeutung der Ordnungsthe</w:t>
            </w:r>
            <w:r w:rsidRPr="007A4983">
              <w:rPr>
                <w:sz w:val="16"/>
                <w:szCs w:val="16"/>
              </w:rPr>
              <w:softHyphen/>
              <w:t>rapie (Lebensordnung und -Füh</w:t>
            </w:r>
            <w:r w:rsidRPr="007A4983">
              <w:rPr>
                <w:sz w:val="16"/>
                <w:szCs w:val="16"/>
              </w:rPr>
              <w:softHyphen/>
              <w:t>rung sowie Ernährung), der Wech</w:t>
            </w:r>
            <w:r w:rsidRPr="007A4983">
              <w:rPr>
                <w:sz w:val="16"/>
                <w:szCs w:val="16"/>
              </w:rPr>
              <w:softHyphen/>
              <w:t>selwirkungen zwischen Psyche, Körper und Geist kann Patienten erklären und verdeutlichen, mit welchen therapeutischen Mass</w:t>
            </w:r>
            <w:r w:rsidRPr="007A4983">
              <w:rPr>
                <w:sz w:val="16"/>
                <w:szCs w:val="16"/>
              </w:rPr>
              <w:softHyphen/>
              <w:t>nahmen sie ihre Ressourcen stär</w:t>
            </w:r>
            <w:r w:rsidRPr="007A4983">
              <w:rPr>
                <w:sz w:val="16"/>
                <w:szCs w:val="16"/>
              </w:rPr>
              <w:softHyphen/>
              <w:t>ken und ihre Gesundheitskompe</w:t>
            </w:r>
            <w:r w:rsidRPr="007A4983">
              <w:rPr>
                <w:sz w:val="16"/>
                <w:szCs w:val="16"/>
              </w:rPr>
              <w:softHyphen/>
              <w:t>tenz fördern. Dies auch im Sinne der Prävention.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E0E2BD2" w14:textId="6C9012C0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40C08" w14:textId="4E3F9175" w:rsidR="003F276F" w:rsidRPr="00865F7A" w:rsidRDefault="00A11F1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</w:tbl>
    <w:p w14:paraId="3D2CA2CA" w14:textId="77777777" w:rsidR="0003402B" w:rsidRDefault="0003402B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2723"/>
        <w:gridCol w:w="5118"/>
        <w:gridCol w:w="4559"/>
        <w:gridCol w:w="1097"/>
      </w:tblGrid>
      <w:tr w:rsidR="0003402B" w:rsidRPr="0003402B" w14:paraId="0212E1CE" w14:textId="77777777" w:rsidTr="007B5495">
        <w:trPr>
          <w:cantSplit/>
          <w:trHeight w:val="288"/>
          <w:tblHeader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4590C070" w:rsidR="003F276F" w:rsidRPr="0003402B" w:rsidRDefault="0003402B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3402B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0C22D2D3" w:rsidR="003F276F" w:rsidRPr="0003402B" w:rsidRDefault="0003402B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03402B">
              <w:rPr>
                <w:bCs/>
                <w:color w:val="FFFFFF" w:themeColor="background1"/>
                <w:szCs w:val="18"/>
              </w:rPr>
              <w:t xml:space="preserve">Ressourcen - </w:t>
            </w:r>
            <w:r w:rsidR="003F276F" w:rsidRPr="0003402B">
              <w:rPr>
                <w:bCs/>
                <w:color w:val="FFFFFF" w:themeColor="background1"/>
                <w:szCs w:val="18"/>
              </w:rPr>
              <w:t>Fertigkeiten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0C8BCDD6" w:rsidR="003F276F" w:rsidRPr="0003402B" w:rsidRDefault="0003402B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3402B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120BFDBF" w:rsidR="003F276F" w:rsidRPr="0003402B" w:rsidRDefault="0003402B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3402B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6AD9EECB" w:rsidR="003F276F" w:rsidRPr="0003402B" w:rsidRDefault="0003402B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3402B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3F276F" w:rsidRPr="00865F7A" w14:paraId="0830400F" w14:textId="77777777" w:rsidTr="007B5495">
        <w:trPr>
          <w:cantSplit/>
          <w:trHeight w:val="11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76875B3E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12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46F86A4A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Anamnese, Befunderhebung und Diagnostik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76FD38DD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führe Anamnesegespräche, fachspezifische Befunde und Di</w:t>
            </w:r>
            <w:r w:rsidRPr="007A4983">
              <w:rPr>
                <w:sz w:val="16"/>
                <w:szCs w:val="16"/>
              </w:rPr>
              <w:softHyphen/>
              <w:t>agnoseverfahren auf Basis der Humoral- und Konstitutionsmedi</w:t>
            </w:r>
            <w:r w:rsidRPr="007A4983">
              <w:rPr>
                <w:sz w:val="16"/>
                <w:szCs w:val="16"/>
              </w:rPr>
              <w:softHyphen/>
              <w:t>zin selbständig durch.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03754CCE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52C97994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3F276F" w:rsidRPr="00865F7A" w14:paraId="2392A619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5F537935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7EA540D5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Analyse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7F42D594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analysiere und interpretiere die erhobenen Informationen sowie ergänzende alternativ- und schul</w:t>
            </w:r>
            <w:r w:rsidRPr="007A4983">
              <w:rPr>
                <w:sz w:val="16"/>
                <w:szCs w:val="16"/>
              </w:rPr>
              <w:softHyphen/>
              <w:t>medizinische Befunde und über</w:t>
            </w:r>
            <w:r w:rsidRPr="007A4983">
              <w:rPr>
                <w:sz w:val="16"/>
                <w:szCs w:val="16"/>
              </w:rPr>
              <w:softHyphen/>
              <w:t>führe diese in eine vernetzende Gesamtschau.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023007DB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6D9C1E7D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3F276F" w:rsidRPr="00865F7A" w14:paraId="0D71C623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13E5C" w14:textId="000CBA02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2AFD" w14:textId="577EED70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Therapie: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7DE0A" w14:textId="79DFD609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leite aus einer individuellen Di</w:t>
            </w:r>
            <w:r w:rsidRPr="007A4983">
              <w:rPr>
                <w:sz w:val="16"/>
                <w:szCs w:val="16"/>
              </w:rPr>
              <w:softHyphen/>
              <w:t>agnose ein sinnvolles, zielgerich</w:t>
            </w:r>
            <w:r w:rsidRPr="007A4983">
              <w:rPr>
                <w:sz w:val="16"/>
                <w:szCs w:val="16"/>
              </w:rPr>
              <w:softHyphen/>
              <w:t>tetes Therapiekonzept ab. Dabei verfolge ich eine definierte und mit dem Patienten vereinbarte Be</w:t>
            </w:r>
            <w:r w:rsidRPr="007A4983">
              <w:rPr>
                <w:sz w:val="16"/>
                <w:szCs w:val="16"/>
              </w:rPr>
              <w:softHyphen/>
              <w:t>handlungsstrategie unter Berück</w:t>
            </w:r>
            <w:r w:rsidRPr="007A4983">
              <w:rPr>
                <w:sz w:val="16"/>
                <w:szCs w:val="16"/>
              </w:rPr>
              <w:softHyphen/>
              <w:t>sichtigung der geplanten Thera</w:t>
            </w:r>
            <w:r w:rsidRPr="007A4983">
              <w:rPr>
                <w:sz w:val="16"/>
                <w:szCs w:val="16"/>
              </w:rPr>
              <w:softHyphen/>
              <w:t>pieschritte/-ziele und schätze die Prognose des Falles ein. Bei mei</w:t>
            </w:r>
            <w:r w:rsidRPr="007A4983">
              <w:rPr>
                <w:sz w:val="16"/>
                <w:szCs w:val="16"/>
              </w:rPr>
              <w:softHyphen/>
              <w:t>nem Handeln achte ich auf die Einhaltung der gesetzlichen Richt</w:t>
            </w:r>
            <w:r w:rsidRPr="007A4983">
              <w:rPr>
                <w:sz w:val="16"/>
                <w:szCs w:val="16"/>
              </w:rPr>
              <w:softHyphen/>
              <w:t>linien, Qualitätskontrollen (Einrich</w:t>
            </w:r>
            <w:r w:rsidRPr="007A4983">
              <w:rPr>
                <w:sz w:val="16"/>
                <w:szCs w:val="16"/>
              </w:rPr>
              <w:softHyphen/>
              <w:t>tung, Beschaffung, Lagerhaltung) und hygienische Massnahmen. Ich berate und unterstütze den Patien</w:t>
            </w:r>
            <w:r w:rsidRPr="007A4983">
              <w:rPr>
                <w:sz w:val="16"/>
                <w:szCs w:val="16"/>
              </w:rPr>
              <w:softHyphen/>
              <w:t>ten im Sinne der Gesundheitsför</w:t>
            </w:r>
            <w:r w:rsidRPr="007A4983">
              <w:rPr>
                <w:sz w:val="16"/>
                <w:szCs w:val="16"/>
              </w:rPr>
              <w:softHyphen/>
              <w:t>derung.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D935EE2" w14:textId="01D4C7A2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BC357" w14:textId="665BD3DC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  <w:tr w:rsidR="003F276F" w:rsidRPr="00865F7A" w14:paraId="549B9973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416F1" w14:textId="335D4620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lastRenderedPageBreak/>
              <w:t>14.1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0EAE6" w14:textId="4ABD14B7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Ordnungstherapie und Ernäh</w:t>
            </w:r>
            <w:r>
              <w:rPr>
                <w:szCs w:val="18"/>
              </w:rPr>
              <w:softHyphen/>
            </w:r>
            <w:r w:rsidRPr="00865F7A">
              <w:rPr>
                <w:szCs w:val="18"/>
              </w:rPr>
              <w:t>rung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611B" w14:textId="40DB3F9F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berate und begleite Patienten bei der Umsetzung von Massnah</w:t>
            </w:r>
            <w:r w:rsidRPr="007A4983">
              <w:rPr>
                <w:sz w:val="16"/>
                <w:szCs w:val="16"/>
              </w:rPr>
              <w:softHyphen/>
              <w:t>men zur Verbesserung der Le</w:t>
            </w:r>
            <w:r w:rsidRPr="007A4983">
              <w:rPr>
                <w:sz w:val="16"/>
                <w:szCs w:val="16"/>
              </w:rPr>
              <w:softHyphen/>
              <w:t>bensordnung und -führung sowie bei Ernährungsumstellungen.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A6FFBAE" w14:textId="5315193F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72963" w14:textId="6B966467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0"/>
          </w:p>
        </w:tc>
      </w:tr>
      <w:tr w:rsidR="003F276F" w:rsidRPr="00865F7A" w14:paraId="5E367EF0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7DB4" w14:textId="166E3479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14.2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24359" w14:textId="0F0B63E0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physikalische und manuelle Therapie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E88D1" w14:textId="790F36DE" w:rsidR="003F276F" w:rsidRPr="007A4983" w:rsidRDefault="003F276F" w:rsidP="00EB6D90">
            <w:pPr>
              <w:tabs>
                <w:tab w:val="left" w:pos="853"/>
              </w:tabs>
              <w:rPr>
                <w:sz w:val="16"/>
                <w:szCs w:val="16"/>
                <w:lang w:eastAsia="de-DE"/>
              </w:rPr>
            </w:pPr>
            <w:r w:rsidRPr="007A4983">
              <w:rPr>
                <w:sz w:val="16"/>
                <w:szCs w:val="16"/>
                <w:lang w:eastAsia="de-DE"/>
              </w:rPr>
              <w:t>Ich plane, organisiere und führe physikalischen und manuellen Therapien unter Berücksichtigung der notwendigen hygienischen Massnahmen selbständig durch, evaluiere deren Wirkung und passe gegebenenfalls das Thera</w:t>
            </w:r>
            <w:r w:rsidRPr="007A4983">
              <w:rPr>
                <w:sz w:val="16"/>
                <w:szCs w:val="16"/>
                <w:lang w:eastAsia="de-DE"/>
              </w:rPr>
              <w:softHyphen/>
              <w:t>piekonzept an.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B65DFBD" w14:textId="6D897E0F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528AF" w14:textId="1BC0782B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2"/>
          </w:p>
        </w:tc>
      </w:tr>
      <w:tr w:rsidR="003F276F" w:rsidRPr="00865F7A" w14:paraId="455D2A25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21ADB" w14:textId="7FDDAB88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14.3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D01E6" w14:textId="6E5E2F2E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Ab- und Ausleitungsverfahren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EB331" w14:textId="4A3229DD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plane, organisiere und führe Ab- und Ausleitungsverfahren un</w:t>
            </w:r>
            <w:r w:rsidRPr="007A4983">
              <w:rPr>
                <w:sz w:val="16"/>
                <w:szCs w:val="16"/>
              </w:rPr>
              <w:softHyphen/>
              <w:t>ter Berücksichtigung der notwendi</w:t>
            </w:r>
            <w:r w:rsidRPr="007A4983">
              <w:rPr>
                <w:sz w:val="16"/>
                <w:szCs w:val="16"/>
              </w:rPr>
              <w:softHyphen/>
              <w:t>gen hygienischen Massnahmen (inkl. Nachversorgung) verantwor</w:t>
            </w:r>
            <w:r w:rsidRPr="007A4983">
              <w:rPr>
                <w:sz w:val="16"/>
                <w:szCs w:val="16"/>
              </w:rPr>
              <w:softHyphen/>
              <w:t>tungsvoll durch, evaluiere deren Wirkung und passe gegebenen</w:t>
            </w:r>
            <w:r w:rsidRPr="007A4983">
              <w:rPr>
                <w:sz w:val="16"/>
                <w:szCs w:val="16"/>
              </w:rPr>
              <w:softHyphen/>
              <w:t>falls das Therapiekonzept an.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C9129C5" w14:textId="17EB0D8A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C4E86" w14:textId="08C69931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4"/>
          </w:p>
        </w:tc>
      </w:tr>
      <w:tr w:rsidR="003F276F" w:rsidRPr="00865F7A" w14:paraId="3DFFA624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61AB7" w14:textId="671499FC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14.4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BCB21" w14:textId="27FD76A4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- Arzneimitteltherapie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C7326" w14:textId="31A357A2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plane den Einsatz und ver</w:t>
            </w:r>
            <w:r w:rsidRPr="007A4983">
              <w:rPr>
                <w:sz w:val="16"/>
                <w:szCs w:val="16"/>
              </w:rPr>
              <w:softHyphen/>
              <w:t>ordne Heilmittel gemäss den ge</w:t>
            </w:r>
            <w:r w:rsidRPr="007A4983">
              <w:rPr>
                <w:sz w:val="16"/>
                <w:szCs w:val="16"/>
              </w:rPr>
              <w:softHyphen/>
              <w:t>setzlichen Richtlinien und bespre</w:t>
            </w:r>
            <w:r w:rsidRPr="007A4983">
              <w:rPr>
                <w:sz w:val="16"/>
                <w:szCs w:val="16"/>
              </w:rPr>
              <w:softHyphen/>
              <w:t>che deren Anwendung, Dosierung und evtl. Reaktionen mit dem Pati</w:t>
            </w:r>
            <w:r w:rsidRPr="007A4983">
              <w:rPr>
                <w:sz w:val="16"/>
                <w:szCs w:val="16"/>
              </w:rPr>
              <w:softHyphen/>
              <w:t>enten.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D03192C" w14:textId="53E96A07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994D7" w14:textId="0E8B1619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6"/>
          </w:p>
        </w:tc>
      </w:tr>
      <w:tr w:rsidR="003F276F" w:rsidRPr="00865F7A" w14:paraId="0278B453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6136F" w14:textId="3C2556EE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47393" w14:textId="4C8A7D1A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Evaluation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297C1" w14:textId="0496EEE9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überprüfe und evaluiere den Behandlungsverlauf unter Anwen</w:t>
            </w:r>
            <w:r w:rsidRPr="007A4983">
              <w:rPr>
                <w:sz w:val="16"/>
                <w:szCs w:val="16"/>
              </w:rPr>
              <w:softHyphen/>
              <w:t>dung der Prinzipien und Diagnose</w:t>
            </w:r>
            <w:r w:rsidRPr="007A4983">
              <w:rPr>
                <w:sz w:val="16"/>
                <w:szCs w:val="16"/>
              </w:rPr>
              <w:softHyphen/>
              <w:t>verfahren der TEN und passe die Therapieschritte gegebenenfalls den Zielen an.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9878622" w14:textId="50007DA1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1BEFD" w14:textId="0B7B82AC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8"/>
          </w:p>
        </w:tc>
      </w:tr>
      <w:tr w:rsidR="003F276F" w:rsidRPr="00865F7A" w14:paraId="2D2FEA6F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4F65C" w14:textId="131FCCEA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BE76A" w14:textId="6A09A28F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Forschung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985A1" w14:textId="6BE317DC" w:rsidR="003F276F" w:rsidRPr="007A4983" w:rsidRDefault="003F276F" w:rsidP="00EB6D90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recherchiere und verwende Fachliteratur und setze die erlang</w:t>
            </w:r>
            <w:r w:rsidRPr="007A4983">
              <w:rPr>
                <w:sz w:val="16"/>
                <w:szCs w:val="16"/>
              </w:rPr>
              <w:softHyphen/>
              <w:t>ten Erkenntnisse fallbezogen ein.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3A0294F" w14:textId="7C233C74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DA281" w14:textId="16E89420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0"/>
          </w:p>
        </w:tc>
      </w:tr>
      <w:tr w:rsidR="003F276F" w:rsidRPr="00865F7A" w14:paraId="393D388F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AE1BA" w14:textId="0D86493C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72F7" w14:textId="2DA1496E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Dokumentation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131C4" w14:textId="6D415448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dokumentiere die relevanten Befunde, den Therapieverlauf nachvollziehbar in den Patienten</w:t>
            </w:r>
            <w:r w:rsidRPr="007A4983">
              <w:rPr>
                <w:sz w:val="16"/>
                <w:szCs w:val="16"/>
              </w:rPr>
              <w:softHyphen/>
              <w:t>akten.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576AA84" w14:textId="4CE06D1B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86165" w14:textId="19FD6CAF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2"/>
          </w:p>
        </w:tc>
      </w:tr>
      <w:tr w:rsidR="003F276F" w:rsidRPr="00865F7A" w14:paraId="0D574641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FBBBA" w14:textId="6E6F8E56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1AD0E" w14:textId="6D649B1F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Fallführung und Begleitung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8CDCC" w14:textId="238CCF06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Ich plane und organisiere den zu</w:t>
            </w:r>
            <w:r w:rsidRPr="007A4983">
              <w:rPr>
                <w:sz w:val="16"/>
                <w:szCs w:val="16"/>
              </w:rPr>
              <w:softHyphen/>
              <w:t>sätzlichen Einsatz von begleiteten Massnahmen zur TEN-spezi</w:t>
            </w:r>
            <w:r w:rsidRPr="007A4983">
              <w:rPr>
                <w:sz w:val="16"/>
                <w:szCs w:val="16"/>
              </w:rPr>
              <w:softHyphen/>
              <w:t>fischen Behandlung. Ich be</w:t>
            </w:r>
            <w:r w:rsidRPr="007A4983">
              <w:rPr>
                <w:sz w:val="16"/>
                <w:szCs w:val="16"/>
              </w:rPr>
              <w:softHyphen/>
              <w:t>gleite den Patienten verantwor</w:t>
            </w:r>
            <w:r w:rsidRPr="007A4983">
              <w:rPr>
                <w:sz w:val="16"/>
                <w:szCs w:val="16"/>
              </w:rPr>
              <w:softHyphen/>
              <w:t>tungsvoll und innerhalb der ge</w:t>
            </w:r>
            <w:r w:rsidRPr="007A4983">
              <w:rPr>
                <w:sz w:val="16"/>
                <w:szCs w:val="16"/>
              </w:rPr>
              <w:softHyphen/>
              <w:t>setzlichen Rahmenbedingungen in unter</w:t>
            </w:r>
            <w:r w:rsidRPr="007A4983">
              <w:rPr>
                <w:sz w:val="16"/>
                <w:szCs w:val="16"/>
              </w:rPr>
              <w:softHyphen/>
              <w:t>schiedlichen Krankheitspha</w:t>
            </w:r>
            <w:r w:rsidRPr="007A4983">
              <w:rPr>
                <w:sz w:val="16"/>
                <w:szCs w:val="16"/>
              </w:rPr>
              <w:softHyphen/>
              <w:t>sen mit dem Ziel, dass dieser die Therapie</w:t>
            </w:r>
            <w:r w:rsidRPr="007A4983">
              <w:rPr>
                <w:sz w:val="16"/>
                <w:szCs w:val="16"/>
              </w:rPr>
              <w:softHyphen/>
              <w:t>massnahmen und -wir</w:t>
            </w:r>
            <w:r w:rsidRPr="007A4983">
              <w:rPr>
                <w:sz w:val="16"/>
                <w:szCs w:val="16"/>
              </w:rPr>
              <w:softHyphen/>
              <w:t>kungen der Behandlung versteht und die Therapieanweisungen in seinem Alltag integrieren kann.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4B42E69" w14:textId="358A78DE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55414" w14:textId="5CB306E5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4"/>
          </w:p>
        </w:tc>
      </w:tr>
      <w:tr w:rsidR="003F276F" w:rsidRPr="00865F7A" w14:paraId="30972A08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6603E234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1</w:t>
            </w:r>
            <w:r>
              <w:rPr>
                <w:szCs w:val="18"/>
              </w:rPr>
              <w:t>9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013F8672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Stärkung der Patienten-Ressour</w:t>
            </w:r>
            <w:r>
              <w:rPr>
                <w:szCs w:val="18"/>
              </w:rPr>
              <w:softHyphen/>
            </w:r>
            <w:r w:rsidRPr="00865F7A">
              <w:rPr>
                <w:szCs w:val="18"/>
              </w:rPr>
              <w:t>cen und Förderung des Gesund</w:t>
            </w:r>
            <w:r>
              <w:rPr>
                <w:szCs w:val="18"/>
              </w:rPr>
              <w:softHyphen/>
            </w:r>
            <w:r w:rsidRPr="00865F7A">
              <w:rPr>
                <w:szCs w:val="18"/>
              </w:rPr>
              <w:t>heitskompetenz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E7D0" w14:textId="09520BF3" w:rsidR="003F276F" w:rsidRPr="007A4983" w:rsidRDefault="003F276F" w:rsidP="00EB6D90">
            <w:pPr>
              <w:rPr>
                <w:sz w:val="16"/>
                <w:szCs w:val="16"/>
                <w:lang w:eastAsia="de-DE"/>
              </w:rPr>
            </w:pPr>
            <w:r w:rsidRPr="007A4983">
              <w:rPr>
                <w:sz w:val="16"/>
                <w:szCs w:val="16"/>
                <w:lang w:eastAsia="de-DE"/>
              </w:rPr>
              <w:t>Ich berate, instruiere und unter</w:t>
            </w:r>
            <w:r w:rsidRPr="007A4983">
              <w:rPr>
                <w:sz w:val="16"/>
                <w:szCs w:val="16"/>
                <w:lang w:eastAsia="de-DE"/>
              </w:rPr>
              <w:softHyphen/>
              <w:t>stütze den Patienten gemäss den Prinzipien der TEN im Sinne der Gesundheitsförderungen und Prä</w:t>
            </w:r>
            <w:r w:rsidRPr="007A4983">
              <w:rPr>
                <w:sz w:val="16"/>
                <w:szCs w:val="16"/>
                <w:lang w:eastAsia="de-DE"/>
              </w:rPr>
              <w:softHyphen/>
              <w:t>vention, speziell in Bezug auf Ord</w:t>
            </w:r>
            <w:r w:rsidRPr="007A4983">
              <w:rPr>
                <w:sz w:val="16"/>
                <w:szCs w:val="16"/>
                <w:lang w:eastAsia="de-DE"/>
              </w:rPr>
              <w:softHyphen/>
              <w:t>nungstherapie, Ernährung und Be</w:t>
            </w:r>
            <w:r w:rsidRPr="007A4983">
              <w:rPr>
                <w:sz w:val="16"/>
                <w:szCs w:val="16"/>
                <w:lang w:eastAsia="de-DE"/>
              </w:rPr>
              <w:softHyphen/>
              <w:t>wegung. Ich biete dem Patienten gesundheitliche Optimierungsvor</w:t>
            </w:r>
            <w:r w:rsidRPr="007A4983">
              <w:rPr>
                <w:sz w:val="16"/>
                <w:szCs w:val="16"/>
                <w:lang w:eastAsia="de-DE"/>
              </w:rPr>
              <w:softHyphen/>
              <w:t>schläge an, diskutiere diese, zeige konkrete Massnahmen zur Res</w:t>
            </w:r>
            <w:r w:rsidRPr="007A4983">
              <w:rPr>
                <w:sz w:val="16"/>
                <w:szCs w:val="16"/>
                <w:lang w:eastAsia="de-DE"/>
              </w:rPr>
              <w:softHyphen/>
              <w:t>sourcenförderung auf und führe entsprechende Behandlungen durch. Ich begleite und führe den Patienten, halte Ergebnisse fest und reflektiere gleichzeitig den Verlauf.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DEB478" w14:textId="08F82BA3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28ACB96D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6"/>
          </w:p>
        </w:tc>
      </w:tr>
    </w:tbl>
    <w:p w14:paraId="7A46ADF9" w14:textId="37711053" w:rsidR="003F276F" w:rsidRPr="007A1849" w:rsidRDefault="003F276F" w:rsidP="003F276F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</w:t>
      </w:r>
      <w:r>
        <w:rPr>
          <w:sz w:val="22"/>
          <w:szCs w:val="22"/>
        </w:rPr>
        <w:t>abschluss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Qualifikationsverfahren gemäss </w:t>
      </w:r>
      <w:r w:rsidR="0003402B">
        <w:rPr>
          <w:b w:val="0"/>
          <w:bCs w:val="0"/>
          <w:sz w:val="22"/>
          <w:szCs w:val="22"/>
        </w:rPr>
        <w:t>Prüfungsreglement und Blueprint</w:t>
      </w:r>
      <w:r w:rsidRPr="007A1849">
        <w:rPr>
          <w:b w:val="0"/>
          <w:bCs w:val="0"/>
          <w:sz w:val="22"/>
          <w:szCs w:val="22"/>
        </w:rPr>
        <w:t>)</w:t>
      </w:r>
    </w:p>
    <w:p w14:paraId="61A28B0C" w14:textId="77777777" w:rsidR="003F276F" w:rsidRDefault="003F276F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2723"/>
        <w:gridCol w:w="5118"/>
        <w:gridCol w:w="4559"/>
        <w:gridCol w:w="1097"/>
      </w:tblGrid>
      <w:tr w:rsidR="003F276F" w:rsidRPr="003F276F" w14:paraId="6B67F924" w14:textId="77777777" w:rsidTr="007B5495">
        <w:trPr>
          <w:cantSplit/>
          <w:trHeight w:val="323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CCEB0" w14:textId="779527C2" w:rsidR="003F276F" w:rsidRPr="003F276F" w:rsidRDefault="003F276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276F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1E55D" w14:textId="0C77FE18" w:rsidR="003F276F" w:rsidRPr="003F276F" w:rsidRDefault="003F276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276F">
              <w:rPr>
                <w:b/>
                <w:bCs/>
                <w:color w:val="FFFFFF" w:themeColor="background1"/>
                <w:szCs w:val="18"/>
              </w:rPr>
              <w:t>Modulabschluss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9202A" w14:textId="0FF3FF83" w:rsidR="003F276F" w:rsidRPr="003F276F" w:rsidRDefault="003F276F" w:rsidP="00E45B54">
            <w:pPr>
              <w:pStyle w:val="Textkrp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F276F">
              <w:rPr>
                <w:b/>
                <w:bCs/>
                <w:color w:val="FFFFFF" w:themeColor="background1"/>
                <w:sz w:val="16"/>
                <w:szCs w:val="16"/>
              </w:rPr>
              <w:t>Inhalt / These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8D4C744" w14:textId="005A64BE" w:rsidR="003F276F" w:rsidRPr="003F276F" w:rsidRDefault="003F276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276F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4B21" w14:textId="6705C2CB" w:rsidR="003F276F" w:rsidRPr="003F276F" w:rsidRDefault="003F276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3F276F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3F276F" w:rsidRPr="00865F7A" w14:paraId="48A8E0BF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203DAA42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3CD665D0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Schriftlicher Prüfungsteil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0C8FA155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Mein Wissen über die traditionelle europäische Naturheilkunde wurde mittels eines schriftlichen Qualifikationsverfahrens beurteilt und ich habe dieses Verfahren mit dem Prädikat "bestanden" absol</w:t>
            </w:r>
            <w:r w:rsidRPr="007A4983">
              <w:rPr>
                <w:sz w:val="16"/>
                <w:szCs w:val="16"/>
              </w:rPr>
              <w:softHyphen/>
              <w:t>viert.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D278BF9" w14:textId="1AD9E60B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1E97E3C9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8"/>
          </w:p>
        </w:tc>
      </w:tr>
      <w:tr w:rsidR="003F276F" w:rsidRPr="00865F7A" w14:paraId="45ADFA5E" w14:textId="77777777" w:rsidTr="007B5495">
        <w:trPr>
          <w:cantSplit/>
          <w:trHeight w:val="230"/>
        </w:trPr>
        <w:tc>
          <w:tcPr>
            <w:tcW w:w="17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7F9F1093" w:rsidR="003F276F" w:rsidRPr="00865F7A" w:rsidRDefault="003F276F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97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7BDD3362" w:rsidR="003F276F" w:rsidRPr="00865F7A" w:rsidRDefault="003F276F" w:rsidP="00E45B54">
            <w:pPr>
              <w:pStyle w:val="Textkrper"/>
              <w:rPr>
                <w:szCs w:val="18"/>
              </w:rPr>
            </w:pPr>
            <w:r w:rsidRPr="00865F7A">
              <w:rPr>
                <w:szCs w:val="18"/>
              </w:rPr>
              <w:t>Mündlich/praktischer Prüfungsteil</w:t>
            </w:r>
          </w:p>
        </w:tc>
        <w:tc>
          <w:tcPr>
            <w:tcW w:w="18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67FAF783" w:rsidR="003F276F" w:rsidRPr="007A4983" w:rsidRDefault="003F276F" w:rsidP="00E45B54">
            <w:pPr>
              <w:pStyle w:val="Textkrper"/>
              <w:rPr>
                <w:sz w:val="16"/>
                <w:szCs w:val="16"/>
              </w:rPr>
            </w:pPr>
            <w:r w:rsidRPr="007A4983">
              <w:rPr>
                <w:sz w:val="16"/>
                <w:szCs w:val="16"/>
              </w:rPr>
              <w:t>Mein Wissen und die Fertigkeiten über die traditionelle europäische Naturheilkunde wurden mittels ei</w:t>
            </w:r>
            <w:r w:rsidRPr="007A4983">
              <w:rPr>
                <w:sz w:val="16"/>
                <w:szCs w:val="16"/>
              </w:rPr>
              <w:softHyphen/>
              <w:t>nes mündlich-praktischen Qualifi</w:t>
            </w:r>
            <w:r w:rsidRPr="007A4983">
              <w:rPr>
                <w:sz w:val="16"/>
                <w:szCs w:val="16"/>
              </w:rPr>
              <w:softHyphen/>
              <w:t>kationsverfahren beurteilt und ich habe dieses Verfahren mit dem Prädikat "bestanden" absolviert.</w:t>
            </w:r>
          </w:p>
        </w:tc>
        <w:tc>
          <w:tcPr>
            <w:tcW w:w="162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472D4EC" w14:textId="236B97F2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5998F78C" w:rsidR="003F276F" w:rsidRPr="00865F7A" w:rsidRDefault="00A11F13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0"/>
          </w:p>
        </w:tc>
      </w:tr>
    </w:tbl>
    <w:p w14:paraId="4C87854A" w14:textId="77777777" w:rsidR="00993D54" w:rsidRPr="00865F7A" w:rsidRDefault="00993D54" w:rsidP="003F276F">
      <w:pPr>
        <w:pStyle w:val="Textkrper"/>
        <w:rPr>
          <w:szCs w:val="18"/>
        </w:rPr>
      </w:pPr>
    </w:p>
    <w:sectPr w:rsidR="00993D54" w:rsidRPr="00865F7A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91895" w14:textId="77777777" w:rsidR="009C1D33" w:rsidRDefault="009C1D33">
      <w:r>
        <w:separator/>
      </w:r>
    </w:p>
  </w:endnote>
  <w:endnote w:type="continuationSeparator" w:id="0">
    <w:p w14:paraId="557E192A" w14:textId="77777777" w:rsidR="009C1D33" w:rsidRDefault="009C1D33">
      <w:r>
        <w:continuationSeparator/>
      </w:r>
    </w:p>
  </w:endnote>
  <w:endnote w:type="continuationNotice" w:id="1">
    <w:p w14:paraId="28B47A59" w14:textId="77777777" w:rsidR="009C1D33" w:rsidRDefault="009C1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1988E428" w:rsidR="00E45B54" w:rsidRPr="0081675C" w:rsidRDefault="009C1D33" w:rsidP="00ED1D1C">
    <w:pPr>
      <w:pStyle w:val="FuzeileQuer"/>
      <w:rPr>
        <w:lang w:val="de-CH"/>
      </w:rPr>
    </w:pPr>
    <w:r>
      <w:fldChar w:fldCharType="begin"/>
    </w:r>
    <w:r w:rsidRPr="0081675C">
      <w:rPr>
        <w:lang w:val="de-CH"/>
      </w:rPr>
      <w:instrText xml:space="preserve"> FILENAME  \* MERGEFORMAT </w:instrText>
    </w:r>
    <w:r>
      <w:fldChar w:fldCharType="separate"/>
    </w:r>
    <w:r w:rsidR="00A11F13" w:rsidRPr="0081675C">
      <w:rPr>
        <w:noProof/>
        <w:lang w:val="de-CH"/>
      </w:rPr>
      <w:t>12.2 GWV FO Nachweis M2 TEN 201030 DE.docx</w:t>
    </w:r>
    <w:r>
      <w:rPr>
        <w:noProof/>
      </w:rPr>
      <w:fldChar w:fldCharType="end"/>
    </w:r>
    <w:r w:rsidR="00E45B54" w:rsidRPr="0081675C">
      <w:rPr>
        <w:lang w:val="de-CH"/>
      </w:rPr>
      <w:tab/>
    </w:r>
    <w:r w:rsidR="00E45B54">
      <w:fldChar w:fldCharType="begin"/>
    </w:r>
    <w:r w:rsidR="00E45B54" w:rsidRPr="0081675C">
      <w:rPr>
        <w:lang w:val="de-CH"/>
      </w:rPr>
      <w:instrText xml:space="preserve"> PAGE </w:instrText>
    </w:r>
    <w:r w:rsidR="00E45B54">
      <w:fldChar w:fldCharType="separate"/>
    </w:r>
    <w:r w:rsidR="004462D1" w:rsidRPr="0081675C">
      <w:rPr>
        <w:noProof/>
        <w:lang w:val="de-CH"/>
      </w:rPr>
      <w:t>5</w:t>
    </w:r>
    <w:r w:rsidR="00E45B54">
      <w:fldChar w:fldCharType="end"/>
    </w:r>
    <w:r w:rsidR="00E45B54" w:rsidRPr="0081675C">
      <w:rPr>
        <w:lang w:val="de-CH"/>
      </w:rPr>
      <w:t>/</w:t>
    </w:r>
    <w:r w:rsidR="00E45B54">
      <w:fldChar w:fldCharType="begin"/>
    </w:r>
    <w:r w:rsidR="00E45B54" w:rsidRPr="0081675C">
      <w:rPr>
        <w:lang w:val="de-CH"/>
      </w:rPr>
      <w:instrText xml:space="preserve"> NUMPAGES </w:instrText>
    </w:r>
    <w:r w:rsidR="00E45B54">
      <w:fldChar w:fldCharType="separate"/>
    </w:r>
    <w:r w:rsidR="004462D1" w:rsidRPr="0081675C">
      <w:rPr>
        <w:noProof/>
        <w:lang w:val="de-CH"/>
      </w:rPr>
      <w:t>5</w:t>
    </w:r>
    <w:r w:rsidR="00E45B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E45B54" w:rsidRPr="00775417" w:rsidRDefault="00E45B5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="006F2AAE" w:rsidRPr="006F2AAE">
      <w:rPr>
        <w:lang w:val="de-CH"/>
      </w:rPr>
      <w:t>We</w:t>
    </w:r>
    <w:r w:rsidR="006F2AAE" w:rsidRPr="00775417">
      <w:rPr>
        <w:lang w:val="de-CH"/>
      </w:rPr>
      <w:t>n</w:t>
    </w:r>
    <w:r w:rsidR="006F2AAE"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0180" w14:textId="77777777" w:rsidR="009C1D33" w:rsidRDefault="009C1D33">
      <w:r>
        <w:separator/>
      </w:r>
    </w:p>
  </w:footnote>
  <w:footnote w:type="continuationSeparator" w:id="0">
    <w:p w14:paraId="11C8EEDE" w14:textId="77777777" w:rsidR="009C1D33" w:rsidRDefault="009C1D33">
      <w:r>
        <w:continuationSeparator/>
      </w:r>
    </w:p>
  </w:footnote>
  <w:footnote w:type="continuationNotice" w:id="1">
    <w:p w14:paraId="31F3066C" w14:textId="77777777" w:rsidR="009C1D33" w:rsidRDefault="009C1D33"/>
  </w:footnote>
  <w:footnote w:id="2">
    <w:p w14:paraId="00CFD89D" w14:textId="7A568494" w:rsidR="00BA238D" w:rsidRPr="003F276F" w:rsidRDefault="00BA238D" w:rsidP="00BA238D">
      <w:pPr>
        <w:pStyle w:val="Funotentext"/>
        <w:tabs>
          <w:tab w:val="left" w:pos="639"/>
        </w:tabs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F276F">
        <w:rPr>
          <w:sz w:val="18"/>
          <w:szCs w:val="18"/>
        </w:rPr>
        <w:t xml:space="preserve">Gemäss </w:t>
      </w:r>
      <w:r w:rsidR="003F276F" w:rsidRPr="003F276F">
        <w:rPr>
          <w:sz w:val="18"/>
          <w:szCs w:val="18"/>
        </w:rPr>
        <w:t xml:space="preserve">Ressourcen REN, Ressourcenbeilage TEN, </w:t>
      </w:r>
      <w:r w:rsidR="00100B24">
        <w:rPr>
          <w:sz w:val="18"/>
          <w:szCs w:val="18"/>
        </w:rPr>
        <w:t xml:space="preserve">Ressourcenbeilage TEN, Wegleitung, </w:t>
      </w:r>
      <w:r w:rsidR="003F276F" w:rsidRPr="003F276F">
        <w:rPr>
          <w:sz w:val="18"/>
          <w:szCs w:val="18"/>
        </w:rPr>
        <w:t>Blueprint</w:t>
      </w:r>
    </w:p>
  </w:footnote>
  <w:footnote w:id="3">
    <w:p w14:paraId="1F07C8A1" w14:textId="77777777" w:rsidR="003F276F" w:rsidRDefault="003F276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346FEF85" w:rsidR="00E45B54" w:rsidRPr="005D591E" w:rsidRDefault="009C1D33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801C4F" w:rsidRPr="00801C4F">
      <w:rPr>
        <w:noProof/>
        <w:lang w:val="de-DE"/>
      </w:rPr>
      <w:t>Nachweisformular</w:t>
    </w:r>
    <w:r w:rsidR="00801C4F">
      <w:rPr>
        <w:noProof/>
      </w:rPr>
      <w:t xml:space="preserve"> für Gleichwertigkeitsbeurteilung </w:t>
    </w:r>
    <w:r w:rsidR="00801C4F">
      <w:rPr>
        <w:noProof/>
      </w:rPr>
      <w:br/>
      <w:t>M2 Fachrichtung TEN</w:t>
    </w:r>
    <w:r>
      <w:rPr>
        <w:noProof/>
      </w:rPr>
      <w:fldChar w:fldCharType="end"/>
    </w:r>
    <w:r w:rsidR="00E45B5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E45B54" w:rsidRDefault="00E45B5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2C1C71F6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3YZXJBzN6vUVWbG9SGkp6tXJPlUbRNSv3vlXNy+22UQtZLq9o9a6EZw+llCnXbiB2QhRXWy92iGqdmBCk+bYw==" w:salt="EbUVbmrr8qPBzSu9yOUwVw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167EC"/>
    <w:rsid w:val="00020BB0"/>
    <w:rsid w:val="0003402B"/>
    <w:rsid w:val="00067A4A"/>
    <w:rsid w:val="000948B0"/>
    <w:rsid w:val="000A2F64"/>
    <w:rsid w:val="000C3E42"/>
    <w:rsid w:val="00100B24"/>
    <w:rsid w:val="00123572"/>
    <w:rsid w:val="00132F91"/>
    <w:rsid w:val="00192E64"/>
    <w:rsid w:val="00195E60"/>
    <w:rsid w:val="00196DCE"/>
    <w:rsid w:val="001A6C85"/>
    <w:rsid w:val="001D4A4B"/>
    <w:rsid w:val="001D7732"/>
    <w:rsid w:val="001E7689"/>
    <w:rsid w:val="00220D7A"/>
    <w:rsid w:val="00221976"/>
    <w:rsid w:val="0022418B"/>
    <w:rsid w:val="002310AE"/>
    <w:rsid w:val="002556A7"/>
    <w:rsid w:val="00290F02"/>
    <w:rsid w:val="002A0C68"/>
    <w:rsid w:val="002B525E"/>
    <w:rsid w:val="002F0487"/>
    <w:rsid w:val="002F6397"/>
    <w:rsid w:val="00327AB2"/>
    <w:rsid w:val="0033424A"/>
    <w:rsid w:val="00334CB1"/>
    <w:rsid w:val="0034395D"/>
    <w:rsid w:val="00375C77"/>
    <w:rsid w:val="003800A9"/>
    <w:rsid w:val="003B5812"/>
    <w:rsid w:val="003C0EE2"/>
    <w:rsid w:val="003F276F"/>
    <w:rsid w:val="00405EFD"/>
    <w:rsid w:val="004462D1"/>
    <w:rsid w:val="004525FB"/>
    <w:rsid w:val="004734A3"/>
    <w:rsid w:val="004B096C"/>
    <w:rsid w:val="004E336E"/>
    <w:rsid w:val="0050447B"/>
    <w:rsid w:val="005355E7"/>
    <w:rsid w:val="005C040A"/>
    <w:rsid w:val="005D16CF"/>
    <w:rsid w:val="005D1C0A"/>
    <w:rsid w:val="005D591E"/>
    <w:rsid w:val="005E43DA"/>
    <w:rsid w:val="00625D2D"/>
    <w:rsid w:val="00641CE4"/>
    <w:rsid w:val="00665F51"/>
    <w:rsid w:val="00671AE1"/>
    <w:rsid w:val="00675C88"/>
    <w:rsid w:val="00686558"/>
    <w:rsid w:val="006B2599"/>
    <w:rsid w:val="006F2AAE"/>
    <w:rsid w:val="00707234"/>
    <w:rsid w:val="00775417"/>
    <w:rsid w:val="007A0B14"/>
    <w:rsid w:val="007A4983"/>
    <w:rsid w:val="007B5495"/>
    <w:rsid w:val="007C32AC"/>
    <w:rsid w:val="00801C4F"/>
    <w:rsid w:val="0081675C"/>
    <w:rsid w:val="008246BD"/>
    <w:rsid w:val="00865F7A"/>
    <w:rsid w:val="00877E9A"/>
    <w:rsid w:val="008C7464"/>
    <w:rsid w:val="00931DAB"/>
    <w:rsid w:val="00993D54"/>
    <w:rsid w:val="00996ADE"/>
    <w:rsid w:val="009A1079"/>
    <w:rsid w:val="009B7FA5"/>
    <w:rsid w:val="009C1D33"/>
    <w:rsid w:val="009E3227"/>
    <w:rsid w:val="009F75EC"/>
    <w:rsid w:val="00A012C4"/>
    <w:rsid w:val="00A06FFE"/>
    <w:rsid w:val="00A11F13"/>
    <w:rsid w:val="00A34985"/>
    <w:rsid w:val="00A35682"/>
    <w:rsid w:val="00A3574B"/>
    <w:rsid w:val="00AA378B"/>
    <w:rsid w:val="00AA5982"/>
    <w:rsid w:val="00AB4ECD"/>
    <w:rsid w:val="00AE026F"/>
    <w:rsid w:val="00AE3AFD"/>
    <w:rsid w:val="00AE7C8A"/>
    <w:rsid w:val="00B12320"/>
    <w:rsid w:val="00B169F2"/>
    <w:rsid w:val="00B52F13"/>
    <w:rsid w:val="00B858F3"/>
    <w:rsid w:val="00B865D0"/>
    <w:rsid w:val="00B97E45"/>
    <w:rsid w:val="00BA238D"/>
    <w:rsid w:val="00BC0C3E"/>
    <w:rsid w:val="00BD0648"/>
    <w:rsid w:val="00BE1932"/>
    <w:rsid w:val="00BE54DE"/>
    <w:rsid w:val="00C02133"/>
    <w:rsid w:val="00C03D06"/>
    <w:rsid w:val="00C504EA"/>
    <w:rsid w:val="00C660E5"/>
    <w:rsid w:val="00C8309C"/>
    <w:rsid w:val="00C9355A"/>
    <w:rsid w:val="00CE60D0"/>
    <w:rsid w:val="00CE6852"/>
    <w:rsid w:val="00CE69C3"/>
    <w:rsid w:val="00D11A8A"/>
    <w:rsid w:val="00D279E6"/>
    <w:rsid w:val="00D33B0B"/>
    <w:rsid w:val="00D668D1"/>
    <w:rsid w:val="00D915BD"/>
    <w:rsid w:val="00D93101"/>
    <w:rsid w:val="00D96C56"/>
    <w:rsid w:val="00DB7132"/>
    <w:rsid w:val="00DC241D"/>
    <w:rsid w:val="00DE0263"/>
    <w:rsid w:val="00E22D76"/>
    <w:rsid w:val="00E45B54"/>
    <w:rsid w:val="00E62077"/>
    <w:rsid w:val="00E64297"/>
    <w:rsid w:val="00E85498"/>
    <w:rsid w:val="00E924E8"/>
    <w:rsid w:val="00EA0FD5"/>
    <w:rsid w:val="00EA673D"/>
    <w:rsid w:val="00EB23E0"/>
    <w:rsid w:val="00EB2DE1"/>
    <w:rsid w:val="00EB3625"/>
    <w:rsid w:val="00EB59E7"/>
    <w:rsid w:val="00EB6D90"/>
    <w:rsid w:val="00ED1D1C"/>
    <w:rsid w:val="00F27B35"/>
    <w:rsid w:val="00F447B7"/>
    <w:rsid w:val="00F631BC"/>
    <w:rsid w:val="00F77BB5"/>
    <w:rsid w:val="00FC636A"/>
    <w:rsid w:val="00FD1CAD"/>
    <w:rsid w:val="00FE7C8A"/>
    <w:rsid w:val="00FF1153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BA238D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6</Pages>
  <Words>1489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2020-10-30T08:42:00Z</dcterms:created>
  <dcterms:modified xsi:type="dcterms:W3CDTF">2020-10-30T08:42:00Z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