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1C022C34" w:rsidR="00123572" w:rsidRDefault="009D66BC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C021A6">
        <w:t>Gleichwertigkeit</w:t>
      </w:r>
      <w:r w:rsidR="00DB372F">
        <w:t>sbeurteilung</w:t>
      </w:r>
      <w:r w:rsidR="00C021A6">
        <w:br/>
      </w:r>
      <w:r w:rsidR="00B54E68">
        <w:t>M</w:t>
      </w:r>
      <w:r w:rsidR="00BB2D9C">
        <w:t>6</w:t>
      </w:r>
      <w:r w:rsidR="001C0A3E">
        <w:t xml:space="preserve"> </w:t>
      </w:r>
      <w:r w:rsidR="006A5BBB">
        <w:t>–</w:t>
      </w:r>
      <w:r>
        <w:t xml:space="preserve"> </w:t>
      </w:r>
      <w:r w:rsidR="00BB2D9C">
        <w:t>Praktische Ausbildung</w:t>
      </w:r>
    </w:p>
    <w:p w14:paraId="76BE68C5" w14:textId="77777777" w:rsidR="009D66BC" w:rsidRDefault="009D66BC" w:rsidP="009D66BC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9D66BC" w:rsidRPr="00352D10" w14:paraId="2F23D601" w14:textId="77777777" w:rsidTr="000611C5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64A7A" w14:textId="77777777" w:rsidR="009D66BC" w:rsidRPr="00352D10" w:rsidRDefault="009D66BC" w:rsidP="000611C5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9D66BC" w14:paraId="7015FAB6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5BA3D" w14:textId="77777777" w:rsidR="009D66BC" w:rsidRDefault="009D66BC" w:rsidP="000611C5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6606B" w14:textId="64252B40" w:rsidR="009D66BC" w:rsidRDefault="009D66BC" w:rsidP="000611C5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DD3CB" w14:textId="77777777" w:rsidR="009D66BC" w:rsidRDefault="009D66BC" w:rsidP="000611C5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2F460" w14:textId="1887B802" w:rsidR="009D66BC" w:rsidRDefault="009D66BC" w:rsidP="000611C5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66BC" w14:paraId="0BEE632A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01147" w14:textId="77777777" w:rsidR="009D66BC" w:rsidRDefault="009D66BC" w:rsidP="000611C5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39FB2" w14:textId="1E42C5E1" w:rsidR="009D66BC" w:rsidRDefault="009D66BC" w:rsidP="000611C5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22D67" w14:textId="77777777" w:rsidR="009D66BC" w:rsidRDefault="009D66BC" w:rsidP="000611C5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4BC08" w14:textId="68E52DD0" w:rsidR="009D66BC" w:rsidRDefault="009D66BC" w:rsidP="000611C5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 w:rsidR="003357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66BC" w14:paraId="1FCD446F" w14:textId="77777777" w:rsidTr="000611C5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EF73B" w14:textId="7DA69540" w:rsidR="009D66BC" w:rsidRDefault="009D66BC" w:rsidP="000611C5">
            <w:pPr>
              <w:pStyle w:val="Textkrper"/>
            </w:pPr>
            <w:r>
              <w:t>Modulzertifikat M6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F7C61" w14:textId="7E00CC8E" w:rsidR="009D66BC" w:rsidRDefault="009D66BC" w:rsidP="000611C5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996D98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996D98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38F4D" w14:textId="77777777" w:rsidR="009D66BC" w:rsidRDefault="009D66BC" w:rsidP="000611C5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D2C67" w14:textId="77777777" w:rsidR="009D66BC" w:rsidRDefault="009D66BC" w:rsidP="000611C5">
            <w:pPr>
              <w:pStyle w:val="Textkrper"/>
            </w:pPr>
          </w:p>
        </w:tc>
      </w:tr>
    </w:tbl>
    <w:p w14:paraId="20C72813" w14:textId="77777777" w:rsidR="009D66BC" w:rsidRDefault="009D66BC" w:rsidP="009D66BC">
      <w:pPr>
        <w:pStyle w:val="Textkrper"/>
      </w:pPr>
    </w:p>
    <w:p w14:paraId="13591AE6" w14:textId="77777777" w:rsidR="009D66BC" w:rsidRDefault="009D66BC" w:rsidP="009D66BC">
      <w:pPr>
        <w:pStyle w:val="Textkrper"/>
      </w:pPr>
    </w:p>
    <w:p w14:paraId="5C69B3A8" w14:textId="77777777" w:rsidR="009D66BC" w:rsidRDefault="009D66BC" w:rsidP="009D66BC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424B9EB3" w14:textId="2416BA66" w:rsidR="006F4D62" w:rsidRPr="009D66BC" w:rsidRDefault="009D66BC" w:rsidP="006F4D62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der Modulbeschreibungen, Modul M</w:t>
      </w:r>
      <w:r w:rsidR="00BB2D9C">
        <w:rPr>
          <w:sz w:val="20"/>
        </w:rPr>
        <w:t>6</w:t>
      </w:r>
      <w:r>
        <w:rPr>
          <w:sz w:val="20"/>
        </w:rPr>
        <w:t xml:space="preserve"> und M6 Richtlinien Praktische Ausbildung (</w:t>
      </w:r>
      <w:r w:rsidRPr="009D66BC">
        <w:rPr>
          <w:sz w:val="20"/>
        </w:rPr>
        <w:t>www.oda-am.ch/de/hoehere-fachpruefung/reglemente/</w:t>
      </w:r>
      <w:r>
        <w:rPr>
          <w:sz w:val="20"/>
        </w:rPr>
        <w:t xml:space="preserve"> und </w:t>
      </w:r>
      <w:r w:rsidRPr="009D66BC">
        <w:rPr>
          <w:sz w:val="20"/>
        </w:rPr>
        <w:t>www.oda-am.ch/de/module/modul-m3-m6/</w:t>
      </w:r>
      <w:r>
        <w:rPr>
          <w:sz w:val="20"/>
        </w:rPr>
        <w:t xml:space="preserve">). 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6F4D62" w:rsidRPr="00D129B0" w14:paraId="72B1F8E2" w14:textId="77777777" w:rsidTr="0063427C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501567" w14:textId="77777777" w:rsidR="006F4D62" w:rsidRPr="00D129B0" w:rsidRDefault="006F4D62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451D701" w14:textId="19C3D0A6" w:rsidR="006F4D62" w:rsidRPr="00D129B0" w:rsidRDefault="006F4D62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 xml:space="preserve">Anforderung an den Umfang gemäss </w:t>
            </w:r>
            <w:r w:rsidR="009D66BC">
              <w:rPr>
                <w:color w:val="FFFFFF" w:themeColor="background1"/>
              </w:rPr>
              <w:t>Basisdokumenten</w:t>
            </w:r>
            <w:r w:rsidR="009D66BC">
              <w:rPr>
                <w:rStyle w:val="Funotenzeichen"/>
                <w:color w:val="FFFFFF" w:themeColor="background1"/>
              </w:rPr>
              <w:footnoteReference w:id="2"/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6F4D62" w:rsidRPr="00D129B0" w14:paraId="2E3CE6C0" w14:textId="77777777" w:rsidTr="0063427C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14:paraId="2A4D938B" w14:textId="77777777" w:rsidR="006F4D62" w:rsidRDefault="006F4D62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6</w:t>
            </w:r>
            <w:r w:rsidRPr="00D129B0">
              <w:t xml:space="preserve">: </w:t>
            </w:r>
            <w:r>
              <w:t>Praktische Ausbildung</w:t>
            </w:r>
          </w:p>
          <w:p w14:paraId="51D1C5B0" w14:textId="630484AB" w:rsidR="006F4D62" w:rsidRDefault="006F4D62" w:rsidP="0025488B">
            <w:pPr>
              <w:pStyle w:val="Textkrper"/>
            </w:pPr>
            <w:r w:rsidRPr="006F4D62">
              <w:rPr>
                <w:b/>
                <w:bCs/>
              </w:rPr>
              <w:t>Modulbesuch M6</w:t>
            </w:r>
            <w:r>
              <w:t>: Ressourcen (</w:t>
            </w:r>
            <w:r w:rsidR="009D66BC">
              <w:t>A, B und C</w:t>
            </w:r>
            <w:r>
              <w:t>)</w:t>
            </w:r>
          </w:p>
          <w:p w14:paraId="647A89A4" w14:textId="77777777" w:rsidR="006F4D62" w:rsidRDefault="006F4D62" w:rsidP="0025488B">
            <w:pPr>
              <w:pStyle w:val="Textkrper"/>
            </w:pPr>
          </w:p>
          <w:p w14:paraId="02BE743D" w14:textId="6E3F8715" w:rsidR="006F4D62" w:rsidRDefault="006F4D62" w:rsidP="0025488B">
            <w:pPr>
              <w:pStyle w:val="Textkrper"/>
            </w:pPr>
            <w:r w:rsidRPr="006F4D62">
              <w:rPr>
                <w:b/>
                <w:bCs/>
              </w:rPr>
              <w:t>Modulbesuch M6</w:t>
            </w:r>
            <w:r>
              <w:t>: Gesamter Modulumfang</w:t>
            </w:r>
          </w:p>
          <w:p w14:paraId="7EF1F079" w14:textId="70E49085" w:rsidR="006F4D62" w:rsidRDefault="006F4D62" w:rsidP="0025488B">
            <w:pPr>
              <w:pStyle w:val="Textkrper"/>
            </w:pPr>
          </w:p>
          <w:p w14:paraId="0B892340" w14:textId="77777777" w:rsidR="006F4D62" w:rsidRDefault="006F4D62" w:rsidP="0025488B">
            <w:pPr>
              <w:pStyle w:val="Textkrper"/>
            </w:pPr>
          </w:p>
          <w:p w14:paraId="508D0E19" w14:textId="3B97DA2A" w:rsidR="006F4D62" w:rsidRDefault="006F4D62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6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  <w:p w14:paraId="3A7BC0CF" w14:textId="77777777" w:rsidR="006F4D62" w:rsidRDefault="006F4D62" w:rsidP="0025488B">
            <w:pPr>
              <w:pStyle w:val="Textkrper"/>
              <w:rPr>
                <w:rFonts w:eastAsia="Arial"/>
              </w:rPr>
            </w:pPr>
          </w:p>
          <w:p w14:paraId="30A5E6CC" w14:textId="5402B383" w:rsidR="006F4D62" w:rsidRPr="00D129B0" w:rsidRDefault="006F4D62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6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48175390" w14:textId="1FF9B3E0" w:rsidR="006F4D62" w:rsidRPr="00D07959" w:rsidRDefault="006F4D62" w:rsidP="006F4D62">
            <w:pPr>
              <w:pStyle w:val="Textkrper"/>
              <w:rPr>
                <w:szCs w:val="18"/>
              </w:rPr>
            </w:pPr>
            <w:r w:rsidRPr="006F4D62">
              <w:rPr>
                <w:rFonts w:eastAsia="Arial"/>
                <w:b/>
                <w:bCs/>
              </w:rPr>
              <w:t>Minimal</w:t>
            </w:r>
            <w:r w:rsidRPr="00D129B0">
              <w:rPr>
                <w:rFonts w:eastAsia="Arial"/>
              </w:rPr>
              <w:t xml:space="preserve">: </w:t>
            </w:r>
            <w:r w:rsidRPr="00D07959">
              <w:rPr>
                <w:szCs w:val="18"/>
              </w:rPr>
              <w:t xml:space="preserve">mind. </w:t>
            </w:r>
            <w:r w:rsidR="009D66BC">
              <w:rPr>
                <w:szCs w:val="18"/>
              </w:rPr>
              <w:t>200</w:t>
            </w:r>
            <w:r w:rsidRPr="00D07959">
              <w:rPr>
                <w:szCs w:val="18"/>
              </w:rPr>
              <w:t>h Präsenzstunden (6</w:t>
            </w:r>
            <w:r w:rsidR="00B006F3">
              <w:rPr>
                <w:szCs w:val="18"/>
              </w:rPr>
              <w:t>6</w:t>
            </w:r>
            <w:r w:rsidRPr="00D07959">
              <w:rPr>
                <w:szCs w:val="18"/>
              </w:rPr>
              <w:t>%)</w:t>
            </w:r>
          </w:p>
          <w:p w14:paraId="0309EDE3" w14:textId="14B1E664" w:rsidR="006F4D62" w:rsidRDefault="006F4D62" w:rsidP="006F4D62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bCs/>
                <w:szCs w:val="18"/>
              </w:rPr>
              <w:t>Jede einzelne Res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source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/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Kom</w:t>
            </w:r>
            <w:r>
              <w:rPr>
                <w:rFonts w:eastAsia="Arial"/>
                <w:b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petenz muss mindes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tens mit dem Prädikat «teilweise erfüllt» beurteilt sein.</w:t>
            </w:r>
          </w:p>
          <w:p w14:paraId="7F64AAAB" w14:textId="79E88C0C" w:rsidR="006F4D62" w:rsidRDefault="006F4D62" w:rsidP="006F4D62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color w:val="000000" w:themeColor="text1"/>
                <w:szCs w:val="18"/>
              </w:rPr>
              <w:t xml:space="preserve">Insgesamt muss mind. </w:t>
            </w:r>
            <w:r w:rsidRPr="004850E5">
              <w:rPr>
                <w:rFonts w:eastAsia="Arial"/>
                <w:b/>
                <w:bCs/>
                <w:color w:val="000000" w:themeColor="text1"/>
                <w:szCs w:val="18"/>
              </w:rPr>
              <w:t>300 h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Prä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senzstunden (=Gesamtumfang M6) mit den möglichen Anrech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nungen erfüllt sein</w:t>
            </w:r>
            <w:r>
              <w:rPr>
                <w:rFonts w:eastAsia="Arial"/>
                <w:color w:val="000000" w:themeColor="text1"/>
                <w:szCs w:val="18"/>
              </w:rPr>
              <w:t>,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um eine Gleichwertigkeit zu erreichen</w:t>
            </w:r>
            <w:r>
              <w:rPr>
                <w:rFonts w:eastAsia="Arial"/>
                <w:color w:val="000000" w:themeColor="text1"/>
                <w:szCs w:val="18"/>
              </w:rPr>
              <w:t>.</w:t>
            </w:r>
          </w:p>
          <w:p w14:paraId="609B88F5" w14:textId="77777777" w:rsidR="006F4D62" w:rsidRDefault="006F4D62" w:rsidP="006F4D62">
            <w:pPr>
              <w:pStyle w:val="Textkrper"/>
              <w:rPr>
                <w:b/>
                <w:bCs/>
                <w:szCs w:val="18"/>
              </w:rPr>
            </w:pPr>
          </w:p>
          <w:p w14:paraId="4B39D0E8" w14:textId="11053EDB" w:rsidR="006F4D62" w:rsidRPr="00D07959" w:rsidRDefault="006F4D62" w:rsidP="006F4D62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Prüfungsvorbereitung</w:t>
            </w:r>
            <w:r w:rsidRPr="00D07959">
              <w:rPr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D07959">
              <w:rPr>
                <w:szCs w:val="18"/>
              </w:rPr>
              <w:t>bis max. 30h (10%) sind an die Präsenzstunden anrechenbar</w:t>
            </w:r>
          </w:p>
          <w:p w14:paraId="26432499" w14:textId="77777777" w:rsidR="00DB372F" w:rsidRDefault="00DB372F" w:rsidP="006F4D62">
            <w:pPr>
              <w:pStyle w:val="Textkrper"/>
              <w:rPr>
                <w:b/>
                <w:bCs/>
                <w:szCs w:val="18"/>
              </w:rPr>
            </w:pPr>
          </w:p>
          <w:p w14:paraId="06D26989" w14:textId="5EE4280F" w:rsidR="006F4D62" w:rsidRPr="00D07959" w:rsidRDefault="006F4D62" w:rsidP="006F4D62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Be</w:t>
            </w:r>
            <w:r>
              <w:rPr>
                <w:b/>
                <w:bCs/>
                <w:szCs w:val="18"/>
              </w:rPr>
              <w:softHyphen/>
            </w:r>
            <w:r w:rsidRPr="00D07959">
              <w:rPr>
                <w:b/>
                <w:bCs/>
                <w:szCs w:val="18"/>
              </w:rPr>
              <w:t>rufs- oder Praxistätigkeit</w:t>
            </w:r>
            <w:r w:rsidRPr="00D07959">
              <w:rPr>
                <w:szCs w:val="18"/>
              </w:rPr>
              <w:t>:</w:t>
            </w:r>
          </w:p>
          <w:p w14:paraId="6793DAC7" w14:textId="0F68363C" w:rsidR="006F4D62" w:rsidRPr="006F4D62" w:rsidRDefault="006F4D62" w:rsidP="006F4D62">
            <w:pPr>
              <w:pStyle w:val="Textkrper"/>
              <w:rPr>
                <w:rFonts w:eastAsia="Arial"/>
              </w:rPr>
            </w:pPr>
            <w:r w:rsidRPr="00D07959">
              <w:rPr>
                <w:szCs w:val="18"/>
              </w:rPr>
              <w:t xml:space="preserve">Pro Jahr mit 100% Berufs- oder Praxistätigkeit können </w:t>
            </w:r>
            <w:r w:rsidR="009D66BC">
              <w:rPr>
                <w:szCs w:val="18"/>
              </w:rPr>
              <w:t>20</w:t>
            </w:r>
            <w:r w:rsidRPr="00D07959">
              <w:rPr>
                <w:szCs w:val="18"/>
              </w:rPr>
              <w:t>h, ins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gesamt max. 1</w:t>
            </w:r>
            <w:r w:rsidR="009D66BC">
              <w:rPr>
                <w:szCs w:val="18"/>
              </w:rPr>
              <w:t>0</w:t>
            </w:r>
            <w:r w:rsidRPr="00D07959">
              <w:rPr>
                <w:szCs w:val="18"/>
              </w:rPr>
              <w:t>0h (</w:t>
            </w:r>
            <w:r w:rsidR="009D66BC">
              <w:rPr>
                <w:szCs w:val="18"/>
              </w:rPr>
              <w:t>33</w:t>
            </w:r>
            <w:r w:rsidRPr="00D07959">
              <w:rPr>
                <w:szCs w:val="18"/>
              </w:rPr>
              <w:t>%) am Gesamtumfang angerechnet werden</w:t>
            </w:r>
          </w:p>
        </w:tc>
      </w:tr>
    </w:tbl>
    <w:p w14:paraId="391CEEA3" w14:textId="1872952A" w:rsidR="00123572" w:rsidRDefault="009D66BC" w:rsidP="009D66BC">
      <w:pPr>
        <w:pStyle w:val="berschrift1"/>
        <w:numPr>
          <w:ilvl w:val="0"/>
          <w:numId w:val="41"/>
        </w:numPr>
        <w:ind w:hanging="218"/>
        <w:rPr>
          <w:sz w:val="22"/>
          <w:szCs w:val="22"/>
        </w:rPr>
      </w:pPr>
      <w:r w:rsidRPr="009D66BC">
        <w:rPr>
          <w:sz w:val="22"/>
          <w:szCs w:val="22"/>
        </w:rPr>
        <w:lastRenderedPageBreak/>
        <w:t xml:space="preserve">Nachweis für Modulzertifikat M6 </w:t>
      </w:r>
      <w:r w:rsidRPr="009D66BC">
        <w:rPr>
          <w:b w:val="0"/>
          <w:bCs w:val="0"/>
          <w:sz w:val="22"/>
          <w:szCs w:val="22"/>
        </w:rPr>
        <w:t>(gemäss Modulbeschreibungen und M6 Richtlinien Praktische Ausbildung)</w:t>
      </w:r>
    </w:p>
    <w:p w14:paraId="7ED13BE7" w14:textId="77777777" w:rsidR="009D66BC" w:rsidRPr="009D66BC" w:rsidRDefault="009D66BC" w:rsidP="009D66BC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4998"/>
        <w:gridCol w:w="4679"/>
        <w:gridCol w:w="1097"/>
      </w:tblGrid>
      <w:tr w:rsidR="009D66BC" w:rsidRPr="00D07959" w14:paraId="4BD372B1" w14:textId="77777777" w:rsidTr="00971CCC">
        <w:trPr>
          <w:cantSplit/>
          <w:trHeight w:val="323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9D66BC" w:rsidRPr="00D07959" w:rsidRDefault="009D66BC" w:rsidP="00E45B54">
            <w:pPr>
              <w:pStyle w:val="Tabellenberschrift"/>
              <w:rPr>
                <w:szCs w:val="18"/>
              </w:rPr>
            </w:pPr>
            <w:r w:rsidRPr="00D07959">
              <w:rPr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6B3BE8AC" w:rsidR="009D66BC" w:rsidRPr="00D07959" w:rsidRDefault="009D66BC" w:rsidP="00E45B54">
            <w:pPr>
              <w:pStyle w:val="Tabellenberschrift"/>
              <w:rPr>
                <w:szCs w:val="18"/>
              </w:rPr>
            </w:pPr>
            <w:r w:rsidRPr="00D07959">
              <w:rPr>
                <w:szCs w:val="18"/>
              </w:rPr>
              <w:t>Ressourcen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3CFE2A53" w:rsidR="009D66BC" w:rsidRPr="00D07959" w:rsidRDefault="009D66BC" w:rsidP="00E45B54">
            <w:pPr>
              <w:pStyle w:val="Tabellenberschrift"/>
              <w:rPr>
                <w:szCs w:val="18"/>
              </w:rPr>
            </w:pPr>
            <w:r w:rsidRPr="00D07959">
              <w:rPr>
                <w:szCs w:val="18"/>
              </w:rPr>
              <w:t>Standard (These)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58F2544D" w14:textId="6AEC3A9A" w:rsidR="009D66BC" w:rsidRPr="00D07959" w:rsidRDefault="009D66BC" w:rsidP="009D66BC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Mögliche 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412C9427" w:rsidR="009D66BC" w:rsidRPr="00D07959" w:rsidRDefault="009D66BC" w:rsidP="009D66BC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Beleg Nr.</w:t>
            </w:r>
            <w:r>
              <w:rPr>
                <w:rStyle w:val="Funotenzeichen"/>
                <w:szCs w:val="18"/>
              </w:rPr>
              <w:footnoteReference w:id="3"/>
            </w:r>
          </w:p>
        </w:tc>
      </w:tr>
      <w:tr w:rsidR="00971CCC" w:rsidRPr="00D07959" w14:paraId="506BDD84" w14:textId="77777777" w:rsidTr="00971CCC">
        <w:trPr>
          <w:cantSplit/>
          <w:trHeight w:val="1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07DFC021" w:rsidR="00971CCC" w:rsidRPr="00D07959" w:rsidRDefault="00971CCC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A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546E71AA" w:rsidR="00971CCC" w:rsidRPr="00D07959" w:rsidRDefault="00971CCC" w:rsidP="00E45B54">
            <w:pPr>
              <w:pStyle w:val="Textkrper"/>
              <w:rPr>
                <w:szCs w:val="18"/>
              </w:rPr>
            </w:pPr>
            <w:r w:rsidRPr="00D07959">
              <w:rPr>
                <w:szCs w:val="18"/>
              </w:rPr>
              <w:t>Einblick Praxismanagement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0D6E58DE" w:rsidR="00971CCC" w:rsidRPr="00D07959" w:rsidRDefault="00971CCC" w:rsidP="00E45B54">
            <w:pPr>
              <w:pStyle w:val="Textkrper"/>
              <w:rPr>
                <w:szCs w:val="18"/>
              </w:rPr>
            </w:pPr>
            <w:r w:rsidRPr="00D07959">
              <w:rPr>
                <w:szCs w:val="18"/>
              </w:rPr>
              <w:t>Ich habe einen Einblick in admi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nistrative und organisatorische Ab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läufe (Terminver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einbarungen, Do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kumentation, Materialbe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schaffung und -verwaltung, Heilmittelauf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be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wahrung und -abgabe, Rech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nungswe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sen und Buchhaltung, Versicherungen etc.) von Berufs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praxen erhalten.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5A3F66E4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6501EC60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971CCC" w:rsidRPr="00D07959" w14:paraId="1708A5ED" w14:textId="77777777" w:rsidTr="00971CCC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5470AD7D" w:rsidR="00971CCC" w:rsidRPr="00D07959" w:rsidRDefault="00971CCC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B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3AD00197" w:rsidR="00971CCC" w:rsidRPr="00D07959" w:rsidRDefault="00971CCC" w:rsidP="00E45B54">
            <w:pPr>
              <w:pStyle w:val="Textkrper"/>
              <w:rPr>
                <w:szCs w:val="18"/>
                <w:lang w:val="de-DE"/>
              </w:rPr>
            </w:pPr>
            <w:r w:rsidRPr="00D07959">
              <w:rPr>
                <w:szCs w:val="18"/>
                <w:lang w:val="de-DE"/>
              </w:rPr>
              <w:t>Beobachtung therapeutisches Handeln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3F454DB4" w:rsidR="00971CCC" w:rsidRPr="00D07959" w:rsidRDefault="00971CCC" w:rsidP="00FF2327">
            <w:pPr>
              <w:pStyle w:val="Textkrper"/>
              <w:rPr>
                <w:szCs w:val="18"/>
              </w:rPr>
            </w:pPr>
            <w:r w:rsidRPr="00D07959">
              <w:rPr>
                <w:szCs w:val="18"/>
              </w:rPr>
              <w:t>Ich habe die Arbeitsweise von Na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turheil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praktikern beobachtet und im regelmässi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gen Austausch mit diesen die Arbeits- und Behand</w:t>
            </w:r>
            <w:r>
              <w:rPr>
                <w:szCs w:val="18"/>
              </w:rPr>
              <w:softHyphen/>
            </w:r>
            <w:r w:rsidRPr="00D07959">
              <w:rPr>
                <w:szCs w:val="18"/>
              </w:rPr>
              <w:t>lungsabläufe reflektiert.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5DC63168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2E56833B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971CCC" w:rsidRPr="00D07959" w14:paraId="73D11A17" w14:textId="77777777" w:rsidTr="00971CCC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3FF27F2" w:rsidR="00971CCC" w:rsidRPr="00D07959" w:rsidRDefault="00971CCC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t>C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551C2F68" w:rsidR="00971CCC" w:rsidRPr="00D07959" w:rsidRDefault="00971CCC" w:rsidP="00E45B54">
            <w:pPr>
              <w:pStyle w:val="Textkrper"/>
              <w:rPr>
                <w:szCs w:val="18"/>
              </w:rPr>
            </w:pPr>
            <w:r w:rsidRPr="00D07959">
              <w:rPr>
                <w:szCs w:val="18"/>
              </w:rPr>
              <w:t>Transfer in das eigene Handeln</w:t>
            </w:r>
          </w:p>
        </w:tc>
        <w:tc>
          <w:tcPr>
            <w:tcW w:w="1786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F0568" w14:textId="25D6CD9A" w:rsidR="00971CCC" w:rsidRPr="00D07959" w:rsidRDefault="00971CCC" w:rsidP="00FF2327">
            <w:pPr>
              <w:rPr>
                <w:szCs w:val="18"/>
                <w:lang w:eastAsia="de-DE"/>
              </w:rPr>
            </w:pPr>
            <w:r w:rsidRPr="00D07959">
              <w:rPr>
                <w:szCs w:val="18"/>
                <w:lang w:eastAsia="de-DE"/>
              </w:rPr>
              <w:t>Ich habe schrittweise unter Auf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sicht und Begleitung Naturheil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praktikern die für eine selbstän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dige berufliche Praxis erforderli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chen Handlungskompetenzen er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 xml:space="preserve">worben und vertieft. </w:t>
            </w:r>
          </w:p>
          <w:p w14:paraId="60C1F1EF" w14:textId="065904F9" w:rsidR="00971CCC" w:rsidRPr="00D07959" w:rsidRDefault="00971CCC" w:rsidP="00FF2327">
            <w:pPr>
              <w:rPr>
                <w:szCs w:val="18"/>
                <w:lang w:eastAsia="de-DE"/>
              </w:rPr>
            </w:pPr>
            <w:r w:rsidRPr="00D07959">
              <w:rPr>
                <w:szCs w:val="18"/>
                <w:lang w:eastAsia="de-DE"/>
              </w:rPr>
              <w:t>Dies beinhaltet Anamnese – Diag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nose – Analyse/Recherche – The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rapiekonzept – Therapieschritte – Reflexion der Ergeb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nisse und Neubeurteilung in Folgebehand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lung – interdisziplinäres Arbeiten, sowie Beurteilungen, Entscheidun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gen und Pati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entenbegleitung zwi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schen den Konsultatio</w:t>
            </w:r>
            <w:r>
              <w:rPr>
                <w:szCs w:val="18"/>
                <w:lang w:eastAsia="de-DE"/>
              </w:rPr>
              <w:softHyphen/>
            </w:r>
            <w:r w:rsidRPr="00D07959">
              <w:rPr>
                <w:szCs w:val="18"/>
                <w:lang w:eastAsia="de-DE"/>
              </w:rPr>
              <w:t>nen/Therapiesitzungen.</w:t>
            </w:r>
          </w:p>
        </w:tc>
        <w:tc>
          <w:tcPr>
            <w:tcW w:w="167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4E7B421E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0BD70ED0" w:rsidR="00971CCC" w:rsidRPr="00D07959" w:rsidRDefault="00335733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</w:tbl>
    <w:p w14:paraId="4C87854A" w14:textId="77777777" w:rsidR="00993D54" w:rsidRPr="00D07959" w:rsidRDefault="00993D54" w:rsidP="00123572">
      <w:pPr>
        <w:rPr>
          <w:szCs w:val="18"/>
        </w:rPr>
      </w:pPr>
    </w:p>
    <w:sectPr w:rsidR="00993D54" w:rsidRPr="00D07959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588E4" w14:textId="77777777" w:rsidR="00996D98" w:rsidRDefault="00996D98">
      <w:r>
        <w:separator/>
      </w:r>
    </w:p>
  </w:endnote>
  <w:endnote w:type="continuationSeparator" w:id="0">
    <w:p w14:paraId="0A8439A3" w14:textId="77777777" w:rsidR="00996D98" w:rsidRDefault="00996D98">
      <w:r>
        <w:continuationSeparator/>
      </w:r>
    </w:p>
  </w:endnote>
  <w:endnote w:type="continuationNotice" w:id="1">
    <w:p w14:paraId="639CBE33" w14:textId="77777777" w:rsidR="00996D98" w:rsidRDefault="00996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223836A8" w:rsidR="00C06F55" w:rsidRPr="00B95EDB" w:rsidRDefault="00996D98" w:rsidP="00ED1D1C">
    <w:pPr>
      <w:pStyle w:val="FuzeileQuer"/>
      <w:rPr>
        <w:lang w:val="de-CH"/>
      </w:rPr>
    </w:pPr>
    <w:r>
      <w:fldChar w:fldCharType="begin"/>
    </w:r>
    <w:r w:rsidRPr="00B95EDB">
      <w:rPr>
        <w:lang w:val="de-CH"/>
      </w:rPr>
      <w:instrText xml:space="preserve"> FILENAME  \* MERGEFORMAT </w:instrText>
    </w:r>
    <w:r>
      <w:fldChar w:fldCharType="separate"/>
    </w:r>
    <w:r w:rsidR="00335733" w:rsidRPr="00B95EDB">
      <w:rPr>
        <w:noProof/>
        <w:lang w:val="de-CH"/>
      </w:rPr>
      <w:t>12.2 GWV FO Nachweis M6 201030 DE.docx</w:t>
    </w:r>
    <w:r>
      <w:rPr>
        <w:noProof/>
      </w:rPr>
      <w:fldChar w:fldCharType="end"/>
    </w:r>
    <w:r w:rsidR="00C06F55" w:rsidRPr="00B95EDB">
      <w:rPr>
        <w:lang w:val="de-CH"/>
      </w:rPr>
      <w:tab/>
    </w:r>
    <w:r w:rsidR="00C06F55">
      <w:fldChar w:fldCharType="begin"/>
    </w:r>
    <w:r w:rsidR="00C06F55" w:rsidRPr="00B95EDB">
      <w:rPr>
        <w:lang w:val="de-CH"/>
      </w:rPr>
      <w:instrText xml:space="preserve"> PAGE </w:instrText>
    </w:r>
    <w:r w:rsidR="00C06F55">
      <w:fldChar w:fldCharType="separate"/>
    </w:r>
    <w:r w:rsidR="00C06F55" w:rsidRPr="00B95EDB">
      <w:rPr>
        <w:noProof/>
        <w:lang w:val="de-CH"/>
      </w:rPr>
      <w:t>5</w:t>
    </w:r>
    <w:r w:rsidR="00C06F55">
      <w:fldChar w:fldCharType="end"/>
    </w:r>
    <w:r w:rsidR="00C06F55" w:rsidRPr="00B95EDB">
      <w:rPr>
        <w:lang w:val="de-CH"/>
      </w:rPr>
      <w:t>/</w:t>
    </w:r>
    <w:r w:rsidR="00C06F55">
      <w:fldChar w:fldCharType="begin"/>
    </w:r>
    <w:r w:rsidR="00C06F55" w:rsidRPr="00B95EDB">
      <w:rPr>
        <w:lang w:val="de-CH"/>
      </w:rPr>
      <w:instrText xml:space="preserve"> NUMPAGES </w:instrText>
    </w:r>
    <w:r w:rsidR="00C06F55">
      <w:fldChar w:fldCharType="separate"/>
    </w:r>
    <w:r w:rsidR="00C06F55" w:rsidRPr="00B95EDB">
      <w:rPr>
        <w:noProof/>
        <w:lang w:val="de-CH"/>
      </w:rPr>
      <w:t>5</w:t>
    </w:r>
    <w:r w:rsidR="00C06F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C06F55" w:rsidRPr="00775417" w:rsidRDefault="00C06F55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142E" w14:textId="77777777" w:rsidR="00996D98" w:rsidRDefault="00996D98">
      <w:r>
        <w:separator/>
      </w:r>
    </w:p>
  </w:footnote>
  <w:footnote w:type="continuationSeparator" w:id="0">
    <w:p w14:paraId="7030B405" w14:textId="77777777" w:rsidR="00996D98" w:rsidRDefault="00996D98">
      <w:r>
        <w:continuationSeparator/>
      </w:r>
    </w:p>
  </w:footnote>
  <w:footnote w:type="continuationNotice" w:id="1">
    <w:p w14:paraId="511520E8" w14:textId="77777777" w:rsidR="00996D98" w:rsidRDefault="00996D98"/>
  </w:footnote>
  <w:footnote w:id="2">
    <w:p w14:paraId="08284115" w14:textId="1846BC39" w:rsidR="009D66BC" w:rsidRDefault="009D66BC">
      <w:pPr>
        <w:pStyle w:val="Funotentext"/>
      </w:pPr>
      <w:r>
        <w:rPr>
          <w:rStyle w:val="Funotenzeichen"/>
        </w:rPr>
        <w:footnoteRef/>
      </w:r>
      <w:r>
        <w:t xml:space="preserve"> Gemäss Modulbeschreibungen, M6 Richtlinien Praktische Ausbildung</w:t>
      </w:r>
    </w:p>
  </w:footnote>
  <w:footnote w:id="3">
    <w:p w14:paraId="663C72EF" w14:textId="347790AB" w:rsidR="009D66BC" w:rsidRDefault="009D66B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C06F55" w:rsidRDefault="00C06F55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2608A831" w:rsidR="00C06F55" w:rsidRPr="005D591E" w:rsidRDefault="00996D98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BF0A68" w:rsidRPr="00BF0A68">
      <w:rPr>
        <w:noProof/>
        <w:lang w:val="de-DE"/>
      </w:rPr>
      <w:t>Nachweisformular</w:t>
    </w:r>
    <w:r w:rsidR="00BF0A68">
      <w:rPr>
        <w:noProof/>
      </w:rPr>
      <w:t xml:space="preserve"> für Gleichwertigkeitsbeurteilung</w:t>
    </w:r>
    <w:r w:rsidR="00BF0A68">
      <w:rPr>
        <w:noProof/>
      </w:rPr>
      <w:br/>
      <w:t>M6 – Praktische Ausbildung</w:t>
    </w:r>
    <w:r>
      <w:rPr>
        <w:noProof/>
      </w:rPr>
      <w:fldChar w:fldCharType="end"/>
    </w:r>
    <w:r w:rsidR="00C06F55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C06F55" w:rsidRDefault="00C06F55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C06F55" w:rsidRDefault="00C06F55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1E9909C0"/>
    <w:multiLevelType w:val="hybridMultilevel"/>
    <w:tmpl w:val="019AAAF6"/>
    <w:lvl w:ilvl="0" w:tplc="95A42C4E">
      <w:start w:val="4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F5324"/>
    <w:multiLevelType w:val="hybridMultilevel"/>
    <w:tmpl w:val="AE905F92"/>
    <w:lvl w:ilvl="0" w:tplc="449E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3150A3"/>
    <w:multiLevelType w:val="multilevel"/>
    <w:tmpl w:val="87646F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XhzdEC1z4lJAjVXICvnpaxSsKCGY/xTfcfefG/wJrCjE36JBgREIYjtybiPo+PHpiT5fl4ZxafP/F2n/WcSPw==" w:salt="W/Dy5mO8dcbhX0CyFx09/g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948B0"/>
    <w:rsid w:val="000A2F64"/>
    <w:rsid w:val="000B7351"/>
    <w:rsid w:val="000C3E42"/>
    <w:rsid w:val="000E7851"/>
    <w:rsid w:val="00123572"/>
    <w:rsid w:val="00132F91"/>
    <w:rsid w:val="00172949"/>
    <w:rsid w:val="00192E64"/>
    <w:rsid w:val="00195E60"/>
    <w:rsid w:val="001A55B8"/>
    <w:rsid w:val="001C0A3E"/>
    <w:rsid w:val="001D4A4B"/>
    <w:rsid w:val="001D7732"/>
    <w:rsid w:val="001E7689"/>
    <w:rsid w:val="00211DAD"/>
    <w:rsid w:val="00220D7A"/>
    <w:rsid w:val="00221976"/>
    <w:rsid w:val="0022418B"/>
    <w:rsid w:val="002847B6"/>
    <w:rsid w:val="00290F02"/>
    <w:rsid w:val="002A0C68"/>
    <w:rsid w:val="002B525E"/>
    <w:rsid w:val="002F0487"/>
    <w:rsid w:val="002F6397"/>
    <w:rsid w:val="0033424A"/>
    <w:rsid w:val="00335733"/>
    <w:rsid w:val="0034193A"/>
    <w:rsid w:val="003800A9"/>
    <w:rsid w:val="003A0E9F"/>
    <w:rsid w:val="003B5812"/>
    <w:rsid w:val="003C0EE2"/>
    <w:rsid w:val="00401324"/>
    <w:rsid w:val="00406295"/>
    <w:rsid w:val="004462D1"/>
    <w:rsid w:val="004525FB"/>
    <w:rsid w:val="004850E5"/>
    <w:rsid w:val="004B096C"/>
    <w:rsid w:val="004E336E"/>
    <w:rsid w:val="00533358"/>
    <w:rsid w:val="005337FD"/>
    <w:rsid w:val="005355E7"/>
    <w:rsid w:val="00561F7D"/>
    <w:rsid w:val="005C00E7"/>
    <w:rsid w:val="005D1C0A"/>
    <w:rsid w:val="005D591E"/>
    <w:rsid w:val="005E43DA"/>
    <w:rsid w:val="0063427C"/>
    <w:rsid w:val="00665F51"/>
    <w:rsid w:val="00671AE1"/>
    <w:rsid w:val="006A5BBB"/>
    <w:rsid w:val="006B2599"/>
    <w:rsid w:val="006C7E5F"/>
    <w:rsid w:val="006E2062"/>
    <w:rsid w:val="006F2AAE"/>
    <w:rsid w:val="006F4D62"/>
    <w:rsid w:val="00705D11"/>
    <w:rsid w:val="00707234"/>
    <w:rsid w:val="00775417"/>
    <w:rsid w:val="00783904"/>
    <w:rsid w:val="007A0B14"/>
    <w:rsid w:val="007A30F6"/>
    <w:rsid w:val="007C32AC"/>
    <w:rsid w:val="008246BD"/>
    <w:rsid w:val="00851326"/>
    <w:rsid w:val="00877E9A"/>
    <w:rsid w:val="00884569"/>
    <w:rsid w:val="008E36AA"/>
    <w:rsid w:val="0090362E"/>
    <w:rsid w:val="00904665"/>
    <w:rsid w:val="00931DAB"/>
    <w:rsid w:val="00957FCF"/>
    <w:rsid w:val="00970C00"/>
    <w:rsid w:val="00971CCC"/>
    <w:rsid w:val="00972636"/>
    <w:rsid w:val="00993D54"/>
    <w:rsid w:val="00996ADE"/>
    <w:rsid w:val="00996D98"/>
    <w:rsid w:val="009A1079"/>
    <w:rsid w:val="009A3151"/>
    <w:rsid w:val="009D66BC"/>
    <w:rsid w:val="009E3227"/>
    <w:rsid w:val="009F7D8E"/>
    <w:rsid w:val="00A34985"/>
    <w:rsid w:val="00A3574B"/>
    <w:rsid w:val="00AA378B"/>
    <w:rsid w:val="00AA5982"/>
    <w:rsid w:val="00AC56FC"/>
    <w:rsid w:val="00AE7C8A"/>
    <w:rsid w:val="00B006F3"/>
    <w:rsid w:val="00B02736"/>
    <w:rsid w:val="00B169F2"/>
    <w:rsid w:val="00B52F13"/>
    <w:rsid w:val="00B54E68"/>
    <w:rsid w:val="00B76E6A"/>
    <w:rsid w:val="00B858F3"/>
    <w:rsid w:val="00B865D0"/>
    <w:rsid w:val="00B95EDB"/>
    <w:rsid w:val="00B97E45"/>
    <w:rsid w:val="00BB2D9C"/>
    <w:rsid w:val="00BC0C3E"/>
    <w:rsid w:val="00BD0648"/>
    <w:rsid w:val="00BD1B36"/>
    <w:rsid w:val="00BD5F20"/>
    <w:rsid w:val="00BE1932"/>
    <w:rsid w:val="00BE54DE"/>
    <w:rsid w:val="00BF0A68"/>
    <w:rsid w:val="00C021A6"/>
    <w:rsid w:val="00C06F55"/>
    <w:rsid w:val="00C8309C"/>
    <w:rsid w:val="00CC2326"/>
    <w:rsid w:val="00CE60D0"/>
    <w:rsid w:val="00CE69C3"/>
    <w:rsid w:val="00D04DB1"/>
    <w:rsid w:val="00D07959"/>
    <w:rsid w:val="00D11A8A"/>
    <w:rsid w:val="00D33B0B"/>
    <w:rsid w:val="00D5397E"/>
    <w:rsid w:val="00D544C8"/>
    <w:rsid w:val="00D720EE"/>
    <w:rsid w:val="00D915BD"/>
    <w:rsid w:val="00DB2D3C"/>
    <w:rsid w:val="00DB372F"/>
    <w:rsid w:val="00DC5072"/>
    <w:rsid w:val="00DE0263"/>
    <w:rsid w:val="00DF3162"/>
    <w:rsid w:val="00E45B54"/>
    <w:rsid w:val="00E62077"/>
    <w:rsid w:val="00E75EC4"/>
    <w:rsid w:val="00E924E8"/>
    <w:rsid w:val="00EB2DE1"/>
    <w:rsid w:val="00EB3625"/>
    <w:rsid w:val="00EB3DAA"/>
    <w:rsid w:val="00EB46F5"/>
    <w:rsid w:val="00EB59E7"/>
    <w:rsid w:val="00EB6D5E"/>
    <w:rsid w:val="00ED1D1C"/>
    <w:rsid w:val="00F21C4D"/>
    <w:rsid w:val="00F27B35"/>
    <w:rsid w:val="00F631BC"/>
    <w:rsid w:val="00F64C93"/>
    <w:rsid w:val="00FC636A"/>
    <w:rsid w:val="00FD1CAD"/>
    <w:rsid w:val="00FE7C8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73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73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736"/>
    <w:rPr>
      <w:rFonts w:ascii="Arial" w:hAnsi="Arial"/>
      <w:b/>
      <w:bCs/>
    </w:rPr>
  </w:style>
  <w:style w:type="character" w:customStyle="1" w:styleId="TabellenberschriftZchn">
    <w:name w:val="Tabellenüberschrift Zchn"/>
    <w:basedOn w:val="Absatz-Standardschriftart"/>
    <w:link w:val="Tabellenberschrift"/>
    <w:rsid w:val="006F4D62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9D66B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2</Pages>
  <Words>413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2020-10-30T08:46:00Z</dcterms:created>
  <dcterms:modified xsi:type="dcterms:W3CDTF">2020-10-30T08:46:00Z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