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6235" w14:textId="77777777" w:rsidR="00866D7A" w:rsidRDefault="00866D7A" w:rsidP="00866D7A">
      <w:pPr>
        <w:pStyle w:val="Titel"/>
      </w:pPr>
      <w:r>
        <w:t>Bewerbungsformular</w:t>
      </w:r>
      <w:r>
        <w:br/>
        <w:t>als Prüfungsexpertin / Prüfungsexperte</w:t>
      </w:r>
    </w:p>
    <w:p w14:paraId="3EE9605F" w14:textId="77777777" w:rsidR="00866D7A" w:rsidRPr="00763D45" w:rsidRDefault="00866D7A" w:rsidP="0007006F">
      <w:pPr>
        <w:pStyle w:val="Textkrper"/>
      </w:pPr>
      <w:r>
        <w:t xml:space="preserve">Wir freuen uns, dass Sie sich für eine Expertentätigkeit interessieren. </w:t>
      </w:r>
      <w:r w:rsidRPr="00763D45">
        <w:t xml:space="preserve">Bitte füllen Sie dieses Bewerbungsformular komplett in digitaler Form aus und speichern es als </w:t>
      </w:r>
      <w:proofErr w:type="spellStart"/>
      <w:r w:rsidRPr="00763D45">
        <w:t>pdf</w:t>
      </w:r>
      <w:proofErr w:type="spellEnd"/>
      <w:r w:rsidRPr="00763D45">
        <w:t>-Datei ab.</w:t>
      </w:r>
    </w:p>
    <w:p w14:paraId="1A23038A" w14:textId="77777777" w:rsidR="00866D7A" w:rsidRDefault="00866D7A" w:rsidP="0007006F">
      <w:pPr>
        <w:pStyle w:val="Textkrper"/>
      </w:pPr>
    </w:p>
    <w:p w14:paraId="4C4B959B" w14:textId="77777777" w:rsidR="0007006F" w:rsidRPr="00F41020" w:rsidRDefault="0007006F" w:rsidP="0007006F">
      <w:pPr>
        <w:pStyle w:val="Textkrper"/>
      </w:pPr>
    </w:p>
    <w:p w14:paraId="0AB7384C" w14:textId="77777777" w:rsidR="0007006F" w:rsidRDefault="0007006F" w:rsidP="007B0BCE">
      <w:pPr>
        <w:pStyle w:val="Textkrper2"/>
      </w:pPr>
      <w:r>
        <w:t>Personalien (muss vollständig ausgefüllt werden)</w:t>
      </w:r>
    </w:p>
    <w:p w14:paraId="31F77F0C" w14:textId="77777777" w:rsidR="007B0BCE" w:rsidRDefault="007B0BCE" w:rsidP="007B0BCE">
      <w:pPr>
        <w:pStyle w:val="Textkrper"/>
      </w:pPr>
    </w:p>
    <w:tbl>
      <w:tblPr>
        <w:tblW w:w="5000" w:type="pct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7"/>
        <w:gridCol w:w="6580"/>
      </w:tblGrid>
      <w:tr w:rsidR="00866D7A" w14:paraId="05987361" w14:textId="77777777" w:rsidTr="0007006F">
        <w:trPr>
          <w:cantSplit/>
        </w:trPr>
        <w:tc>
          <w:tcPr>
            <w:tcW w:w="22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1B51D" w14:textId="77777777" w:rsidR="00866D7A" w:rsidRDefault="00866D7A" w:rsidP="0007006F">
            <w:pPr>
              <w:pStyle w:val="Textkrper"/>
            </w:pPr>
            <w:r>
              <w:t>Name, Vorname</w:t>
            </w:r>
          </w:p>
          <w:p w14:paraId="4E1E1DDC" w14:textId="77777777" w:rsidR="00866D7A" w:rsidRDefault="00866D7A" w:rsidP="006A64E9">
            <w:pPr>
              <w:pStyle w:val="Textkrper"/>
            </w:pPr>
            <w:r>
              <w:t>Adresse</w:t>
            </w:r>
          </w:p>
          <w:p w14:paraId="746C525E" w14:textId="77777777" w:rsidR="00866D7A" w:rsidRDefault="00866D7A" w:rsidP="006A64E9">
            <w:pPr>
              <w:pStyle w:val="Textkrper"/>
            </w:pPr>
            <w:r>
              <w:t>PLZ, Ort</w:t>
            </w:r>
          </w:p>
        </w:tc>
        <w:tc>
          <w:tcPr>
            <w:tcW w:w="65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0CAFE" w14:textId="77777777" w:rsidR="00866D7A" w:rsidRDefault="00866D7A" w:rsidP="003B429E">
            <w:pPr>
              <w:pStyle w:val="Textkrper"/>
            </w:pPr>
          </w:p>
        </w:tc>
      </w:tr>
      <w:tr w:rsidR="00866D7A" w14:paraId="537A9AEB" w14:textId="77777777" w:rsidTr="0007006F">
        <w:trPr>
          <w:cantSplit/>
        </w:trPr>
        <w:tc>
          <w:tcPr>
            <w:tcW w:w="22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F0284" w14:textId="77777777" w:rsidR="00866D7A" w:rsidRDefault="00866D7A" w:rsidP="006A64E9">
            <w:pPr>
              <w:pStyle w:val="Textkrper"/>
            </w:pPr>
            <w:r>
              <w:t>Telefon Privat</w:t>
            </w:r>
          </w:p>
          <w:p w14:paraId="3D605739" w14:textId="77777777" w:rsidR="00866D7A" w:rsidRDefault="00866D7A" w:rsidP="006A64E9">
            <w:pPr>
              <w:pStyle w:val="Textkrper"/>
            </w:pPr>
            <w:r>
              <w:t>Telefon Geschäft</w:t>
            </w:r>
          </w:p>
          <w:p w14:paraId="33FEF44F" w14:textId="77777777" w:rsidR="00866D7A" w:rsidRDefault="00866D7A" w:rsidP="006A64E9">
            <w:pPr>
              <w:pStyle w:val="Textkrper"/>
            </w:pPr>
            <w:r>
              <w:t>Telefon Mobile</w:t>
            </w:r>
          </w:p>
          <w:p w14:paraId="56EF42EE" w14:textId="77777777" w:rsidR="00866D7A" w:rsidRDefault="006A64E9" w:rsidP="006A64E9">
            <w:pPr>
              <w:pStyle w:val="Textkrper"/>
            </w:pPr>
            <w:r>
              <w:t>E-Mail</w:t>
            </w:r>
          </w:p>
        </w:tc>
        <w:tc>
          <w:tcPr>
            <w:tcW w:w="65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78233" w14:textId="77777777" w:rsidR="00866D7A" w:rsidRDefault="00866D7A" w:rsidP="003B429E">
            <w:pPr>
              <w:pStyle w:val="Textkrper"/>
            </w:pPr>
          </w:p>
        </w:tc>
      </w:tr>
      <w:tr w:rsidR="00866D7A" w14:paraId="24EF25C0" w14:textId="77777777" w:rsidTr="0007006F">
        <w:trPr>
          <w:cantSplit/>
        </w:trPr>
        <w:tc>
          <w:tcPr>
            <w:tcW w:w="22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612A6" w14:textId="77777777" w:rsidR="00866D7A" w:rsidRDefault="00866D7A" w:rsidP="006A64E9">
            <w:pPr>
              <w:pStyle w:val="Textkrper"/>
            </w:pPr>
            <w:r>
              <w:t>Geburtsdatum</w:t>
            </w:r>
          </w:p>
        </w:tc>
        <w:tc>
          <w:tcPr>
            <w:tcW w:w="65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625A7" w14:textId="77777777" w:rsidR="00866D7A" w:rsidRDefault="00866D7A" w:rsidP="003B429E">
            <w:pPr>
              <w:pStyle w:val="Textkrper"/>
            </w:pPr>
          </w:p>
        </w:tc>
      </w:tr>
      <w:tr w:rsidR="00866D7A" w14:paraId="46966CB9" w14:textId="77777777" w:rsidTr="0007006F">
        <w:trPr>
          <w:cantSplit/>
        </w:trPr>
        <w:tc>
          <w:tcPr>
            <w:tcW w:w="22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8056E" w14:textId="77777777" w:rsidR="00866D7A" w:rsidRDefault="00866D7A" w:rsidP="006A64E9">
            <w:pPr>
              <w:pStyle w:val="Textkrper"/>
            </w:pPr>
            <w:r>
              <w:t>Aktuelle Berufstätigkeit</w:t>
            </w:r>
          </w:p>
        </w:tc>
        <w:tc>
          <w:tcPr>
            <w:tcW w:w="65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4F5CC" w14:textId="77777777" w:rsidR="00866D7A" w:rsidRDefault="00866D7A" w:rsidP="003B429E">
            <w:pPr>
              <w:pStyle w:val="Textkrper"/>
            </w:pPr>
          </w:p>
        </w:tc>
      </w:tr>
    </w:tbl>
    <w:p w14:paraId="13D5D857" w14:textId="77777777" w:rsidR="00866D7A" w:rsidRDefault="00866D7A" w:rsidP="0007006F">
      <w:pPr>
        <w:pStyle w:val="Textkrper"/>
      </w:pPr>
    </w:p>
    <w:p w14:paraId="0DD94100" w14:textId="77777777" w:rsidR="00866D7A" w:rsidRDefault="00866D7A" w:rsidP="0007006F">
      <w:pPr>
        <w:pStyle w:val="Textkrper"/>
      </w:pPr>
    </w:p>
    <w:p w14:paraId="629F43BC" w14:textId="77777777" w:rsidR="0007006F" w:rsidRDefault="0007006F" w:rsidP="007B0BCE">
      <w:pPr>
        <w:pStyle w:val="Textkrper2"/>
      </w:pPr>
      <w:r>
        <w:t>Ich bewerbe mich für die fo</w:t>
      </w:r>
      <w:r w:rsidR="00675F7B">
        <w:t>lgende(n) Expertentätigkeit(en)</w:t>
      </w:r>
    </w:p>
    <w:p w14:paraId="12F67FFB" w14:textId="77777777" w:rsidR="007B0BCE" w:rsidRPr="00CE5F5B" w:rsidRDefault="007B0BCE" w:rsidP="007B0BCE">
      <w:pPr>
        <w:pStyle w:val="Textkrper"/>
      </w:pPr>
    </w:p>
    <w:tbl>
      <w:tblPr>
        <w:tblStyle w:val="Tabellenrast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8255"/>
      </w:tblGrid>
      <w:tr w:rsidR="00866D7A" w:rsidRPr="00CE5F5B" w14:paraId="13371393" w14:textId="77777777" w:rsidTr="00675F7B">
        <w:tc>
          <w:tcPr>
            <w:tcW w:w="531" w:type="dxa"/>
          </w:tcPr>
          <w:p w14:paraId="15987D41" w14:textId="77777777" w:rsidR="00866D7A" w:rsidRPr="0007006F" w:rsidRDefault="00866D7A" w:rsidP="0007006F">
            <w:pPr>
              <w:pStyle w:val="Textkrper"/>
            </w:pPr>
          </w:p>
        </w:tc>
        <w:tc>
          <w:tcPr>
            <w:tcW w:w="8246" w:type="dxa"/>
          </w:tcPr>
          <w:p w14:paraId="1609DB84" w14:textId="77777777" w:rsidR="00866D7A" w:rsidRPr="0007006F" w:rsidRDefault="00866D7A" w:rsidP="0007006F">
            <w:pPr>
              <w:pStyle w:val="Textkrper"/>
            </w:pPr>
            <w:r w:rsidRPr="0007006F">
              <w:t>Expertin/Ex</w:t>
            </w:r>
            <w:r w:rsidR="006A64E9">
              <w:t>perte Höhere Fachprüfung (HFP)</w:t>
            </w:r>
          </w:p>
        </w:tc>
      </w:tr>
      <w:tr w:rsidR="00866D7A" w:rsidRPr="00CE5F5B" w14:paraId="096E987D" w14:textId="77777777" w:rsidTr="00675F7B">
        <w:tc>
          <w:tcPr>
            <w:tcW w:w="531" w:type="dxa"/>
          </w:tcPr>
          <w:p w14:paraId="42F69FDB" w14:textId="77777777" w:rsidR="00866D7A" w:rsidRPr="00CE5F5B" w:rsidRDefault="00866D7A" w:rsidP="0007006F">
            <w:pPr>
              <w:pStyle w:val="Textkrper"/>
            </w:pPr>
          </w:p>
        </w:tc>
        <w:tc>
          <w:tcPr>
            <w:tcW w:w="8246" w:type="dxa"/>
          </w:tcPr>
          <w:p w14:paraId="0A5F69E8" w14:textId="77777777" w:rsidR="00866D7A" w:rsidRPr="0007006F" w:rsidRDefault="00866D7A" w:rsidP="0007006F">
            <w:pPr>
              <w:pStyle w:val="Textkrper"/>
            </w:pPr>
            <w:r w:rsidRPr="0007006F">
              <w:t>Expertin/Experte Gleichwertigkeitsverfahren</w:t>
            </w:r>
          </w:p>
        </w:tc>
      </w:tr>
      <w:tr w:rsidR="000C3418" w:rsidRPr="007B0BCE" w14:paraId="7FB5FFD4" w14:textId="77777777" w:rsidTr="00675F7B">
        <w:tc>
          <w:tcPr>
            <w:tcW w:w="531" w:type="dxa"/>
          </w:tcPr>
          <w:p w14:paraId="72DCB784" w14:textId="77777777" w:rsidR="00541605" w:rsidRPr="007B0BCE" w:rsidRDefault="00541605" w:rsidP="0007006F">
            <w:pPr>
              <w:pStyle w:val="Textkrper"/>
            </w:pPr>
          </w:p>
        </w:tc>
        <w:tc>
          <w:tcPr>
            <w:tcW w:w="8246" w:type="dxa"/>
          </w:tcPr>
          <w:p w14:paraId="1879476E" w14:textId="77777777" w:rsidR="00541605" w:rsidRPr="007B0BCE" w:rsidRDefault="00541605" w:rsidP="0007006F">
            <w:pPr>
              <w:pStyle w:val="Textkrper"/>
            </w:pPr>
            <w:r w:rsidRPr="007B0BCE">
              <w:t>Expertin/Experte Akkreditierung Bildungsanbieter</w:t>
            </w:r>
          </w:p>
        </w:tc>
      </w:tr>
    </w:tbl>
    <w:p w14:paraId="0424630D" w14:textId="77777777" w:rsidR="0007006F" w:rsidRDefault="0007006F" w:rsidP="0007006F">
      <w:pPr>
        <w:pStyle w:val="Textkrper"/>
      </w:pPr>
    </w:p>
    <w:p w14:paraId="02F8A718" w14:textId="77777777" w:rsidR="0007006F" w:rsidRDefault="0007006F" w:rsidP="0007006F">
      <w:pPr>
        <w:pStyle w:val="Textkrper"/>
      </w:pPr>
    </w:p>
    <w:p w14:paraId="182EEE22" w14:textId="77777777" w:rsidR="0007006F" w:rsidRDefault="0007006F" w:rsidP="00675F7B">
      <w:pPr>
        <w:pStyle w:val="Untertitel"/>
      </w:pPr>
      <w:r>
        <w:t xml:space="preserve">Für die </w:t>
      </w:r>
      <w:r w:rsidR="00675F7B">
        <w:t>Fachrichtung/en</w:t>
      </w:r>
      <w:r>
        <w:t xml:space="preserve"> und evtl. Schwerpunkte/e</w:t>
      </w:r>
    </w:p>
    <w:tbl>
      <w:tblPr>
        <w:tblStyle w:val="Tabellenrast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8255"/>
      </w:tblGrid>
      <w:tr w:rsidR="00866D7A" w:rsidRPr="00CE5F5B" w14:paraId="02EE686B" w14:textId="77777777" w:rsidTr="00675F7B">
        <w:tc>
          <w:tcPr>
            <w:tcW w:w="532" w:type="dxa"/>
          </w:tcPr>
          <w:p w14:paraId="5B723A7C" w14:textId="77777777" w:rsidR="00866D7A" w:rsidRPr="00CE5F5B" w:rsidRDefault="00866D7A" w:rsidP="0007006F">
            <w:pPr>
              <w:pStyle w:val="Textkrper"/>
            </w:pPr>
          </w:p>
          <w:p w14:paraId="483A975D" w14:textId="77777777" w:rsidR="00866D7A" w:rsidRPr="00CE5F5B" w:rsidRDefault="00866D7A" w:rsidP="0007006F">
            <w:pPr>
              <w:pStyle w:val="Textkrper"/>
            </w:pPr>
          </w:p>
          <w:p w14:paraId="0ACDAF58" w14:textId="77777777" w:rsidR="00866D7A" w:rsidRPr="00CE5F5B" w:rsidRDefault="00866D7A" w:rsidP="0007006F">
            <w:pPr>
              <w:pStyle w:val="Textkrper"/>
            </w:pPr>
          </w:p>
          <w:p w14:paraId="0FCC6D4E" w14:textId="77777777" w:rsidR="00866D7A" w:rsidRDefault="00866D7A" w:rsidP="0007006F">
            <w:pPr>
              <w:pStyle w:val="Textkrper"/>
            </w:pPr>
          </w:p>
          <w:p w14:paraId="308A14DD" w14:textId="77777777" w:rsidR="0007006F" w:rsidRDefault="0007006F" w:rsidP="0007006F">
            <w:pPr>
              <w:pStyle w:val="Textkrper"/>
            </w:pPr>
          </w:p>
          <w:p w14:paraId="3C4F3FB9" w14:textId="77777777" w:rsidR="0007006F" w:rsidRPr="00CE5F5B" w:rsidRDefault="0007006F" w:rsidP="0007006F">
            <w:pPr>
              <w:pStyle w:val="Textkrper"/>
            </w:pPr>
          </w:p>
        </w:tc>
        <w:tc>
          <w:tcPr>
            <w:tcW w:w="8255" w:type="dxa"/>
          </w:tcPr>
          <w:p w14:paraId="474C6317" w14:textId="77777777" w:rsidR="00866D7A" w:rsidRPr="00CE5F5B" w:rsidRDefault="00866D7A" w:rsidP="00541605">
            <w:pPr>
              <w:pStyle w:val="Textkrper"/>
            </w:pPr>
            <w:r w:rsidRPr="00CE5F5B">
              <w:t>Ayurveda</w:t>
            </w:r>
            <w:r w:rsidR="00B74EE7">
              <w:t>-M</w:t>
            </w:r>
            <w:r w:rsidRPr="00CE5F5B">
              <w:t>edizin</w:t>
            </w:r>
          </w:p>
          <w:p w14:paraId="58823CC0" w14:textId="77777777" w:rsidR="00866D7A" w:rsidRPr="00CE5F5B" w:rsidRDefault="00866D7A" w:rsidP="00B74EE7">
            <w:pPr>
              <w:pStyle w:val="Textkrper"/>
            </w:pPr>
            <w:r w:rsidRPr="00CE5F5B">
              <w:t>Homöopathie</w:t>
            </w:r>
          </w:p>
          <w:p w14:paraId="176171F6" w14:textId="77777777" w:rsidR="00866D7A" w:rsidRPr="00CE5F5B" w:rsidRDefault="00866D7A" w:rsidP="00B74EE7">
            <w:pPr>
              <w:pStyle w:val="Textkrper"/>
            </w:pPr>
            <w:r w:rsidRPr="00CE5F5B">
              <w:t>Traditionelle Europäische Medizin</w:t>
            </w:r>
          </w:p>
          <w:p w14:paraId="105DA68A" w14:textId="77777777" w:rsidR="00866D7A" w:rsidRDefault="00866D7A" w:rsidP="00B74EE7">
            <w:pPr>
              <w:pStyle w:val="Textkrper"/>
            </w:pPr>
            <w:r w:rsidRPr="00CE5F5B">
              <w:t>Traditionelle Chinesische Medizin</w:t>
            </w:r>
          </w:p>
          <w:p w14:paraId="73CAAA23" w14:textId="77777777" w:rsidR="0007006F" w:rsidRPr="00CE5F5B" w:rsidRDefault="0007006F" w:rsidP="00541605">
            <w:pPr>
              <w:pStyle w:val="Aufzhlungszeichen"/>
            </w:pPr>
            <w:r>
              <w:t>Akupunktur/Tuina</w:t>
            </w:r>
          </w:p>
          <w:p w14:paraId="40EDEEC9" w14:textId="77777777" w:rsidR="0007006F" w:rsidRPr="00CE5F5B" w:rsidRDefault="0007006F" w:rsidP="0007006F">
            <w:pPr>
              <w:pStyle w:val="Aufzhlungszeichen"/>
            </w:pPr>
            <w:r w:rsidRPr="00CE5F5B">
              <w:t>Chinesische Arzneitherapie nach TCM</w:t>
            </w:r>
          </w:p>
        </w:tc>
      </w:tr>
    </w:tbl>
    <w:p w14:paraId="0F288AB8" w14:textId="77777777" w:rsidR="00866D7A" w:rsidRDefault="00866D7A" w:rsidP="00866D7A"/>
    <w:p w14:paraId="215E7104" w14:textId="77777777" w:rsidR="00675F7B" w:rsidRDefault="00675F7B" w:rsidP="00866D7A"/>
    <w:p w14:paraId="3F226B76" w14:textId="77777777" w:rsidR="00525854" w:rsidRDefault="00525854">
      <w:pPr>
        <w:rPr>
          <w:rFonts w:eastAsiaTheme="minorEastAsia" w:cstheme="minorBidi"/>
          <w:b/>
          <w:sz w:val="24"/>
          <w:szCs w:val="22"/>
        </w:rPr>
      </w:pPr>
      <w:r>
        <w:br w:type="page"/>
      </w:r>
    </w:p>
    <w:p w14:paraId="268172DF" w14:textId="77777777" w:rsidR="00866D7A" w:rsidRDefault="00866D7A" w:rsidP="007B0BCE">
      <w:pPr>
        <w:pStyle w:val="Textkrper2"/>
      </w:pPr>
      <w:r>
        <w:lastRenderedPageBreak/>
        <w:t>Pädagogische, andragogische Aus- und Weiterbildungen (falls vorhanden)</w:t>
      </w:r>
    </w:p>
    <w:p w14:paraId="4F20A928" w14:textId="77777777" w:rsidR="007B0BCE" w:rsidRDefault="007B0BCE" w:rsidP="007B0BCE">
      <w:pPr>
        <w:pStyle w:val="Textkrper"/>
      </w:pPr>
    </w:p>
    <w:p w14:paraId="33063CB2" w14:textId="77777777" w:rsidR="00866D7A" w:rsidRPr="0063103B" w:rsidRDefault="00866D7A" w:rsidP="00866D7A">
      <w:pPr>
        <w:rPr>
          <w:sz w:val="4"/>
          <w:szCs w:val="4"/>
        </w:rPr>
      </w:pPr>
    </w:p>
    <w:tbl>
      <w:tblPr>
        <w:tblW w:w="8913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3544"/>
        <w:gridCol w:w="992"/>
        <w:gridCol w:w="2693"/>
        <w:gridCol w:w="851"/>
      </w:tblGrid>
      <w:tr w:rsidR="00866D7A" w14:paraId="7BEC7521" w14:textId="77777777" w:rsidTr="00323523">
        <w:trPr>
          <w:tblHeader/>
        </w:trPr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3585A" w14:textId="77777777" w:rsidR="00866D7A" w:rsidRDefault="00866D7A" w:rsidP="003B429E">
            <w:pPr>
              <w:pStyle w:val="Textkrper2"/>
            </w:pPr>
            <w:r>
              <w:t>Jahr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12673" w14:textId="77777777" w:rsidR="00866D7A" w:rsidRDefault="00866D7A" w:rsidP="003B429E">
            <w:pPr>
              <w:pStyle w:val="Textkrper2"/>
            </w:pPr>
            <w:r>
              <w:t>Ausbildung / Kurs / Seminar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CD4A2" w14:textId="77777777" w:rsidR="00866D7A" w:rsidRDefault="00866D7A" w:rsidP="003B429E">
            <w:pPr>
              <w:pStyle w:val="Textkrper2"/>
            </w:pPr>
            <w:r>
              <w:t>Dauer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60FEF" w14:textId="77777777" w:rsidR="00866D7A" w:rsidRDefault="00866D7A" w:rsidP="003B429E">
            <w:pPr>
              <w:pStyle w:val="Textkrper2"/>
            </w:pPr>
            <w:r>
              <w:t>Institution</w:t>
            </w:r>
          </w:p>
        </w:tc>
        <w:tc>
          <w:tcPr>
            <w:tcW w:w="851" w:type="dxa"/>
          </w:tcPr>
          <w:p w14:paraId="792E2FCB" w14:textId="77777777" w:rsidR="00866D7A" w:rsidRDefault="00866D7A" w:rsidP="003B429E">
            <w:pPr>
              <w:pStyle w:val="Textkrper2"/>
            </w:pPr>
            <w:r>
              <w:t xml:space="preserve"> Belege</w:t>
            </w:r>
          </w:p>
        </w:tc>
      </w:tr>
      <w:tr w:rsidR="00866D7A" w14:paraId="1052611D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72E4" w14:textId="77777777" w:rsidR="00866D7A" w:rsidRDefault="00866D7A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27111" w14:textId="77777777" w:rsidR="00866D7A" w:rsidRDefault="00866D7A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863A7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ECA4" w14:textId="77777777" w:rsidR="00866D7A" w:rsidRDefault="00866D7A" w:rsidP="003B429E">
            <w:pPr>
              <w:pStyle w:val="Textkrper"/>
            </w:pPr>
          </w:p>
        </w:tc>
        <w:tc>
          <w:tcPr>
            <w:tcW w:w="851" w:type="dxa"/>
          </w:tcPr>
          <w:p w14:paraId="37AA036E" w14:textId="77777777" w:rsidR="00866D7A" w:rsidRDefault="00866D7A" w:rsidP="003B429E">
            <w:pPr>
              <w:pStyle w:val="Textkrper"/>
            </w:pPr>
          </w:p>
        </w:tc>
      </w:tr>
      <w:tr w:rsidR="00866D7A" w14:paraId="1E22202C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45A52" w14:textId="77777777" w:rsidR="00866D7A" w:rsidRDefault="00866D7A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9CBE2" w14:textId="77777777" w:rsidR="00866D7A" w:rsidRDefault="00866D7A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FA3F9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25F7F" w14:textId="77777777" w:rsidR="00866D7A" w:rsidRDefault="00866D7A" w:rsidP="003B429E">
            <w:pPr>
              <w:pStyle w:val="Textkrper"/>
            </w:pPr>
          </w:p>
        </w:tc>
        <w:tc>
          <w:tcPr>
            <w:tcW w:w="851" w:type="dxa"/>
          </w:tcPr>
          <w:p w14:paraId="63967562" w14:textId="77777777" w:rsidR="00866D7A" w:rsidRDefault="00866D7A" w:rsidP="003B429E">
            <w:pPr>
              <w:pStyle w:val="Textkrper"/>
            </w:pPr>
          </w:p>
        </w:tc>
      </w:tr>
      <w:tr w:rsidR="00866D7A" w14:paraId="2BD88A13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8FD38" w14:textId="77777777" w:rsidR="00866D7A" w:rsidRDefault="00866D7A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720E4" w14:textId="77777777" w:rsidR="00866D7A" w:rsidRDefault="00866D7A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5929C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644F7" w14:textId="77777777" w:rsidR="00866D7A" w:rsidRDefault="00866D7A" w:rsidP="003B429E">
            <w:pPr>
              <w:pStyle w:val="Textkrper"/>
            </w:pPr>
          </w:p>
        </w:tc>
        <w:tc>
          <w:tcPr>
            <w:tcW w:w="851" w:type="dxa"/>
          </w:tcPr>
          <w:p w14:paraId="1030667D" w14:textId="77777777" w:rsidR="00866D7A" w:rsidRDefault="00866D7A" w:rsidP="003B429E">
            <w:pPr>
              <w:pStyle w:val="Textkrper"/>
            </w:pPr>
          </w:p>
        </w:tc>
      </w:tr>
      <w:tr w:rsidR="00866D7A" w14:paraId="3DA2C5C0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5CB60" w14:textId="77777777" w:rsidR="00866D7A" w:rsidRDefault="00866D7A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7FEDD" w14:textId="77777777" w:rsidR="00866D7A" w:rsidRDefault="00866D7A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927B9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5A9F7" w14:textId="77777777" w:rsidR="00866D7A" w:rsidRDefault="00866D7A" w:rsidP="003B429E">
            <w:pPr>
              <w:pStyle w:val="Textkrper"/>
            </w:pPr>
          </w:p>
        </w:tc>
        <w:tc>
          <w:tcPr>
            <w:tcW w:w="851" w:type="dxa"/>
          </w:tcPr>
          <w:p w14:paraId="3C1646B1" w14:textId="77777777" w:rsidR="00866D7A" w:rsidRDefault="00866D7A" w:rsidP="003B429E">
            <w:pPr>
              <w:pStyle w:val="Textkrper"/>
            </w:pPr>
          </w:p>
        </w:tc>
      </w:tr>
      <w:tr w:rsidR="00866D7A" w14:paraId="67D65876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91B3C" w14:textId="77777777" w:rsidR="00866D7A" w:rsidRDefault="00866D7A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6A763" w14:textId="77777777" w:rsidR="00866D7A" w:rsidRDefault="00866D7A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04B97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0DCC3" w14:textId="77777777" w:rsidR="00866D7A" w:rsidRDefault="00866D7A" w:rsidP="003B429E">
            <w:pPr>
              <w:pStyle w:val="Textkrper"/>
            </w:pPr>
          </w:p>
        </w:tc>
        <w:tc>
          <w:tcPr>
            <w:tcW w:w="851" w:type="dxa"/>
          </w:tcPr>
          <w:p w14:paraId="1031F6D1" w14:textId="77777777" w:rsidR="00866D7A" w:rsidRDefault="00866D7A" w:rsidP="003B429E">
            <w:pPr>
              <w:pStyle w:val="Textkrper"/>
            </w:pPr>
          </w:p>
        </w:tc>
      </w:tr>
      <w:tr w:rsidR="00323523" w14:paraId="63C0AA88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C8AF9" w14:textId="77777777" w:rsidR="00323523" w:rsidRDefault="00323523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C3FB5" w14:textId="77777777" w:rsidR="00323523" w:rsidRDefault="00323523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4E702" w14:textId="77777777" w:rsidR="00323523" w:rsidRDefault="00323523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F1311" w14:textId="77777777" w:rsidR="00323523" w:rsidRDefault="00323523" w:rsidP="003B429E">
            <w:pPr>
              <w:pStyle w:val="Textkrper"/>
            </w:pPr>
          </w:p>
        </w:tc>
        <w:tc>
          <w:tcPr>
            <w:tcW w:w="851" w:type="dxa"/>
          </w:tcPr>
          <w:p w14:paraId="5C8B36C2" w14:textId="77777777" w:rsidR="00323523" w:rsidRDefault="00323523" w:rsidP="003B429E">
            <w:pPr>
              <w:pStyle w:val="Textkrper"/>
            </w:pPr>
          </w:p>
        </w:tc>
      </w:tr>
      <w:tr w:rsidR="00323523" w14:paraId="023E6CC7" w14:textId="77777777" w:rsidTr="00675F7B"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B1F7C" w14:textId="77777777" w:rsidR="00323523" w:rsidRDefault="00323523" w:rsidP="003B429E">
            <w:pPr>
              <w:pStyle w:val="Textkrper"/>
            </w:pP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3D075" w14:textId="77777777" w:rsidR="00323523" w:rsidRDefault="00323523" w:rsidP="003B429E">
            <w:pPr>
              <w:pStyle w:val="Textkrper"/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0EE73" w14:textId="77777777" w:rsidR="00323523" w:rsidRDefault="00323523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8725E" w14:textId="77777777" w:rsidR="00323523" w:rsidRDefault="00323523" w:rsidP="003B429E">
            <w:pPr>
              <w:pStyle w:val="Textkrper"/>
            </w:pPr>
          </w:p>
        </w:tc>
        <w:tc>
          <w:tcPr>
            <w:tcW w:w="851" w:type="dxa"/>
          </w:tcPr>
          <w:p w14:paraId="3A4849A7" w14:textId="77777777" w:rsidR="00323523" w:rsidRDefault="00323523" w:rsidP="003B429E">
            <w:pPr>
              <w:pStyle w:val="Textkrper"/>
            </w:pPr>
          </w:p>
        </w:tc>
      </w:tr>
    </w:tbl>
    <w:p w14:paraId="2FDFD15B" w14:textId="77777777" w:rsidR="00675F7B" w:rsidRDefault="00675F7B" w:rsidP="00675F7B">
      <w:pPr>
        <w:pStyle w:val="Textkrper"/>
      </w:pPr>
    </w:p>
    <w:p w14:paraId="386F5957" w14:textId="77777777" w:rsidR="00675F7B" w:rsidRDefault="00675F7B" w:rsidP="00675F7B">
      <w:pPr>
        <w:pStyle w:val="Textkrper"/>
      </w:pPr>
    </w:p>
    <w:p w14:paraId="22C341D0" w14:textId="77777777" w:rsidR="00866D7A" w:rsidRDefault="00866D7A" w:rsidP="007B0BCE">
      <w:pPr>
        <w:pStyle w:val="Textkrper2"/>
      </w:pPr>
      <w:r>
        <w:t>Erfahrungen als Prüfungsexperte, Supervisor, Coach, Erwachsenenbildner</w:t>
      </w:r>
    </w:p>
    <w:p w14:paraId="37C08EEC" w14:textId="77777777" w:rsidR="007B0BCE" w:rsidRDefault="007B0BCE" w:rsidP="007B0BCE">
      <w:pPr>
        <w:pStyle w:val="Textkrper"/>
      </w:pPr>
    </w:p>
    <w:tbl>
      <w:tblPr>
        <w:tblW w:w="8968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591"/>
        <w:gridCol w:w="2693"/>
        <w:gridCol w:w="906"/>
      </w:tblGrid>
      <w:tr w:rsidR="00866D7A" w14:paraId="61627F94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7BCB6" w14:textId="77777777" w:rsidR="00866D7A" w:rsidRDefault="00866D7A" w:rsidP="003B429E">
            <w:pPr>
              <w:pStyle w:val="Textkrper2"/>
            </w:pPr>
            <w:r>
              <w:t>Jahr</w:t>
            </w: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F8F2D" w14:textId="77777777" w:rsidR="00866D7A" w:rsidRDefault="00866D7A" w:rsidP="003B429E">
            <w:pPr>
              <w:pStyle w:val="Textkrper2"/>
            </w:pPr>
            <w:r>
              <w:t>Fachbereich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46AF8" w14:textId="77777777" w:rsidR="00866D7A" w:rsidRDefault="00866D7A" w:rsidP="003B429E">
            <w:pPr>
              <w:pStyle w:val="Textkrper2"/>
            </w:pPr>
            <w:r>
              <w:t>Institution</w:t>
            </w:r>
          </w:p>
        </w:tc>
        <w:tc>
          <w:tcPr>
            <w:tcW w:w="906" w:type="dxa"/>
          </w:tcPr>
          <w:p w14:paraId="12F879BA" w14:textId="77777777" w:rsidR="00866D7A" w:rsidRDefault="00866D7A" w:rsidP="003B429E">
            <w:pPr>
              <w:pStyle w:val="Textkrper2"/>
            </w:pPr>
            <w:r>
              <w:t>Belege</w:t>
            </w:r>
          </w:p>
        </w:tc>
      </w:tr>
      <w:tr w:rsidR="00866D7A" w14:paraId="70812FD5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534A6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7CA7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7DCEB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010323CD" w14:textId="77777777" w:rsidR="00866D7A" w:rsidRDefault="00866D7A" w:rsidP="003B429E">
            <w:pPr>
              <w:pStyle w:val="Textkrper"/>
            </w:pPr>
          </w:p>
        </w:tc>
      </w:tr>
      <w:tr w:rsidR="00866D7A" w14:paraId="6F60B6D8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4FFB5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29566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A514E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591E02DD" w14:textId="77777777" w:rsidR="00866D7A" w:rsidRDefault="00866D7A" w:rsidP="003B429E">
            <w:pPr>
              <w:pStyle w:val="Textkrper"/>
            </w:pPr>
          </w:p>
        </w:tc>
      </w:tr>
      <w:tr w:rsidR="00866D7A" w14:paraId="712D8DD3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35F26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6172F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452F2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59CEE4D4" w14:textId="77777777" w:rsidR="00866D7A" w:rsidRDefault="00866D7A" w:rsidP="003B429E">
            <w:pPr>
              <w:pStyle w:val="Textkrper"/>
            </w:pPr>
          </w:p>
        </w:tc>
      </w:tr>
      <w:tr w:rsidR="00866D7A" w14:paraId="754F3E5D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6DEAB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9529C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31AB1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4F43C0FB" w14:textId="77777777" w:rsidR="00866D7A" w:rsidRDefault="00866D7A" w:rsidP="003B429E">
            <w:pPr>
              <w:pStyle w:val="Textkrper"/>
            </w:pPr>
          </w:p>
        </w:tc>
      </w:tr>
      <w:tr w:rsidR="00866D7A" w14:paraId="359A5448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8662D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4B7DF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EB2A9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4278F6A1" w14:textId="77777777" w:rsidR="00866D7A" w:rsidRDefault="00866D7A" w:rsidP="003B429E">
            <w:pPr>
              <w:pStyle w:val="Textkrper"/>
            </w:pPr>
          </w:p>
        </w:tc>
      </w:tr>
      <w:tr w:rsidR="00866D7A" w14:paraId="5BE9B7B7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0272B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B94BC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5AA5F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2B75A939" w14:textId="77777777" w:rsidR="00866D7A" w:rsidRDefault="00866D7A" w:rsidP="003B429E">
            <w:pPr>
              <w:pStyle w:val="Textkrper"/>
            </w:pPr>
          </w:p>
        </w:tc>
      </w:tr>
      <w:tr w:rsidR="00866D7A" w14:paraId="51C66E29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9C751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02E1E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5F783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1CC5226D" w14:textId="77777777" w:rsidR="00866D7A" w:rsidRDefault="00866D7A" w:rsidP="003B429E">
            <w:pPr>
              <w:pStyle w:val="Textkrper"/>
            </w:pPr>
          </w:p>
        </w:tc>
      </w:tr>
      <w:tr w:rsidR="00866D7A" w14:paraId="47D04FBF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D0E6F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F959D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60FB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3E0458D2" w14:textId="77777777" w:rsidR="00866D7A" w:rsidRDefault="00866D7A" w:rsidP="003B429E">
            <w:pPr>
              <w:pStyle w:val="Textkrper"/>
            </w:pPr>
          </w:p>
        </w:tc>
      </w:tr>
    </w:tbl>
    <w:p w14:paraId="1D903BF7" w14:textId="77777777" w:rsidR="00866D7A" w:rsidRDefault="00866D7A" w:rsidP="00866D7A"/>
    <w:p w14:paraId="41592395" w14:textId="77777777" w:rsidR="00675F7B" w:rsidRDefault="00675F7B" w:rsidP="00866D7A"/>
    <w:p w14:paraId="13B6F575" w14:textId="77777777" w:rsidR="00866D7A" w:rsidRDefault="00866D7A" w:rsidP="007B0BCE">
      <w:pPr>
        <w:pStyle w:val="Textkrper2"/>
      </w:pPr>
      <w:r>
        <w:t>Zusätzliche Kompetenzen und andere Erfahrungen</w:t>
      </w:r>
    </w:p>
    <w:p w14:paraId="6CF33350" w14:textId="77777777" w:rsidR="007B0BCE" w:rsidRDefault="007B0BCE" w:rsidP="007B0BCE">
      <w:pPr>
        <w:pStyle w:val="Textkrper"/>
      </w:pPr>
    </w:p>
    <w:tbl>
      <w:tblPr>
        <w:tblW w:w="8968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591"/>
        <w:gridCol w:w="2693"/>
        <w:gridCol w:w="906"/>
      </w:tblGrid>
      <w:tr w:rsidR="00866D7A" w14:paraId="10B256A7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46B8A" w14:textId="77777777" w:rsidR="00866D7A" w:rsidRDefault="00866D7A" w:rsidP="003B429E">
            <w:pPr>
              <w:pStyle w:val="Textkrper2"/>
            </w:pPr>
            <w:r>
              <w:t>Jahr</w:t>
            </w: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6121" w14:textId="77777777" w:rsidR="00866D7A" w:rsidRDefault="00866D7A" w:rsidP="003B429E">
            <w:pPr>
              <w:pStyle w:val="Textkrper2"/>
            </w:pPr>
            <w:r>
              <w:t>Erworbene Kompetenz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0FA37" w14:textId="77777777" w:rsidR="00866D7A" w:rsidRDefault="00866D7A" w:rsidP="003B429E">
            <w:pPr>
              <w:pStyle w:val="Textkrper2"/>
            </w:pPr>
            <w:r>
              <w:t>Institution</w:t>
            </w:r>
          </w:p>
        </w:tc>
        <w:tc>
          <w:tcPr>
            <w:tcW w:w="906" w:type="dxa"/>
          </w:tcPr>
          <w:p w14:paraId="2C8BF7E8" w14:textId="77777777" w:rsidR="00866D7A" w:rsidRDefault="00866D7A" w:rsidP="003B429E">
            <w:pPr>
              <w:pStyle w:val="Textkrper2"/>
            </w:pPr>
            <w:r>
              <w:t>Belege</w:t>
            </w:r>
          </w:p>
        </w:tc>
      </w:tr>
      <w:tr w:rsidR="00866D7A" w14:paraId="68D17ABC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2F034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5C2D1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FDA83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446EC6E8" w14:textId="77777777" w:rsidR="00866D7A" w:rsidRDefault="00866D7A" w:rsidP="003B429E">
            <w:pPr>
              <w:pStyle w:val="Textkrper"/>
            </w:pPr>
          </w:p>
        </w:tc>
      </w:tr>
      <w:tr w:rsidR="00866D7A" w14:paraId="49A6CF69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E70F0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F7D95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1812B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7C64FF65" w14:textId="77777777" w:rsidR="00866D7A" w:rsidRDefault="00866D7A" w:rsidP="003B429E">
            <w:pPr>
              <w:pStyle w:val="Textkrper"/>
            </w:pPr>
          </w:p>
        </w:tc>
      </w:tr>
      <w:tr w:rsidR="00866D7A" w14:paraId="24B835DE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FC397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F4688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19E9A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529E79EC" w14:textId="77777777" w:rsidR="00866D7A" w:rsidRDefault="00866D7A" w:rsidP="003B429E">
            <w:pPr>
              <w:pStyle w:val="Textkrper"/>
            </w:pPr>
          </w:p>
        </w:tc>
      </w:tr>
      <w:tr w:rsidR="00866D7A" w14:paraId="4D0B957E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7450A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05DBC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8CB9E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0E682978" w14:textId="77777777" w:rsidR="00866D7A" w:rsidRDefault="00866D7A" w:rsidP="003B429E">
            <w:pPr>
              <w:pStyle w:val="Textkrper"/>
            </w:pPr>
          </w:p>
        </w:tc>
      </w:tr>
      <w:tr w:rsidR="00866D7A" w14:paraId="47A438E4" w14:textId="77777777" w:rsidTr="00675F7B">
        <w:tc>
          <w:tcPr>
            <w:tcW w:w="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E5C1" w14:textId="77777777" w:rsidR="00866D7A" w:rsidRDefault="00866D7A" w:rsidP="003B429E">
            <w:pPr>
              <w:pStyle w:val="Textkrper"/>
            </w:pPr>
          </w:p>
        </w:tc>
        <w:tc>
          <w:tcPr>
            <w:tcW w:w="45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4F4ED" w14:textId="77777777" w:rsidR="00866D7A" w:rsidRDefault="00866D7A" w:rsidP="003B429E">
            <w:pPr>
              <w:pStyle w:val="Textkrper"/>
            </w:pP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523CF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688B6B67" w14:textId="77777777" w:rsidR="00866D7A" w:rsidRDefault="00866D7A" w:rsidP="003B429E">
            <w:pPr>
              <w:pStyle w:val="Textkrper"/>
            </w:pPr>
          </w:p>
        </w:tc>
      </w:tr>
    </w:tbl>
    <w:p w14:paraId="022760F1" w14:textId="77777777" w:rsidR="00866D7A" w:rsidRDefault="00866D7A" w:rsidP="00866D7A">
      <w:pPr>
        <w:pStyle w:val="Textkrper"/>
      </w:pPr>
    </w:p>
    <w:p w14:paraId="3BBEB66C" w14:textId="77777777" w:rsidR="00675F7B" w:rsidRDefault="00675F7B" w:rsidP="00866D7A">
      <w:pPr>
        <w:pStyle w:val="Textkrper"/>
      </w:pPr>
    </w:p>
    <w:p w14:paraId="1E6921E8" w14:textId="77777777" w:rsidR="00866D7A" w:rsidRDefault="00675F7B" w:rsidP="007B0BCE">
      <w:pPr>
        <w:pStyle w:val="Textkrper2"/>
      </w:pPr>
      <w:r>
        <w:t>Sprachkenntnisse</w:t>
      </w:r>
    </w:p>
    <w:p w14:paraId="42469580" w14:textId="77777777" w:rsidR="007B0BCE" w:rsidRDefault="007B0BCE" w:rsidP="007B0BCE">
      <w:pPr>
        <w:pStyle w:val="Textkrper"/>
      </w:pPr>
    </w:p>
    <w:tbl>
      <w:tblPr>
        <w:tblW w:w="8901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7281"/>
      </w:tblGrid>
      <w:tr w:rsidR="00866D7A" w14:paraId="21EFFC00" w14:textId="77777777" w:rsidTr="00675F7B">
        <w:trPr>
          <w:cantSplit/>
        </w:trPr>
        <w:tc>
          <w:tcPr>
            <w:tcW w:w="16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22FA2" w14:textId="77777777" w:rsidR="00866D7A" w:rsidRDefault="00866D7A" w:rsidP="003B429E">
            <w:r>
              <w:t>Muttersprache</w:t>
            </w:r>
          </w:p>
        </w:tc>
        <w:tc>
          <w:tcPr>
            <w:tcW w:w="72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A356B" w14:textId="77777777" w:rsidR="00866D7A" w:rsidRDefault="00866D7A" w:rsidP="003B429E"/>
        </w:tc>
      </w:tr>
      <w:tr w:rsidR="00866D7A" w14:paraId="3EC812B0" w14:textId="77777777" w:rsidTr="00675F7B">
        <w:trPr>
          <w:cantSplit/>
        </w:trPr>
        <w:tc>
          <w:tcPr>
            <w:tcW w:w="16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35356" w14:textId="77777777" w:rsidR="00866D7A" w:rsidRDefault="00866D7A" w:rsidP="003B429E">
            <w:r>
              <w:t>Fremdsprachen</w:t>
            </w:r>
          </w:p>
        </w:tc>
        <w:tc>
          <w:tcPr>
            <w:tcW w:w="72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0BAB9" w14:textId="77777777" w:rsidR="00866D7A" w:rsidRDefault="00866D7A" w:rsidP="003B429E"/>
        </w:tc>
      </w:tr>
      <w:tr w:rsidR="00866D7A" w14:paraId="5DE29328" w14:textId="77777777" w:rsidTr="00675F7B">
        <w:trPr>
          <w:cantSplit/>
        </w:trPr>
        <w:tc>
          <w:tcPr>
            <w:tcW w:w="16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CEB8" w14:textId="77777777" w:rsidR="00866D7A" w:rsidRDefault="00866D7A" w:rsidP="003B429E"/>
        </w:tc>
        <w:tc>
          <w:tcPr>
            <w:tcW w:w="72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42815" w14:textId="77777777" w:rsidR="00866D7A" w:rsidRDefault="00866D7A" w:rsidP="003B429E"/>
        </w:tc>
      </w:tr>
    </w:tbl>
    <w:p w14:paraId="58344417" w14:textId="77777777" w:rsidR="00866D7A" w:rsidRDefault="00866D7A" w:rsidP="00866D7A">
      <w:pPr>
        <w:pStyle w:val="Textkrper"/>
      </w:pPr>
    </w:p>
    <w:p w14:paraId="68250909" w14:textId="77777777" w:rsidR="00323523" w:rsidRDefault="00323523" w:rsidP="00866D7A">
      <w:pPr>
        <w:pStyle w:val="Textkrper"/>
      </w:pPr>
    </w:p>
    <w:p w14:paraId="6FD88093" w14:textId="77777777" w:rsidR="00866D7A" w:rsidRDefault="00866D7A" w:rsidP="007B0BCE">
      <w:pPr>
        <w:pStyle w:val="Textkrper2"/>
      </w:pPr>
      <w:r>
        <w:t>Möglichkeiten für den Einsatz bei der Höheren Fachprüfung</w:t>
      </w:r>
    </w:p>
    <w:p w14:paraId="5FC96D3A" w14:textId="77777777" w:rsidR="007B0BCE" w:rsidRDefault="007B0BCE" w:rsidP="007B0BCE">
      <w:pPr>
        <w:pStyle w:val="Textkrper"/>
      </w:pPr>
    </w:p>
    <w:tbl>
      <w:tblPr>
        <w:tblW w:w="8901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7281"/>
      </w:tblGrid>
      <w:tr w:rsidR="00866D7A" w14:paraId="15271C26" w14:textId="77777777" w:rsidTr="00675F7B">
        <w:trPr>
          <w:cantSplit/>
        </w:trPr>
        <w:tc>
          <w:tcPr>
            <w:tcW w:w="16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04494" w14:textId="77777777" w:rsidR="00866D7A" w:rsidRDefault="00866D7A" w:rsidP="003B429E">
            <w:r>
              <w:t>Ja / Nein</w:t>
            </w:r>
          </w:p>
        </w:tc>
        <w:tc>
          <w:tcPr>
            <w:tcW w:w="72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3BAEE" w14:textId="77777777" w:rsidR="00866D7A" w:rsidRDefault="00866D7A" w:rsidP="003B429E">
            <w:r>
              <w:t>Prüfung Deutsch</w:t>
            </w:r>
          </w:p>
        </w:tc>
      </w:tr>
      <w:tr w:rsidR="00866D7A" w14:paraId="481442EB" w14:textId="77777777" w:rsidTr="00675F7B">
        <w:trPr>
          <w:cantSplit/>
        </w:trPr>
        <w:tc>
          <w:tcPr>
            <w:tcW w:w="16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F8F8F" w14:textId="77777777" w:rsidR="00866D7A" w:rsidRDefault="00866D7A" w:rsidP="003B429E">
            <w:r>
              <w:t>Ja / Nein</w:t>
            </w:r>
          </w:p>
        </w:tc>
        <w:tc>
          <w:tcPr>
            <w:tcW w:w="72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32BCE" w14:textId="77777777" w:rsidR="00866D7A" w:rsidRDefault="00866D7A" w:rsidP="003B429E">
            <w:r>
              <w:t>Prüfung Französisch</w:t>
            </w:r>
          </w:p>
        </w:tc>
      </w:tr>
      <w:tr w:rsidR="00866D7A" w14:paraId="711651CF" w14:textId="77777777" w:rsidTr="00675F7B">
        <w:trPr>
          <w:cantSplit/>
        </w:trPr>
        <w:tc>
          <w:tcPr>
            <w:tcW w:w="16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81D58" w14:textId="77777777" w:rsidR="00866D7A" w:rsidRDefault="00866D7A" w:rsidP="003B429E">
            <w:r>
              <w:t>Ja / Nein</w:t>
            </w:r>
          </w:p>
        </w:tc>
        <w:tc>
          <w:tcPr>
            <w:tcW w:w="72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A88FD" w14:textId="77777777" w:rsidR="00866D7A" w:rsidRDefault="00866D7A" w:rsidP="003B429E">
            <w:r>
              <w:t>Prüfung Italienisch</w:t>
            </w:r>
          </w:p>
        </w:tc>
      </w:tr>
    </w:tbl>
    <w:p w14:paraId="004D74CE" w14:textId="77777777" w:rsidR="00866D7A" w:rsidRDefault="00866D7A" w:rsidP="00866D7A">
      <w:pPr>
        <w:pStyle w:val="Textkrper"/>
      </w:pPr>
    </w:p>
    <w:p w14:paraId="3686A707" w14:textId="77777777" w:rsidR="00323523" w:rsidRDefault="00323523" w:rsidP="00866D7A">
      <w:pPr>
        <w:pStyle w:val="Textkrper"/>
      </w:pPr>
    </w:p>
    <w:p w14:paraId="66C2871E" w14:textId="77777777" w:rsidR="00866D7A" w:rsidRDefault="00866D7A" w:rsidP="007B0BCE">
      <w:pPr>
        <w:pStyle w:val="Textkrper2"/>
      </w:pPr>
      <w:r w:rsidRPr="00323523">
        <w:t>Angaben zur aktuellen Dozententätigkeit</w:t>
      </w:r>
    </w:p>
    <w:p w14:paraId="4FC66E60" w14:textId="77777777" w:rsidR="007B0BCE" w:rsidRPr="00323523" w:rsidRDefault="007B0BCE" w:rsidP="007B0BCE">
      <w:pPr>
        <w:pStyle w:val="Textkrper"/>
      </w:pPr>
    </w:p>
    <w:tbl>
      <w:tblPr>
        <w:tblW w:w="8968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2584"/>
        <w:gridCol w:w="1523"/>
        <w:gridCol w:w="3237"/>
        <w:gridCol w:w="906"/>
      </w:tblGrid>
      <w:tr w:rsidR="00866D7A" w14:paraId="59EFEBA2" w14:textId="77777777" w:rsidTr="00675F7B">
        <w:tc>
          <w:tcPr>
            <w:tcW w:w="7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548F9" w14:textId="77777777" w:rsidR="00866D7A" w:rsidRDefault="00866D7A" w:rsidP="003B429E">
            <w:pPr>
              <w:pStyle w:val="Textkrper2"/>
            </w:pPr>
            <w:r>
              <w:t>Jahr</w:t>
            </w:r>
          </w:p>
        </w:tc>
        <w:tc>
          <w:tcPr>
            <w:tcW w:w="25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D21BE" w14:textId="77777777" w:rsidR="00866D7A" w:rsidRDefault="00866D7A" w:rsidP="003B429E">
            <w:pPr>
              <w:pStyle w:val="Textkrper2"/>
            </w:pPr>
            <w:r>
              <w:t>Fachbereich</w:t>
            </w:r>
          </w:p>
        </w:tc>
        <w:tc>
          <w:tcPr>
            <w:tcW w:w="1523" w:type="dxa"/>
          </w:tcPr>
          <w:p w14:paraId="48145316" w14:textId="77777777" w:rsidR="00866D7A" w:rsidRDefault="00866D7A" w:rsidP="003B429E">
            <w:pPr>
              <w:pStyle w:val="Textkrper2"/>
            </w:pPr>
            <w:r>
              <w:t>Umfang (h) pro Kalenderjahr</w:t>
            </w:r>
          </w:p>
        </w:tc>
        <w:tc>
          <w:tcPr>
            <w:tcW w:w="3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43D65" w14:textId="77777777" w:rsidR="00866D7A" w:rsidRDefault="00866D7A" w:rsidP="003B429E">
            <w:pPr>
              <w:pStyle w:val="Textkrper2"/>
            </w:pPr>
            <w:r>
              <w:t>Institution</w:t>
            </w:r>
          </w:p>
        </w:tc>
        <w:tc>
          <w:tcPr>
            <w:tcW w:w="906" w:type="dxa"/>
          </w:tcPr>
          <w:p w14:paraId="597433B1" w14:textId="77777777" w:rsidR="00866D7A" w:rsidRDefault="00866D7A" w:rsidP="003B429E">
            <w:pPr>
              <w:pStyle w:val="Textkrper2"/>
            </w:pPr>
            <w:r>
              <w:t>Belege</w:t>
            </w:r>
          </w:p>
        </w:tc>
      </w:tr>
      <w:tr w:rsidR="00866D7A" w14:paraId="7EA1C3F9" w14:textId="77777777" w:rsidTr="00675F7B">
        <w:tc>
          <w:tcPr>
            <w:tcW w:w="7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F99FD" w14:textId="77777777" w:rsidR="00866D7A" w:rsidRDefault="00323523" w:rsidP="003B429E">
            <w:pPr>
              <w:pStyle w:val="Textkrper"/>
            </w:pPr>
            <w:r>
              <w:t>Aktuell</w:t>
            </w:r>
          </w:p>
        </w:tc>
        <w:tc>
          <w:tcPr>
            <w:tcW w:w="25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36D95" w14:textId="77777777" w:rsidR="00866D7A" w:rsidRDefault="00866D7A" w:rsidP="003B429E">
            <w:pPr>
              <w:pStyle w:val="Textkrper"/>
            </w:pPr>
          </w:p>
        </w:tc>
        <w:tc>
          <w:tcPr>
            <w:tcW w:w="1523" w:type="dxa"/>
          </w:tcPr>
          <w:p w14:paraId="7CFFAB77" w14:textId="77777777" w:rsidR="00866D7A" w:rsidRDefault="00866D7A" w:rsidP="003B429E">
            <w:pPr>
              <w:pStyle w:val="Textkrper"/>
            </w:pPr>
          </w:p>
        </w:tc>
        <w:tc>
          <w:tcPr>
            <w:tcW w:w="3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1F93A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04A30FCC" w14:textId="77777777" w:rsidR="00866D7A" w:rsidRDefault="00866D7A" w:rsidP="003B429E">
            <w:pPr>
              <w:pStyle w:val="Textkrper"/>
            </w:pPr>
          </w:p>
        </w:tc>
      </w:tr>
      <w:tr w:rsidR="00866D7A" w14:paraId="7F19B51B" w14:textId="77777777" w:rsidTr="00675F7B">
        <w:tc>
          <w:tcPr>
            <w:tcW w:w="7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81082" w14:textId="77777777" w:rsidR="00866D7A" w:rsidRDefault="00866D7A" w:rsidP="003B429E">
            <w:pPr>
              <w:pStyle w:val="Textkrper"/>
            </w:pPr>
            <w:r>
              <w:t>+ 1J.</w:t>
            </w:r>
          </w:p>
        </w:tc>
        <w:tc>
          <w:tcPr>
            <w:tcW w:w="25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E182E" w14:textId="77777777" w:rsidR="00866D7A" w:rsidRDefault="00866D7A" w:rsidP="003B429E">
            <w:pPr>
              <w:pStyle w:val="Textkrper"/>
            </w:pPr>
          </w:p>
        </w:tc>
        <w:tc>
          <w:tcPr>
            <w:tcW w:w="1523" w:type="dxa"/>
          </w:tcPr>
          <w:p w14:paraId="48826517" w14:textId="77777777" w:rsidR="00866D7A" w:rsidRDefault="00866D7A" w:rsidP="003B429E">
            <w:pPr>
              <w:pStyle w:val="Textkrper"/>
            </w:pPr>
          </w:p>
        </w:tc>
        <w:tc>
          <w:tcPr>
            <w:tcW w:w="3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D0F07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6BE65A0E" w14:textId="77777777" w:rsidR="00866D7A" w:rsidRDefault="00866D7A" w:rsidP="003B429E">
            <w:pPr>
              <w:pStyle w:val="Textkrper"/>
            </w:pPr>
          </w:p>
        </w:tc>
      </w:tr>
      <w:tr w:rsidR="00866D7A" w14:paraId="1EFEEF08" w14:textId="77777777" w:rsidTr="00675F7B">
        <w:tc>
          <w:tcPr>
            <w:tcW w:w="7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5CDEA" w14:textId="77777777" w:rsidR="00866D7A" w:rsidRDefault="00866D7A" w:rsidP="003B429E">
            <w:pPr>
              <w:pStyle w:val="Textkrper"/>
            </w:pPr>
            <w:r>
              <w:t>+ 2J.</w:t>
            </w:r>
          </w:p>
        </w:tc>
        <w:tc>
          <w:tcPr>
            <w:tcW w:w="25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93C49" w14:textId="77777777" w:rsidR="00866D7A" w:rsidRDefault="00866D7A" w:rsidP="003B429E">
            <w:pPr>
              <w:pStyle w:val="Textkrper"/>
            </w:pPr>
          </w:p>
        </w:tc>
        <w:tc>
          <w:tcPr>
            <w:tcW w:w="1523" w:type="dxa"/>
          </w:tcPr>
          <w:p w14:paraId="1C8A91CA" w14:textId="77777777" w:rsidR="00866D7A" w:rsidRDefault="00866D7A" w:rsidP="003B429E">
            <w:pPr>
              <w:pStyle w:val="Textkrper"/>
            </w:pPr>
          </w:p>
        </w:tc>
        <w:tc>
          <w:tcPr>
            <w:tcW w:w="32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7C0FC" w14:textId="77777777" w:rsidR="00866D7A" w:rsidRDefault="00866D7A" w:rsidP="003B429E">
            <w:pPr>
              <w:pStyle w:val="Textkrper"/>
            </w:pPr>
          </w:p>
        </w:tc>
        <w:tc>
          <w:tcPr>
            <w:tcW w:w="906" w:type="dxa"/>
          </w:tcPr>
          <w:p w14:paraId="43834BC7" w14:textId="77777777" w:rsidR="00866D7A" w:rsidRDefault="00866D7A" w:rsidP="003B429E">
            <w:pPr>
              <w:pStyle w:val="Textkrper"/>
            </w:pPr>
          </w:p>
        </w:tc>
      </w:tr>
    </w:tbl>
    <w:p w14:paraId="3524C24D" w14:textId="77777777" w:rsidR="00866D7A" w:rsidRDefault="00866D7A" w:rsidP="00866D7A"/>
    <w:p w14:paraId="5E3EC6E2" w14:textId="77777777" w:rsidR="00866D7A" w:rsidRDefault="00866D7A" w:rsidP="00323523">
      <w:pPr>
        <w:pStyle w:val="Textkrper"/>
      </w:pPr>
    </w:p>
    <w:p w14:paraId="2960ADCF" w14:textId="77777777" w:rsidR="00866D7A" w:rsidRDefault="00866D7A" w:rsidP="007B0BCE">
      <w:pPr>
        <w:pStyle w:val="Textkrper2"/>
      </w:pPr>
      <w:r w:rsidRPr="00293AA2">
        <w:t>Obl</w:t>
      </w:r>
      <w:r w:rsidR="00323523">
        <w:t>igatorische Dokumente/Nachweise</w:t>
      </w:r>
    </w:p>
    <w:p w14:paraId="7CF8B2A4" w14:textId="77777777" w:rsidR="007B0BCE" w:rsidRPr="00293AA2" w:rsidRDefault="007B0BCE" w:rsidP="007B0BCE">
      <w:pPr>
        <w:pStyle w:val="Textkrper"/>
      </w:pPr>
    </w:p>
    <w:tbl>
      <w:tblPr>
        <w:tblW w:w="8968" w:type="dxa"/>
        <w:tblInd w:w="-67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6945"/>
        <w:gridCol w:w="822"/>
      </w:tblGrid>
      <w:tr w:rsidR="00866D7A" w14:paraId="2F01B5F3" w14:textId="77777777" w:rsidTr="00675F7B">
        <w:trPr>
          <w:cantSplit/>
        </w:trPr>
        <w:tc>
          <w:tcPr>
            <w:tcW w:w="12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A329D" w14:textId="77777777" w:rsidR="00866D7A" w:rsidRDefault="00866D7A" w:rsidP="00675F7B">
            <w:pPr>
              <w:pStyle w:val="Textkrper"/>
            </w:pPr>
          </w:p>
        </w:tc>
        <w:tc>
          <w:tcPr>
            <w:tcW w:w="6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4A6C0" w14:textId="77777777" w:rsidR="00866D7A" w:rsidRDefault="00866D7A" w:rsidP="00675F7B">
            <w:pPr>
              <w:pStyle w:val="Textkrper2"/>
            </w:pPr>
            <w:r>
              <w:t>Dokumentenreihenfolge</w:t>
            </w:r>
          </w:p>
        </w:tc>
        <w:tc>
          <w:tcPr>
            <w:tcW w:w="822" w:type="dxa"/>
          </w:tcPr>
          <w:p w14:paraId="519DD503" w14:textId="77777777" w:rsidR="00866D7A" w:rsidRDefault="00866D7A" w:rsidP="00323523">
            <w:pPr>
              <w:pStyle w:val="Textkrper2"/>
            </w:pPr>
            <w:r>
              <w:t>Belege</w:t>
            </w:r>
          </w:p>
        </w:tc>
      </w:tr>
      <w:tr w:rsidR="00866D7A" w14:paraId="77A8148F" w14:textId="77777777" w:rsidTr="00675F7B">
        <w:trPr>
          <w:cantSplit/>
        </w:trPr>
        <w:tc>
          <w:tcPr>
            <w:tcW w:w="12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DE74B" w14:textId="77777777" w:rsidR="00866D7A" w:rsidRDefault="00866D7A" w:rsidP="00675F7B"/>
        </w:tc>
        <w:tc>
          <w:tcPr>
            <w:tcW w:w="6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F150A" w14:textId="77777777" w:rsidR="00866D7A" w:rsidRDefault="00866D7A" w:rsidP="00675F7B">
            <w:pPr>
              <w:pStyle w:val="Listennummer"/>
            </w:pPr>
            <w:r>
              <w:t xml:space="preserve">Persönliches Motivationsschreiben </w:t>
            </w:r>
            <w:r w:rsidRPr="00706E87">
              <w:t>für die Expert/Innentätigkeit</w:t>
            </w:r>
          </w:p>
        </w:tc>
        <w:tc>
          <w:tcPr>
            <w:tcW w:w="822" w:type="dxa"/>
          </w:tcPr>
          <w:p w14:paraId="752716F1" w14:textId="77777777" w:rsidR="00866D7A" w:rsidRDefault="00866D7A" w:rsidP="003B429E">
            <w:pPr>
              <w:pStyle w:val="Textkrper"/>
            </w:pPr>
          </w:p>
        </w:tc>
      </w:tr>
      <w:tr w:rsidR="00866D7A" w14:paraId="599F94EF" w14:textId="77777777" w:rsidTr="00675F7B">
        <w:trPr>
          <w:cantSplit/>
        </w:trPr>
        <w:tc>
          <w:tcPr>
            <w:tcW w:w="12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99947" w14:textId="77777777" w:rsidR="00866D7A" w:rsidRDefault="00866D7A" w:rsidP="00675F7B">
            <w:pPr>
              <w:pStyle w:val="Textkrper"/>
            </w:pPr>
          </w:p>
        </w:tc>
        <w:tc>
          <w:tcPr>
            <w:tcW w:w="6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9FEDB" w14:textId="77777777" w:rsidR="00866D7A" w:rsidRDefault="00866D7A" w:rsidP="00675F7B">
            <w:pPr>
              <w:pStyle w:val="Listennummer"/>
            </w:pPr>
            <w:r>
              <w:t xml:space="preserve">Lebenslauf / CV </w:t>
            </w:r>
          </w:p>
        </w:tc>
        <w:tc>
          <w:tcPr>
            <w:tcW w:w="822" w:type="dxa"/>
          </w:tcPr>
          <w:p w14:paraId="1FE2C4AB" w14:textId="77777777" w:rsidR="00866D7A" w:rsidRDefault="00866D7A" w:rsidP="003B429E">
            <w:pPr>
              <w:pStyle w:val="Textkrper"/>
            </w:pPr>
          </w:p>
        </w:tc>
      </w:tr>
      <w:tr w:rsidR="00866D7A" w14:paraId="2E96514A" w14:textId="77777777" w:rsidTr="00675F7B">
        <w:trPr>
          <w:cantSplit/>
        </w:trPr>
        <w:tc>
          <w:tcPr>
            <w:tcW w:w="12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1733C" w14:textId="77777777" w:rsidR="00866D7A" w:rsidRDefault="00866D7A" w:rsidP="00675F7B">
            <w:pPr>
              <w:pStyle w:val="Textkrper"/>
            </w:pPr>
          </w:p>
        </w:tc>
        <w:tc>
          <w:tcPr>
            <w:tcW w:w="6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E998A" w14:textId="77777777" w:rsidR="00866D7A" w:rsidRPr="00706E87" w:rsidRDefault="00866D7A" w:rsidP="00675F7B">
            <w:pPr>
              <w:pStyle w:val="Listennummer"/>
            </w:pPr>
            <w:r w:rsidRPr="00706E87">
              <w:t>Ausbildungsnachweise</w:t>
            </w:r>
          </w:p>
        </w:tc>
        <w:tc>
          <w:tcPr>
            <w:tcW w:w="822" w:type="dxa"/>
          </w:tcPr>
          <w:p w14:paraId="72652DAE" w14:textId="77777777" w:rsidR="00866D7A" w:rsidRDefault="00866D7A" w:rsidP="003B429E">
            <w:pPr>
              <w:pStyle w:val="Textkrper"/>
            </w:pPr>
          </w:p>
        </w:tc>
      </w:tr>
      <w:tr w:rsidR="00866D7A" w14:paraId="04DD3BF1" w14:textId="77777777" w:rsidTr="00675F7B">
        <w:trPr>
          <w:cantSplit/>
        </w:trPr>
        <w:tc>
          <w:tcPr>
            <w:tcW w:w="12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95F12" w14:textId="77777777" w:rsidR="00866D7A" w:rsidRDefault="00866D7A" w:rsidP="00675F7B">
            <w:pPr>
              <w:pStyle w:val="Textkrper"/>
            </w:pPr>
          </w:p>
        </w:tc>
        <w:tc>
          <w:tcPr>
            <w:tcW w:w="69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1118C" w14:textId="77777777" w:rsidR="00866D7A" w:rsidRPr="00706E87" w:rsidRDefault="00866D7A" w:rsidP="00675F7B">
            <w:pPr>
              <w:pStyle w:val="Listennummer"/>
            </w:pPr>
            <w:r w:rsidRPr="00706E87">
              <w:t>Allfällige Bestätigung von Schulen für Dozententätigkeit</w:t>
            </w:r>
          </w:p>
        </w:tc>
        <w:tc>
          <w:tcPr>
            <w:tcW w:w="822" w:type="dxa"/>
          </w:tcPr>
          <w:p w14:paraId="5B8B2A29" w14:textId="77777777" w:rsidR="00866D7A" w:rsidRDefault="00866D7A" w:rsidP="00323523">
            <w:pPr>
              <w:pStyle w:val="Textkrper"/>
            </w:pPr>
          </w:p>
        </w:tc>
      </w:tr>
    </w:tbl>
    <w:p w14:paraId="3651463F" w14:textId="77777777" w:rsidR="00866D7A" w:rsidRDefault="00866D7A" w:rsidP="00323523">
      <w:pPr>
        <w:pStyle w:val="Textkrper"/>
      </w:pPr>
    </w:p>
    <w:p w14:paraId="6700B37B" w14:textId="77777777" w:rsidR="00866D7A" w:rsidRPr="003C2D37" w:rsidRDefault="00866D7A" w:rsidP="00866D7A">
      <w:pPr>
        <w:pStyle w:val="Textkrper"/>
      </w:pPr>
      <w:r w:rsidRPr="003C2D37">
        <w:t>Die QSK AM prüft alle Bewerbungsdossier</w:t>
      </w:r>
      <w:r w:rsidR="007B0BCE">
        <w:t>s</w:t>
      </w:r>
      <w:r w:rsidRPr="003C2D37">
        <w:t xml:space="preserve"> sorgfältig und muss dazu allenfalls auch Rückfragen vornehmen. Falls sich Bewerber/Innen im Laufe des Bewerbungsverfahrens nach einer Nominierung durch die QSK</w:t>
      </w:r>
      <w:r w:rsidR="00323523">
        <w:t xml:space="preserve"> AM wieder von einer Expert/</w:t>
      </w:r>
      <w:proofErr w:type="spellStart"/>
      <w:r w:rsidR="00323523">
        <w:t>i</w:t>
      </w:r>
      <w:r w:rsidRPr="003C2D37">
        <w:t>nnentätigkeit</w:t>
      </w:r>
      <w:proofErr w:type="spellEnd"/>
      <w:r w:rsidRPr="003C2D37">
        <w:t xml:space="preserve"> zurückziehen, werden CHF 250 für die Prüfung des Bewerbungsdossiers in Rechnung gestellt.</w:t>
      </w:r>
    </w:p>
    <w:p w14:paraId="20F2524C" w14:textId="77777777" w:rsidR="00866D7A" w:rsidRPr="00AB7D35" w:rsidRDefault="00866D7A" w:rsidP="00323523">
      <w:pPr>
        <w:pStyle w:val="Textkrper"/>
      </w:pPr>
    </w:p>
    <w:p w14:paraId="0B4BF492" w14:textId="77777777" w:rsidR="00866D7A" w:rsidRDefault="00866D7A" w:rsidP="00866D7A">
      <w:pPr>
        <w:pStyle w:val="Textkrper"/>
      </w:pPr>
      <w:r>
        <w:t>Ich bestätige, dass die eingereichten (eingescannten) Dokumente den Originalen und die gemachten Angaben der Wahrheit entsprechen.</w:t>
      </w:r>
    </w:p>
    <w:p w14:paraId="7BF23909" w14:textId="77777777" w:rsidR="00866D7A" w:rsidRDefault="00866D7A" w:rsidP="00866D7A">
      <w:pPr>
        <w:pStyle w:val="Textkrper"/>
      </w:pPr>
    </w:p>
    <w:p w14:paraId="168310B9" w14:textId="77777777" w:rsidR="00866D7A" w:rsidRDefault="00525854" w:rsidP="00866D7A">
      <w:pPr>
        <w:pStyle w:val="Textkrper"/>
      </w:pPr>
      <w:r>
        <w:t xml:space="preserve">Ort und Datum: </w:t>
      </w:r>
      <w:r w:rsidR="00866D7A">
        <w:t>........................................................</w:t>
      </w:r>
      <w:r>
        <w:t>..................</w:t>
      </w:r>
    </w:p>
    <w:p w14:paraId="3D2545D3" w14:textId="77777777" w:rsidR="00866D7A" w:rsidRDefault="00866D7A" w:rsidP="00866D7A">
      <w:pPr>
        <w:pStyle w:val="Textkrper"/>
      </w:pPr>
    </w:p>
    <w:p w14:paraId="59F48778" w14:textId="77777777" w:rsidR="00323523" w:rsidRDefault="00866D7A" w:rsidP="00323523">
      <w:pPr>
        <w:pStyle w:val="Textkrper2"/>
      </w:pPr>
      <w:r w:rsidRPr="0063103B">
        <w:t>Bewerbung</w:t>
      </w:r>
    </w:p>
    <w:p w14:paraId="14FDDBF1" w14:textId="77777777" w:rsidR="00866D7A" w:rsidRDefault="00866D7A" w:rsidP="00323523">
      <w:pPr>
        <w:pStyle w:val="Textkrper"/>
      </w:pPr>
      <w:r>
        <w:t>in elektronischer Form (</w:t>
      </w:r>
      <w:proofErr w:type="spellStart"/>
      <w:r w:rsidR="00C4690C">
        <w:t>pdf</w:t>
      </w:r>
      <w:proofErr w:type="spellEnd"/>
      <w:r>
        <w:t>) einsenden an:</w:t>
      </w:r>
    </w:p>
    <w:p w14:paraId="69EB5BC1" w14:textId="77777777" w:rsidR="00C3502A" w:rsidRPr="00866D7A" w:rsidRDefault="00866D7A" w:rsidP="00C3502A">
      <w:pPr>
        <w:pStyle w:val="Textkrper"/>
      </w:pPr>
      <w:r>
        <w:t xml:space="preserve">OdA AM, </w:t>
      </w:r>
      <w:r w:rsidR="00C4690C">
        <w:t>Wengistrasse 11</w:t>
      </w:r>
      <w:r>
        <w:t xml:space="preserve">, </w:t>
      </w:r>
      <w:r w:rsidR="00323523">
        <w:t>4500 Solothurn</w:t>
      </w:r>
      <w:r w:rsidR="00525854">
        <w:t>, sekretariat@oda-am.ch</w:t>
      </w:r>
    </w:p>
    <w:sectPr w:rsidR="00C3502A" w:rsidRPr="00866D7A" w:rsidSect="008564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CA066" w14:textId="77777777" w:rsidR="00DF494F" w:rsidRDefault="00DF494F">
      <w:r>
        <w:separator/>
      </w:r>
    </w:p>
  </w:endnote>
  <w:endnote w:type="continuationSeparator" w:id="0">
    <w:p w14:paraId="5841465C" w14:textId="77777777" w:rsidR="00DF494F" w:rsidRDefault="00D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A79FE" w14:textId="77777777" w:rsidR="00BF287E" w:rsidRPr="00F75071" w:rsidRDefault="007B55C7" w:rsidP="00BF287E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7B0BCE">
      <w:rPr>
        <w:noProof/>
      </w:rPr>
      <w:t>QSK FO Bewerbung PrEx 180119_DE</w:t>
    </w:r>
    <w:r>
      <w:rPr>
        <w:noProof/>
      </w:rPr>
      <w:fldChar w:fldCharType="end"/>
    </w:r>
    <w:r w:rsidR="00BF287E" w:rsidRPr="00F75071">
      <w:tab/>
    </w:r>
    <w:r w:rsidR="00BF287E" w:rsidRPr="00BF287E">
      <w:t>Seite</w:t>
    </w:r>
    <w:r w:rsidR="00BF287E" w:rsidRPr="00F75071">
      <w:t xml:space="preserve"> </w:t>
    </w:r>
    <w:r w:rsidR="00BF287E" w:rsidRPr="00F75071">
      <w:fldChar w:fldCharType="begin"/>
    </w:r>
    <w:r w:rsidR="00BF287E" w:rsidRPr="00F75071">
      <w:instrText xml:space="preserve"> PAGE </w:instrText>
    </w:r>
    <w:r w:rsidR="00BF287E" w:rsidRPr="00F75071">
      <w:fldChar w:fldCharType="separate"/>
    </w:r>
    <w:r w:rsidR="007B0BCE">
      <w:rPr>
        <w:noProof/>
      </w:rPr>
      <w:t>3</w:t>
    </w:r>
    <w:r w:rsidR="00BF287E" w:rsidRPr="00F75071">
      <w:fldChar w:fldCharType="end"/>
    </w:r>
    <w:r w:rsidR="00BF287E" w:rsidRPr="00F75071"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B0BCE">
      <w:rPr>
        <w:noProof/>
      </w:rPr>
      <w:t>3</w:t>
    </w:r>
    <w:r>
      <w:rPr>
        <w:noProof/>
      </w:rPr>
      <w:fldChar w:fldCharType="end"/>
    </w:r>
  </w:p>
  <w:p w14:paraId="4AB6C809" w14:textId="77777777" w:rsidR="004900B9" w:rsidRPr="004900B9" w:rsidRDefault="004900B9" w:rsidP="00C3021E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4FBE" w14:textId="0FDC0A1A" w:rsidR="004900B9" w:rsidRPr="00F50BE9" w:rsidRDefault="004900B9" w:rsidP="00C3021E">
    <w:pPr>
      <w:pStyle w:val="Fuzeile"/>
    </w:pPr>
    <w:r w:rsidRPr="00F50BE9">
      <w:t xml:space="preserve">OdA AM, </w:t>
    </w:r>
    <w:r w:rsidR="00F50BE9" w:rsidRPr="00F50BE9">
      <w:t>Weng</w:t>
    </w:r>
    <w:r w:rsidR="00F50BE9">
      <w:t>istrasse 11</w:t>
    </w:r>
    <w:r w:rsidRPr="00F50BE9">
      <w:t xml:space="preserve">, </w:t>
    </w:r>
    <w:r w:rsidR="00BF287E" w:rsidRPr="00F50BE9">
      <w:t>4500 Solothurn</w:t>
    </w:r>
    <w:r w:rsidRPr="00F50BE9">
      <w:t xml:space="preserve">   </w:t>
    </w:r>
    <w:r w:rsidR="00BF287E" w:rsidRPr="00F50BE9">
      <w:t>+4</w:t>
    </w:r>
    <w:r w:rsidRPr="00F50BE9">
      <w:t>1 (0)</w:t>
    </w:r>
    <w:r w:rsidR="007E1162" w:rsidRPr="00F50BE9">
      <w:t>32</w:t>
    </w:r>
    <w:r w:rsidRPr="00F50BE9">
      <w:t xml:space="preserve"> </w:t>
    </w:r>
    <w:r w:rsidR="007E1162" w:rsidRPr="00F50BE9">
      <w:t>623</w:t>
    </w:r>
    <w:r w:rsidRPr="00F50BE9">
      <w:t xml:space="preserve"> 0</w:t>
    </w:r>
    <w:r w:rsidR="007E1162" w:rsidRPr="00F50BE9">
      <w:t>1</w:t>
    </w:r>
    <w:r w:rsidRPr="00F50BE9">
      <w:t xml:space="preserve"> 8</w:t>
    </w:r>
    <w:r w:rsidR="007E1162" w:rsidRPr="00F50BE9">
      <w:t>0</w:t>
    </w:r>
    <w:r w:rsidRPr="00F50BE9">
      <w:t xml:space="preserve">   sekretariat@oda-am.ch   www.oda-am.ch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19B2" w14:textId="77777777" w:rsidR="00DF494F" w:rsidRDefault="00DF494F">
      <w:r>
        <w:separator/>
      </w:r>
    </w:p>
  </w:footnote>
  <w:footnote w:type="continuationSeparator" w:id="0">
    <w:p w14:paraId="13DD8F4A" w14:textId="77777777" w:rsidR="00DF494F" w:rsidRDefault="00DF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B85A" w14:textId="77777777" w:rsidR="003B4EE4" w:rsidRDefault="00BB318B">
    <w:pPr>
      <w:pStyle w:val="Kopfzeile"/>
    </w:pPr>
    <w:r>
      <w:rPr>
        <w:noProof/>
        <w:lang w:eastAsia="de-CH"/>
      </w:rPr>
      <w:drawing>
        <wp:inline distT="0" distB="0" distL="0" distR="0" wp14:anchorId="7EEA6435" wp14:editId="011332A7">
          <wp:extent cx="1133475" cy="495300"/>
          <wp:effectExtent l="0" t="0" r="9525" b="0"/>
          <wp:docPr id="1" name="Bild 1" descr="OdA AM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dA AM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41BF4" w14:textId="70FCC4EE" w:rsidR="00C3502A" w:rsidRDefault="007B55C7" w:rsidP="00C3502A">
    <w:pPr>
      <w:pStyle w:val="Bylin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F50BE9">
      <w:rPr>
        <w:noProof/>
      </w:rPr>
      <w:t>Bewerbungsformular</w:t>
    </w:r>
    <w:r w:rsidR="00F50BE9">
      <w:rPr>
        <w:noProof/>
      </w:rPr>
      <w:br/>
      <w:t>als Prüfungsexpertin / Prüfungsexperte</w:t>
    </w:r>
    <w:r>
      <w:rPr>
        <w:noProof/>
      </w:rPr>
      <w:fldChar w:fldCharType="end"/>
    </w:r>
    <w:r w:rsidR="00C15F1A">
      <w:tab/>
    </w:r>
    <w:r w:rsidR="00C3502A">
      <w:t>Qualitätssicherungskommission QSK</w:t>
    </w:r>
  </w:p>
  <w:p w14:paraId="50612F83" w14:textId="77777777" w:rsidR="003B4EE4" w:rsidRDefault="003B4EE4" w:rsidP="00082595">
    <w:pPr>
      <w:pStyle w:val="By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BD51" w14:textId="77777777" w:rsidR="003B4EE4" w:rsidRDefault="00BB318B">
    <w:pPr>
      <w:pStyle w:val="Kopfzeile"/>
    </w:pPr>
    <w:r>
      <w:rPr>
        <w:noProof/>
        <w:lang w:eastAsia="de-CH"/>
      </w:rPr>
      <w:drawing>
        <wp:inline distT="0" distB="0" distL="0" distR="0" wp14:anchorId="588AEBA3" wp14:editId="647EA42E">
          <wp:extent cx="3476625" cy="914400"/>
          <wp:effectExtent l="0" t="0" r="9525" b="0"/>
          <wp:docPr id="2" name="Bild 2" descr="OdA AM Logo fett 100502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dA AM Logo fett 100502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4C0B6" w14:textId="77777777" w:rsidR="003B4EE4" w:rsidRDefault="00D45A35" w:rsidP="00D45A35">
    <w:pPr>
      <w:pStyle w:val="Byline"/>
    </w:pPr>
    <w:r>
      <w:tab/>
    </w:r>
    <w:r w:rsidR="00C3502A">
      <w:t>Qualitätssicherungskommission QSK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B06F58C"/>
    <w:lvl w:ilvl="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FFFFFF82"/>
    <w:multiLevelType w:val="singleLevel"/>
    <w:tmpl w:val="045A2F28"/>
    <w:lvl w:ilvl="0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550AF626"/>
    <w:lvl w:ilvl="0">
      <w:start w:val="1"/>
      <w:numFmt w:val="bullet"/>
      <w:pStyle w:val="Aufzhlungszeichen2"/>
      <w:lvlText w:val="·"/>
      <w:lvlJc w:val="left"/>
      <w:pPr>
        <w:tabs>
          <w:tab w:val="num" w:pos="567"/>
        </w:tabs>
        <w:ind w:left="567" w:hanging="227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A072C14A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4" w15:restartNumberingAfterBreak="0">
    <w:nsid w:val="FFFFFF89"/>
    <w:multiLevelType w:val="singleLevel"/>
    <w:tmpl w:val="471A2862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5" w15:restartNumberingAfterBreak="0">
    <w:nsid w:val="12A611E3"/>
    <w:multiLevelType w:val="multilevel"/>
    <w:tmpl w:val="DB76F5A2"/>
    <w:lvl w:ilvl="0">
      <w:start w:val="1"/>
      <w:numFmt w:val="decimal"/>
      <w:pStyle w:val="List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e2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F423F1"/>
    <w:multiLevelType w:val="multilevel"/>
    <w:tmpl w:val="F9303EF6"/>
    <w:name w:val="Nummerierungsliste 4"/>
    <w:lvl w:ilvl="0">
      <w:numFmt w:val="bullet"/>
      <w:lvlText w:val=""/>
      <w:lvlJc w:val="left"/>
      <w:pPr>
        <w:ind w:left="567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48902E8"/>
    <w:multiLevelType w:val="hybridMultilevel"/>
    <w:tmpl w:val="6980D43C"/>
    <w:lvl w:ilvl="0" w:tplc="77CC39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FF5517"/>
    <w:multiLevelType w:val="multilevel"/>
    <w:tmpl w:val="F132C9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9" w15:restartNumberingAfterBreak="0">
    <w:nsid w:val="204B0275"/>
    <w:multiLevelType w:val="hybridMultilevel"/>
    <w:tmpl w:val="293C4C6A"/>
    <w:lvl w:ilvl="0" w:tplc="117C1FB0">
      <w:start w:val="1"/>
      <w:numFmt w:val="lowerLetter"/>
      <w:pStyle w:val="Listennummer2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D4C7D"/>
    <w:multiLevelType w:val="multilevel"/>
    <w:tmpl w:val="185A7784"/>
    <w:lvl w:ilvl="0">
      <w:start w:val="1"/>
      <w:numFmt w:val="decimal"/>
      <w:pStyle w:val="Aufzhlungszeichen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5F075EB"/>
    <w:multiLevelType w:val="multilevel"/>
    <w:tmpl w:val="6964ABF8"/>
    <w:lvl w:ilvl="0">
      <w:start w:val="1"/>
      <w:numFmt w:val="bullet"/>
      <w:pStyle w:val="Aufzhlungszeichen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F2E1509"/>
    <w:multiLevelType w:val="multilevel"/>
    <w:tmpl w:val="60ECDB8A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5890BE5"/>
    <w:multiLevelType w:val="multilevel"/>
    <w:tmpl w:val="04A8F76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9B7F1A"/>
    <w:multiLevelType w:val="multilevel"/>
    <w:tmpl w:val="DF22A7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AE167F4"/>
    <w:multiLevelType w:val="multilevel"/>
    <w:tmpl w:val="7400921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1134" w:hanging="113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4"/>
  </w:num>
  <w:num w:numId="10">
    <w:abstractNumId w:val="3"/>
  </w:num>
  <w:num w:numId="11">
    <w:abstractNumId w:val="2"/>
  </w:num>
  <w:num w:numId="12">
    <w:abstractNumId w:val="15"/>
  </w:num>
  <w:num w:numId="13">
    <w:abstractNumId w:val="0"/>
  </w:num>
  <w:num w:numId="14">
    <w:abstractNumId w:val="0"/>
  </w:num>
  <w:num w:numId="15">
    <w:abstractNumId w:val="15"/>
  </w:num>
  <w:num w:numId="16">
    <w:abstractNumId w:val="15"/>
  </w:num>
  <w:num w:numId="17">
    <w:abstractNumId w:val="7"/>
  </w:num>
  <w:num w:numId="18">
    <w:abstractNumId w:val="14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4"/>
  </w:num>
  <w:num w:numId="27">
    <w:abstractNumId w:val="3"/>
  </w:num>
  <w:num w:numId="28">
    <w:abstractNumId w:val="2"/>
  </w:num>
  <w:num w:numId="29">
    <w:abstractNumId w:val="0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  <w:num w:numId="34">
    <w:abstractNumId w:val="3"/>
  </w:num>
  <w:num w:numId="35">
    <w:abstractNumId w:val="2"/>
  </w:num>
  <w:num w:numId="36">
    <w:abstractNumId w:val="0"/>
  </w:num>
  <w:num w:numId="37">
    <w:abstractNumId w:val="15"/>
  </w:num>
  <w:num w:numId="38">
    <w:abstractNumId w:val="3"/>
  </w:num>
  <w:num w:numId="39">
    <w:abstractNumId w:val="6"/>
  </w:num>
  <w:num w:numId="40">
    <w:abstractNumId w:val="2"/>
    <w:lvlOverride w:ilvl="0">
      <w:startOverride w:val="1"/>
    </w:lvlOverride>
  </w:num>
  <w:num w:numId="41">
    <w:abstractNumId w:val="11"/>
  </w:num>
  <w:num w:numId="42">
    <w:abstractNumId w:val="13"/>
  </w:num>
  <w:num w:numId="43">
    <w:abstractNumId w:val="12"/>
  </w:num>
  <w:num w:numId="44">
    <w:abstractNumId w:val="1"/>
  </w:num>
  <w:num w:numId="45">
    <w:abstractNumId w:val="12"/>
    <w:lvlOverride w:ilvl="0">
      <w:lvl w:ilvl="0">
        <w:start w:val="1"/>
        <w:numFmt w:val="bullet"/>
        <w:lvlText w:val="-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46">
    <w:abstractNumId w:val="8"/>
  </w:num>
  <w:num w:numId="47">
    <w:abstractNumId w:val="10"/>
  </w:num>
  <w:num w:numId="48">
    <w:abstractNumId w:val="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SortMethod w:val="00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7A"/>
    <w:rsid w:val="0000092A"/>
    <w:rsid w:val="00014C5B"/>
    <w:rsid w:val="0007006F"/>
    <w:rsid w:val="00082595"/>
    <w:rsid w:val="00084942"/>
    <w:rsid w:val="0008533A"/>
    <w:rsid w:val="00087026"/>
    <w:rsid w:val="000C3418"/>
    <w:rsid w:val="000D0BA6"/>
    <w:rsid w:val="000D27B8"/>
    <w:rsid w:val="000F7982"/>
    <w:rsid w:val="00100AA1"/>
    <w:rsid w:val="001119B5"/>
    <w:rsid w:val="001217F8"/>
    <w:rsid w:val="00132062"/>
    <w:rsid w:val="0013584D"/>
    <w:rsid w:val="00141ADC"/>
    <w:rsid w:val="00153DAC"/>
    <w:rsid w:val="00195D9D"/>
    <w:rsid w:val="00206F4F"/>
    <w:rsid w:val="00235D96"/>
    <w:rsid w:val="0025532D"/>
    <w:rsid w:val="0026505D"/>
    <w:rsid w:val="002749E0"/>
    <w:rsid w:val="00323523"/>
    <w:rsid w:val="00331CFA"/>
    <w:rsid w:val="00374A56"/>
    <w:rsid w:val="003B4EE4"/>
    <w:rsid w:val="003D67CD"/>
    <w:rsid w:val="003E28A0"/>
    <w:rsid w:val="003F187F"/>
    <w:rsid w:val="003F5951"/>
    <w:rsid w:val="00416844"/>
    <w:rsid w:val="00441C7E"/>
    <w:rsid w:val="00443FF7"/>
    <w:rsid w:val="00444A9A"/>
    <w:rsid w:val="0046641A"/>
    <w:rsid w:val="00474119"/>
    <w:rsid w:val="004900B9"/>
    <w:rsid w:val="004C3343"/>
    <w:rsid w:val="004D5849"/>
    <w:rsid w:val="00505B55"/>
    <w:rsid w:val="00525854"/>
    <w:rsid w:val="00541605"/>
    <w:rsid w:val="00566456"/>
    <w:rsid w:val="005739F8"/>
    <w:rsid w:val="005933CD"/>
    <w:rsid w:val="005A43D2"/>
    <w:rsid w:val="005D2E09"/>
    <w:rsid w:val="005D402A"/>
    <w:rsid w:val="005E63D1"/>
    <w:rsid w:val="005E6C85"/>
    <w:rsid w:val="005F40D3"/>
    <w:rsid w:val="005F6E6D"/>
    <w:rsid w:val="00630F3E"/>
    <w:rsid w:val="00661099"/>
    <w:rsid w:val="00675664"/>
    <w:rsid w:val="00675F7B"/>
    <w:rsid w:val="00683954"/>
    <w:rsid w:val="0068522A"/>
    <w:rsid w:val="006A5883"/>
    <w:rsid w:val="006A64E9"/>
    <w:rsid w:val="007440BC"/>
    <w:rsid w:val="007512E2"/>
    <w:rsid w:val="00772096"/>
    <w:rsid w:val="00781C5E"/>
    <w:rsid w:val="007B0BCE"/>
    <w:rsid w:val="007B2A63"/>
    <w:rsid w:val="007B55C7"/>
    <w:rsid w:val="007E1162"/>
    <w:rsid w:val="00803379"/>
    <w:rsid w:val="00856416"/>
    <w:rsid w:val="00866D7A"/>
    <w:rsid w:val="00877076"/>
    <w:rsid w:val="00882201"/>
    <w:rsid w:val="0089439A"/>
    <w:rsid w:val="008B56BD"/>
    <w:rsid w:val="0099206F"/>
    <w:rsid w:val="009A4E12"/>
    <w:rsid w:val="009C7A82"/>
    <w:rsid w:val="00A2590F"/>
    <w:rsid w:val="00A42736"/>
    <w:rsid w:val="00A45BFD"/>
    <w:rsid w:val="00A570A6"/>
    <w:rsid w:val="00A62311"/>
    <w:rsid w:val="00A96CB9"/>
    <w:rsid w:val="00AA793C"/>
    <w:rsid w:val="00AD662B"/>
    <w:rsid w:val="00AE5C25"/>
    <w:rsid w:val="00B4481D"/>
    <w:rsid w:val="00B74EE7"/>
    <w:rsid w:val="00B75567"/>
    <w:rsid w:val="00B8105A"/>
    <w:rsid w:val="00B96B39"/>
    <w:rsid w:val="00BB318B"/>
    <w:rsid w:val="00BB4A69"/>
    <w:rsid w:val="00BB5F74"/>
    <w:rsid w:val="00BE30D2"/>
    <w:rsid w:val="00BF287E"/>
    <w:rsid w:val="00C054B1"/>
    <w:rsid w:val="00C06471"/>
    <w:rsid w:val="00C15F1A"/>
    <w:rsid w:val="00C25CA0"/>
    <w:rsid w:val="00C3021E"/>
    <w:rsid w:val="00C3502A"/>
    <w:rsid w:val="00C36D31"/>
    <w:rsid w:val="00C4690C"/>
    <w:rsid w:val="00C810D0"/>
    <w:rsid w:val="00CA27E5"/>
    <w:rsid w:val="00CA6F45"/>
    <w:rsid w:val="00CE3CCB"/>
    <w:rsid w:val="00CE42A8"/>
    <w:rsid w:val="00CE467D"/>
    <w:rsid w:val="00D45A35"/>
    <w:rsid w:val="00D645D2"/>
    <w:rsid w:val="00D95D0E"/>
    <w:rsid w:val="00DF494F"/>
    <w:rsid w:val="00DF4CF6"/>
    <w:rsid w:val="00E273B0"/>
    <w:rsid w:val="00E30BE0"/>
    <w:rsid w:val="00E340C2"/>
    <w:rsid w:val="00E40277"/>
    <w:rsid w:val="00E61A3B"/>
    <w:rsid w:val="00E73993"/>
    <w:rsid w:val="00E73D9A"/>
    <w:rsid w:val="00E7693E"/>
    <w:rsid w:val="00E93736"/>
    <w:rsid w:val="00ED7B70"/>
    <w:rsid w:val="00EE6CF5"/>
    <w:rsid w:val="00EF4CF9"/>
    <w:rsid w:val="00F00A85"/>
    <w:rsid w:val="00F25E91"/>
    <w:rsid w:val="00F50BE9"/>
    <w:rsid w:val="00F6203C"/>
    <w:rsid w:val="00F67608"/>
    <w:rsid w:val="00F75071"/>
    <w:rsid w:val="00F83A5C"/>
    <w:rsid w:val="00F851CE"/>
    <w:rsid w:val="00FD3E81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26B8D1"/>
  <w15:docId w15:val="{A6D7AA2A-E7FD-4A3C-BC59-6522EC26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BE9"/>
    <w:pPr>
      <w:spacing w:line="240" w:lineRule="atLeas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F50BE9"/>
    <w:pPr>
      <w:keepNext/>
      <w:numPr>
        <w:numId w:val="42"/>
      </w:numPr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50BE9"/>
    <w:pPr>
      <w:keepNext/>
      <w:numPr>
        <w:ilvl w:val="1"/>
        <w:numId w:val="42"/>
      </w:numPr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50BE9"/>
    <w:pPr>
      <w:keepNext/>
      <w:numPr>
        <w:ilvl w:val="2"/>
        <w:numId w:val="42"/>
      </w:numPr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semiHidden/>
    <w:qFormat/>
    <w:rsid w:val="00F50BE9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qFormat/>
    <w:rsid w:val="00F50BE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F50BE9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qFormat/>
    <w:rsid w:val="00F50BE9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semiHidden/>
    <w:qFormat/>
    <w:rsid w:val="00F50BE9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qFormat/>
    <w:rsid w:val="00F50BE9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F50BE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50BE9"/>
  </w:style>
  <w:style w:type="paragraph" w:styleId="Kopfzeile">
    <w:name w:val="header"/>
    <w:basedOn w:val="Standard"/>
    <w:rsid w:val="00F50BE9"/>
    <w:pPr>
      <w:ind w:right="-794"/>
      <w:jc w:val="right"/>
    </w:pPr>
    <w:rPr>
      <w:sz w:val="16"/>
    </w:rPr>
  </w:style>
  <w:style w:type="paragraph" w:styleId="Fuzeile">
    <w:name w:val="footer"/>
    <w:basedOn w:val="Standard"/>
    <w:link w:val="FuzeileZchn"/>
    <w:rsid w:val="00F50BE9"/>
    <w:pPr>
      <w:tabs>
        <w:tab w:val="right" w:pos="8789"/>
      </w:tabs>
    </w:pPr>
    <w:rPr>
      <w:sz w:val="16"/>
      <w:lang w:eastAsia="de-CH"/>
    </w:rPr>
  </w:style>
  <w:style w:type="paragraph" w:styleId="Aufzhlungszeichen">
    <w:name w:val="List Bullet"/>
    <w:basedOn w:val="Standard"/>
    <w:link w:val="AufzhlungszeichenZchn"/>
    <w:rsid w:val="00F50BE9"/>
    <w:pPr>
      <w:numPr>
        <w:numId w:val="41"/>
      </w:numPr>
      <w:jc w:val="both"/>
    </w:pPr>
  </w:style>
  <w:style w:type="paragraph" w:styleId="Textkrper">
    <w:name w:val="Body Text"/>
    <w:basedOn w:val="Standard"/>
    <w:link w:val="TextkrperZchn"/>
    <w:qFormat/>
    <w:rsid w:val="00F50BE9"/>
    <w:pPr>
      <w:jc w:val="both"/>
    </w:pPr>
  </w:style>
  <w:style w:type="paragraph" w:styleId="Textkrper-Zeileneinzug">
    <w:name w:val="Body Text Indent"/>
    <w:basedOn w:val="Standard"/>
    <w:next w:val="Textkrper"/>
    <w:rsid w:val="00F50BE9"/>
    <w:pPr>
      <w:ind w:left="340"/>
      <w:jc w:val="both"/>
    </w:pPr>
  </w:style>
  <w:style w:type="paragraph" w:styleId="Listennummer">
    <w:name w:val="List Number"/>
    <w:basedOn w:val="Standard"/>
    <w:rsid w:val="00F50BE9"/>
    <w:pPr>
      <w:numPr>
        <w:numId w:val="2"/>
      </w:numPr>
    </w:pPr>
  </w:style>
  <w:style w:type="paragraph" w:customStyle="1" w:styleId="Textkrper-Zeileneinzug1">
    <w:name w:val="Textkörper-Zeileneinzug1"/>
    <w:basedOn w:val="Standard"/>
    <w:next w:val="Textkrper"/>
    <w:semiHidden/>
    <w:rsid w:val="00F50BE9"/>
    <w:pPr>
      <w:ind w:left="227"/>
    </w:pPr>
  </w:style>
  <w:style w:type="paragraph" w:styleId="Titel">
    <w:name w:val="Title"/>
    <w:basedOn w:val="Standard"/>
    <w:next w:val="Textkrper"/>
    <w:qFormat/>
    <w:rsid w:val="00F50BE9"/>
    <w:pPr>
      <w:spacing w:before="480" w:after="480"/>
    </w:pPr>
    <w:rPr>
      <w:rFonts w:cs="Arial"/>
      <w:b/>
      <w:bCs/>
      <w:color w:val="215868" w:themeColor="accent5" w:themeShade="80"/>
      <w:sz w:val="32"/>
      <w:szCs w:val="32"/>
    </w:rPr>
  </w:style>
  <w:style w:type="paragraph" w:styleId="Aufzhlungszeichen2">
    <w:name w:val="List Bullet 2"/>
    <w:basedOn w:val="Standard"/>
    <w:rsid w:val="00F50BE9"/>
    <w:pPr>
      <w:numPr>
        <w:numId w:val="3"/>
      </w:numPr>
    </w:pPr>
  </w:style>
  <w:style w:type="paragraph" w:styleId="Listennummer2">
    <w:name w:val="List Number 2"/>
    <w:basedOn w:val="Standard"/>
    <w:rsid w:val="00F50BE9"/>
    <w:pPr>
      <w:numPr>
        <w:numId w:val="48"/>
      </w:numPr>
    </w:pPr>
  </w:style>
  <w:style w:type="paragraph" w:customStyle="1" w:styleId="Zitat1">
    <w:name w:val="Zitat1"/>
    <w:basedOn w:val="Textkrper"/>
    <w:semiHidden/>
    <w:rsid w:val="004D5849"/>
    <w:rPr>
      <w:i/>
    </w:rPr>
  </w:style>
  <w:style w:type="paragraph" w:customStyle="1" w:styleId="Tabellentext">
    <w:name w:val="Tabellentext"/>
    <w:basedOn w:val="Standard"/>
    <w:semiHidden/>
    <w:rsid w:val="00F50BE9"/>
    <w:pPr>
      <w:spacing w:line="220" w:lineRule="exact"/>
    </w:pPr>
    <w:rPr>
      <w:sz w:val="18"/>
    </w:rPr>
  </w:style>
  <w:style w:type="paragraph" w:customStyle="1" w:styleId="Byline">
    <w:name w:val="Byline"/>
    <w:basedOn w:val="Kopfzeile"/>
    <w:rsid w:val="00F50BE9"/>
    <w:pPr>
      <w:tabs>
        <w:tab w:val="right" w:pos="8789"/>
      </w:tabs>
      <w:spacing w:before="120"/>
      <w:ind w:right="0"/>
      <w:jc w:val="left"/>
    </w:pPr>
  </w:style>
  <w:style w:type="paragraph" w:customStyle="1" w:styleId="Tabellentext2">
    <w:name w:val="Tabellentext 2"/>
    <w:basedOn w:val="Tabellentext"/>
    <w:semiHidden/>
    <w:rsid w:val="00F50BE9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F50B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50BE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F5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semiHidden/>
    <w:rsid w:val="00F50BE9"/>
    <w:rPr>
      <w:rFonts w:cs="Times New Roman"/>
      <w:vertAlign w:val="superscript"/>
    </w:rPr>
  </w:style>
  <w:style w:type="paragraph" w:customStyle="1" w:styleId="Zitat10">
    <w:name w:val="Zitat1"/>
    <w:basedOn w:val="Textkrper"/>
    <w:semiHidden/>
    <w:rsid w:val="00F50BE9"/>
    <w:rPr>
      <w:i/>
    </w:rPr>
  </w:style>
  <w:style w:type="character" w:customStyle="1" w:styleId="FuzeileZchn">
    <w:name w:val="Fußzeile Zchn"/>
    <w:link w:val="Fuzeile"/>
    <w:rsid w:val="00F50BE9"/>
    <w:rPr>
      <w:rFonts w:ascii="Arial" w:hAnsi="Arial"/>
      <w:sz w:val="16"/>
    </w:rPr>
  </w:style>
  <w:style w:type="paragraph" w:customStyle="1" w:styleId="Standa">
    <w:name w:val="Standa"/>
    <w:semiHidden/>
    <w:rsid w:val="00F50BE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de-DE" w:eastAsia="en-GB"/>
    </w:rPr>
  </w:style>
  <w:style w:type="character" w:styleId="Hyperlink">
    <w:name w:val="Hyperlink"/>
    <w:basedOn w:val="Absatz-Standardschriftart"/>
    <w:uiPriority w:val="99"/>
    <w:rsid w:val="00F50BE9"/>
    <w:rPr>
      <w:rFonts w:ascii="Arial" w:hAnsi="Arial" w:cs="Times New Roman"/>
      <w:b w:val="0"/>
      <w:i w:val="0"/>
      <w:color w:val="0000FF"/>
      <w:sz w:val="20"/>
      <w:u w:val="single"/>
    </w:rPr>
  </w:style>
  <w:style w:type="paragraph" w:styleId="Textkrper2">
    <w:name w:val="Body Text 2"/>
    <w:basedOn w:val="Standard"/>
    <w:link w:val="Textkrper2Zchn"/>
    <w:qFormat/>
    <w:rsid w:val="00F50BE9"/>
    <w:rPr>
      <w:b/>
    </w:rPr>
  </w:style>
  <w:style w:type="character" w:customStyle="1" w:styleId="Textkrper2Zchn">
    <w:name w:val="Textkörper 2 Zchn"/>
    <w:basedOn w:val="Absatz-Standardschriftart"/>
    <w:link w:val="Textkrper2"/>
    <w:rsid w:val="00F50BE9"/>
    <w:rPr>
      <w:rFonts w:ascii="Arial" w:hAnsi="Arial"/>
      <w:b/>
      <w:lang w:eastAsia="de-DE"/>
    </w:rPr>
  </w:style>
  <w:style w:type="character" w:customStyle="1" w:styleId="berschrift1Zchn">
    <w:name w:val="Überschrift 1 Zchn"/>
    <w:link w:val="berschrift1"/>
    <w:rsid w:val="00F50BE9"/>
    <w:rPr>
      <w:rFonts w:ascii="Arial" w:hAnsi="Arial" w:cs="Arial"/>
      <w:b/>
      <w:bCs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F50BE9"/>
    <w:rPr>
      <w:rFonts w:ascii="Arial" w:hAnsi="Arial" w:cs="Arial"/>
      <w:b/>
      <w:bCs/>
      <w:iCs/>
      <w:sz w:val="24"/>
      <w:szCs w:val="28"/>
      <w:lang w:eastAsia="de-DE"/>
    </w:rPr>
  </w:style>
  <w:style w:type="paragraph" w:styleId="Verzeichnis1">
    <w:name w:val="toc 1"/>
    <w:basedOn w:val="Standard"/>
    <w:next w:val="Standard"/>
    <w:uiPriority w:val="39"/>
    <w:rsid w:val="00F50BE9"/>
    <w:pPr>
      <w:tabs>
        <w:tab w:val="left" w:pos="567"/>
        <w:tab w:val="right" w:leader="dot" w:pos="8789"/>
      </w:tabs>
      <w:spacing w:before="240"/>
    </w:pPr>
    <w:rPr>
      <w:b/>
    </w:rPr>
  </w:style>
  <w:style w:type="paragraph" w:styleId="Verzeichnis2">
    <w:name w:val="toc 2"/>
    <w:basedOn w:val="Standard"/>
    <w:next w:val="Standard"/>
    <w:uiPriority w:val="39"/>
    <w:rsid w:val="00F50BE9"/>
    <w:pPr>
      <w:tabs>
        <w:tab w:val="left" w:pos="567"/>
        <w:tab w:val="right" w:leader="dot" w:pos="8789"/>
      </w:tabs>
    </w:pPr>
  </w:style>
  <w:style w:type="character" w:customStyle="1" w:styleId="TextkrperZchn">
    <w:name w:val="Textkörper Zchn"/>
    <w:link w:val="Textkrper"/>
    <w:rsid w:val="00F50BE9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BE9"/>
    <w:pPr>
      <w:numPr>
        <w:ilvl w:val="1"/>
      </w:numPr>
      <w:spacing w:after="240"/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BE9"/>
    <w:rPr>
      <w:rFonts w:ascii="Arial" w:eastAsiaTheme="minorEastAsia" w:hAnsi="Arial" w:cstheme="minorBidi"/>
      <w:b/>
      <w:sz w:val="24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B0BC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Verzeichnis3">
    <w:name w:val="toc 3"/>
    <w:basedOn w:val="Standard"/>
    <w:next w:val="Standard"/>
    <w:uiPriority w:val="39"/>
    <w:unhideWhenUsed/>
    <w:rsid w:val="00F50BE9"/>
    <w:pPr>
      <w:tabs>
        <w:tab w:val="left" w:pos="567"/>
        <w:tab w:val="right" w:leader="dot" w:pos="8789"/>
      </w:tabs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F50BE9"/>
    <w:rPr>
      <w:sz w:val="18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50BE9"/>
    <w:rPr>
      <w:rFonts w:ascii="Arial" w:hAnsi="Arial"/>
      <w:sz w:val="18"/>
      <w:szCs w:val="24"/>
      <w:lang w:eastAsia="de-DE"/>
    </w:rPr>
  </w:style>
  <w:style w:type="character" w:customStyle="1" w:styleId="AufzhlungszeichenZchn">
    <w:name w:val="Aufzählungszeichen Zchn"/>
    <w:link w:val="Aufzhlungszeichen"/>
    <w:rsid w:val="00F50BE9"/>
    <w:rPr>
      <w:rFonts w:ascii="Arial" w:hAnsi="Arial"/>
      <w:lang w:eastAsia="de-DE"/>
    </w:rPr>
  </w:style>
  <w:style w:type="character" w:customStyle="1" w:styleId="FuzeileZeichen">
    <w:name w:val="Fußzeile Zeichen"/>
    <w:basedOn w:val="Absatz-Standardschriftart"/>
    <w:rsid w:val="00F50BE9"/>
    <w:rPr>
      <w:rFonts w:ascii="Arial" w:hAnsi="Arial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F50BE9"/>
    <w:rPr>
      <w:color w:val="800080" w:themeColor="followedHyperlink"/>
      <w:u w:val="single"/>
    </w:rPr>
  </w:style>
  <w:style w:type="paragraph" w:styleId="Zitat">
    <w:name w:val="Quote"/>
    <w:basedOn w:val="Textkrper"/>
    <w:link w:val="ZitatZchn"/>
    <w:uiPriority w:val="29"/>
    <w:qFormat/>
    <w:rsid w:val="00F50B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0BE9"/>
    <w:rPr>
      <w:rFonts w:ascii="Arial" w:hAnsi="Arial"/>
      <w:i/>
      <w:iCs/>
      <w:color w:val="404040" w:themeColor="text1" w:themeTint="BF"/>
      <w:lang w:eastAsia="de-DE"/>
    </w:rPr>
  </w:style>
  <w:style w:type="paragraph" w:styleId="Aufzhlungszeichen3">
    <w:name w:val="List Bullet 3"/>
    <w:basedOn w:val="Standard"/>
    <w:uiPriority w:val="99"/>
    <w:semiHidden/>
    <w:unhideWhenUsed/>
    <w:rsid w:val="00F50BE9"/>
    <w:pPr>
      <w:numPr>
        <w:numId w:val="47"/>
      </w:numPr>
      <w:contextualSpacing/>
    </w:pPr>
  </w:style>
  <w:style w:type="paragraph" w:styleId="Liste">
    <w:name w:val="List"/>
    <w:basedOn w:val="Standard"/>
    <w:uiPriority w:val="99"/>
    <w:rsid w:val="00F50BE9"/>
    <w:pPr>
      <w:numPr>
        <w:numId w:val="49"/>
      </w:numPr>
      <w:contextualSpacing/>
    </w:pPr>
  </w:style>
  <w:style w:type="paragraph" w:styleId="Liste2">
    <w:name w:val="List 2"/>
    <w:basedOn w:val="Standard"/>
    <w:uiPriority w:val="99"/>
    <w:rsid w:val="00F50BE9"/>
    <w:pPr>
      <w:numPr>
        <w:ilvl w:val="1"/>
        <w:numId w:val="49"/>
      </w:numPr>
      <w:contextualSpacing/>
    </w:pPr>
  </w:style>
  <w:style w:type="table" w:customStyle="1" w:styleId="Listentabelle1hellAkzent11">
    <w:name w:val="Listentabelle 1 hell  – Akzent 11"/>
    <w:basedOn w:val="NormaleTabelle"/>
    <w:uiPriority w:val="46"/>
    <w:rsid w:val="00F50B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0BE9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0BE9"/>
    <w:rPr>
      <w:rFonts w:ascii="Arial" w:hAnsi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0BE9"/>
    <w:rPr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50BE9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0B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0BE9"/>
    <w:rPr>
      <w:rFonts w:ascii="Arial" w:hAnsi="Arial"/>
      <w:b/>
      <w:bCs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0BE9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4"/>
    <w:qFormat/>
    <w:rsid w:val="00F50BE9"/>
    <w:pPr>
      <w:spacing w:before="120"/>
    </w:pPr>
    <w:rPr>
      <w:i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nology_oda_am\61_vorlagen\OdA_VO_A4_Hoch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OdA_VO_A4_Hoch_DE</Template>
  <TotalTime>0</TotalTime>
  <Pages>3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 Hoch</vt:lpstr>
    </vt:vector>
  </TitlesOfParts>
  <Company>Bildungsarchitekt GmbH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Hoch</dc:title>
  <dc:creator>Rudolf Happle</dc:creator>
  <cp:lastModifiedBy>Stefanie Luginbühl</cp:lastModifiedBy>
  <cp:revision>2</cp:revision>
  <cp:lastPrinted>2015-02-21T11:12:00Z</cp:lastPrinted>
  <dcterms:created xsi:type="dcterms:W3CDTF">2020-08-20T11:58:00Z</dcterms:created>
  <dcterms:modified xsi:type="dcterms:W3CDTF">2020-08-20T11:58:00Z</dcterms:modified>
</cp:coreProperties>
</file>